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4D" w:rsidRPr="00DB080A" w:rsidRDefault="002F5C4D" w:rsidP="00DB080A">
      <w:pPr>
        <w:spacing w:before="300"/>
        <w:jc w:val="center"/>
        <w:rPr>
          <w:rFonts w:ascii="Times New Roman" w:hAnsi="Times New Roman"/>
          <w:b/>
          <w:color w:val="000000"/>
          <w:lang w:eastAsia="ru-RU"/>
        </w:rPr>
      </w:pPr>
      <w:r w:rsidRPr="00DB080A">
        <w:rPr>
          <w:rFonts w:ascii="Times New Roman" w:hAnsi="Times New Roman"/>
          <w:b/>
          <w:color w:val="000000"/>
          <w:lang w:eastAsia="ru-RU"/>
        </w:rPr>
        <w:t xml:space="preserve">Фармация </w:t>
      </w:r>
    </w:p>
    <w:p w:rsidR="002F5C4D" w:rsidRPr="00DB080A" w:rsidRDefault="002F5C4D" w:rsidP="00DB080A">
      <w:pPr>
        <w:spacing w:before="300"/>
        <w:jc w:val="center"/>
        <w:rPr>
          <w:rFonts w:ascii="Times New Roman" w:hAnsi="Times New Roman"/>
          <w:b/>
          <w:color w:val="000000"/>
          <w:lang w:eastAsia="ru-RU"/>
        </w:rPr>
      </w:pPr>
      <w:r w:rsidRPr="00DB080A">
        <w:rPr>
          <w:rFonts w:ascii="Times New Roman" w:hAnsi="Times New Roman"/>
          <w:b/>
          <w:color w:val="000000"/>
          <w:lang w:eastAsia="ru-RU"/>
        </w:rPr>
        <w:t>1 курс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16"/>
        <w:gridCol w:w="2877"/>
        <w:gridCol w:w="2877"/>
      </w:tblGrid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2F5C4D" w:rsidRPr="004115A0" w:rsidRDefault="002F5C4D" w:rsidP="00A67CC7">
            <w:pPr>
              <w:pStyle w:val="ListParagraph"/>
              <w:tabs>
                <w:tab w:val="left" w:pos="1812"/>
              </w:tabs>
              <w:spacing w:before="30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b/>
                <w:color w:val="000000"/>
                <w:lang w:eastAsia="ru-RU"/>
              </w:rPr>
              <w:t>Балл</w:t>
            </w:r>
            <w:r w:rsidRPr="004115A0">
              <w:rPr>
                <w:rFonts w:ascii="Times New Roman" w:hAnsi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b/>
                <w:color w:val="000000"/>
                <w:lang w:eastAsia="ru-RU"/>
              </w:rPr>
              <w:t>Группа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Абатуров Артем Николаевич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Афанасьева Светлана Сергеевна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Базарова Диана Алдаровна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Бальжанова Диана Цыдыповна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Бальчинова Сурэна Баировна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Бимбаева Аяна Тамерлановна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Буянтуева Бадма-Ханда Валерьевна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Валеванова Анастасия Сергеевна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Дарибазарова Чимита Баировна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Дашеева Анжела Семёновна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Дашиев Саян Юрьевич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Джуразода Абукодир Мавзиддин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Емельянова Елена Алексеевна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Капорская Екатерина Николаевна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Косович Лилия Сергеевна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Майнагашева Айза Павловна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Намсараева Татьяна Саяновна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Николаев Юрий Николаевич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Николаева Александра Геннадьевна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Николаева Дарья Эдуардовна</w:t>
            </w:r>
          </w:p>
        </w:tc>
        <w:tc>
          <w:tcPr>
            <w:tcW w:w="2877" w:type="dxa"/>
          </w:tcPr>
          <w:p w:rsidR="002F5C4D" w:rsidRPr="004115A0" w:rsidRDefault="002F5C4D" w:rsidP="00CB52A2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CB52A2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Ноходоева Татьяна Борисовна</w:t>
            </w:r>
          </w:p>
        </w:tc>
        <w:tc>
          <w:tcPr>
            <w:tcW w:w="2877" w:type="dxa"/>
          </w:tcPr>
          <w:p w:rsidR="002F5C4D" w:rsidRPr="004115A0" w:rsidRDefault="002F5C4D" w:rsidP="00CB52A2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CB52A2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Панова Ксения Анатольевна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122443"/>
                <w:lang w:eastAsia="ru-RU"/>
              </w:rPr>
            </w:pPr>
            <w:r w:rsidRPr="004115A0">
              <w:rPr>
                <w:rFonts w:ascii="Times New Roman" w:hAnsi="Times New Roman"/>
                <w:color w:val="122443"/>
                <w:lang w:eastAsia="ru-RU"/>
              </w:rPr>
              <w:t>Пронтеева Ирина Намсараевна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122443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122443"/>
                <w:lang w:eastAsia="ru-RU"/>
              </w:rPr>
            </w:pPr>
            <w:r w:rsidRPr="004115A0">
              <w:rPr>
                <w:rFonts w:ascii="Times New Roman" w:hAnsi="Times New Roman"/>
                <w:color w:val="122443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Разуваева Альбина Егоровна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Санжиев Алдар Раднаевич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Селезнева Евгения Ивановна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Сункуева София Викторовна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Убушеева Инга Георгиевна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Неявка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Харханова Сержима Сергеевна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14281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Шарапова Номина Баировна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14282</w:t>
            </w:r>
          </w:p>
        </w:tc>
      </w:tr>
      <w:tr w:rsidR="002F5C4D" w:rsidRPr="004115A0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Шаронов Александр Сергеевич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14282</w:t>
            </w:r>
          </w:p>
        </w:tc>
      </w:tr>
      <w:tr w:rsidR="002F5C4D" w:rsidRPr="00A67CC7" w:rsidTr="00A67CC7">
        <w:tc>
          <w:tcPr>
            <w:tcW w:w="4016" w:type="dxa"/>
          </w:tcPr>
          <w:p w:rsidR="002F5C4D" w:rsidRPr="004115A0" w:rsidRDefault="002F5C4D" w:rsidP="00A67CC7">
            <w:pPr>
              <w:pStyle w:val="ListParagraph"/>
              <w:numPr>
                <w:ilvl w:val="0"/>
                <w:numId w:val="1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Эрдынеева Зоригма Санжиевна</w:t>
            </w:r>
          </w:p>
        </w:tc>
        <w:tc>
          <w:tcPr>
            <w:tcW w:w="2877" w:type="dxa"/>
          </w:tcPr>
          <w:p w:rsidR="002F5C4D" w:rsidRPr="004115A0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77" w:type="dxa"/>
          </w:tcPr>
          <w:p w:rsidR="002F5C4D" w:rsidRPr="00A67CC7" w:rsidRDefault="002F5C4D" w:rsidP="00A67CC7">
            <w:pPr>
              <w:pStyle w:val="ListParagraph"/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14282</w:t>
            </w:r>
          </w:p>
        </w:tc>
      </w:tr>
    </w:tbl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lang w:eastAsia="ru-RU"/>
        </w:rPr>
      </w:pPr>
    </w:p>
    <w:p w:rsidR="002F5C4D" w:rsidRDefault="002F5C4D" w:rsidP="00DB080A">
      <w:pPr>
        <w:rPr>
          <w:rFonts w:ascii="Times New Roman" w:hAnsi="Times New Roman"/>
          <w:b/>
          <w:lang w:eastAsia="ru-RU"/>
        </w:rPr>
      </w:pPr>
    </w:p>
    <w:p w:rsidR="002F5C4D" w:rsidRDefault="002F5C4D" w:rsidP="004115A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ФАРМАЦИЯ</w:t>
      </w:r>
    </w:p>
    <w:p w:rsidR="002F5C4D" w:rsidRDefault="002F5C4D" w:rsidP="004115A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 КУРС</w:t>
      </w:r>
    </w:p>
    <w:p w:rsidR="002F5C4D" w:rsidRDefault="002F5C4D" w:rsidP="00DB080A">
      <w:pPr>
        <w:rPr>
          <w:rFonts w:ascii="Times New Roman" w:hAnsi="Times New Roman"/>
          <w:b/>
          <w:lang w:eastAsia="ru-RU"/>
        </w:rPr>
      </w:pPr>
    </w:p>
    <w:p w:rsidR="002F5C4D" w:rsidRPr="00B070A5" w:rsidRDefault="002F5C4D" w:rsidP="00DB080A">
      <w:pPr>
        <w:rPr>
          <w:rFonts w:ascii="Times New Roman" w:hAnsi="Times New Roman"/>
          <w:b/>
          <w:lang w:eastAsia="ru-RU"/>
        </w:rPr>
      </w:pPr>
      <w:r w:rsidRPr="00B070A5">
        <w:rPr>
          <w:rFonts w:ascii="Times New Roman" w:hAnsi="Times New Roman"/>
          <w:b/>
          <w:lang w:eastAsia="ru-RU"/>
        </w:rPr>
        <w:t>Группа 14281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9"/>
      </w:tblGrid>
      <w:tr w:rsidR="002F5C4D" w:rsidRPr="004115A0" w:rsidTr="004115A0">
        <w:tc>
          <w:tcPr>
            <w:tcW w:w="7019" w:type="dxa"/>
          </w:tcPr>
          <w:p w:rsidR="002F5C4D" w:rsidRPr="004115A0" w:rsidRDefault="002F5C4D" w:rsidP="00B070A5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Бальжанова Диана Цыдыповна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Бальчинова Сурэна Баировна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Бимбаева Аяна Тамерлановна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Буянтуева Бадма-Ханда Валерьевна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B070A5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Джуразода Абукодир Мавзиддин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B070A5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Капорская Екатерина Николаевна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Косович Лилия Сергеевна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B070A5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Николаева Дарья Эдуардовна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CB52A2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4115A0">
              <w:rPr>
                <w:rFonts w:ascii="Times New Roman" w:hAnsi="Times New Roman"/>
                <w:color w:val="000000"/>
                <w:lang w:eastAsia="ru-RU"/>
              </w:rPr>
              <w:t>Ноходоева Татьяна Борисовна</w:t>
            </w:r>
          </w:p>
        </w:tc>
      </w:tr>
      <w:tr w:rsidR="002F5C4D" w:rsidRPr="004115A0" w:rsidTr="004115A0">
        <w:tc>
          <w:tcPr>
            <w:tcW w:w="7019" w:type="dxa"/>
          </w:tcPr>
          <w:p w:rsidR="002F5C4D" w:rsidRPr="004115A0" w:rsidRDefault="002F5C4D" w:rsidP="00B070A5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Санжиев Алдар Раднаевич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4115A0" w:rsidRDefault="002F5C4D" w:rsidP="00B070A5">
            <w:pPr>
              <w:pStyle w:val="ListParagraph"/>
              <w:numPr>
                <w:ilvl w:val="0"/>
                <w:numId w:val="2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4115A0">
              <w:rPr>
                <w:rFonts w:ascii="Times New Roman" w:hAnsi="Times New Roman"/>
                <w:lang w:eastAsia="ru-RU"/>
              </w:rPr>
              <w:t>Харханова Сержима Сергеевна</w:t>
            </w:r>
          </w:p>
        </w:tc>
      </w:tr>
    </w:tbl>
    <w:p w:rsidR="002F5C4D" w:rsidRDefault="002F5C4D">
      <w:pPr>
        <w:rPr>
          <w:u w:val="single"/>
        </w:rPr>
      </w:pPr>
      <w:r>
        <w:t xml:space="preserve"> </w:t>
      </w:r>
    </w:p>
    <w:p w:rsidR="002F5C4D" w:rsidRPr="00B070A5" w:rsidRDefault="002F5C4D">
      <w:pPr>
        <w:rPr>
          <w:b/>
        </w:rPr>
      </w:pPr>
      <w:r w:rsidRPr="00B070A5">
        <w:rPr>
          <w:b/>
        </w:rPr>
        <w:t>Группа 14282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9"/>
      </w:tblGrid>
      <w:tr w:rsidR="002F5C4D" w:rsidRPr="00A67CC7" w:rsidTr="004115A0">
        <w:tc>
          <w:tcPr>
            <w:tcW w:w="7019" w:type="dxa"/>
          </w:tcPr>
          <w:p w:rsidR="002F5C4D" w:rsidRPr="00A67CC7" w:rsidRDefault="002F5C4D" w:rsidP="00B070A5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A67CC7">
              <w:rPr>
                <w:rFonts w:ascii="Times New Roman" w:hAnsi="Times New Roman"/>
                <w:color w:val="000000"/>
                <w:lang w:eastAsia="ru-RU"/>
              </w:rPr>
              <w:t>Абатуров Артем Николаевич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A67CC7" w:rsidRDefault="002F5C4D" w:rsidP="00B070A5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lang w:eastAsia="ru-RU"/>
              </w:rPr>
            </w:pPr>
            <w:r w:rsidRPr="00A67CC7">
              <w:rPr>
                <w:rFonts w:ascii="Times New Roman" w:hAnsi="Times New Roman"/>
                <w:lang w:eastAsia="ru-RU"/>
              </w:rPr>
              <w:t>Афанасьева Светлана Сергеевна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A67CC7" w:rsidRDefault="002F5C4D" w:rsidP="00CB52A2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A67CC7">
              <w:rPr>
                <w:rFonts w:ascii="Times New Roman" w:hAnsi="Times New Roman"/>
                <w:color w:val="000000"/>
                <w:lang w:eastAsia="ru-RU"/>
              </w:rPr>
              <w:t>Базарова Диана Алдаровна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B070A5" w:rsidRDefault="002F5C4D" w:rsidP="00B070A5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B070A5">
              <w:rPr>
                <w:rFonts w:ascii="Times New Roman" w:hAnsi="Times New Roman"/>
                <w:color w:val="000000"/>
                <w:lang w:eastAsia="ru-RU"/>
              </w:rPr>
              <w:t>Дарибазарова Чимита Баировна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B070A5" w:rsidRDefault="002F5C4D" w:rsidP="00CB52A2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B070A5">
              <w:rPr>
                <w:rFonts w:ascii="Times New Roman" w:hAnsi="Times New Roman"/>
                <w:color w:val="000000"/>
                <w:lang w:eastAsia="ru-RU"/>
              </w:rPr>
              <w:t>Дашеева Анжела Семёновна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B070A5" w:rsidRDefault="002F5C4D" w:rsidP="00B070A5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B070A5">
              <w:rPr>
                <w:rFonts w:ascii="Times New Roman" w:hAnsi="Times New Roman"/>
                <w:color w:val="000000"/>
                <w:lang w:eastAsia="ru-RU"/>
              </w:rPr>
              <w:t>Емельянова Елена Алексеевна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B070A5" w:rsidRDefault="002F5C4D" w:rsidP="00B070A5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B070A5">
              <w:rPr>
                <w:rFonts w:ascii="Times New Roman" w:hAnsi="Times New Roman"/>
                <w:color w:val="000000"/>
                <w:lang w:eastAsia="ru-RU"/>
              </w:rPr>
              <w:t>Майнагашева Айза Павловна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B070A5" w:rsidRDefault="002F5C4D" w:rsidP="00B070A5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B070A5">
              <w:rPr>
                <w:rFonts w:ascii="Times New Roman" w:hAnsi="Times New Roman"/>
                <w:color w:val="000000"/>
                <w:lang w:eastAsia="ru-RU"/>
              </w:rPr>
              <w:t>Николаев Юрий Николаевич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A67CC7" w:rsidRDefault="002F5C4D" w:rsidP="000519CA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A67CC7">
              <w:rPr>
                <w:rFonts w:ascii="Times New Roman" w:hAnsi="Times New Roman"/>
                <w:color w:val="000000"/>
                <w:lang w:eastAsia="ru-RU"/>
              </w:rPr>
              <w:t>Панова Ксения Анатольевна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A67CC7" w:rsidRDefault="002F5C4D" w:rsidP="000519CA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A67CC7">
              <w:rPr>
                <w:rFonts w:ascii="Times New Roman" w:hAnsi="Times New Roman"/>
                <w:color w:val="000000"/>
                <w:lang w:eastAsia="ru-RU"/>
              </w:rPr>
              <w:t>Разуваева Альбина Егоровна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0519CA" w:rsidRDefault="002F5C4D" w:rsidP="000519CA">
            <w:pPr>
              <w:pStyle w:val="ListParagraph"/>
              <w:numPr>
                <w:ilvl w:val="0"/>
                <w:numId w:val="3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0519CA">
              <w:rPr>
                <w:rFonts w:ascii="Times New Roman" w:hAnsi="Times New Roman"/>
                <w:color w:val="000000"/>
                <w:lang w:eastAsia="ru-RU"/>
              </w:rPr>
              <w:t>Сункуева София Викторовна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0519CA" w:rsidRDefault="002F5C4D" w:rsidP="000519CA">
            <w:pPr>
              <w:pStyle w:val="ListParagraph"/>
              <w:spacing w:before="300"/>
              <w:ind w:left="3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12. </w:t>
            </w:r>
            <w:r w:rsidRPr="000519CA">
              <w:rPr>
                <w:rFonts w:ascii="Times New Roman" w:hAnsi="Times New Roman"/>
                <w:color w:val="000000"/>
                <w:lang w:eastAsia="ru-RU"/>
              </w:rPr>
              <w:t>Шарапова Номина Баировна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A67CC7" w:rsidRDefault="002F5C4D" w:rsidP="000519CA">
            <w:pPr>
              <w:pStyle w:val="ListParagraph"/>
              <w:spacing w:before="300"/>
              <w:ind w:left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13. </w:t>
            </w:r>
            <w:r w:rsidRPr="00A67CC7">
              <w:rPr>
                <w:rFonts w:ascii="Times New Roman" w:hAnsi="Times New Roman"/>
                <w:color w:val="000000"/>
                <w:lang w:eastAsia="ru-RU"/>
              </w:rPr>
              <w:t>Шаронов Александр Сергеевич</w:t>
            </w:r>
          </w:p>
        </w:tc>
      </w:tr>
      <w:tr w:rsidR="002F5C4D" w:rsidRPr="00A67CC7" w:rsidTr="004115A0">
        <w:tc>
          <w:tcPr>
            <w:tcW w:w="7019" w:type="dxa"/>
          </w:tcPr>
          <w:p w:rsidR="002F5C4D" w:rsidRPr="00A67CC7" w:rsidRDefault="002F5C4D" w:rsidP="000519CA">
            <w:pPr>
              <w:pStyle w:val="ListParagraph"/>
              <w:numPr>
                <w:ilvl w:val="0"/>
                <w:numId w:val="4"/>
              </w:numPr>
              <w:spacing w:before="300"/>
              <w:rPr>
                <w:rFonts w:ascii="Times New Roman" w:hAnsi="Times New Roman"/>
                <w:color w:val="000000"/>
                <w:lang w:eastAsia="ru-RU"/>
              </w:rPr>
            </w:pPr>
            <w:r w:rsidRPr="00A67CC7">
              <w:rPr>
                <w:rFonts w:ascii="Times New Roman" w:hAnsi="Times New Roman"/>
                <w:color w:val="000000"/>
                <w:lang w:eastAsia="ru-RU"/>
              </w:rPr>
              <w:t>Эрдынеева Зоригма Санжиевна</w:t>
            </w:r>
          </w:p>
        </w:tc>
      </w:tr>
    </w:tbl>
    <w:p w:rsidR="002F5C4D" w:rsidRPr="00B070A5" w:rsidRDefault="002F5C4D">
      <w:pPr>
        <w:rPr>
          <w:u w:val="single"/>
        </w:rPr>
      </w:pPr>
    </w:p>
    <w:sectPr w:rsidR="002F5C4D" w:rsidRPr="00B070A5" w:rsidSect="009801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8EF"/>
    <w:multiLevelType w:val="hybridMultilevel"/>
    <w:tmpl w:val="8334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F8720A"/>
    <w:multiLevelType w:val="hybridMultilevel"/>
    <w:tmpl w:val="AC060BB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0E4F96"/>
    <w:multiLevelType w:val="hybridMultilevel"/>
    <w:tmpl w:val="CCAEB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A97D7B"/>
    <w:multiLevelType w:val="hybridMultilevel"/>
    <w:tmpl w:val="E360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80A"/>
    <w:rsid w:val="000519CA"/>
    <w:rsid w:val="002F5C4D"/>
    <w:rsid w:val="004115A0"/>
    <w:rsid w:val="004B25A4"/>
    <w:rsid w:val="00820282"/>
    <w:rsid w:val="00945872"/>
    <w:rsid w:val="009801F6"/>
    <w:rsid w:val="00A241E8"/>
    <w:rsid w:val="00A67CC7"/>
    <w:rsid w:val="00B070A5"/>
    <w:rsid w:val="00B24C4C"/>
    <w:rsid w:val="00CB52A2"/>
    <w:rsid w:val="00DB080A"/>
    <w:rsid w:val="00E521FD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82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080A"/>
    <w:pPr>
      <w:ind w:left="720"/>
      <w:contextualSpacing/>
    </w:pPr>
  </w:style>
  <w:style w:type="table" w:styleId="TableGrid">
    <w:name w:val="Table Grid"/>
    <w:basedOn w:val="TableNormal"/>
    <w:uiPriority w:val="99"/>
    <w:rsid w:val="004B25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4</Pages>
  <Words>291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dekanat</cp:lastModifiedBy>
  <cp:revision>4</cp:revision>
  <dcterms:created xsi:type="dcterms:W3CDTF">2018-09-01T11:02:00Z</dcterms:created>
  <dcterms:modified xsi:type="dcterms:W3CDTF">2018-09-03T04:09:00Z</dcterms:modified>
</cp:coreProperties>
</file>