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DC" w:rsidRPr="00DB6752" w:rsidRDefault="008A54DC" w:rsidP="008C679B">
      <w:pPr>
        <w:autoSpaceDE w:val="0"/>
        <w:autoSpaceDN w:val="0"/>
        <w:adjustRightInd w:val="0"/>
        <w:spacing w:line="240" w:lineRule="atLeast"/>
        <w:ind w:firstLine="0"/>
        <w:jc w:val="center"/>
        <w:rPr>
          <w:rFonts w:ascii="Times New Roman" w:hAnsi="Times New Roman"/>
          <w:sz w:val="24"/>
          <w:szCs w:val="24"/>
        </w:rPr>
      </w:pPr>
      <w:r w:rsidRPr="00DB6752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8A54DC" w:rsidRDefault="008A54DC" w:rsidP="008C679B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DB6752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  <w:r w:rsidRPr="00DB6752">
        <w:rPr>
          <w:rFonts w:ascii="Times New Roman" w:hAnsi="Times New Roman"/>
          <w:sz w:val="24"/>
          <w:szCs w:val="24"/>
        </w:rPr>
        <w:br/>
        <w:t>высшего образования</w:t>
      </w:r>
    </w:p>
    <w:p w:rsidR="008A54DC" w:rsidRDefault="008A54DC" w:rsidP="00C950D5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A54DC" w:rsidRPr="00DB6752" w:rsidRDefault="008A54DC" w:rsidP="00C950D5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8A54DC" w:rsidRPr="004A4DED" w:rsidRDefault="008A54DC" w:rsidP="00C950D5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Описание: BSU logo.jpg" style="position:absolute;left:0;text-align:left;margin-left:204pt;margin-top:.45pt;width:67.9pt;height:64.55pt;z-index:-251658240;visibility:visible">
            <v:imagedata r:id="rId4" o:title=""/>
          </v:shape>
        </w:pict>
      </w:r>
    </w:p>
    <w:p w:rsidR="008A54DC" w:rsidRPr="00DB6752" w:rsidRDefault="008A54DC" w:rsidP="00937075">
      <w:pPr>
        <w:autoSpaceDE w:val="0"/>
        <w:autoSpaceDN w:val="0"/>
        <w:adjustRightInd w:val="0"/>
        <w:spacing w:line="240" w:lineRule="atLeast"/>
        <w:ind w:firstLine="1260"/>
        <w:jc w:val="center"/>
        <w:rPr>
          <w:rFonts w:ascii="Times New Roman" w:hAnsi="Times New Roman"/>
          <w:b/>
          <w:color w:val="FF6600"/>
          <w:sz w:val="24"/>
          <w:szCs w:val="24"/>
        </w:rPr>
      </w:pPr>
      <w:r w:rsidRPr="00DB6752">
        <w:rPr>
          <w:rFonts w:ascii="Times New Roman" w:hAnsi="Times New Roman"/>
          <w:b/>
          <w:color w:val="FF6600"/>
          <w:sz w:val="24"/>
          <w:szCs w:val="24"/>
        </w:rPr>
        <w:t xml:space="preserve">БУРЯТСКИЙ                                                                  </w:t>
      </w:r>
      <w:r w:rsidRPr="00DB6752">
        <w:rPr>
          <w:rFonts w:ascii="Times New Roman" w:hAnsi="Times New Roman"/>
          <w:b/>
          <w:color w:val="FF6600"/>
          <w:sz w:val="24"/>
          <w:szCs w:val="24"/>
          <w:lang w:val="en-US"/>
        </w:rPr>
        <w:t>BURYAT</w:t>
      </w:r>
    </w:p>
    <w:p w:rsidR="008A54DC" w:rsidRPr="00DB6752" w:rsidRDefault="008A54DC" w:rsidP="00937075">
      <w:pPr>
        <w:autoSpaceDE w:val="0"/>
        <w:autoSpaceDN w:val="0"/>
        <w:adjustRightInd w:val="0"/>
        <w:spacing w:line="240" w:lineRule="atLeast"/>
        <w:ind w:firstLine="360"/>
        <w:jc w:val="center"/>
        <w:rPr>
          <w:rFonts w:ascii="Times New Roman" w:hAnsi="Times New Roman"/>
          <w:b/>
          <w:color w:val="FF6600"/>
          <w:sz w:val="24"/>
          <w:szCs w:val="24"/>
        </w:rPr>
      </w:pPr>
      <w:r w:rsidRPr="00DB6752">
        <w:rPr>
          <w:rFonts w:ascii="Times New Roman" w:hAnsi="Times New Roman"/>
          <w:b/>
          <w:color w:val="FF6600"/>
          <w:sz w:val="24"/>
          <w:szCs w:val="24"/>
        </w:rPr>
        <w:t xml:space="preserve">ГОСУДАРСТВЕННЫЙ                                                                   </w:t>
      </w:r>
      <w:r w:rsidRPr="00DB6752">
        <w:rPr>
          <w:rFonts w:ascii="Times New Roman" w:hAnsi="Times New Roman"/>
          <w:b/>
          <w:color w:val="FF6600"/>
          <w:sz w:val="24"/>
          <w:szCs w:val="24"/>
          <w:lang w:val="en-US"/>
        </w:rPr>
        <w:t>STATE</w:t>
      </w:r>
    </w:p>
    <w:p w:rsidR="008A54DC" w:rsidRPr="00DB6752" w:rsidRDefault="008A54DC" w:rsidP="00937075">
      <w:pPr>
        <w:autoSpaceDE w:val="0"/>
        <w:autoSpaceDN w:val="0"/>
        <w:adjustRightInd w:val="0"/>
        <w:spacing w:line="240" w:lineRule="atLeast"/>
        <w:ind w:firstLine="1260"/>
        <w:jc w:val="center"/>
        <w:rPr>
          <w:rFonts w:ascii="Times New Roman" w:hAnsi="Times New Roman"/>
          <w:b/>
          <w:color w:val="FF6600"/>
          <w:sz w:val="24"/>
          <w:szCs w:val="24"/>
        </w:rPr>
      </w:pPr>
      <w:r w:rsidRPr="00DB6752">
        <w:rPr>
          <w:rFonts w:ascii="Times New Roman" w:hAnsi="Times New Roman"/>
          <w:b/>
          <w:color w:val="FF6600"/>
          <w:sz w:val="24"/>
          <w:szCs w:val="24"/>
        </w:rPr>
        <w:t xml:space="preserve">УНИВЕРСИТЕТ                                                                 </w:t>
      </w:r>
      <w:r w:rsidRPr="00DB6752">
        <w:rPr>
          <w:rFonts w:ascii="Times New Roman" w:hAnsi="Times New Roman"/>
          <w:b/>
          <w:color w:val="FF6600"/>
          <w:sz w:val="24"/>
          <w:szCs w:val="24"/>
          <w:lang w:val="en-US"/>
        </w:rPr>
        <w:t>UNIVERSITY</w:t>
      </w:r>
    </w:p>
    <w:p w:rsidR="008A54DC" w:rsidRPr="00DB6752" w:rsidRDefault="008A54DC" w:rsidP="00937075">
      <w:pPr>
        <w:tabs>
          <w:tab w:val="center" w:pos="496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FF6600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4" o:spid="_x0000_s1027" style="position:absolute;left:0;text-align:left;z-index:251657216;visibility:visible;mso-wrap-distance-top:-3e-5mm;mso-wrap-distance-bottom:-3e-5mm" from="-7.45pt,20.35pt" to="482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W7TgIAAFkEAAAOAAAAZHJzL2Uyb0RvYy54bWysVM1uEzEQviPxDpbv6e6mS5q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" strokeweight="3pt"/>
        </w:pict>
      </w:r>
    </w:p>
    <w:p w:rsidR="008A54DC" w:rsidRPr="004A4DED" w:rsidRDefault="008A54DC" w:rsidP="00C950D5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FF6600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804E8">
        <w:rPr>
          <w:rFonts w:ascii="Times New Roman" w:hAnsi="Times New Roman"/>
          <w:b/>
          <w:color w:val="000000"/>
          <w:sz w:val="24"/>
          <w:szCs w:val="24"/>
        </w:rPr>
        <w:t>ЮРИДИЧЕСКИЙ ФАКУЛЬТЕТ</w:t>
      </w: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804E8">
        <w:rPr>
          <w:rFonts w:ascii="Times New Roman" w:hAnsi="Times New Roman"/>
          <w:b/>
          <w:color w:val="000000"/>
          <w:sz w:val="24"/>
          <w:szCs w:val="24"/>
        </w:rPr>
        <w:t>кафедра Гражданского права и процесса</w:t>
      </w: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0804E8">
        <w:rPr>
          <w:rFonts w:ascii="Times New Roman" w:hAnsi="Times New Roman"/>
          <w:b/>
          <w:color w:val="000000"/>
          <w:sz w:val="56"/>
          <w:szCs w:val="56"/>
        </w:rPr>
        <w:t xml:space="preserve">Программа </w:t>
      </w: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8A54DC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 w:rsidRPr="00DB6752">
        <w:rPr>
          <w:rFonts w:ascii="Times New Roman" w:hAnsi="Times New Roman"/>
          <w:b/>
          <w:i/>
          <w:color w:val="000000"/>
          <w:sz w:val="40"/>
          <w:szCs w:val="40"/>
        </w:rPr>
        <w:t>Круглый стол</w:t>
      </w:r>
    </w:p>
    <w:p w:rsidR="008A54DC" w:rsidRPr="00DB6752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</w:p>
    <w:p w:rsidR="008A54DC" w:rsidRPr="00DB6752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 w:rsidRPr="00DB6752">
        <w:rPr>
          <w:rFonts w:ascii="Times New Roman" w:hAnsi="Times New Roman"/>
          <w:b/>
          <w:sz w:val="40"/>
          <w:szCs w:val="40"/>
        </w:rPr>
        <w:t>«Актуальные вопросы защиты прав детей</w:t>
      </w:r>
      <w:r w:rsidRPr="00DB6752">
        <w:rPr>
          <w:rFonts w:ascii="Times New Roman" w:hAnsi="Times New Roman"/>
          <w:b/>
          <w:i/>
          <w:color w:val="000000"/>
          <w:sz w:val="40"/>
          <w:szCs w:val="40"/>
        </w:rPr>
        <w:t>»</w:t>
      </w:r>
    </w:p>
    <w:p w:rsidR="008A54DC" w:rsidRPr="00DB6752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40"/>
          <w:szCs w:val="40"/>
          <w:u w:val="single"/>
        </w:rPr>
      </w:pPr>
    </w:p>
    <w:p w:rsidR="008A54DC" w:rsidRPr="00DB6752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40"/>
          <w:szCs w:val="40"/>
          <w:u w:val="single"/>
        </w:rPr>
      </w:pPr>
    </w:p>
    <w:p w:rsidR="008A54DC" w:rsidRPr="008158E6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36"/>
          <w:szCs w:val="36"/>
          <w:u w:val="single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bookmarkStart w:id="0" w:name="_GoBack"/>
      <w:bookmarkEnd w:id="0"/>
    </w:p>
    <w:p w:rsidR="008A54DC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8A54DC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8A54DC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8A54DC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8A54DC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8A54DC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8A54DC" w:rsidRPr="000804E8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г. Улан-Удэ 7</w:t>
      </w:r>
      <w:r w:rsidRPr="000804E8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декабря  2017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г.</w:t>
      </w:r>
    </w:p>
    <w:p w:rsidR="008A54DC" w:rsidRDefault="008A54DC" w:rsidP="00EF75FB">
      <w:pPr>
        <w:spacing w:line="240" w:lineRule="auto"/>
        <w:ind w:firstLine="0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8A54DC" w:rsidRDefault="008A54DC" w:rsidP="00EF75FB">
      <w:pPr>
        <w:spacing w:line="240" w:lineRule="auto"/>
        <w:ind w:firstLine="0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8A54DC" w:rsidRDefault="008A54DC" w:rsidP="00EF75FB">
      <w:pPr>
        <w:spacing w:line="240" w:lineRule="auto"/>
        <w:ind w:firstLine="0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8A54DC" w:rsidRDefault="008A54DC" w:rsidP="00EF75FB">
      <w:pPr>
        <w:spacing w:line="240" w:lineRule="auto"/>
        <w:ind w:firstLine="0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8A54DC" w:rsidRPr="008158E6" w:rsidRDefault="008A54DC" w:rsidP="00C950D5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 w:rsidRPr="008158E6">
        <w:rPr>
          <w:rFonts w:ascii="Times New Roman" w:hAnsi="Times New Roman"/>
          <w:b/>
          <w:i/>
          <w:sz w:val="28"/>
          <w:szCs w:val="28"/>
        </w:rPr>
        <w:t>Дата и время проведения:</w:t>
      </w:r>
      <w:r w:rsidRPr="008158E6">
        <w:rPr>
          <w:rFonts w:ascii="Times New Roman" w:hAnsi="Times New Roman"/>
          <w:i/>
          <w:sz w:val="28"/>
          <w:szCs w:val="28"/>
        </w:rPr>
        <w:t xml:space="preserve"> 7 декабря 2017 года, 15:00</w:t>
      </w:r>
    </w:p>
    <w:p w:rsidR="008A54DC" w:rsidRPr="008158E6" w:rsidRDefault="008A54DC" w:rsidP="00C950D5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8A54DC" w:rsidRPr="008158E6" w:rsidRDefault="008A54DC" w:rsidP="00C950D5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 w:rsidRPr="008158E6">
        <w:rPr>
          <w:rFonts w:ascii="Times New Roman" w:hAnsi="Times New Roman"/>
          <w:b/>
          <w:i/>
          <w:sz w:val="28"/>
          <w:szCs w:val="28"/>
        </w:rPr>
        <w:t>Место проведения:</w:t>
      </w:r>
      <w:r w:rsidRPr="008158E6">
        <w:rPr>
          <w:rFonts w:ascii="Times New Roman" w:hAnsi="Times New Roman"/>
          <w:i/>
          <w:sz w:val="28"/>
          <w:szCs w:val="28"/>
        </w:rPr>
        <w:t xml:space="preserve"> г. Улан-Удэ, Бурятский государственный университет,  </w:t>
      </w:r>
      <w:r w:rsidRPr="00454A65">
        <w:rPr>
          <w:rFonts w:ascii="Times New Roman" w:hAnsi="Times New Roman"/>
          <w:sz w:val="28"/>
          <w:szCs w:val="28"/>
        </w:rPr>
        <w:t>ул. Сухэ - Батора, 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А</w:t>
      </w:r>
      <w:r w:rsidRPr="008158E6">
        <w:rPr>
          <w:rFonts w:ascii="Times New Roman" w:hAnsi="Times New Roman"/>
          <w:i/>
          <w:sz w:val="28"/>
          <w:szCs w:val="28"/>
        </w:rPr>
        <w:t>уд. 7407.</w:t>
      </w:r>
    </w:p>
    <w:p w:rsidR="008A54DC" w:rsidRPr="008158E6" w:rsidRDefault="008A54DC" w:rsidP="00C950D5">
      <w:pPr>
        <w:spacing w:line="240" w:lineRule="auto"/>
        <w:ind w:firstLine="0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8A54DC" w:rsidRPr="008158E6" w:rsidRDefault="008A54DC" w:rsidP="00C950D5">
      <w:pPr>
        <w:spacing w:line="240" w:lineRule="auto"/>
        <w:ind w:firstLine="0"/>
        <w:jc w:val="left"/>
        <w:rPr>
          <w:rFonts w:ascii="Times New Roman" w:hAnsi="Times New Roman"/>
          <w:b/>
          <w:i/>
          <w:sz w:val="28"/>
          <w:szCs w:val="28"/>
        </w:rPr>
      </w:pPr>
      <w:r w:rsidRPr="008158E6">
        <w:rPr>
          <w:rFonts w:ascii="Times New Roman" w:hAnsi="Times New Roman"/>
          <w:b/>
          <w:i/>
          <w:sz w:val="28"/>
          <w:szCs w:val="28"/>
        </w:rPr>
        <w:t>Регламент:</w:t>
      </w:r>
    </w:p>
    <w:p w:rsidR="008A54DC" w:rsidRPr="008158E6" w:rsidRDefault="008A54DC" w:rsidP="00C950D5">
      <w:pPr>
        <w:spacing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  <w:r w:rsidRPr="008158E6">
        <w:rPr>
          <w:rFonts w:ascii="Times New Roman" w:hAnsi="Times New Roman"/>
          <w:i/>
          <w:sz w:val="28"/>
          <w:szCs w:val="28"/>
        </w:rPr>
        <w:t>Доклад 5-10 мин.,</w:t>
      </w:r>
    </w:p>
    <w:p w:rsidR="008A54DC" w:rsidRPr="008158E6" w:rsidRDefault="008A54DC" w:rsidP="00C950D5">
      <w:pPr>
        <w:spacing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  <w:r w:rsidRPr="008158E6">
        <w:rPr>
          <w:rFonts w:ascii="Times New Roman" w:hAnsi="Times New Roman"/>
          <w:i/>
          <w:sz w:val="28"/>
          <w:szCs w:val="28"/>
        </w:rPr>
        <w:t>Обсуждение до 10 мин.</w:t>
      </w:r>
    </w:p>
    <w:p w:rsidR="008A54DC" w:rsidRPr="008158E6" w:rsidRDefault="008A54DC" w:rsidP="00C950D5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8A54DC" w:rsidRPr="0066689F" w:rsidRDefault="008A54DC" w:rsidP="0066689F">
      <w:pPr>
        <w:spacing w:line="240" w:lineRule="auto"/>
        <w:ind w:firstLine="0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8158E6">
        <w:rPr>
          <w:rFonts w:ascii="Times New Roman" w:hAnsi="Times New Roman"/>
          <w:b/>
          <w:i/>
          <w:sz w:val="28"/>
          <w:szCs w:val="28"/>
        </w:rPr>
        <w:t>Председатель: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Доржиева Светлана Владимировна 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937075">
        <w:rPr>
          <w:rFonts w:ascii="Times New Roman" w:hAnsi="Times New Roman"/>
          <w:i/>
          <w:sz w:val="28"/>
          <w:szCs w:val="28"/>
        </w:rPr>
        <w:t xml:space="preserve">– </w:t>
      </w:r>
      <w:r w:rsidRPr="008158E6">
        <w:rPr>
          <w:rFonts w:ascii="Times New Roman" w:hAnsi="Times New Roman"/>
          <w:i/>
          <w:color w:val="222222"/>
          <w:sz w:val="28"/>
          <w:szCs w:val="28"/>
        </w:rPr>
        <w:t>кандидат юридических наук, доцент</w:t>
      </w:r>
      <w:r w:rsidRPr="008158E6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кафедры </w:t>
      </w:r>
      <w:r w:rsidRPr="0066689F">
        <w:rPr>
          <w:rFonts w:ascii="Times New Roman" w:hAnsi="Times New Roman"/>
          <w:i/>
          <w:sz w:val="28"/>
          <w:szCs w:val="28"/>
          <w:shd w:val="clear" w:color="auto" w:fill="FFFFFF"/>
        </w:rPr>
        <w:t>ГПиП ЮФ БГУ</w:t>
      </w:r>
    </w:p>
    <w:p w:rsidR="008A54DC" w:rsidRPr="0066689F" w:rsidRDefault="008A54DC" w:rsidP="00C950D5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8A54DC" w:rsidRPr="0066689F" w:rsidRDefault="008A54DC" w:rsidP="00C950D5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8A54DC" w:rsidRPr="0066689F" w:rsidRDefault="008A54DC" w:rsidP="00C950D5">
      <w:pPr>
        <w:spacing w:line="240" w:lineRule="auto"/>
        <w:ind w:firstLine="0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6689F">
        <w:rPr>
          <w:rFonts w:ascii="Times New Roman" w:hAnsi="Times New Roman"/>
          <w:b/>
          <w:i/>
          <w:sz w:val="28"/>
          <w:szCs w:val="28"/>
        </w:rPr>
        <w:t>Секретарь:</w:t>
      </w:r>
      <w:r w:rsidRPr="0066689F">
        <w:rPr>
          <w:rFonts w:ascii="Times New Roman" w:hAnsi="Times New Roman"/>
          <w:i/>
          <w:sz w:val="28"/>
          <w:szCs w:val="28"/>
        </w:rPr>
        <w:t xml:space="preserve"> Гнеушева Татьяна Борисовна – старший преподаватель</w:t>
      </w:r>
      <w:r w:rsidRPr="0066689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кафедры ГПиП ЮФ БГУ</w:t>
      </w:r>
    </w:p>
    <w:p w:rsidR="008A54DC" w:rsidRPr="008158E6" w:rsidRDefault="008A54DC" w:rsidP="00C950D5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b/>
          <w:i/>
          <w:sz w:val="28"/>
          <w:szCs w:val="28"/>
        </w:rPr>
      </w:pPr>
      <w:r w:rsidRPr="008158E6">
        <w:rPr>
          <w:rFonts w:ascii="Times New Roman" w:hAnsi="Times New Roman"/>
          <w:b/>
          <w:i/>
          <w:sz w:val="28"/>
          <w:szCs w:val="28"/>
        </w:rPr>
        <w:t xml:space="preserve">Открытие круглого стола: </w:t>
      </w:r>
    </w:p>
    <w:p w:rsidR="008A54DC" w:rsidRPr="008158E6" w:rsidRDefault="008A54DC" w:rsidP="00C950D5">
      <w:pPr>
        <w:spacing w:line="240" w:lineRule="auto"/>
        <w:ind w:firstLine="0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8A54DC" w:rsidRPr="008158E6" w:rsidRDefault="008A54DC" w:rsidP="00C950D5">
      <w:pPr>
        <w:spacing w:line="240" w:lineRule="auto"/>
        <w:ind w:firstLine="0"/>
        <w:jc w:val="left"/>
        <w:rPr>
          <w:rFonts w:ascii="Times New Roman" w:hAnsi="Times New Roman"/>
          <w:i/>
          <w:color w:val="222222"/>
          <w:sz w:val="28"/>
          <w:szCs w:val="28"/>
        </w:rPr>
      </w:pPr>
      <w:r w:rsidRPr="008158E6">
        <w:rPr>
          <w:rFonts w:ascii="Times New Roman" w:hAnsi="Times New Roman"/>
          <w:i/>
          <w:sz w:val="28"/>
          <w:szCs w:val="28"/>
        </w:rPr>
        <w:t xml:space="preserve">Мурзина </w:t>
      </w:r>
      <w:r>
        <w:rPr>
          <w:rFonts w:ascii="Times New Roman" w:hAnsi="Times New Roman"/>
          <w:i/>
          <w:sz w:val="28"/>
          <w:szCs w:val="28"/>
        </w:rPr>
        <w:t>Елена Александровна – заведующий</w:t>
      </w:r>
      <w:r w:rsidRPr="008158E6">
        <w:rPr>
          <w:rFonts w:ascii="Times New Roman" w:hAnsi="Times New Roman"/>
          <w:i/>
          <w:sz w:val="28"/>
          <w:szCs w:val="28"/>
        </w:rPr>
        <w:t xml:space="preserve"> кафедрой ГПиП ЮФ БГУ, кандидат юридических наук,</w:t>
      </w:r>
      <w:r w:rsidRPr="008158E6">
        <w:rPr>
          <w:rFonts w:ascii="Times New Roman" w:hAnsi="Times New Roman"/>
          <w:i/>
          <w:color w:val="222222"/>
          <w:sz w:val="28"/>
          <w:szCs w:val="28"/>
        </w:rPr>
        <w:t xml:space="preserve"> доцент, </w:t>
      </w:r>
      <w:r>
        <w:rPr>
          <w:rFonts w:ascii="Times New Roman" w:hAnsi="Times New Roman"/>
          <w:i/>
          <w:color w:val="222222"/>
          <w:sz w:val="28"/>
          <w:szCs w:val="28"/>
        </w:rPr>
        <w:t>З</w:t>
      </w:r>
      <w:r w:rsidRPr="008158E6">
        <w:rPr>
          <w:rFonts w:ascii="Times New Roman" w:hAnsi="Times New Roman"/>
          <w:i/>
          <w:color w:val="222222"/>
          <w:sz w:val="28"/>
          <w:szCs w:val="28"/>
        </w:rPr>
        <w:t>аслуженный юрист РБ</w:t>
      </w:r>
      <w:r>
        <w:rPr>
          <w:rFonts w:ascii="Times New Roman" w:hAnsi="Times New Roman"/>
          <w:i/>
          <w:color w:val="222222"/>
          <w:sz w:val="28"/>
          <w:szCs w:val="28"/>
        </w:rPr>
        <w:t>, судья в почетной отставке.</w:t>
      </w:r>
    </w:p>
    <w:p w:rsidR="008A54DC" w:rsidRPr="008158E6" w:rsidRDefault="008A54DC" w:rsidP="00C950D5">
      <w:pPr>
        <w:spacing w:line="240" w:lineRule="auto"/>
        <w:ind w:firstLine="0"/>
        <w:rPr>
          <w:rFonts w:ascii="Times New Roman" w:hAnsi="Times New Roman"/>
          <w:b/>
          <w:i/>
          <w:sz w:val="28"/>
          <w:szCs w:val="28"/>
        </w:rPr>
      </w:pPr>
    </w:p>
    <w:p w:rsidR="008A54DC" w:rsidRDefault="008A54DC" w:rsidP="00C950D5">
      <w:pPr>
        <w:spacing w:line="240" w:lineRule="auto"/>
        <w:ind w:firstLine="0"/>
        <w:rPr>
          <w:rFonts w:ascii="Times New Roman" w:hAnsi="Times New Roman"/>
          <w:b/>
          <w:i/>
          <w:sz w:val="28"/>
          <w:szCs w:val="28"/>
        </w:rPr>
      </w:pPr>
      <w:r w:rsidRPr="008158E6">
        <w:rPr>
          <w:rFonts w:ascii="Times New Roman" w:hAnsi="Times New Roman"/>
          <w:b/>
          <w:i/>
          <w:sz w:val="28"/>
          <w:szCs w:val="28"/>
        </w:rPr>
        <w:t>Приветственное слово гостям и участникам круглого стола:</w:t>
      </w:r>
    </w:p>
    <w:p w:rsidR="008A54DC" w:rsidRPr="008158E6" w:rsidRDefault="008A54DC" w:rsidP="00C950D5">
      <w:pPr>
        <w:spacing w:line="240" w:lineRule="auto"/>
        <w:ind w:firstLine="0"/>
        <w:rPr>
          <w:rFonts w:ascii="Times New Roman" w:hAnsi="Times New Roman"/>
          <w:b/>
          <w:i/>
          <w:sz w:val="28"/>
          <w:szCs w:val="28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  <w:r w:rsidRPr="008158E6">
        <w:rPr>
          <w:rFonts w:ascii="Times New Roman" w:hAnsi="Times New Roman"/>
          <w:i/>
          <w:sz w:val="28"/>
          <w:szCs w:val="28"/>
        </w:rPr>
        <w:t xml:space="preserve">Раднаева Эльвира Львовна – декан юридического факультета БГУ, </w:t>
      </w:r>
      <w:r w:rsidRPr="008158E6">
        <w:rPr>
          <w:rFonts w:ascii="Times New Roman" w:hAnsi="Times New Roman"/>
          <w:i/>
          <w:color w:val="222222"/>
          <w:sz w:val="28"/>
          <w:szCs w:val="28"/>
        </w:rPr>
        <w:t>кандидат юридических наук, доцент.</w:t>
      </w:r>
    </w:p>
    <w:p w:rsidR="008A54DC" w:rsidRPr="0066689F" w:rsidRDefault="008A54DC" w:rsidP="00C950D5">
      <w:pPr>
        <w:spacing w:line="240" w:lineRule="auto"/>
        <w:ind w:firstLine="0"/>
        <w:jc w:val="left"/>
        <w:rPr>
          <w:rFonts w:ascii="Times New Roman" w:hAnsi="Times New Roman"/>
          <w:i/>
          <w:sz w:val="28"/>
          <w:szCs w:val="28"/>
        </w:rPr>
      </w:pPr>
    </w:p>
    <w:p w:rsidR="008A54DC" w:rsidRPr="008158E6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8A54DC" w:rsidRPr="008158E6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FF0000"/>
          <w:sz w:val="28"/>
          <w:szCs w:val="28"/>
        </w:rPr>
      </w:pPr>
    </w:p>
    <w:p w:rsidR="008A54DC" w:rsidRPr="008158E6" w:rsidRDefault="008A54DC" w:rsidP="00C950D5">
      <w:pPr>
        <w:spacing w:line="240" w:lineRule="auto"/>
        <w:ind w:firstLine="0"/>
        <w:jc w:val="left"/>
        <w:rPr>
          <w:rFonts w:ascii="Algerian" w:hAnsi="Algerian"/>
          <w:color w:val="FF0000"/>
          <w:sz w:val="28"/>
          <w:szCs w:val="28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Default="008A54DC" w:rsidP="00C950D5">
      <w:pPr>
        <w:spacing w:line="240" w:lineRule="auto"/>
        <w:ind w:firstLine="0"/>
        <w:jc w:val="left"/>
        <w:rPr>
          <w:rFonts w:ascii="Times New Roman" w:hAnsi="Times New Roman"/>
          <w:color w:val="222222"/>
          <w:sz w:val="24"/>
          <w:szCs w:val="24"/>
        </w:rPr>
      </w:pPr>
    </w:p>
    <w:p w:rsidR="008A54DC" w:rsidRPr="002A36E2" w:rsidRDefault="008A54DC" w:rsidP="00C950D5">
      <w:pPr>
        <w:spacing w:line="240" w:lineRule="auto"/>
        <w:ind w:firstLine="0"/>
        <w:jc w:val="center"/>
        <w:rPr>
          <w:rFonts w:ascii="Times New Roman" w:hAnsi="Times New Roman"/>
          <w:b/>
          <w:i/>
          <w:color w:val="222222"/>
          <w:sz w:val="28"/>
          <w:szCs w:val="28"/>
        </w:rPr>
      </w:pPr>
      <w:r w:rsidRPr="002A36E2">
        <w:rPr>
          <w:rFonts w:ascii="Times New Roman" w:hAnsi="Times New Roman"/>
          <w:b/>
          <w:i/>
          <w:color w:val="222222"/>
          <w:sz w:val="28"/>
          <w:szCs w:val="28"/>
        </w:rPr>
        <w:t>Доклады и выступления</w:t>
      </w:r>
    </w:p>
    <w:p w:rsidR="008A54DC" w:rsidRPr="002A36E2" w:rsidRDefault="008A54DC" w:rsidP="00C950D5">
      <w:pPr>
        <w:spacing w:line="240" w:lineRule="auto"/>
        <w:ind w:firstLine="0"/>
        <w:rPr>
          <w:rFonts w:ascii="Times New Roman" w:hAnsi="Times New Roman"/>
          <w:b/>
          <w:i/>
          <w:color w:val="222222"/>
          <w:sz w:val="24"/>
          <w:szCs w:val="24"/>
        </w:rPr>
      </w:pPr>
    </w:p>
    <w:p w:rsidR="008A54DC" w:rsidRPr="00041E1B" w:rsidRDefault="008A54DC" w:rsidP="00A4608D">
      <w:pPr>
        <w:spacing w:line="240" w:lineRule="auto"/>
        <w:ind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320106">
        <w:rPr>
          <w:rFonts w:ascii="Times New Roman" w:hAnsi="Times New Roman"/>
          <w:b/>
          <w:sz w:val="24"/>
          <w:szCs w:val="24"/>
        </w:rPr>
        <w:t>1</w:t>
      </w:r>
      <w:r w:rsidRPr="00320106">
        <w:rPr>
          <w:rFonts w:ascii="Algerian" w:hAnsi="Algerian"/>
          <w:b/>
          <w:sz w:val="24"/>
          <w:szCs w:val="24"/>
        </w:rPr>
        <w:t xml:space="preserve">. </w:t>
      </w:r>
      <w:r w:rsidRPr="00041E1B">
        <w:rPr>
          <w:rFonts w:ascii="Times New Roman" w:hAnsi="Times New Roman"/>
          <w:sz w:val="24"/>
          <w:szCs w:val="24"/>
        </w:rPr>
        <w:t>Актуальные вопросы прокурорского надзора за исполнением законов о несовершеннолетних</w:t>
      </w:r>
    </w:p>
    <w:p w:rsidR="008A54DC" w:rsidRPr="00D167F2" w:rsidRDefault="008A54DC" w:rsidP="00A4608D">
      <w:pPr>
        <w:spacing w:line="240" w:lineRule="auto"/>
        <w:ind w:firstLine="0"/>
        <w:rPr>
          <w:rFonts w:ascii="Times New Roman" w:hAnsi="Times New Roman"/>
          <w:i/>
          <w:color w:val="000000"/>
          <w:sz w:val="24"/>
          <w:szCs w:val="24"/>
        </w:rPr>
      </w:pPr>
      <w:r w:rsidRPr="00D167F2">
        <w:rPr>
          <w:rFonts w:ascii="Times New Roman" w:hAnsi="Times New Roman"/>
          <w:b/>
          <w:i/>
          <w:color w:val="000000"/>
          <w:sz w:val="24"/>
          <w:szCs w:val="24"/>
        </w:rPr>
        <w:t>Осташевский Андрей Владимирович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 xml:space="preserve"> – Старший помощник прокурора Республики Бурятия по надзору за исполнением законов о несовершеннолетних и молодежи.</w:t>
      </w:r>
    </w:p>
    <w:p w:rsidR="008A54DC" w:rsidRPr="00A4608D" w:rsidRDefault="008A54DC" w:rsidP="00A4608D">
      <w:pPr>
        <w:spacing w:line="240" w:lineRule="auto"/>
        <w:ind w:firstLine="0"/>
        <w:rPr>
          <w:rFonts w:ascii="Times New Roman" w:hAnsi="Times New Roman"/>
          <w:i/>
          <w:sz w:val="24"/>
          <w:szCs w:val="24"/>
        </w:rPr>
      </w:pPr>
      <w:r w:rsidRPr="00D167F2">
        <w:rPr>
          <w:rFonts w:ascii="Times New Roman" w:hAnsi="Times New Roman"/>
          <w:i/>
          <w:color w:val="000000"/>
          <w:sz w:val="24"/>
          <w:szCs w:val="24"/>
        </w:rPr>
        <w:t>Старший советник юстиции</w:t>
      </w:r>
    </w:p>
    <w:p w:rsidR="008A54DC" w:rsidRPr="00D167F2" w:rsidRDefault="008A54DC" w:rsidP="00A4608D">
      <w:pPr>
        <w:spacing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D167F2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D167F2">
        <w:rPr>
          <w:rFonts w:ascii="Times New Roman" w:hAnsi="Times New Roman"/>
          <w:sz w:val="24"/>
          <w:szCs w:val="24"/>
        </w:rPr>
        <w:t>Деятельность органов опеки и попечительства по защите прав детей (на примере ООиП Советского района г. Улан-Удэ)</w:t>
      </w:r>
    </w:p>
    <w:p w:rsidR="008A54DC" w:rsidRPr="00A4608D" w:rsidRDefault="008A54DC" w:rsidP="00A4608D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D167F2">
        <w:rPr>
          <w:rFonts w:ascii="Times New Roman" w:hAnsi="Times New Roman"/>
          <w:b/>
          <w:i/>
          <w:color w:val="000000"/>
          <w:sz w:val="24"/>
          <w:szCs w:val="24"/>
        </w:rPr>
        <w:t>Абашева Ирина Александровна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Г</w:t>
      </w:r>
      <w:r w:rsidRPr="00D167F2">
        <w:rPr>
          <w:rFonts w:ascii="Times New Roman" w:hAnsi="Times New Roman"/>
          <w:i/>
          <w:sz w:val="24"/>
          <w:szCs w:val="24"/>
        </w:rPr>
        <w:t>лавный специалист по опеке и попечительству администрации Советского района г. Улан-Удэ</w:t>
      </w:r>
    </w:p>
    <w:p w:rsidR="008A54DC" w:rsidRPr="00D167F2" w:rsidRDefault="008A54DC" w:rsidP="00A4608D">
      <w:pPr>
        <w:spacing w:line="240" w:lineRule="auto"/>
        <w:ind w:firstLine="0"/>
        <w:rPr>
          <w:rFonts w:ascii="Times New Roman" w:hAnsi="Times New Roman"/>
          <w:b/>
          <w:color w:val="FF0000"/>
          <w:sz w:val="24"/>
          <w:szCs w:val="24"/>
        </w:rPr>
      </w:pPr>
      <w:r w:rsidRPr="00D167F2">
        <w:rPr>
          <w:rFonts w:ascii="Times New Roman" w:hAnsi="Times New Roman"/>
          <w:b/>
          <w:sz w:val="24"/>
          <w:szCs w:val="24"/>
        </w:rPr>
        <w:t xml:space="preserve">3. </w:t>
      </w:r>
      <w:r w:rsidRPr="00C226F2">
        <w:rPr>
          <w:rFonts w:ascii="Times New Roman" w:hAnsi="Times New Roman"/>
          <w:sz w:val="24"/>
          <w:szCs w:val="24"/>
        </w:rPr>
        <w:t>Вопросы правоприменения Федерального закона «О бесплатной юридической помощи в Российской Федерации» в отношении несовершеннолетних</w:t>
      </w:r>
      <w:r w:rsidRPr="00D167F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8A54DC" w:rsidRPr="00D167F2" w:rsidRDefault="008A54DC" w:rsidP="00A4608D">
      <w:pPr>
        <w:spacing w:line="240" w:lineRule="auto"/>
        <w:ind w:firstLine="0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167F2">
        <w:rPr>
          <w:rFonts w:ascii="Times New Roman" w:hAnsi="Times New Roman"/>
          <w:b/>
          <w:i/>
          <w:sz w:val="24"/>
          <w:szCs w:val="24"/>
        </w:rPr>
        <w:t>Барнакова Маргарита Владимировна</w:t>
      </w:r>
      <w:r w:rsidRPr="00D167F2">
        <w:rPr>
          <w:rFonts w:ascii="Times New Roman" w:hAnsi="Times New Roman"/>
          <w:i/>
          <w:sz w:val="24"/>
          <w:szCs w:val="24"/>
        </w:rPr>
        <w:t xml:space="preserve"> – Начальник Управления Министерства юстиции Российской Федерации по Республике Бурятия</w:t>
      </w:r>
    </w:p>
    <w:p w:rsidR="008A54DC" w:rsidRPr="002A36E2" w:rsidRDefault="008A54DC" w:rsidP="0077530B">
      <w:pPr>
        <w:spacing w:line="240" w:lineRule="auto"/>
        <w:ind w:firstLine="0"/>
        <w:rPr>
          <w:rFonts w:ascii="Times New Roman" w:hAnsi="Times New Roman"/>
          <w:b/>
          <w:color w:val="FF0000"/>
          <w:sz w:val="24"/>
          <w:szCs w:val="24"/>
        </w:rPr>
      </w:pPr>
      <w:r w:rsidRPr="00D167F2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C679B">
        <w:rPr>
          <w:rFonts w:ascii="Times New Roman" w:hAnsi="Times New Roman"/>
          <w:sz w:val="24"/>
          <w:szCs w:val="24"/>
        </w:rPr>
        <w:t>Основные направления деятельности Лаборатории инновационных технологий в области защиты детства</w:t>
      </w:r>
    </w:p>
    <w:p w:rsidR="008A54DC" w:rsidRPr="00DB6752" w:rsidRDefault="008A54DC" w:rsidP="00DB6752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B6752">
        <w:rPr>
          <w:rFonts w:ascii="Times New Roman" w:hAnsi="Times New Roman"/>
          <w:b/>
          <w:sz w:val="24"/>
          <w:szCs w:val="24"/>
        </w:rPr>
        <w:t>Цыренов Владимир Цыбикжапович –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DB6752">
        <w:rPr>
          <w:rFonts w:ascii="Times New Roman" w:hAnsi="Times New Roman"/>
          <w:i/>
          <w:sz w:val="24"/>
          <w:szCs w:val="24"/>
        </w:rPr>
        <w:t>ректор Бурятского республиканского  института образовательной политики,  доктор  педагогических наук, доцент, Почетный работник общего образования Р</w:t>
      </w:r>
      <w:r>
        <w:rPr>
          <w:rFonts w:ascii="Times New Roman" w:hAnsi="Times New Roman"/>
          <w:i/>
          <w:sz w:val="24"/>
          <w:szCs w:val="24"/>
        </w:rPr>
        <w:t>Ф</w:t>
      </w:r>
    </w:p>
    <w:p w:rsidR="008A54DC" w:rsidRPr="00DB6752" w:rsidRDefault="008A54DC" w:rsidP="00C80E1C">
      <w:pPr>
        <w:spacing w:line="240" w:lineRule="auto"/>
        <w:ind w:firstLine="0"/>
        <w:rPr>
          <w:rFonts w:ascii="Times New Roman" w:hAnsi="Times New Roman"/>
          <w:b/>
          <w:color w:val="000000"/>
          <w:sz w:val="24"/>
          <w:szCs w:val="24"/>
        </w:rPr>
      </w:pPr>
      <w:r w:rsidRPr="00D167F2">
        <w:rPr>
          <w:rFonts w:ascii="Times New Roman" w:hAnsi="Times New Roman"/>
          <w:b/>
          <w:sz w:val="24"/>
          <w:szCs w:val="24"/>
        </w:rPr>
        <w:t>5.</w:t>
      </w:r>
      <w:r w:rsidRPr="00D167F2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Проблемы правовой защиты жизни</w:t>
      </w:r>
      <w:r w:rsidRPr="00DB6752">
        <w:rPr>
          <w:rFonts w:ascii="Times New Roman" w:hAnsi="Times New Roman"/>
          <w:sz w:val="24"/>
          <w:szCs w:val="24"/>
        </w:rPr>
        <w:t xml:space="preserve"> эмбриона</w:t>
      </w:r>
    </w:p>
    <w:p w:rsidR="008A54DC" w:rsidRPr="00FB254B" w:rsidRDefault="008A54DC" w:rsidP="00C80E1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B254B">
        <w:rPr>
          <w:rFonts w:ascii="Times New Roman" w:hAnsi="Times New Roman"/>
          <w:b/>
          <w:sz w:val="24"/>
          <w:szCs w:val="24"/>
        </w:rPr>
        <w:t>Ласточкина Анастасия</w:t>
      </w:r>
      <w:r w:rsidRPr="00FB254B">
        <w:rPr>
          <w:rFonts w:ascii="Times New Roman" w:hAnsi="Times New Roman"/>
          <w:sz w:val="24"/>
          <w:szCs w:val="24"/>
        </w:rPr>
        <w:t xml:space="preserve"> </w:t>
      </w:r>
      <w:r w:rsidRPr="00FB254B">
        <w:rPr>
          <w:rFonts w:ascii="Times New Roman" w:hAnsi="Times New Roman"/>
          <w:b/>
          <w:sz w:val="24"/>
          <w:szCs w:val="24"/>
        </w:rPr>
        <w:t>Андреевна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919">
        <w:rPr>
          <w:rFonts w:ascii="Times New Roman" w:hAnsi="Times New Roman"/>
          <w:i/>
          <w:sz w:val="24"/>
          <w:szCs w:val="24"/>
        </w:rPr>
        <w:t>студент гр. 12153 ЮФ БГУ</w:t>
      </w:r>
    </w:p>
    <w:p w:rsidR="008A54DC" w:rsidRDefault="008A54DC" w:rsidP="00C80E1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  </w:t>
      </w:r>
      <w:r w:rsidRPr="00460919">
        <w:rPr>
          <w:rFonts w:ascii="Times New Roman" w:hAnsi="Times New Roman"/>
          <w:sz w:val="24"/>
          <w:szCs w:val="24"/>
        </w:rPr>
        <w:t>Проблемы защиты прав детей рожденных в результате вспомогательных репродуктивных технологий (ВРТ)</w:t>
      </w:r>
    </w:p>
    <w:p w:rsidR="008A54DC" w:rsidRPr="00460919" w:rsidRDefault="008A54DC" w:rsidP="00C80E1C">
      <w:pPr>
        <w:spacing w:line="240" w:lineRule="auto"/>
        <w:ind w:firstLine="0"/>
        <w:rPr>
          <w:rFonts w:ascii="Times New Roman" w:hAnsi="Times New Roman"/>
          <w:i/>
          <w:color w:val="000000"/>
          <w:sz w:val="24"/>
          <w:szCs w:val="24"/>
        </w:rPr>
      </w:pPr>
      <w:r w:rsidRPr="00460919">
        <w:rPr>
          <w:rFonts w:ascii="Times New Roman" w:hAnsi="Times New Roman"/>
          <w:b/>
          <w:sz w:val="24"/>
          <w:szCs w:val="24"/>
        </w:rPr>
        <w:t xml:space="preserve">Шакирова Ольга Камельяновна </w:t>
      </w:r>
      <w:r w:rsidRPr="00460919">
        <w:rPr>
          <w:rFonts w:ascii="Times New Roman" w:hAnsi="Times New Roman"/>
          <w:sz w:val="24"/>
          <w:szCs w:val="24"/>
        </w:rPr>
        <w:t>–</w:t>
      </w:r>
      <w:r w:rsidRPr="00460919">
        <w:rPr>
          <w:rFonts w:ascii="Times New Roman" w:hAnsi="Times New Roman"/>
          <w:i/>
          <w:color w:val="000000"/>
          <w:sz w:val="24"/>
          <w:szCs w:val="24"/>
        </w:rPr>
        <w:t xml:space="preserve"> магистрант 2  курса ЮФ БГУ, гр.12160 м</w:t>
      </w:r>
    </w:p>
    <w:p w:rsidR="008A54DC" w:rsidRPr="00460919" w:rsidRDefault="008A54DC" w:rsidP="00C80E1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7.  </w:t>
      </w:r>
      <w:r w:rsidRPr="00460919">
        <w:rPr>
          <w:rFonts w:ascii="Times New Roman" w:hAnsi="Times New Roman"/>
          <w:sz w:val="24"/>
          <w:szCs w:val="24"/>
        </w:rPr>
        <w:t xml:space="preserve">Защита права ребенка на имя </w:t>
      </w:r>
    </w:p>
    <w:p w:rsidR="008A54DC" w:rsidRPr="00403CDF" w:rsidRDefault="008A54DC" w:rsidP="00C80E1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3CDF">
        <w:rPr>
          <w:rFonts w:ascii="Times New Roman" w:hAnsi="Times New Roman"/>
          <w:b/>
          <w:sz w:val="24"/>
          <w:szCs w:val="24"/>
        </w:rPr>
        <w:t>Репин Владислав Михайлович</w:t>
      </w:r>
      <w:r w:rsidRPr="00403CDF">
        <w:rPr>
          <w:rFonts w:ascii="Times New Roman" w:hAnsi="Times New Roman"/>
          <w:sz w:val="24"/>
          <w:szCs w:val="24"/>
        </w:rPr>
        <w:t xml:space="preserve"> </w:t>
      </w:r>
      <w:r w:rsidRPr="00403CDF">
        <w:rPr>
          <w:rFonts w:ascii="Times New Roman" w:hAnsi="Times New Roman"/>
          <w:i/>
          <w:color w:val="000000"/>
          <w:sz w:val="24"/>
          <w:szCs w:val="24"/>
        </w:rPr>
        <w:t>–</w:t>
      </w:r>
      <w:r w:rsidRPr="00403CDF">
        <w:rPr>
          <w:rFonts w:ascii="Times New Roman" w:hAnsi="Times New Roman"/>
          <w:sz w:val="24"/>
          <w:szCs w:val="24"/>
        </w:rPr>
        <w:t xml:space="preserve"> </w:t>
      </w:r>
      <w:r w:rsidRPr="00403CDF">
        <w:rPr>
          <w:rFonts w:ascii="Times New Roman" w:hAnsi="Times New Roman"/>
          <w:i/>
          <w:sz w:val="24"/>
          <w:szCs w:val="24"/>
        </w:rPr>
        <w:t>студент гр. 12141 ЮФ БГУ</w:t>
      </w:r>
    </w:p>
    <w:p w:rsidR="008A54DC" w:rsidRDefault="008A54DC" w:rsidP="00C80E1C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403CDF">
        <w:rPr>
          <w:rFonts w:ascii="Times New Roman" w:hAnsi="Times New Roman"/>
          <w:b/>
          <w:color w:val="000000"/>
          <w:sz w:val="24"/>
          <w:szCs w:val="24"/>
        </w:rPr>
        <w:t>8.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03CDF">
        <w:rPr>
          <w:rFonts w:ascii="Times New Roman" w:hAnsi="Times New Roman"/>
          <w:color w:val="000000"/>
          <w:sz w:val="24"/>
          <w:szCs w:val="24"/>
        </w:rPr>
        <w:t>Некоторые</w:t>
      </w:r>
      <w:r w:rsidRPr="00403C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03CDF">
        <w:rPr>
          <w:rFonts w:ascii="Times New Roman" w:hAnsi="Times New Roman"/>
          <w:sz w:val="24"/>
          <w:szCs w:val="24"/>
        </w:rPr>
        <w:t xml:space="preserve">вопросы защиты </w:t>
      </w:r>
      <w:r>
        <w:rPr>
          <w:rFonts w:ascii="Times New Roman" w:hAnsi="Times New Roman"/>
          <w:sz w:val="24"/>
          <w:szCs w:val="24"/>
        </w:rPr>
        <w:t>прав детей от злоупотреблений со стороны родителей</w:t>
      </w:r>
    </w:p>
    <w:p w:rsidR="008A54DC" w:rsidRPr="00403CDF" w:rsidRDefault="008A54DC" w:rsidP="00C80E1C">
      <w:pPr>
        <w:spacing w:line="240" w:lineRule="auto"/>
        <w:ind w:firstLine="0"/>
        <w:rPr>
          <w:rFonts w:ascii="Times New Roman" w:hAnsi="Times New Roman"/>
          <w:i/>
          <w:color w:val="222222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Доржиева Светлана Владимировна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752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3CDF">
        <w:rPr>
          <w:rFonts w:ascii="Times New Roman" w:hAnsi="Times New Roman"/>
          <w:i/>
          <w:sz w:val="24"/>
          <w:szCs w:val="24"/>
        </w:rPr>
        <w:t>кандидат юридических наук,</w:t>
      </w:r>
      <w:r w:rsidRPr="00403CDF">
        <w:rPr>
          <w:rFonts w:ascii="Times New Roman" w:hAnsi="Times New Roman"/>
          <w:i/>
          <w:color w:val="222222"/>
          <w:sz w:val="24"/>
          <w:szCs w:val="24"/>
        </w:rPr>
        <w:t xml:space="preserve"> доцент кафедры ГПиП ЮФ, судья в почетной отставке</w:t>
      </w:r>
    </w:p>
    <w:p w:rsidR="008A54DC" w:rsidRPr="00D167F2" w:rsidRDefault="008A54DC" w:rsidP="00C80E1C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 </w:t>
      </w:r>
      <w:r w:rsidRPr="00460919">
        <w:rPr>
          <w:rFonts w:ascii="Times New Roman" w:hAnsi="Times New Roman"/>
          <w:sz w:val="24"/>
          <w:szCs w:val="24"/>
        </w:rPr>
        <w:t>Актуальные вопросы  лишения родительских прав</w:t>
      </w:r>
    </w:p>
    <w:p w:rsidR="008A54DC" w:rsidRPr="00403CDF" w:rsidRDefault="008A54DC" w:rsidP="00C80E1C">
      <w:pPr>
        <w:spacing w:line="240" w:lineRule="auto"/>
        <w:ind w:firstLine="0"/>
        <w:rPr>
          <w:rFonts w:ascii="Times New Roman" w:hAnsi="Times New Roman"/>
          <w:i/>
          <w:color w:val="000000"/>
          <w:sz w:val="24"/>
          <w:szCs w:val="24"/>
        </w:rPr>
      </w:pPr>
      <w:r w:rsidRPr="00460919">
        <w:rPr>
          <w:rFonts w:ascii="Times New Roman" w:hAnsi="Times New Roman"/>
          <w:b/>
          <w:color w:val="000000"/>
          <w:sz w:val="24"/>
          <w:szCs w:val="24"/>
        </w:rPr>
        <w:t>Клементьев Андрей Вячеславович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– студент гр.12141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 xml:space="preserve"> ЮФ БГУ</w:t>
      </w:r>
    </w:p>
    <w:p w:rsidR="008A54DC" w:rsidRPr="00403CDF" w:rsidRDefault="008A54DC" w:rsidP="00C80E1C">
      <w:pPr>
        <w:spacing w:line="24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D167F2">
        <w:rPr>
          <w:rFonts w:ascii="Times New Roman" w:hAnsi="Times New Roman"/>
          <w:b/>
          <w:color w:val="000000"/>
          <w:sz w:val="24"/>
          <w:szCs w:val="24"/>
        </w:rPr>
        <w:t xml:space="preserve">10. </w:t>
      </w:r>
      <w:r w:rsidRPr="0066689F">
        <w:rPr>
          <w:rFonts w:ascii="Times New Roman" w:hAnsi="Times New Roman"/>
          <w:sz w:val="24"/>
          <w:szCs w:val="24"/>
        </w:rPr>
        <w:t>Защита трудовых прав несовершеннолетних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A54DC" w:rsidRPr="00C80E1C" w:rsidRDefault="008A54DC" w:rsidP="00C80E1C">
      <w:pPr>
        <w:spacing w:line="240" w:lineRule="auto"/>
        <w:ind w:firstLine="0"/>
        <w:jc w:val="left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Мурзина Елена Александровна</w:t>
      </w:r>
      <w:r w:rsidRPr="00D167F2">
        <w:rPr>
          <w:rFonts w:ascii="Times New Roman" w:hAnsi="Times New Roman"/>
          <w:b/>
          <w:i/>
          <w:color w:val="000000"/>
          <w:sz w:val="24"/>
          <w:szCs w:val="24"/>
        </w:rPr>
        <w:t xml:space="preserve"> – </w:t>
      </w:r>
      <w:r w:rsidRPr="00C80E1C">
        <w:rPr>
          <w:rFonts w:ascii="Times New Roman" w:hAnsi="Times New Roman"/>
          <w:i/>
          <w:sz w:val="24"/>
          <w:szCs w:val="24"/>
        </w:rPr>
        <w:t>заведующий кафедрой ГПиП ЮФ БГУ, кандидат юридических наук,</w:t>
      </w:r>
      <w:r w:rsidRPr="00C80E1C">
        <w:rPr>
          <w:rFonts w:ascii="Times New Roman" w:hAnsi="Times New Roman"/>
          <w:i/>
          <w:color w:val="222222"/>
          <w:sz w:val="24"/>
          <w:szCs w:val="24"/>
        </w:rPr>
        <w:t xml:space="preserve"> доцент, Заслуженный юрист РБ, судья в почетной отставке.</w:t>
      </w:r>
    </w:p>
    <w:p w:rsidR="008A54DC" w:rsidRPr="00C80E1C" w:rsidRDefault="008A54DC" w:rsidP="002A36E2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D167F2">
        <w:rPr>
          <w:rFonts w:ascii="Times New Roman" w:hAnsi="Times New Roman"/>
          <w:b/>
          <w:color w:val="000000"/>
          <w:sz w:val="24"/>
          <w:szCs w:val="24"/>
        </w:rPr>
        <w:t xml:space="preserve">11.  </w:t>
      </w:r>
      <w:r w:rsidRPr="00C80E1C">
        <w:rPr>
          <w:rFonts w:ascii="Times New Roman" w:hAnsi="Times New Roman"/>
          <w:sz w:val="24"/>
          <w:szCs w:val="24"/>
        </w:rPr>
        <w:t>Рассмотрение гражданских дел с участием несовершеннолетних</w:t>
      </w:r>
    </w:p>
    <w:p w:rsidR="008A54DC" w:rsidRDefault="008A54DC" w:rsidP="002A36E2">
      <w:pPr>
        <w:spacing w:line="240" w:lineRule="auto"/>
        <w:ind w:firstLine="0"/>
        <w:rPr>
          <w:rFonts w:ascii="Times New Roman" w:hAnsi="Times New Roman"/>
          <w:i/>
          <w:sz w:val="24"/>
          <w:szCs w:val="24"/>
        </w:rPr>
      </w:pPr>
      <w:r w:rsidRPr="00C80E1C">
        <w:rPr>
          <w:rFonts w:ascii="Times New Roman" w:hAnsi="Times New Roman"/>
          <w:b/>
          <w:i/>
          <w:sz w:val="24"/>
          <w:szCs w:val="24"/>
        </w:rPr>
        <w:t>Балдаева Римма Александровна</w:t>
      </w:r>
      <w:r w:rsidRPr="00C80E1C">
        <w:rPr>
          <w:rFonts w:ascii="Times New Roman" w:hAnsi="Times New Roman"/>
          <w:i/>
          <w:sz w:val="24"/>
          <w:szCs w:val="24"/>
        </w:rPr>
        <w:t xml:space="preserve"> – кандидат биологических наук, доцент кафедры ЮФ БГУ</w:t>
      </w:r>
    </w:p>
    <w:p w:rsidR="008A54DC" w:rsidRPr="00C226F2" w:rsidRDefault="008A54DC" w:rsidP="00C80E1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D167F2">
        <w:rPr>
          <w:rFonts w:ascii="Times New Roman" w:hAnsi="Times New Roman"/>
          <w:b/>
          <w:color w:val="000000"/>
          <w:sz w:val="24"/>
          <w:szCs w:val="24"/>
        </w:rPr>
        <w:t>12.</w:t>
      </w:r>
      <w:r w:rsidRPr="00C80E1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C226F2">
        <w:rPr>
          <w:rFonts w:ascii="Times New Roman" w:hAnsi="Times New Roman"/>
          <w:sz w:val="24"/>
          <w:szCs w:val="24"/>
        </w:rPr>
        <w:t>Социальная защита детей-инвалидов в Российской Федерации</w:t>
      </w:r>
    </w:p>
    <w:p w:rsidR="008A54DC" w:rsidRPr="00C80E1C" w:rsidRDefault="008A54DC" w:rsidP="00C80E1C">
      <w:pPr>
        <w:spacing w:line="240" w:lineRule="auto"/>
        <w:ind w:firstLine="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Гнеушева Татьяна Борисовна - 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>ст</w:t>
      </w:r>
      <w:r>
        <w:rPr>
          <w:rFonts w:ascii="Times New Roman" w:hAnsi="Times New Roman"/>
          <w:i/>
          <w:color w:val="000000"/>
          <w:sz w:val="24"/>
          <w:szCs w:val="24"/>
        </w:rPr>
        <w:t>арший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 xml:space="preserve"> преподаватель кафедры ГПиП</w:t>
      </w:r>
      <w:r w:rsidRPr="00C80E1C">
        <w:rPr>
          <w:rFonts w:ascii="Times New Roman" w:hAnsi="Times New Roman"/>
          <w:i/>
          <w:sz w:val="24"/>
          <w:szCs w:val="24"/>
        </w:rPr>
        <w:t xml:space="preserve"> </w:t>
      </w:r>
      <w:r w:rsidRPr="00403CDF">
        <w:rPr>
          <w:rFonts w:ascii="Times New Roman" w:hAnsi="Times New Roman"/>
          <w:i/>
          <w:sz w:val="24"/>
          <w:szCs w:val="24"/>
        </w:rPr>
        <w:t>ЮФ БГУ</w:t>
      </w:r>
    </w:p>
    <w:p w:rsidR="008A54DC" w:rsidRDefault="008A54DC" w:rsidP="002A36E2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D167F2">
        <w:rPr>
          <w:rFonts w:ascii="Times New Roman" w:hAnsi="Times New Roman"/>
          <w:b/>
          <w:sz w:val="24"/>
          <w:szCs w:val="24"/>
        </w:rPr>
        <w:t xml:space="preserve">13. </w:t>
      </w:r>
      <w:r w:rsidRPr="00C80E1C">
        <w:rPr>
          <w:rFonts w:ascii="Times New Roman" w:hAnsi="Times New Roman"/>
          <w:sz w:val="24"/>
          <w:szCs w:val="24"/>
        </w:rPr>
        <w:t>Особенности рассмотрения трудовых споров с участием несо</w:t>
      </w:r>
      <w:r>
        <w:rPr>
          <w:rFonts w:ascii="Times New Roman" w:hAnsi="Times New Roman"/>
          <w:sz w:val="24"/>
          <w:szCs w:val="24"/>
        </w:rPr>
        <w:t>в</w:t>
      </w:r>
      <w:r w:rsidRPr="00C80E1C">
        <w:rPr>
          <w:rFonts w:ascii="Times New Roman" w:hAnsi="Times New Roman"/>
          <w:sz w:val="24"/>
          <w:szCs w:val="24"/>
        </w:rPr>
        <w:t>ершеннолетних</w:t>
      </w:r>
    </w:p>
    <w:p w:rsidR="008A54DC" w:rsidRDefault="008A54DC" w:rsidP="002A36E2">
      <w:pPr>
        <w:spacing w:line="240" w:lineRule="auto"/>
        <w:ind w:firstLine="0"/>
        <w:rPr>
          <w:rFonts w:ascii="Times New Roman" w:hAnsi="Times New Roman"/>
          <w:i/>
          <w:sz w:val="24"/>
          <w:szCs w:val="24"/>
        </w:rPr>
      </w:pPr>
      <w:r w:rsidRPr="00C80E1C">
        <w:rPr>
          <w:rFonts w:ascii="Times New Roman" w:hAnsi="Times New Roman"/>
          <w:b/>
          <w:sz w:val="24"/>
          <w:szCs w:val="24"/>
        </w:rPr>
        <w:t>Миронова Дарья Кимовна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>ст</w:t>
      </w:r>
      <w:r>
        <w:rPr>
          <w:rFonts w:ascii="Times New Roman" w:hAnsi="Times New Roman"/>
          <w:i/>
          <w:color w:val="000000"/>
          <w:sz w:val="24"/>
          <w:szCs w:val="24"/>
        </w:rPr>
        <w:t>арший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 xml:space="preserve"> преподаватель кафедры ГПиП</w:t>
      </w:r>
      <w:r w:rsidRPr="00C80E1C">
        <w:rPr>
          <w:rFonts w:ascii="Times New Roman" w:hAnsi="Times New Roman"/>
          <w:i/>
          <w:sz w:val="24"/>
          <w:szCs w:val="24"/>
        </w:rPr>
        <w:t xml:space="preserve"> </w:t>
      </w:r>
      <w:r w:rsidRPr="00403CDF">
        <w:rPr>
          <w:rFonts w:ascii="Times New Roman" w:hAnsi="Times New Roman"/>
          <w:i/>
          <w:sz w:val="24"/>
          <w:szCs w:val="24"/>
        </w:rPr>
        <w:t>ЮФ БГУ</w:t>
      </w:r>
    </w:p>
    <w:p w:rsidR="008A54DC" w:rsidRPr="002A36E2" w:rsidRDefault="008A54DC" w:rsidP="002A36E2">
      <w:pPr>
        <w:spacing w:line="240" w:lineRule="auto"/>
        <w:ind w:firstLine="0"/>
        <w:rPr>
          <w:rFonts w:ascii="Times New Roman" w:hAnsi="Times New Roman"/>
          <w:i/>
          <w:sz w:val="24"/>
          <w:szCs w:val="24"/>
        </w:rPr>
      </w:pPr>
      <w:r w:rsidRPr="002A36E2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403CDF">
        <w:rPr>
          <w:rFonts w:ascii="Times New Roman" w:hAnsi="Times New Roman"/>
          <w:color w:val="000000"/>
          <w:sz w:val="24"/>
          <w:szCs w:val="24"/>
        </w:rPr>
        <w:t>Защита прав детей при реализации законодательства о материнском капитале</w:t>
      </w:r>
    </w:p>
    <w:p w:rsidR="008A54DC" w:rsidRPr="002A36E2" w:rsidRDefault="008A54DC" w:rsidP="00C80E1C">
      <w:pPr>
        <w:spacing w:line="240" w:lineRule="auto"/>
        <w:ind w:firstLine="0"/>
        <w:rPr>
          <w:rFonts w:ascii="Times New Roman" w:hAnsi="Times New Roman"/>
          <w:i/>
          <w:color w:val="000000"/>
          <w:sz w:val="24"/>
          <w:szCs w:val="24"/>
        </w:rPr>
      </w:pPr>
      <w:r w:rsidRPr="00D167F2">
        <w:rPr>
          <w:rFonts w:ascii="Times New Roman" w:hAnsi="Times New Roman"/>
          <w:b/>
          <w:i/>
          <w:color w:val="000000"/>
          <w:sz w:val="24"/>
          <w:szCs w:val="24"/>
        </w:rPr>
        <w:t>Налетова Марина Михайловна</w:t>
      </w:r>
      <w:r w:rsidRPr="00D167F2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>ст</w:t>
      </w:r>
      <w:r>
        <w:rPr>
          <w:rFonts w:ascii="Times New Roman" w:hAnsi="Times New Roman"/>
          <w:i/>
          <w:color w:val="000000"/>
          <w:sz w:val="24"/>
          <w:szCs w:val="24"/>
        </w:rPr>
        <w:t>арший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 xml:space="preserve"> преподаватель кафедры ГПиП</w:t>
      </w:r>
      <w:r w:rsidRPr="00C80E1C">
        <w:rPr>
          <w:rFonts w:ascii="Times New Roman" w:hAnsi="Times New Roman"/>
          <w:i/>
          <w:sz w:val="24"/>
          <w:szCs w:val="24"/>
        </w:rPr>
        <w:t xml:space="preserve"> </w:t>
      </w:r>
      <w:r w:rsidRPr="00403CDF">
        <w:rPr>
          <w:rFonts w:ascii="Times New Roman" w:hAnsi="Times New Roman"/>
          <w:i/>
          <w:sz w:val="24"/>
          <w:szCs w:val="24"/>
        </w:rPr>
        <w:t>ЮФ БГУ</w:t>
      </w:r>
    </w:p>
    <w:p w:rsidR="008A54DC" w:rsidRPr="002A36E2" w:rsidRDefault="008A54DC" w:rsidP="00C80E1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36E2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i/>
          <w:sz w:val="24"/>
          <w:szCs w:val="24"/>
        </w:rPr>
        <w:t>.</w:t>
      </w:r>
      <w:r w:rsidRPr="002A36E2">
        <w:rPr>
          <w:rFonts w:ascii="Times New Roman" w:hAnsi="Times New Roman"/>
          <w:sz w:val="24"/>
          <w:szCs w:val="24"/>
        </w:rPr>
        <w:t>Сравнительно-правовой анализ защиты прав несовершеннолетних участников сделок в России и Китае</w:t>
      </w:r>
    </w:p>
    <w:p w:rsidR="008A54DC" w:rsidRDefault="008A54DC" w:rsidP="00C80E1C">
      <w:pPr>
        <w:spacing w:line="240" w:lineRule="auto"/>
        <w:ind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2A36E2">
        <w:rPr>
          <w:rFonts w:ascii="Times New Roman" w:hAnsi="Times New Roman"/>
          <w:b/>
          <w:i/>
          <w:sz w:val="24"/>
          <w:szCs w:val="24"/>
        </w:rPr>
        <w:t>Чмелева Татьяна Анатольевна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>ст</w:t>
      </w:r>
      <w:r>
        <w:rPr>
          <w:rFonts w:ascii="Times New Roman" w:hAnsi="Times New Roman"/>
          <w:i/>
          <w:color w:val="000000"/>
          <w:sz w:val="24"/>
          <w:szCs w:val="24"/>
        </w:rPr>
        <w:t>арший</w:t>
      </w:r>
      <w:r w:rsidRPr="00D167F2">
        <w:rPr>
          <w:rFonts w:ascii="Times New Roman" w:hAnsi="Times New Roman"/>
          <w:i/>
          <w:color w:val="000000"/>
          <w:sz w:val="24"/>
          <w:szCs w:val="24"/>
        </w:rPr>
        <w:t xml:space="preserve"> преподаватель кафедры ГПиП</w:t>
      </w:r>
      <w:r w:rsidRPr="00C80E1C">
        <w:rPr>
          <w:rFonts w:ascii="Times New Roman" w:hAnsi="Times New Roman"/>
          <w:i/>
          <w:sz w:val="24"/>
          <w:szCs w:val="24"/>
        </w:rPr>
        <w:t xml:space="preserve"> </w:t>
      </w:r>
      <w:r w:rsidRPr="00403CDF">
        <w:rPr>
          <w:rFonts w:ascii="Times New Roman" w:hAnsi="Times New Roman"/>
          <w:i/>
          <w:sz w:val="24"/>
          <w:szCs w:val="24"/>
        </w:rPr>
        <w:t>ЮФ БГУ</w:t>
      </w:r>
    </w:p>
    <w:p w:rsidR="008A54DC" w:rsidRPr="00041E1B" w:rsidRDefault="008A54DC" w:rsidP="00C80E1C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460919">
        <w:rPr>
          <w:rFonts w:ascii="Times New Roman" w:hAnsi="Times New Roman"/>
          <w:sz w:val="24"/>
          <w:szCs w:val="24"/>
        </w:rPr>
        <w:t>–</w:t>
      </w:r>
      <w:r w:rsidRPr="004609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1E1B">
        <w:rPr>
          <w:rFonts w:ascii="Times New Roman" w:hAnsi="Times New Roman"/>
          <w:b/>
          <w:sz w:val="24"/>
          <w:szCs w:val="24"/>
        </w:rPr>
        <w:t>Обсуждение проблем и вопросов, поставленных выступающими, обмен мнениями</w:t>
      </w:r>
    </w:p>
    <w:p w:rsidR="008A54DC" w:rsidRDefault="008A54DC" w:rsidP="00C80E1C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6091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Подведение итогов</w:t>
      </w:r>
      <w:r w:rsidRPr="00041E1B">
        <w:rPr>
          <w:rFonts w:ascii="Times New Roman" w:hAnsi="Times New Roman"/>
          <w:b/>
          <w:sz w:val="24"/>
          <w:szCs w:val="24"/>
        </w:rPr>
        <w:t>, закрытие круглого стола</w:t>
      </w:r>
      <w:r>
        <w:rPr>
          <w:rFonts w:ascii="Times New Roman" w:hAnsi="Times New Roman"/>
          <w:sz w:val="24"/>
          <w:szCs w:val="24"/>
        </w:rPr>
        <w:t>.</w:t>
      </w:r>
    </w:p>
    <w:p w:rsidR="008A54DC" w:rsidRPr="002A36E2" w:rsidRDefault="008A54DC" w:rsidP="00C80E1C">
      <w:pPr>
        <w:spacing w:line="240" w:lineRule="auto"/>
        <w:ind w:firstLine="0"/>
        <w:rPr>
          <w:rFonts w:ascii="Times New Roman" w:hAnsi="Times New Roman"/>
          <w:i/>
          <w:sz w:val="24"/>
          <w:szCs w:val="24"/>
        </w:rPr>
      </w:pPr>
    </w:p>
    <w:p w:rsidR="008A54DC" w:rsidRPr="00D167F2" w:rsidRDefault="008A54DC" w:rsidP="00C950D5">
      <w:pPr>
        <w:spacing w:line="240" w:lineRule="atLeast"/>
        <w:ind w:firstLine="0"/>
        <w:rPr>
          <w:rFonts w:ascii="Times New Roman" w:hAnsi="Times New Roman"/>
          <w:b/>
          <w:i/>
          <w:sz w:val="24"/>
          <w:szCs w:val="24"/>
        </w:rPr>
      </w:pPr>
    </w:p>
    <w:sectPr w:rsidR="008A54DC" w:rsidRPr="00D167F2" w:rsidSect="00D4501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5FB"/>
    <w:rsid w:val="00041E1B"/>
    <w:rsid w:val="0006787B"/>
    <w:rsid w:val="00071462"/>
    <w:rsid w:val="000804E8"/>
    <w:rsid w:val="000B0728"/>
    <w:rsid w:val="000B1457"/>
    <w:rsid w:val="000C6D00"/>
    <w:rsid w:val="000E4E80"/>
    <w:rsid w:val="00111E5A"/>
    <w:rsid w:val="001957FE"/>
    <w:rsid w:val="001A5F45"/>
    <w:rsid w:val="001D4A94"/>
    <w:rsid w:val="001E0A83"/>
    <w:rsid w:val="00211071"/>
    <w:rsid w:val="002379F8"/>
    <w:rsid w:val="002A14FA"/>
    <w:rsid w:val="002A36E2"/>
    <w:rsid w:val="002C5548"/>
    <w:rsid w:val="002F6252"/>
    <w:rsid w:val="00320106"/>
    <w:rsid w:val="003623AC"/>
    <w:rsid w:val="00394838"/>
    <w:rsid w:val="00403CDF"/>
    <w:rsid w:val="00413927"/>
    <w:rsid w:val="00454A65"/>
    <w:rsid w:val="00460919"/>
    <w:rsid w:val="00465BF4"/>
    <w:rsid w:val="004A4DED"/>
    <w:rsid w:val="00503EAB"/>
    <w:rsid w:val="005478DC"/>
    <w:rsid w:val="00553416"/>
    <w:rsid w:val="00580C7B"/>
    <w:rsid w:val="005C1D10"/>
    <w:rsid w:val="005E26A1"/>
    <w:rsid w:val="005E747D"/>
    <w:rsid w:val="005F7B44"/>
    <w:rsid w:val="00606B86"/>
    <w:rsid w:val="00617E0D"/>
    <w:rsid w:val="006321EA"/>
    <w:rsid w:val="0066689F"/>
    <w:rsid w:val="006B5444"/>
    <w:rsid w:val="006E1DC6"/>
    <w:rsid w:val="006F7A08"/>
    <w:rsid w:val="0076543E"/>
    <w:rsid w:val="00767388"/>
    <w:rsid w:val="00767647"/>
    <w:rsid w:val="0077530B"/>
    <w:rsid w:val="007D5F28"/>
    <w:rsid w:val="008158E6"/>
    <w:rsid w:val="00832492"/>
    <w:rsid w:val="00853472"/>
    <w:rsid w:val="00855B89"/>
    <w:rsid w:val="008717B5"/>
    <w:rsid w:val="008A54DC"/>
    <w:rsid w:val="008C679B"/>
    <w:rsid w:val="00937075"/>
    <w:rsid w:val="009411A6"/>
    <w:rsid w:val="00941BFC"/>
    <w:rsid w:val="00945D64"/>
    <w:rsid w:val="00946F17"/>
    <w:rsid w:val="009842CE"/>
    <w:rsid w:val="009B485D"/>
    <w:rsid w:val="009D74D5"/>
    <w:rsid w:val="009E1CC6"/>
    <w:rsid w:val="009F3F0B"/>
    <w:rsid w:val="00A01D97"/>
    <w:rsid w:val="00A30C4D"/>
    <w:rsid w:val="00A4608D"/>
    <w:rsid w:val="00A54303"/>
    <w:rsid w:val="00A75C82"/>
    <w:rsid w:val="00AC34A0"/>
    <w:rsid w:val="00AC522D"/>
    <w:rsid w:val="00B14042"/>
    <w:rsid w:val="00B22656"/>
    <w:rsid w:val="00B22C0D"/>
    <w:rsid w:val="00B418DF"/>
    <w:rsid w:val="00B82AE9"/>
    <w:rsid w:val="00BC06FF"/>
    <w:rsid w:val="00BC6708"/>
    <w:rsid w:val="00BF77D8"/>
    <w:rsid w:val="00C226F2"/>
    <w:rsid w:val="00C346D6"/>
    <w:rsid w:val="00C37C6C"/>
    <w:rsid w:val="00C53604"/>
    <w:rsid w:val="00C55D29"/>
    <w:rsid w:val="00C80E1C"/>
    <w:rsid w:val="00C950D5"/>
    <w:rsid w:val="00C964B9"/>
    <w:rsid w:val="00C972DF"/>
    <w:rsid w:val="00CF4B09"/>
    <w:rsid w:val="00D167F2"/>
    <w:rsid w:val="00D45015"/>
    <w:rsid w:val="00D543E8"/>
    <w:rsid w:val="00DA7211"/>
    <w:rsid w:val="00DB6752"/>
    <w:rsid w:val="00E251CA"/>
    <w:rsid w:val="00EB1CDC"/>
    <w:rsid w:val="00EC42E7"/>
    <w:rsid w:val="00EF0D06"/>
    <w:rsid w:val="00EF75FB"/>
    <w:rsid w:val="00FB254B"/>
    <w:rsid w:val="00FC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09"/>
    <w:pPr>
      <w:spacing w:line="360" w:lineRule="auto"/>
      <w:ind w:firstLine="567"/>
      <w:jc w:val="both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D74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locked/>
    <w:rsid w:val="00767647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478D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67647"/>
    <w:rPr>
      <w:rFonts w:ascii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99"/>
    <w:rsid w:val="00B82A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842C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950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50D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D167F2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3</Pages>
  <Words>612</Words>
  <Characters>3490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проведения</dc:title>
  <dc:subject/>
  <dc:creator>АЮР в РБ</dc:creator>
  <cp:keywords/>
  <dc:description/>
  <cp:lastModifiedBy>1</cp:lastModifiedBy>
  <cp:revision>14</cp:revision>
  <cp:lastPrinted>2017-12-04T10:40:00Z</cp:lastPrinted>
  <dcterms:created xsi:type="dcterms:W3CDTF">2017-12-05T06:10:00Z</dcterms:created>
  <dcterms:modified xsi:type="dcterms:W3CDTF">2017-12-06T09:31:00Z</dcterms:modified>
</cp:coreProperties>
</file>