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5F7" w:rsidRPr="009F3A0A" w:rsidRDefault="007165F7" w:rsidP="004F5807">
      <w:pPr>
        <w:jc w:val="center"/>
        <w:rPr>
          <w:b/>
        </w:rPr>
      </w:pPr>
      <w:r w:rsidRPr="009F3A0A">
        <w:rPr>
          <w:b/>
        </w:rPr>
        <w:t>МИНИСТЕРСТВО ОБРАЗОВАНИЯ И НАУКИ РОССИЙСКОЙ ФЕДЕРАЦИИ</w:t>
      </w:r>
    </w:p>
    <w:p w:rsidR="007165F7" w:rsidRPr="009F3A0A" w:rsidRDefault="007165F7" w:rsidP="004F5807">
      <w:pPr>
        <w:ind w:firstLine="709"/>
        <w:jc w:val="center"/>
        <w:rPr>
          <w:b/>
        </w:rPr>
      </w:pPr>
      <w:r w:rsidRPr="009F3A0A">
        <w:rPr>
          <w:b/>
        </w:rPr>
        <w:t>ФГБОУ ВПО «БУРЯТСКИЙ ГОСУДАРСТВЕННЫЙ УНИВЕРСИТЕТ»</w:t>
      </w:r>
    </w:p>
    <w:p w:rsidR="007165F7" w:rsidRPr="00062743" w:rsidRDefault="007165F7" w:rsidP="004F5807">
      <w:pPr>
        <w:ind w:firstLine="709"/>
        <w:rPr>
          <w:b/>
        </w:rPr>
      </w:pPr>
    </w:p>
    <w:p w:rsidR="007165F7" w:rsidRPr="00062743" w:rsidRDefault="007165F7" w:rsidP="004F5807">
      <w:pPr>
        <w:ind w:firstLine="709"/>
        <w:jc w:val="center"/>
        <w:rPr>
          <w:b/>
        </w:rPr>
      </w:pPr>
    </w:p>
    <w:p w:rsidR="007165F7" w:rsidRPr="00062743" w:rsidRDefault="007165F7" w:rsidP="004F5807">
      <w:pPr>
        <w:ind w:firstLine="709"/>
        <w:jc w:val="right"/>
      </w:pPr>
      <w:r w:rsidRPr="003C67D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6pt;height:125.25pt;visibility:visible">
            <v:imagedata r:id="rId7" o:title=""/>
          </v:shape>
        </w:pict>
      </w:r>
    </w:p>
    <w:p w:rsidR="007165F7" w:rsidRDefault="007165F7" w:rsidP="004F5807">
      <w:pPr>
        <w:pStyle w:val="Heading6"/>
        <w:spacing w:after="60" w:line="240" w:lineRule="auto"/>
        <w:rPr>
          <w:rFonts w:ascii="Times New Roman" w:hAnsi="Times New Roman" w:cs="Times New Roman"/>
          <w:b/>
          <w:bCs/>
          <w:sz w:val="24"/>
          <w:szCs w:val="24"/>
          <w:lang w:val="ru-RU" w:eastAsia="ru-RU"/>
        </w:rPr>
      </w:pPr>
    </w:p>
    <w:p w:rsidR="007165F7" w:rsidRDefault="007165F7" w:rsidP="004F5807">
      <w:pPr>
        <w:pStyle w:val="Heading6"/>
        <w:spacing w:after="60" w:line="240" w:lineRule="auto"/>
        <w:jc w:val="center"/>
        <w:rPr>
          <w:rFonts w:ascii="Times New Roman" w:hAnsi="Times New Roman" w:cs="Times New Roman"/>
          <w:b/>
          <w:bCs/>
          <w:sz w:val="28"/>
          <w:szCs w:val="28"/>
          <w:lang w:val="ru-RU" w:eastAsia="ru-RU"/>
        </w:rPr>
      </w:pPr>
    </w:p>
    <w:p w:rsidR="007165F7" w:rsidRDefault="007165F7" w:rsidP="004F5807">
      <w:pPr>
        <w:pStyle w:val="Heading6"/>
        <w:spacing w:after="60" w:line="240" w:lineRule="auto"/>
        <w:jc w:val="center"/>
        <w:rPr>
          <w:rFonts w:ascii="Times New Roman" w:hAnsi="Times New Roman" w:cs="Times New Roman"/>
          <w:b/>
          <w:bCs/>
          <w:sz w:val="28"/>
          <w:szCs w:val="28"/>
          <w:lang w:val="ru-RU" w:eastAsia="ru-RU"/>
        </w:rPr>
      </w:pPr>
    </w:p>
    <w:p w:rsidR="007165F7" w:rsidRPr="00A714AB" w:rsidRDefault="007165F7" w:rsidP="004F5807">
      <w:pPr>
        <w:pStyle w:val="Heading6"/>
        <w:spacing w:after="60" w:line="240" w:lineRule="auto"/>
        <w:jc w:val="center"/>
        <w:rPr>
          <w:rFonts w:ascii="Times New Roman" w:hAnsi="Times New Roman" w:cs="Times New Roman"/>
          <w:b/>
          <w:bCs/>
          <w:sz w:val="28"/>
          <w:szCs w:val="28"/>
          <w:lang w:val="ru-RU" w:eastAsia="ru-RU"/>
        </w:rPr>
      </w:pPr>
      <w:r w:rsidRPr="00A714AB">
        <w:rPr>
          <w:rFonts w:ascii="Times New Roman" w:hAnsi="Times New Roman" w:cs="Times New Roman"/>
          <w:b/>
          <w:bCs/>
          <w:sz w:val="28"/>
          <w:szCs w:val="28"/>
          <w:lang w:val="ru-RU" w:eastAsia="ru-RU"/>
        </w:rPr>
        <w:t>ОБРАЗОВАТЕЛЬНАЯ ПРОГРАММА</w:t>
      </w:r>
    </w:p>
    <w:p w:rsidR="007165F7" w:rsidRPr="00A714AB" w:rsidRDefault="007165F7" w:rsidP="004F5807">
      <w:pPr>
        <w:pStyle w:val="Heading6"/>
        <w:spacing w:after="60" w:line="240" w:lineRule="auto"/>
        <w:jc w:val="center"/>
        <w:rPr>
          <w:rFonts w:ascii="Times New Roman" w:hAnsi="Times New Roman" w:cs="Times New Roman"/>
          <w:b/>
          <w:bCs/>
          <w:sz w:val="28"/>
          <w:szCs w:val="28"/>
          <w:lang w:val="ru-RU" w:eastAsia="ru-RU"/>
        </w:rPr>
      </w:pPr>
      <w:r w:rsidRPr="00A714AB">
        <w:rPr>
          <w:rFonts w:ascii="Times New Roman" w:hAnsi="Times New Roman" w:cs="Times New Roman"/>
          <w:b/>
          <w:bCs/>
          <w:sz w:val="28"/>
          <w:szCs w:val="28"/>
          <w:lang w:val="ru-RU" w:eastAsia="ru-RU"/>
        </w:rPr>
        <w:t>ВЫСШЕГО ОБРАЗОВАНИЯ</w:t>
      </w:r>
    </w:p>
    <w:p w:rsidR="007165F7" w:rsidRPr="00062743" w:rsidRDefault="007165F7" w:rsidP="004F5807">
      <w:pPr>
        <w:pStyle w:val="Heading6"/>
        <w:spacing w:after="60" w:line="240" w:lineRule="auto"/>
        <w:jc w:val="center"/>
        <w:rPr>
          <w:rFonts w:ascii="Times New Roman" w:hAnsi="Times New Roman" w:cs="Times New Roman"/>
          <w:b/>
          <w:bCs/>
          <w:sz w:val="24"/>
          <w:szCs w:val="24"/>
          <w:lang w:val="ru-RU" w:eastAsia="ru-RU"/>
        </w:rPr>
      </w:pPr>
    </w:p>
    <w:p w:rsidR="007165F7" w:rsidRPr="00CC0D82" w:rsidRDefault="007165F7" w:rsidP="004F5807">
      <w:pPr>
        <w:suppressAutoHyphens/>
        <w:spacing w:line="360" w:lineRule="auto"/>
        <w:jc w:val="center"/>
        <w:rPr>
          <w:sz w:val="28"/>
          <w:szCs w:val="28"/>
        </w:rPr>
      </w:pPr>
    </w:p>
    <w:p w:rsidR="007165F7" w:rsidRPr="00CC0D82" w:rsidRDefault="007165F7" w:rsidP="004F5807">
      <w:pPr>
        <w:suppressAutoHyphens/>
        <w:spacing w:line="360" w:lineRule="auto"/>
        <w:jc w:val="center"/>
        <w:rPr>
          <w:sz w:val="28"/>
          <w:szCs w:val="28"/>
        </w:rPr>
      </w:pPr>
      <w:r>
        <w:rPr>
          <w:sz w:val="28"/>
          <w:szCs w:val="28"/>
        </w:rPr>
        <w:t>по н</w:t>
      </w:r>
      <w:r w:rsidRPr="00CC0D82">
        <w:rPr>
          <w:sz w:val="28"/>
          <w:szCs w:val="28"/>
        </w:rPr>
        <w:t>аправление подготовки</w:t>
      </w:r>
    </w:p>
    <w:p w:rsidR="007165F7" w:rsidRDefault="007165F7" w:rsidP="004F5807">
      <w:pPr>
        <w:suppressAutoHyphens/>
        <w:spacing w:line="360" w:lineRule="auto"/>
        <w:jc w:val="center"/>
        <w:rPr>
          <w:b/>
          <w:sz w:val="28"/>
          <w:szCs w:val="28"/>
        </w:rPr>
      </w:pPr>
      <w:r>
        <w:rPr>
          <w:b/>
          <w:sz w:val="28"/>
          <w:szCs w:val="28"/>
        </w:rPr>
        <w:t>49</w:t>
      </w:r>
      <w:r w:rsidRPr="006554E9">
        <w:rPr>
          <w:b/>
          <w:sz w:val="28"/>
          <w:szCs w:val="28"/>
        </w:rPr>
        <w:t>.03.0</w:t>
      </w:r>
      <w:r>
        <w:rPr>
          <w:b/>
          <w:sz w:val="28"/>
          <w:szCs w:val="28"/>
        </w:rPr>
        <w:t>3</w:t>
      </w:r>
      <w:r w:rsidRPr="006554E9">
        <w:rPr>
          <w:b/>
          <w:sz w:val="28"/>
          <w:szCs w:val="28"/>
        </w:rPr>
        <w:t xml:space="preserve"> РЕКРЕАЦИЯ И СПОРТИВНО-ОЗДОРОВИТЕЛЬНЫЙ ТУРИЗМ</w:t>
      </w:r>
    </w:p>
    <w:p w:rsidR="007165F7" w:rsidRPr="004F5807" w:rsidRDefault="007165F7" w:rsidP="004F5807">
      <w:pPr>
        <w:pStyle w:val="14"/>
        <w:shd w:val="clear" w:color="auto" w:fill="auto"/>
        <w:spacing w:before="240" w:line="283" w:lineRule="exact"/>
        <w:rPr>
          <w:rStyle w:val="ae"/>
          <w:rFonts w:ascii="Times New Roman" w:hAnsi="Times New Roman"/>
          <w:sz w:val="28"/>
          <w:szCs w:val="28"/>
          <w:lang w:eastAsia="en-US"/>
        </w:rPr>
      </w:pPr>
      <w:r w:rsidRPr="004F5807">
        <w:rPr>
          <w:rStyle w:val="ae"/>
          <w:rFonts w:ascii="Times New Roman" w:hAnsi="Times New Roman"/>
          <w:sz w:val="28"/>
          <w:szCs w:val="28"/>
          <w:lang w:eastAsia="en-US"/>
        </w:rPr>
        <w:t>Профиль подготовки</w:t>
      </w:r>
    </w:p>
    <w:p w:rsidR="007165F7" w:rsidRPr="004F5807" w:rsidRDefault="007165F7" w:rsidP="004F5807">
      <w:pPr>
        <w:suppressAutoHyphens/>
        <w:spacing w:before="240" w:after="60" w:line="360" w:lineRule="auto"/>
        <w:jc w:val="center"/>
        <w:rPr>
          <w:b/>
          <w:sz w:val="28"/>
          <w:szCs w:val="28"/>
        </w:rPr>
      </w:pPr>
      <w:r w:rsidRPr="004F5807">
        <w:rPr>
          <w:b/>
          <w:sz w:val="28"/>
          <w:szCs w:val="28"/>
        </w:rPr>
        <w:t>Спортивно-оздоровительный туризм</w:t>
      </w:r>
    </w:p>
    <w:p w:rsidR="007165F7" w:rsidRDefault="007165F7" w:rsidP="004F5807">
      <w:pPr>
        <w:pStyle w:val="Heading6"/>
        <w:spacing w:after="60" w:line="240" w:lineRule="auto"/>
        <w:jc w:val="center"/>
        <w:rPr>
          <w:rFonts w:ascii="Times New Roman" w:hAnsi="Times New Roman" w:cs="Times New Roman"/>
          <w:b/>
          <w:bCs/>
          <w:sz w:val="24"/>
          <w:szCs w:val="24"/>
          <w:lang w:val="ru-RU" w:eastAsia="ru-RU"/>
        </w:rPr>
      </w:pPr>
    </w:p>
    <w:p w:rsidR="007165F7" w:rsidRPr="0083165F" w:rsidRDefault="007165F7" w:rsidP="004F5807">
      <w:pPr>
        <w:spacing w:after="236" w:line="278" w:lineRule="exact"/>
        <w:jc w:val="center"/>
        <w:rPr>
          <w:sz w:val="28"/>
          <w:szCs w:val="28"/>
        </w:rPr>
      </w:pPr>
      <w:r w:rsidRPr="0083165F">
        <w:rPr>
          <w:sz w:val="28"/>
          <w:szCs w:val="28"/>
        </w:rPr>
        <w:t>Квалификация (степень)</w:t>
      </w:r>
    </w:p>
    <w:p w:rsidR="007165F7" w:rsidRPr="00062743" w:rsidRDefault="007165F7" w:rsidP="004F5807">
      <w:pPr>
        <w:pStyle w:val="Heading6"/>
        <w:spacing w:after="60" w:line="240" w:lineRule="auto"/>
        <w:jc w:val="center"/>
        <w:rPr>
          <w:rFonts w:ascii="Times New Roman" w:hAnsi="Times New Roman" w:cs="Times New Roman"/>
          <w:b/>
          <w:bCs/>
          <w:sz w:val="24"/>
          <w:szCs w:val="24"/>
          <w:lang w:val="ru-RU" w:eastAsia="ru-RU"/>
        </w:rPr>
      </w:pPr>
      <w:r>
        <w:rPr>
          <w:rFonts w:ascii="Times New Roman" w:hAnsi="Times New Roman" w:cs="Times New Roman"/>
          <w:b/>
          <w:bCs/>
          <w:sz w:val="24"/>
          <w:szCs w:val="24"/>
          <w:lang w:val="ru-RU" w:eastAsia="ru-RU"/>
        </w:rPr>
        <w:t>Б</w:t>
      </w:r>
      <w:r w:rsidRPr="00062743">
        <w:rPr>
          <w:rFonts w:ascii="Times New Roman" w:hAnsi="Times New Roman" w:cs="Times New Roman"/>
          <w:b/>
          <w:bCs/>
          <w:sz w:val="24"/>
          <w:szCs w:val="24"/>
          <w:lang w:val="ru-RU" w:eastAsia="ru-RU"/>
        </w:rPr>
        <w:t>акалавр</w:t>
      </w:r>
    </w:p>
    <w:p w:rsidR="007165F7" w:rsidRPr="00062743" w:rsidRDefault="007165F7" w:rsidP="004F5807">
      <w:pPr>
        <w:pStyle w:val="Heading6"/>
        <w:spacing w:after="60" w:line="240" w:lineRule="auto"/>
        <w:jc w:val="center"/>
        <w:rPr>
          <w:rFonts w:ascii="Times New Roman" w:hAnsi="Times New Roman" w:cs="Times New Roman"/>
          <w:b/>
          <w:bCs/>
          <w:sz w:val="24"/>
          <w:szCs w:val="24"/>
          <w:lang w:val="ru-RU" w:eastAsia="ru-RU"/>
        </w:rPr>
      </w:pPr>
    </w:p>
    <w:p w:rsidR="007165F7" w:rsidRDefault="007165F7" w:rsidP="004F5807">
      <w:pPr>
        <w:pStyle w:val="Heading6"/>
        <w:spacing w:after="60" w:line="240" w:lineRule="auto"/>
        <w:jc w:val="center"/>
        <w:rPr>
          <w:rFonts w:ascii="Times New Roman" w:hAnsi="Times New Roman" w:cs="Times New Roman"/>
          <w:b/>
          <w:bCs/>
          <w:sz w:val="24"/>
          <w:szCs w:val="24"/>
          <w:lang w:val="ru-RU" w:eastAsia="ru-RU"/>
        </w:rPr>
      </w:pPr>
    </w:p>
    <w:p w:rsidR="007165F7" w:rsidRDefault="007165F7" w:rsidP="004F5807">
      <w:pPr>
        <w:pStyle w:val="Heading6"/>
        <w:spacing w:after="60" w:line="240" w:lineRule="auto"/>
        <w:jc w:val="center"/>
        <w:rPr>
          <w:rFonts w:ascii="Times New Roman" w:hAnsi="Times New Roman" w:cs="Times New Roman"/>
          <w:b/>
          <w:bCs/>
          <w:sz w:val="24"/>
          <w:szCs w:val="24"/>
          <w:lang w:val="ru-RU" w:eastAsia="ru-RU"/>
        </w:rPr>
      </w:pPr>
    </w:p>
    <w:p w:rsidR="007165F7" w:rsidRPr="00A714AB" w:rsidRDefault="007165F7" w:rsidP="004F5807">
      <w:pPr>
        <w:pStyle w:val="Heading6"/>
        <w:spacing w:after="60" w:line="240" w:lineRule="auto"/>
        <w:jc w:val="center"/>
        <w:rPr>
          <w:rFonts w:ascii="Times New Roman" w:hAnsi="Times New Roman" w:cs="Times New Roman"/>
          <w:bCs/>
          <w:sz w:val="24"/>
          <w:szCs w:val="24"/>
          <w:lang w:val="ru-RU" w:eastAsia="ru-RU"/>
        </w:rPr>
      </w:pPr>
      <w:r w:rsidRPr="00A714AB">
        <w:rPr>
          <w:rFonts w:ascii="Times New Roman" w:hAnsi="Times New Roman" w:cs="Times New Roman"/>
          <w:bCs/>
          <w:sz w:val="24"/>
          <w:szCs w:val="24"/>
          <w:lang w:val="ru-RU" w:eastAsia="ru-RU"/>
        </w:rPr>
        <w:t>Форма обучения</w:t>
      </w:r>
    </w:p>
    <w:p w:rsidR="007165F7" w:rsidRPr="00062743" w:rsidRDefault="007165F7" w:rsidP="004F5807">
      <w:pPr>
        <w:pStyle w:val="Heading6"/>
        <w:spacing w:after="60" w:line="240" w:lineRule="auto"/>
        <w:jc w:val="center"/>
        <w:rPr>
          <w:rFonts w:ascii="Times New Roman" w:hAnsi="Times New Roman" w:cs="Times New Roman"/>
          <w:b/>
          <w:bCs/>
          <w:sz w:val="24"/>
          <w:szCs w:val="24"/>
          <w:lang w:val="ru-RU" w:eastAsia="ru-RU"/>
        </w:rPr>
      </w:pPr>
      <w:r w:rsidRPr="00062743">
        <w:rPr>
          <w:rFonts w:ascii="Times New Roman" w:hAnsi="Times New Roman" w:cs="Times New Roman"/>
          <w:b/>
          <w:bCs/>
          <w:sz w:val="24"/>
          <w:szCs w:val="24"/>
          <w:lang w:val="ru-RU" w:eastAsia="ru-RU"/>
        </w:rPr>
        <w:t>Очная</w:t>
      </w:r>
    </w:p>
    <w:p w:rsidR="007165F7" w:rsidRPr="00062743" w:rsidRDefault="007165F7" w:rsidP="004F5807">
      <w:pPr>
        <w:jc w:val="center"/>
      </w:pPr>
    </w:p>
    <w:p w:rsidR="007165F7" w:rsidRDefault="007165F7" w:rsidP="004F5807">
      <w:pPr>
        <w:jc w:val="center"/>
      </w:pPr>
    </w:p>
    <w:p w:rsidR="007165F7" w:rsidRDefault="007165F7" w:rsidP="004F5807">
      <w:pPr>
        <w:jc w:val="center"/>
      </w:pPr>
    </w:p>
    <w:p w:rsidR="007165F7" w:rsidRDefault="007165F7" w:rsidP="004F5807">
      <w:pPr>
        <w:jc w:val="center"/>
      </w:pPr>
    </w:p>
    <w:p w:rsidR="007165F7" w:rsidRPr="00062743" w:rsidRDefault="007165F7" w:rsidP="004F5807">
      <w:pPr>
        <w:jc w:val="center"/>
      </w:pPr>
    </w:p>
    <w:p w:rsidR="007165F7" w:rsidRPr="00062743" w:rsidRDefault="007165F7" w:rsidP="004F5807">
      <w:pPr>
        <w:jc w:val="center"/>
      </w:pPr>
    </w:p>
    <w:p w:rsidR="007165F7" w:rsidRDefault="007165F7" w:rsidP="004F5807">
      <w:pPr>
        <w:jc w:val="center"/>
      </w:pPr>
    </w:p>
    <w:p w:rsidR="007165F7" w:rsidRDefault="007165F7" w:rsidP="004F5807">
      <w:pPr>
        <w:jc w:val="center"/>
      </w:pPr>
      <w:r w:rsidRPr="00062743">
        <w:t>Улан-Удэ</w:t>
      </w:r>
    </w:p>
    <w:p w:rsidR="007165F7" w:rsidRPr="00AC4CFE" w:rsidRDefault="007165F7" w:rsidP="004F5807">
      <w:pPr>
        <w:jc w:val="center"/>
      </w:pPr>
      <w:r>
        <w:t>2014</w:t>
      </w:r>
    </w:p>
    <w:p w:rsidR="007165F7" w:rsidRDefault="007165F7" w:rsidP="004F5807">
      <w:pPr>
        <w:ind w:firstLine="709"/>
        <w:jc w:val="center"/>
        <w:rPr>
          <w:b/>
        </w:rPr>
      </w:pPr>
      <w:r w:rsidRPr="00062743">
        <w:rPr>
          <w:b/>
        </w:rPr>
        <w:t>ПОЯСНИТЕЛЬНАЯ ЗАПИСКА</w:t>
      </w:r>
    </w:p>
    <w:p w:rsidR="007165F7" w:rsidRPr="00062743" w:rsidRDefault="007165F7" w:rsidP="004F5807">
      <w:pPr>
        <w:ind w:firstLine="709"/>
        <w:jc w:val="center"/>
        <w:rPr>
          <w:b/>
        </w:rPr>
      </w:pPr>
    </w:p>
    <w:p w:rsidR="007165F7" w:rsidRPr="00062743" w:rsidRDefault="007165F7" w:rsidP="004F5807">
      <w:pPr>
        <w:ind w:firstLine="709"/>
        <w:jc w:val="both"/>
      </w:pPr>
      <w:r w:rsidRPr="00062743">
        <w:t xml:space="preserve">В процессе проектирования </w:t>
      </w:r>
      <w:r>
        <w:t>ОП</w:t>
      </w:r>
      <w:r w:rsidRPr="00062743">
        <w:t xml:space="preserve"> по направлениям «</w:t>
      </w:r>
      <w:r>
        <w:t>Рекреация и с</w:t>
      </w:r>
      <w:r w:rsidRPr="00062743">
        <w:t>портивно-оздоровительный туризм» перед коллективом разработчиков были поставлены следующие задачи:</w:t>
      </w:r>
    </w:p>
    <w:p w:rsidR="007165F7" w:rsidRPr="00062743" w:rsidRDefault="007165F7" w:rsidP="004F5807">
      <w:pPr>
        <w:numPr>
          <w:ilvl w:val="0"/>
          <w:numId w:val="7"/>
        </w:numPr>
        <w:shd w:val="clear" w:color="auto" w:fill="FFFFFF"/>
        <w:ind w:left="284" w:firstLine="709"/>
        <w:jc w:val="both"/>
        <w:rPr>
          <w:color w:val="000000"/>
          <w:spacing w:val="-1"/>
        </w:rPr>
      </w:pPr>
      <w:r w:rsidRPr="00062743">
        <w:rPr>
          <w:color w:val="000000"/>
          <w:spacing w:val="-1"/>
        </w:rPr>
        <w:t xml:space="preserve">Формирование группы управления проектами и проектного коллектива разработчиков </w:t>
      </w:r>
      <w:r>
        <w:rPr>
          <w:color w:val="000000"/>
          <w:spacing w:val="-1"/>
        </w:rPr>
        <w:t>ОП</w:t>
      </w:r>
      <w:r w:rsidRPr="00062743">
        <w:rPr>
          <w:color w:val="000000"/>
          <w:spacing w:val="-1"/>
        </w:rPr>
        <w:t xml:space="preserve">, организация семинаров повышения квалификации по проектированию нового поколения </w:t>
      </w:r>
      <w:r>
        <w:rPr>
          <w:color w:val="000000"/>
          <w:spacing w:val="-1"/>
        </w:rPr>
        <w:t>ОП</w:t>
      </w:r>
      <w:r w:rsidRPr="00062743">
        <w:rPr>
          <w:color w:val="000000"/>
          <w:spacing w:val="-1"/>
        </w:rPr>
        <w:t xml:space="preserve"> на основе компетентностного подхода;</w:t>
      </w:r>
    </w:p>
    <w:p w:rsidR="007165F7" w:rsidRPr="00062743" w:rsidRDefault="007165F7" w:rsidP="004F5807">
      <w:pPr>
        <w:numPr>
          <w:ilvl w:val="0"/>
          <w:numId w:val="7"/>
        </w:numPr>
        <w:shd w:val="clear" w:color="auto" w:fill="FFFFFF"/>
        <w:ind w:left="284" w:firstLine="709"/>
        <w:jc w:val="both"/>
        <w:rPr>
          <w:color w:val="000000"/>
          <w:spacing w:val="-1"/>
        </w:rPr>
      </w:pPr>
      <w:r>
        <w:rPr>
          <w:color w:val="000000"/>
          <w:spacing w:val="-1"/>
        </w:rPr>
        <w:t>А</w:t>
      </w:r>
      <w:r w:rsidRPr="00062743">
        <w:rPr>
          <w:color w:val="000000"/>
          <w:spacing w:val="-1"/>
        </w:rPr>
        <w:t xml:space="preserve">нализ действующей </w:t>
      </w:r>
      <w:r>
        <w:rPr>
          <w:color w:val="000000"/>
          <w:spacing w:val="-1"/>
        </w:rPr>
        <w:t>ОП</w:t>
      </w:r>
      <w:r w:rsidRPr="00062743">
        <w:rPr>
          <w:color w:val="000000"/>
          <w:spacing w:val="-1"/>
        </w:rPr>
        <w:t xml:space="preserve">  с точки зрения ее компетентностной ориентации;</w:t>
      </w:r>
    </w:p>
    <w:p w:rsidR="007165F7" w:rsidRPr="00062743" w:rsidRDefault="007165F7" w:rsidP="004F5807">
      <w:pPr>
        <w:numPr>
          <w:ilvl w:val="0"/>
          <w:numId w:val="7"/>
        </w:numPr>
        <w:shd w:val="clear" w:color="auto" w:fill="FFFFFF"/>
        <w:ind w:left="284" w:firstLine="709"/>
        <w:jc w:val="both"/>
        <w:rPr>
          <w:color w:val="000000"/>
          <w:spacing w:val="-1"/>
        </w:rPr>
      </w:pPr>
      <w:r>
        <w:rPr>
          <w:color w:val="000000"/>
          <w:spacing w:val="-1"/>
        </w:rPr>
        <w:t>П</w:t>
      </w:r>
      <w:r w:rsidRPr="00062743">
        <w:rPr>
          <w:color w:val="000000"/>
          <w:spacing w:val="-1"/>
        </w:rPr>
        <w:t xml:space="preserve">роведение анализа компетентностной модели выпускника по проекту ФГОС </w:t>
      </w:r>
      <w:r>
        <w:rPr>
          <w:color w:val="000000"/>
          <w:spacing w:val="-1"/>
        </w:rPr>
        <w:t>ВО</w:t>
      </w:r>
      <w:r w:rsidRPr="00062743">
        <w:rPr>
          <w:color w:val="000000"/>
          <w:spacing w:val="-1"/>
        </w:rPr>
        <w:t xml:space="preserve"> и ее доработка в вариативной (профильной) части;</w:t>
      </w:r>
    </w:p>
    <w:p w:rsidR="007165F7" w:rsidRPr="00062743" w:rsidRDefault="007165F7" w:rsidP="004F5807">
      <w:pPr>
        <w:numPr>
          <w:ilvl w:val="0"/>
          <w:numId w:val="7"/>
        </w:numPr>
        <w:shd w:val="clear" w:color="auto" w:fill="FFFFFF"/>
        <w:ind w:left="284" w:firstLine="709"/>
        <w:jc w:val="both"/>
        <w:rPr>
          <w:color w:val="000000"/>
          <w:spacing w:val="-1"/>
        </w:rPr>
      </w:pPr>
      <w:r>
        <w:rPr>
          <w:color w:val="000000"/>
          <w:spacing w:val="-1"/>
        </w:rPr>
        <w:t>Р</w:t>
      </w:r>
      <w:r w:rsidRPr="00062743">
        <w:rPr>
          <w:color w:val="000000"/>
          <w:spacing w:val="-1"/>
        </w:rPr>
        <w:t>азработка дисциплинарного и компетентностно-ориентированного учебного плана подготовки;</w:t>
      </w:r>
    </w:p>
    <w:p w:rsidR="007165F7" w:rsidRPr="00062743" w:rsidRDefault="007165F7" w:rsidP="004F5807">
      <w:pPr>
        <w:numPr>
          <w:ilvl w:val="0"/>
          <w:numId w:val="7"/>
        </w:numPr>
        <w:shd w:val="clear" w:color="auto" w:fill="FFFFFF"/>
        <w:ind w:left="284" w:firstLine="709"/>
        <w:jc w:val="both"/>
        <w:rPr>
          <w:color w:val="000000"/>
          <w:spacing w:val="-1"/>
        </w:rPr>
      </w:pPr>
      <w:r>
        <w:rPr>
          <w:color w:val="000000"/>
          <w:spacing w:val="-1"/>
        </w:rPr>
        <w:t>О</w:t>
      </w:r>
      <w:r w:rsidRPr="00062743">
        <w:rPr>
          <w:color w:val="000000"/>
          <w:spacing w:val="-1"/>
        </w:rPr>
        <w:t xml:space="preserve">пределение форм «перенастройки» имеющихся учебно-методических материалов (по действующему </w:t>
      </w:r>
      <w:r>
        <w:rPr>
          <w:color w:val="000000"/>
          <w:spacing w:val="-1"/>
        </w:rPr>
        <w:t>Ф</w:t>
      </w:r>
      <w:r w:rsidRPr="00062743">
        <w:rPr>
          <w:color w:val="000000"/>
          <w:spacing w:val="-1"/>
        </w:rPr>
        <w:t xml:space="preserve">ГОС </w:t>
      </w:r>
      <w:r>
        <w:rPr>
          <w:color w:val="000000"/>
          <w:spacing w:val="-1"/>
        </w:rPr>
        <w:t>ВПО</w:t>
      </w:r>
      <w:r w:rsidRPr="00062743">
        <w:rPr>
          <w:color w:val="000000"/>
          <w:spacing w:val="-1"/>
        </w:rPr>
        <w:t>) в соответствии с компетентностной моделью выпускника и учебным планом;</w:t>
      </w:r>
    </w:p>
    <w:p w:rsidR="007165F7" w:rsidRPr="00062743" w:rsidRDefault="007165F7" w:rsidP="004F5807">
      <w:pPr>
        <w:numPr>
          <w:ilvl w:val="0"/>
          <w:numId w:val="7"/>
        </w:numPr>
        <w:shd w:val="clear" w:color="auto" w:fill="FFFFFF"/>
        <w:ind w:left="284" w:firstLine="709"/>
        <w:jc w:val="both"/>
        <w:rPr>
          <w:color w:val="000000"/>
          <w:spacing w:val="-1"/>
        </w:rPr>
      </w:pPr>
      <w:r>
        <w:rPr>
          <w:color w:val="000000"/>
          <w:spacing w:val="-1"/>
        </w:rPr>
        <w:t>О</w:t>
      </w:r>
      <w:r w:rsidRPr="00062743">
        <w:rPr>
          <w:color w:val="000000"/>
          <w:spacing w:val="-1"/>
        </w:rPr>
        <w:t xml:space="preserve">бновление рабочих программ учебных дисциплин и практик, УМК по дисциплинам и практикам, методических материалов для </w:t>
      </w:r>
      <w:r>
        <w:rPr>
          <w:color w:val="000000"/>
          <w:spacing w:val="-1"/>
        </w:rPr>
        <w:t>ГИА</w:t>
      </w:r>
      <w:r w:rsidRPr="00062743">
        <w:rPr>
          <w:color w:val="000000"/>
          <w:spacing w:val="-1"/>
        </w:rPr>
        <w:t>.</w:t>
      </w:r>
    </w:p>
    <w:p w:rsidR="007165F7" w:rsidRPr="00062743" w:rsidRDefault="007165F7" w:rsidP="004F5807">
      <w:pPr>
        <w:ind w:firstLine="709"/>
        <w:jc w:val="both"/>
      </w:pPr>
    </w:p>
    <w:p w:rsidR="007165F7" w:rsidRPr="00062743" w:rsidRDefault="007165F7" w:rsidP="004F5807">
      <w:pPr>
        <w:numPr>
          <w:ilvl w:val="0"/>
          <w:numId w:val="8"/>
        </w:numPr>
        <w:ind w:firstLine="709"/>
        <w:jc w:val="center"/>
        <w:rPr>
          <w:b/>
        </w:rPr>
      </w:pPr>
      <w:r>
        <w:rPr>
          <w:b/>
        </w:rPr>
        <w:t>ОСНОВАНИЯ ДЛЯ РАЗРАБОТКИ ОП</w:t>
      </w:r>
    </w:p>
    <w:p w:rsidR="007165F7" w:rsidRPr="00062743" w:rsidRDefault="007165F7" w:rsidP="004F5807">
      <w:pPr>
        <w:ind w:left="720" w:firstLine="709"/>
        <w:jc w:val="both"/>
        <w:rPr>
          <w:b/>
        </w:rPr>
      </w:pPr>
    </w:p>
    <w:p w:rsidR="007165F7" w:rsidRPr="00062743" w:rsidRDefault="007165F7" w:rsidP="004F5807">
      <w:pPr>
        <w:ind w:firstLine="709"/>
        <w:jc w:val="both"/>
      </w:pPr>
      <w:r w:rsidRPr="00062743">
        <w:t xml:space="preserve">Настоящая образовательная программа разработана в соответствии с федеральным государственным образовательным стандартом высшего образования подготовки бакалавра по направлению – </w:t>
      </w:r>
      <w:r>
        <w:t>Рекреация и спортивно-оздоровительный туризм</w:t>
      </w:r>
      <w:r w:rsidRPr="00062743">
        <w:t>.</w:t>
      </w:r>
    </w:p>
    <w:p w:rsidR="007165F7" w:rsidRPr="00062743" w:rsidRDefault="007165F7" w:rsidP="004F5807">
      <w:pPr>
        <w:ind w:firstLine="709"/>
        <w:jc w:val="both"/>
      </w:pPr>
      <w:r w:rsidRPr="00062743">
        <w:t>Нормат</w:t>
      </w:r>
      <w:r>
        <w:t>ивно-правовую базу разработки ОП</w:t>
      </w:r>
      <w:r w:rsidRPr="00062743">
        <w:t xml:space="preserve"> </w:t>
      </w:r>
      <w:r>
        <w:t>ВО</w:t>
      </w:r>
      <w:r w:rsidRPr="00062743">
        <w:t xml:space="preserve"> составляют:</w:t>
      </w:r>
    </w:p>
    <w:p w:rsidR="007165F7" w:rsidRPr="00062743" w:rsidRDefault="007165F7" w:rsidP="004F5807">
      <w:pPr>
        <w:pStyle w:val="a3"/>
        <w:numPr>
          <w:ilvl w:val="0"/>
          <w:numId w:val="9"/>
        </w:numPr>
        <w:tabs>
          <w:tab w:val="clear" w:pos="926"/>
        </w:tabs>
        <w:spacing w:line="240" w:lineRule="auto"/>
        <w:ind w:left="284" w:firstLine="709"/>
      </w:pPr>
      <w:r w:rsidRPr="00062743">
        <w:t>Федеральны</w:t>
      </w:r>
      <w:r>
        <w:t xml:space="preserve">й </w:t>
      </w:r>
      <w:r w:rsidRPr="00062743">
        <w:t>закон «Об образовании</w:t>
      </w:r>
      <w:r>
        <w:t xml:space="preserve"> в Российской Федерации</w:t>
      </w:r>
      <w:r w:rsidRPr="00062743">
        <w:t>»</w:t>
      </w:r>
      <w:r>
        <w:t xml:space="preserve"> от 21.12.2012 ФЗ – 273 (с изменениями и дополнениями, вступившими в силу 06.05.2014)</w:t>
      </w:r>
      <w:r w:rsidRPr="00062743">
        <w:t>;</w:t>
      </w:r>
    </w:p>
    <w:p w:rsidR="007165F7" w:rsidRPr="00062743" w:rsidRDefault="007165F7" w:rsidP="004F5807">
      <w:pPr>
        <w:pStyle w:val="a3"/>
        <w:numPr>
          <w:ilvl w:val="0"/>
          <w:numId w:val="9"/>
        </w:numPr>
        <w:tabs>
          <w:tab w:val="clear" w:pos="926"/>
        </w:tabs>
        <w:spacing w:line="240" w:lineRule="auto"/>
        <w:ind w:left="284" w:firstLine="709"/>
      </w:pPr>
      <w:r>
        <w:t>Порядок организации и осуществляется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МОиН РФ от 19.12.2013 № 1367;</w:t>
      </w:r>
    </w:p>
    <w:p w:rsidR="007165F7" w:rsidRPr="00062743" w:rsidRDefault="007165F7" w:rsidP="004F5807">
      <w:pPr>
        <w:pStyle w:val="a3"/>
        <w:numPr>
          <w:ilvl w:val="0"/>
          <w:numId w:val="9"/>
        </w:numPr>
        <w:tabs>
          <w:tab w:val="clear" w:pos="926"/>
        </w:tabs>
        <w:spacing w:line="240" w:lineRule="auto"/>
        <w:ind w:left="284" w:firstLine="709"/>
      </w:pPr>
      <w:r>
        <w:t>Порядок проведения государственной итоговой аттестации по программам бакалавриата, программам специалитета, программам магистратуры</w:t>
      </w:r>
      <w:r w:rsidRPr="00062743">
        <w:t>;</w:t>
      </w:r>
    </w:p>
    <w:p w:rsidR="007165F7" w:rsidRPr="00D420F3" w:rsidRDefault="007165F7" w:rsidP="004F5807">
      <w:pPr>
        <w:pStyle w:val="a3"/>
        <w:numPr>
          <w:ilvl w:val="0"/>
          <w:numId w:val="9"/>
        </w:numPr>
        <w:tabs>
          <w:tab w:val="clear" w:pos="926"/>
        </w:tabs>
        <w:spacing w:line="240" w:lineRule="auto"/>
        <w:ind w:left="284" w:firstLine="709"/>
        <w:rPr>
          <w:color w:val="000000"/>
        </w:rPr>
      </w:pPr>
      <w:r w:rsidRPr="00062743">
        <w:rPr>
          <w:color w:val="000000"/>
        </w:rPr>
        <w:t>Нормативно-методические документы М</w:t>
      </w:r>
      <w:r>
        <w:rPr>
          <w:color w:val="000000"/>
        </w:rPr>
        <w:t>О</w:t>
      </w:r>
      <w:r w:rsidRPr="00062743">
        <w:rPr>
          <w:color w:val="000000"/>
        </w:rPr>
        <w:t>и</w:t>
      </w:r>
      <w:r>
        <w:rPr>
          <w:color w:val="000000"/>
        </w:rPr>
        <w:t>Н</w:t>
      </w:r>
      <w:r w:rsidRPr="00062743">
        <w:rPr>
          <w:color w:val="000000"/>
        </w:rPr>
        <w:t xml:space="preserve"> Р</w:t>
      </w:r>
      <w:r>
        <w:rPr>
          <w:color w:val="000000"/>
        </w:rPr>
        <w:t>Ф</w:t>
      </w:r>
      <w:r w:rsidRPr="00062743">
        <w:rPr>
          <w:color w:val="000000"/>
        </w:rPr>
        <w:t>;</w:t>
      </w:r>
    </w:p>
    <w:p w:rsidR="007165F7" w:rsidRPr="00062743" w:rsidRDefault="007165F7" w:rsidP="004F5807">
      <w:pPr>
        <w:pStyle w:val="a3"/>
        <w:numPr>
          <w:ilvl w:val="0"/>
          <w:numId w:val="9"/>
        </w:numPr>
        <w:tabs>
          <w:tab w:val="clear" w:pos="926"/>
        </w:tabs>
        <w:spacing w:line="240" w:lineRule="auto"/>
        <w:ind w:left="284" w:firstLine="709"/>
        <w:rPr>
          <w:color w:val="000000"/>
        </w:rPr>
      </w:pPr>
      <w:r>
        <w:rPr>
          <w:color w:val="000000"/>
        </w:rPr>
        <w:t>ФГОС ВО по направлению 49.03.03;</w:t>
      </w:r>
    </w:p>
    <w:p w:rsidR="007165F7" w:rsidRDefault="007165F7" w:rsidP="004F5807">
      <w:pPr>
        <w:pStyle w:val="a3"/>
        <w:numPr>
          <w:ilvl w:val="0"/>
          <w:numId w:val="9"/>
        </w:numPr>
        <w:tabs>
          <w:tab w:val="clear" w:pos="926"/>
        </w:tabs>
        <w:spacing w:line="240" w:lineRule="auto"/>
        <w:ind w:left="284" w:firstLine="709"/>
      </w:pPr>
      <w:r>
        <w:t>Устав, локально – нормативные акты ФГБОУ ВПО «Бурятский государственный университет»</w:t>
      </w:r>
    </w:p>
    <w:p w:rsidR="007165F7" w:rsidRDefault="007165F7" w:rsidP="004F5807">
      <w:pPr>
        <w:pStyle w:val="a3"/>
        <w:numPr>
          <w:ilvl w:val="0"/>
          <w:numId w:val="0"/>
        </w:numPr>
        <w:tabs>
          <w:tab w:val="clear" w:pos="926"/>
        </w:tabs>
        <w:spacing w:line="240" w:lineRule="auto"/>
        <w:ind w:left="720" w:hanging="360"/>
      </w:pPr>
    </w:p>
    <w:p w:rsidR="007165F7" w:rsidRDefault="007165F7" w:rsidP="004F5807">
      <w:pPr>
        <w:pStyle w:val="a3"/>
        <w:numPr>
          <w:ilvl w:val="0"/>
          <w:numId w:val="0"/>
        </w:numPr>
        <w:tabs>
          <w:tab w:val="clear" w:pos="926"/>
        </w:tabs>
        <w:spacing w:line="240" w:lineRule="auto"/>
        <w:ind w:left="720" w:hanging="360"/>
      </w:pPr>
    </w:p>
    <w:p w:rsidR="007165F7" w:rsidRDefault="007165F7" w:rsidP="004F5807">
      <w:pPr>
        <w:pStyle w:val="a3"/>
        <w:numPr>
          <w:ilvl w:val="0"/>
          <w:numId w:val="0"/>
        </w:numPr>
        <w:tabs>
          <w:tab w:val="clear" w:pos="926"/>
        </w:tabs>
        <w:spacing w:line="240" w:lineRule="auto"/>
        <w:ind w:left="720" w:hanging="360"/>
      </w:pPr>
    </w:p>
    <w:p w:rsidR="007165F7" w:rsidRDefault="007165F7" w:rsidP="004F5807">
      <w:pPr>
        <w:pStyle w:val="a3"/>
        <w:numPr>
          <w:ilvl w:val="0"/>
          <w:numId w:val="0"/>
        </w:numPr>
        <w:tabs>
          <w:tab w:val="clear" w:pos="926"/>
        </w:tabs>
        <w:spacing w:line="240" w:lineRule="auto"/>
        <w:ind w:left="720" w:hanging="360"/>
      </w:pPr>
    </w:p>
    <w:p w:rsidR="007165F7" w:rsidRDefault="007165F7" w:rsidP="004F5807">
      <w:pPr>
        <w:pStyle w:val="a3"/>
        <w:numPr>
          <w:ilvl w:val="0"/>
          <w:numId w:val="0"/>
        </w:numPr>
        <w:tabs>
          <w:tab w:val="clear" w:pos="926"/>
        </w:tabs>
        <w:spacing w:line="240" w:lineRule="auto"/>
        <w:ind w:left="720" w:hanging="360"/>
      </w:pPr>
    </w:p>
    <w:p w:rsidR="007165F7" w:rsidRDefault="007165F7" w:rsidP="004F5807">
      <w:pPr>
        <w:pStyle w:val="a3"/>
        <w:numPr>
          <w:ilvl w:val="0"/>
          <w:numId w:val="0"/>
        </w:numPr>
        <w:tabs>
          <w:tab w:val="clear" w:pos="926"/>
        </w:tabs>
        <w:spacing w:line="240" w:lineRule="auto"/>
        <w:ind w:left="720" w:hanging="360"/>
      </w:pPr>
    </w:p>
    <w:p w:rsidR="007165F7" w:rsidRDefault="007165F7" w:rsidP="004F5807">
      <w:pPr>
        <w:pStyle w:val="a3"/>
        <w:numPr>
          <w:ilvl w:val="0"/>
          <w:numId w:val="0"/>
        </w:numPr>
        <w:tabs>
          <w:tab w:val="clear" w:pos="926"/>
        </w:tabs>
        <w:spacing w:line="240" w:lineRule="auto"/>
        <w:ind w:left="720" w:hanging="360"/>
      </w:pPr>
    </w:p>
    <w:p w:rsidR="007165F7" w:rsidRPr="00062743" w:rsidRDefault="007165F7" w:rsidP="004F5807">
      <w:pPr>
        <w:pStyle w:val="a3"/>
        <w:numPr>
          <w:ilvl w:val="0"/>
          <w:numId w:val="0"/>
        </w:numPr>
        <w:tabs>
          <w:tab w:val="clear" w:pos="926"/>
        </w:tabs>
        <w:spacing w:line="240" w:lineRule="auto"/>
        <w:ind w:left="720" w:hanging="360"/>
      </w:pPr>
    </w:p>
    <w:p w:rsidR="007165F7" w:rsidRPr="00062743" w:rsidRDefault="007165F7" w:rsidP="004F5807">
      <w:pPr>
        <w:ind w:firstLine="709"/>
        <w:jc w:val="both"/>
      </w:pPr>
    </w:p>
    <w:p w:rsidR="007165F7" w:rsidRPr="00062743" w:rsidRDefault="007165F7" w:rsidP="004F5807">
      <w:pPr>
        <w:ind w:firstLine="709"/>
        <w:jc w:val="both"/>
      </w:pPr>
    </w:p>
    <w:p w:rsidR="007165F7" w:rsidRPr="00062743" w:rsidRDefault="007165F7" w:rsidP="004F5807">
      <w:pPr>
        <w:ind w:firstLine="709"/>
        <w:jc w:val="both"/>
        <w:rPr>
          <w:b/>
        </w:rPr>
      </w:pPr>
    </w:p>
    <w:p w:rsidR="007165F7" w:rsidRPr="00062743" w:rsidRDefault="007165F7" w:rsidP="004F5807">
      <w:pPr>
        <w:numPr>
          <w:ilvl w:val="0"/>
          <w:numId w:val="8"/>
        </w:numPr>
        <w:ind w:firstLine="709"/>
        <w:jc w:val="center"/>
        <w:rPr>
          <w:b/>
        </w:rPr>
      </w:pPr>
      <w:r w:rsidRPr="00062743">
        <w:rPr>
          <w:b/>
        </w:rPr>
        <w:t>ТРЕБОВАНИЯ К РЕЗУЛЬТАТАМ ОСВОЕНИЯ ОБРАЗОВАТЕЛЬНОЙ ПРОГРАММЫ</w:t>
      </w:r>
    </w:p>
    <w:p w:rsidR="007165F7" w:rsidRPr="00570675" w:rsidRDefault="007165F7" w:rsidP="004F5807">
      <w:pPr>
        <w:ind w:left="720" w:firstLine="709"/>
        <w:jc w:val="both"/>
        <w:rPr>
          <w:b/>
        </w:rPr>
      </w:pPr>
    </w:p>
    <w:p w:rsidR="007165F7" w:rsidRPr="00570675" w:rsidRDefault="007165F7" w:rsidP="004F5807">
      <w:pPr>
        <w:shd w:val="clear" w:color="auto" w:fill="FFFFFF"/>
        <w:tabs>
          <w:tab w:val="left" w:leader="underscore" w:pos="5414"/>
        </w:tabs>
        <w:ind w:firstLine="709"/>
        <w:jc w:val="both"/>
      </w:pPr>
      <w:r w:rsidRPr="00570675">
        <w:rPr>
          <w:color w:val="000000"/>
          <w:spacing w:val="-3"/>
        </w:rPr>
        <w:t>Выпускник по направлению подготовки «</w:t>
      </w:r>
      <w:r w:rsidRPr="00570675">
        <w:rPr>
          <w:color w:val="000000"/>
        </w:rPr>
        <w:t>Рекреация и спортивно-оздоровительный туризм</w:t>
      </w:r>
      <w:r w:rsidRPr="00570675">
        <w:rPr>
          <w:color w:val="000000"/>
          <w:spacing w:val="-3"/>
        </w:rPr>
        <w:t xml:space="preserve">» с </w:t>
      </w:r>
      <w:r w:rsidRPr="00570675">
        <w:rPr>
          <w:color w:val="000000"/>
          <w:spacing w:val="-4"/>
        </w:rPr>
        <w:t>квалифика</w:t>
      </w:r>
      <w:r w:rsidRPr="00570675">
        <w:rPr>
          <w:color w:val="000000"/>
          <w:spacing w:val="-5"/>
        </w:rPr>
        <w:t xml:space="preserve">цией (степенью) «академический бакалавр» </w:t>
      </w:r>
      <w:r w:rsidRPr="00570675">
        <w:rPr>
          <w:color w:val="000000"/>
          <w:spacing w:val="-3"/>
        </w:rPr>
        <w:t>должен обладать следующими компе</w:t>
      </w:r>
      <w:r w:rsidRPr="00570675">
        <w:rPr>
          <w:color w:val="000000"/>
          <w:spacing w:val="-6"/>
        </w:rPr>
        <w:t>тенциями:</w:t>
      </w:r>
    </w:p>
    <w:p w:rsidR="007165F7" w:rsidRPr="00570675" w:rsidRDefault="007165F7" w:rsidP="004F5807">
      <w:pPr>
        <w:pStyle w:val="Bodytext23"/>
        <w:shd w:val="clear" w:color="auto" w:fill="auto"/>
        <w:spacing w:before="0" w:line="240" w:lineRule="auto"/>
        <w:ind w:left="20" w:right="20" w:firstLine="709"/>
        <w:jc w:val="both"/>
        <w:rPr>
          <w:sz w:val="24"/>
          <w:szCs w:val="24"/>
        </w:rPr>
      </w:pPr>
      <w:r w:rsidRPr="00570675">
        <w:rPr>
          <w:sz w:val="24"/>
          <w:szCs w:val="24"/>
        </w:rPr>
        <w:t>Общекультурные компетенции  (ОК):</w:t>
      </w:r>
    </w:p>
    <w:p w:rsidR="007165F7" w:rsidRPr="00570675" w:rsidRDefault="007165F7" w:rsidP="004F5807">
      <w:pPr>
        <w:pStyle w:val="ListParagraph"/>
        <w:numPr>
          <w:ilvl w:val="0"/>
          <w:numId w:val="40"/>
        </w:numPr>
        <w:tabs>
          <w:tab w:val="clear" w:pos="1080"/>
        </w:tabs>
        <w:spacing w:after="0" w:line="240" w:lineRule="auto"/>
        <w:ind w:left="400" w:hanging="357"/>
        <w:contextualSpacing/>
        <w:jc w:val="both"/>
        <w:rPr>
          <w:rFonts w:ascii="Times New Roman" w:hAnsi="Times New Roman" w:cs="Times New Roman"/>
          <w:sz w:val="24"/>
          <w:szCs w:val="24"/>
        </w:rPr>
      </w:pPr>
      <w:r w:rsidRPr="00570675">
        <w:rPr>
          <w:rFonts w:ascii="Times New Roman" w:hAnsi="Times New Roman" w:cs="Times New Roman"/>
          <w:sz w:val="24"/>
          <w:szCs w:val="24"/>
        </w:rPr>
        <w:t>способностью использовать основы философских знаний, анализировать главные этапы и закономерности исторического развития для осознания социальной значимости своей деятельности (ОК- 1);</w:t>
      </w:r>
    </w:p>
    <w:p w:rsidR="007165F7" w:rsidRPr="00570675" w:rsidRDefault="007165F7" w:rsidP="004F5807">
      <w:pPr>
        <w:pStyle w:val="ListParagraph"/>
        <w:numPr>
          <w:ilvl w:val="0"/>
          <w:numId w:val="40"/>
        </w:numPr>
        <w:tabs>
          <w:tab w:val="clear" w:pos="1080"/>
        </w:tabs>
        <w:spacing w:after="0" w:line="240" w:lineRule="auto"/>
        <w:ind w:left="400" w:hanging="357"/>
        <w:contextualSpacing/>
        <w:jc w:val="both"/>
        <w:rPr>
          <w:rFonts w:ascii="Times New Roman" w:hAnsi="Times New Roman" w:cs="Times New Roman"/>
          <w:sz w:val="24"/>
          <w:szCs w:val="24"/>
        </w:rPr>
      </w:pPr>
      <w:r w:rsidRPr="00570675">
        <w:rPr>
          <w:rFonts w:ascii="Times New Roman" w:hAnsi="Times New Roman" w:cs="Times New Roman"/>
          <w:sz w:val="24"/>
          <w:szCs w:val="24"/>
        </w:rPr>
        <w:t>способностью использовать основы экономических знаний при оценке эффективности результатов деятельности в различных сферах (ОК- 2);</w:t>
      </w:r>
    </w:p>
    <w:p w:rsidR="007165F7" w:rsidRPr="00570675" w:rsidRDefault="007165F7" w:rsidP="004F5807">
      <w:pPr>
        <w:pStyle w:val="ListParagraph"/>
        <w:numPr>
          <w:ilvl w:val="0"/>
          <w:numId w:val="40"/>
        </w:numPr>
        <w:tabs>
          <w:tab w:val="clear" w:pos="1080"/>
        </w:tabs>
        <w:spacing w:after="0" w:line="240" w:lineRule="auto"/>
        <w:ind w:left="400" w:hanging="357"/>
        <w:contextualSpacing/>
        <w:jc w:val="both"/>
        <w:rPr>
          <w:rFonts w:ascii="Times New Roman" w:hAnsi="Times New Roman" w:cs="Times New Roman"/>
          <w:sz w:val="24"/>
          <w:szCs w:val="24"/>
        </w:rPr>
      </w:pPr>
      <w:r w:rsidRPr="00570675">
        <w:rPr>
          <w:rFonts w:ascii="Times New Roman" w:hAnsi="Times New Roman" w:cs="Times New Roman"/>
          <w:sz w:val="24"/>
          <w:szCs w:val="24"/>
        </w:rPr>
        <w:t xml:space="preserve">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(ОК- 3); </w:t>
      </w:r>
    </w:p>
    <w:p w:rsidR="007165F7" w:rsidRPr="00570675" w:rsidRDefault="007165F7" w:rsidP="004F5807">
      <w:pPr>
        <w:pStyle w:val="ListParagraph"/>
        <w:numPr>
          <w:ilvl w:val="0"/>
          <w:numId w:val="40"/>
        </w:numPr>
        <w:tabs>
          <w:tab w:val="clear" w:pos="1080"/>
        </w:tabs>
        <w:spacing w:after="0" w:line="240" w:lineRule="auto"/>
        <w:ind w:left="400" w:hanging="357"/>
        <w:contextualSpacing/>
        <w:jc w:val="both"/>
        <w:rPr>
          <w:rFonts w:ascii="Times New Roman" w:hAnsi="Times New Roman" w:cs="Times New Roman"/>
          <w:sz w:val="24"/>
          <w:szCs w:val="24"/>
        </w:rPr>
      </w:pPr>
      <w:r w:rsidRPr="00570675">
        <w:rPr>
          <w:rFonts w:ascii="Times New Roman" w:hAnsi="Times New Roman" w:cs="Times New Roman"/>
          <w:sz w:val="24"/>
          <w:szCs w:val="24"/>
        </w:rPr>
        <w:t xml:space="preserve">способностью работать в команде, толерантно воспринимая социальные, этнические, конфессиональные и культурные различия (ОК- 4); </w:t>
      </w:r>
    </w:p>
    <w:p w:rsidR="007165F7" w:rsidRPr="00570675" w:rsidRDefault="007165F7" w:rsidP="004F5807">
      <w:pPr>
        <w:pStyle w:val="ListParagraph"/>
        <w:numPr>
          <w:ilvl w:val="0"/>
          <w:numId w:val="40"/>
        </w:numPr>
        <w:tabs>
          <w:tab w:val="clear" w:pos="1080"/>
        </w:tabs>
        <w:spacing w:after="0" w:line="240" w:lineRule="auto"/>
        <w:ind w:left="400" w:hanging="357"/>
        <w:contextualSpacing/>
        <w:jc w:val="both"/>
        <w:rPr>
          <w:rFonts w:ascii="Times New Roman" w:hAnsi="Times New Roman" w:cs="Times New Roman"/>
          <w:sz w:val="24"/>
          <w:szCs w:val="24"/>
        </w:rPr>
      </w:pPr>
      <w:r w:rsidRPr="00570675">
        <w:rPr>
          <w:rFonts w:ascii="Times New Roman" w:hAnsi="Times New Roman" w:cs="Times New Roman"/>
          <w:sz w:val="24"/>
          <w:szCs w:val="24"/>
        </w:rPr>
        <w:t>способностью к самоорганизации и самообразованию (ОК- 5);</w:t>
      </w:r>
    </w:p>
    <w:p w:rsidR="007165F7" w:rsidRPr="00570675" w:rsidRDefault="007165F7" w:rsidP="004F5807">
      <w:pPr>
        <w:pStyle w:val="ListParagraph"/>
        <w:numPr>
          <w:ilvl w:val="0"/>
          <w:numId w:val="40"/>
        </w:numPr>
        <w:tabs>
          <w:tab w:val="clear" w:pos="1080"/>
        </w:tabs>
        <w:spacing w:after="0" w:line="240" w:lineRule="auto"/>
        <w:ind w:left="400" w:hanging="357"/>
        <w:contextualSpacing/>
        <w:jc w:val="both"/>
        <w:rPr>
          <w:rFonts w:ascii="Times New Roman" w:hAnsi="Times New Roman" w:cs="Times New Roman"/>
          <w:sz w:val="24"/>
          <w:szCs w:val="24"/>
        </w:rPr>
      </w:pPr>
      <w:r w:rsidRPr="00570675">
        <w:rPr>
          <w:rFonts w:ascii="Times New Roman" w:hAnsi="Times New Roman" w:cs="Times New Roman"/>
          <w:sz w:val="24"/>
          <w:szCs w:val="24"/>
        </w:rPr>
        <w:t>способность использовать общеправовые знания в различных сферах деятельности (ОК- 6);</w:t>
      </w:r>
    </w:p>
    <w:p w:rsidR="007165F7" w:rsidRPr="00570675" w:rsidRDefault="007165F7" w:rsidP="004F5807">
      <w:pPr>
        <w:pStyle w:val="ListParagraph"/>
        <w:numPr>
          <w:ilvl w:val="0"/>
          <w:numId w:val="40"/>
        </w:numPr>
        <w:tabs>
          <w:tab w:val="clear" w:pos="1080"/>
        </w:tabs>
        <w:spacing w:after="0" w:line="240" w:lineRule="auto"/>
        <w:ind w:left="400" w:hanging="357"/>
        <w:contextualSpacing/>
        <w:jc w:val="both"/>
        <w:rPr>
          <w:rFonts w:ascii="Times New Roman" w:hAnsi="Times New Roman" w:cs="Times New Roman"/>
          <w:color w:val="000000"/>
          <w:sz w:val="24"/>
          <w:szCs w:val="24"/>
        </w:rPr>
      </w:pPr>
      <w:r w:rsidRPr="00570675">
        <w:rPr>
          <w:rFonts w:ascii="Times New Roman" w:hAnsi="Times New Roman" w:cs="Times New Roman"/>
          <w:sz w:val="24"/>
          <w:szCs w:val="24"/>
        </w:rPr>
        <w:t>способностью поддерживать должный уровень физической подготовленности для обеспечения полноценной социальной и профессиональной деятельности (ОК- 7);</w:t>
      </w:r>
    </w:p>
    <w:p w:rsidR="007165F7" w:rsidRPr="00570675" w:rsidRDefault="007165F7" w:rsidP="004F5807">
      <w:pPr>
        <w:pStyle w:val="ListParagraph"/>
        <w:numPr>
          <w:ilvl w:val="0"/>
          <w:numId w:val="40"/>
        </w:numPr>
        <w:tabs>
          <w:tab w:val="clear" w:pos="1080"/>
        </w:tabs>
        <w:spacing w:after="0" w:line="240" w:lineRule="auto"/>
        <w:ind w:left="400" w:hanging="357"/>
        <w:contextualSpacing/>
        <w:jc w:val="both"/>
        <w:rPr>
          <w:rFonts w:ascii="Times New Roman" w:hAnsi="Times New Roman" w:cs="Times New Roman"/>
          <w:sz w:val="24"/>
          <w:szCs w:val="24"/>
        </w:rPr>
      </w:pPr>
      <w:r w:rsidRPr="00570675">
        <w:rPr>
          <w:rFonts w:ascii="Times New Roman" w:hAnsi="Times New Roman" w:cs="Times New Roman"/>
          <w:color w:val="000000"/>
          <w:sz w:val="24"/>
          <w:szCs w:val="24"/>
        </w:rPr>
        <w:t xml:space="preserve">способностью использовать приемы первой помощи, методы защиты в условиях чрезвычайных ситуаций </w:t>
      </w:r>
      <w:r w:rsidRPr="00570675">
        <w:rPr>
          <w:rFonts w:ascii="Times New Roman" w:hAnsi="Times New Roman" w:cs="Times New Roman"/>
          <w:sz w:val="24"/>
          <w:szCs w:val="24"/>
        </w:rPr>
        <w:t>(ОК- 8)</w:t>
      </w:r>
      <w:r w:rsidRPr="00570675">
        <w:rPr>
          <w:rFonts w:ascii="Times New Roman" w:hAnsi="Times New Roman" w:cs="Times New Roman"/>
          <w:color w:val="000000"/>
          <w:sz w:val="24"/>
          <w:szCs w:val="24"/>
        </w:rPr>
        <w:t>;</w:t>
      </w:r>
    </w:p>
    <w:p w:rsidR="007165F7" w:rsidRPr="00570675" w:rsidRDefault="007165F7" w:rsidP="004F5807">
      <w:pPr>
        <w:pStyle w:val="ListParagraph"/>
        <w:numPr>
          <w:ilvl w:val="0"/>
          <w:numId w:val="40"/>
        </w:numPr>
        <w:tabs>
          <w:tab w:val="clear" w:pos="1080"/>
        </w:tabs>
        <w:spacing w:after="0" w:line="240" w:lineRule="auto"/>
        <w:ind w:left="400" w:hanging="357"/>
        <w:contextualSpacing/>
        <w:jc w:val="both"/>
        <w:rPr>
          <w:rFonts w:ascii="Times New Roman" w:hAnsi="Times New Roman" w:cs="Times New Roman"/>
          <w:sz w:val="24"/>
          <w:szCs w:val="24"/>
        </w:rPr>
      </w:pPr>
      <w:r w:rsidRPr="00570675">
        <w:rPr>
          <w:rFonts w:ascii="Times New Roman" w:hAnsi="Times New Roman" w:cs="Times New Roman"/>
          <w:sz w:val="24"/>
          <w:szCs w:val="24"/>
        </w:rPr>
        <w:t xml:space="preserve">готовностью уважительно относиться, сохранять и преумножать духовно-нравственные ценности, историческое наследие и поликультурные традиции, в соответствии с многоукладностью жизни в стране и в отдельном регионе (ОК-9); </w:t>
      </w:r>
    </w:p>
    <w:p w:rsidR="007165F7" w:rsidRPr="00570675" w:rsidRDefault="007165F7" w:rsidP="004F5807">
      <w:pPr>
        <w:pStyle w:val="ListParagraph"/>
        <w:numPr>
          <w:ilvl w:val="0"/>
          <w:numId w:val="40"/>
        </w:numPr>
        <w:tabs>
          <w:tab w:val="clear" w:pos="1080"/>
        </w:tabs>
        <w:spacing w:after="0" w:line="240" w:lineRule="auto"/>
        <w:ind w:left="400" w:hanging="357"/>
        <w:contextualSpacing/>
        <w:jc w:val="both"/>
        <w:rPr>
          <w:rFonts w:ascii="Times New Roman" w:hAnsi="Times New Roman" w:cs="Times New Roman"/>
          <w:sz w:val="24"/>
          <w:szCs w:val="24"/>
        </w:rPr>
      </w:pPr>
      <w:r w:rsidRPr="00570675">
        <w:rPr>
          <w:rFonts w:ascii="Times New Roman" w:hAnsi="Times New Roman" w:cs="Times New Roman"/>
          <w:sz w:val="24"/>
          <w:szCs w:val="24"/>
        </w:rPr>
        <w:t>готовностью использовать свои права и обязанности как гражданина своей страны, умением использовать в своей деятельности действующее законодательство Российской Федерации, готовностью и стремлением к совершенствованию и развитию общества на принципах гуманизма, свободы и демократии (ОК-10).</w:t>
      </w:r>
    </w:p>
    <w:p w:rsidR="007165F7" w:rsidRPr="00570675" w:rsidRDefault="007165F7" w:rsidP="004F5807">
      <w:pPr>
        <w:pStyle w:val="BodyTextIndent"/>
        <w:suppressAutoHyphens/>
        <w:ind w:firstLine="709"/>
        <w:rPr>
          <w:b/>
        </w:rPr>
      </w:pPr>
      <w:r w:rsidRPr="00570675">
        <w:rPr>
          <w:b/>
        </w:rPr>
        <w:t>Общепрофессиональными компетенциями (ОПК):</w:t>
      </w:r>
    </w:p>
    <w:p w:rsidR="007165F7" w:rsidRPr="00570675" w:rsidRDefault="007165F7" w:rsidP="004F5807">
      <w:pPr>
        <w:pStyle w:val="ListParagraph"/>
        <w:numPr>
          <w:ilvl w:val="0"/>
          <w:numId w:val="41"/>
        </w:numPr>
        <w:tabs>
          <w:tab w:val="clear" w:pos="1429"/>
        </w:tabs>
        <w:spacing w:after="0" w:line="240" w:lineRule="auto"/>
        <w:ind w:left="400" w:hanging="357"/>
        <w:contextualSpacing/>
        <w:jc w:val="both"/>
        <w:rPr>
          <w:rFonts w:ascii="Times New Roman" w:hAnsi="Times New Roman" w:cs="Times New Roman"/>
          <w:sz w:val="24"/>
          <w:szCs w:val="24"/>
        </w:rPr>
      </w:pPr>
      <w:r w:rsidRPr="00570675">
        <w:rPr>
          <w:rFonts w:ascii="Times New Roman" w:hAnsi="Times New Roman" w:cs="Times New Roman"/>
          <w:sz w:val="24"/>
          <w:szCs w:val="24"/>
        </w:rPr>
        <w:t xml:space="preserve">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 (ОПК -1); </w:t>
      </w:r>
    </w:p>
    <w:p w:rsidR="007165F7" w:rsidRPr="00570675" w:rsidRDefault="007165F7" w:rsidP="004F5807">
      <w:pPr>
        <w:pStyle w:val="ListParagraph"/>
        <w:numPr>
          <w:ilvl w:val="0"/>
          <w:numId w:val="41"/>
        </w:numPr>
        <w:tabs>
          <w:tab w:val="clear" w:pos="1429"/>
        </w:tabs>
        <w:spacing w:after="0" w:line="240" w:lineRule="auto"/>
        <w:ind w:left="400" w:hanging="357"/>
        <w:contextualSpacing/>
        <w:jc w:val="both"/>
        <w:rPr>
          <w:rStyle w:val="apple-style-span"/>
          <w:rFonts w:ascii="Times New Roman" w:hAnsi="Times New Roman"/>
          <w:sz w:val="24"/>
          <w:szCs w:val="24"/>
        </w:rPr>
      </w:pPr>
      <w:r w:rsidRPr="00570675">
        <w:rPr>
          <w:rStyle w:val="apple-style-span"/>
          <w:rFonts w:ascii="Times New Roman" w:hAnsi="Times New Roman"/>
          <w:color w:val="000000"/>
          <w:sz w:val="24"/>
          <w:szCs w:val="24"/>
        </w:rPr>
        <w:t>способностью развивать педагогическую мысль, методы педагогического контроля и контроля качества обучения, актуальные дидактические технологии (ОПК-2);</w:t>
      </w:r>
    </w:p>
    <w:p w:rsidR="007165F7" w:rsidRPr="00570675" w:rsidRDefault="007165F7" w:rsidP="004F5807">
      <w:pPr>
        <w:pStyle w:val="ListParagraph"/>
        <w:numPr>
          <w:ilvl w:val="0"/>
          <w:numId w:val="41"/>
        </w:numPr>
        <w:tabs>
          <w:tab w:val="clear" w:pos="1429"/>
        </w:tabs>
        <w:spacing w:after="0" w:line="240" w:lineRule="auto"/>
        <w:ind w:left="400" w:hanging="357"/>
        <w:contextualSpacing/>
        <w:jc w:val="both"/>
        <w:rPr>
          <w:rFonts w:ascii="Times New Roman" w:hAnsi="Times New Roman" w:cs="Times New Roman"/>
          <w:sz w:val="24"/>
          <w:szCs w:val="24"/>
        </w:rPr>
      </w:pPr>
      <w:r w:rsidRPr="00570675">
        <w:rPr>
          <w:rFonts w:ascii="Times New Roman" w:hAnsi="Times New Roman" w:cs="Times New Roman"/>
          <w:sz w:val="24"/>
          <w:szCs w:val="24"/>
        </w:rPr>
        <w:t>осуществлять воспитательный процесс с занимающимися в соответствии с поликультурностью и многоукладностью жизни в стране и в отдельном регионе (ОПК-3);</w:t>
      </w:r>
    </w:p>
    <w:p w:rsidR="007165F7" w:rsidRPr="00570675" w:rsidRDefault="007165F7" w:rsidP="004F5807">
      <w:pPr>
        <w:pStyle w:val="ListParagraph"/>
        <w:numPr>
          <w:ilvl w:val="0"/>
          <w:numId w:val="41"/>
        </w:numPr>
        <w:tabs>
          <w:tab w:val="clear" w:pos="1429"/>
        </w:tabs>
        <w:spacing w:after="0" w:line="240" w:lineRule="auto"/>
        <w:ind w:left="400" w:hanging="357"/>
        <w:contextualSpacing/>
        <w:jc w:val="both"/>
        <w:rPr>
          <w:rFonts w:ascii="Times New Roman" w:hAnsi="Times New Roman" w:cs="Times New Roman"/>
          <w:sz w:val="24"/>
          <w:szCs w:val="24"/>
        </w:rPr>
      </w:pPr>
      <w:r w:rsidRPr="00570675">
        <w:rPr>
          <w:rFonts w:ascii="Times New Roman" w:hAnsi="Times New Roman" w:cs="Times New Roman"/>
          <w:sz w:val="24"/>
          <w:szCs w:val="24"/>
        </w:rPr>
        <w:t>способностью осуществлять деятельность, направленную на профилактику асоциального поведения, проявления экстремизма, девиантного и деликтивного поведения (ОПК-4).</w:t>
      </w:r>
    </w:p>
    <w:p w:rsidR="007165F7" w:rsidRPr="004F5807" w:rsidRDefault="007165F7" w:rsidP="004F5807">
      <w:pPr>
        <w:pStyle w:val="Bodytext23"/>
        <w:shd w:val="clear" w:color="auto" w:fill="auto"/>
        <w:spacing w:before="0" w:line="240" w:lineRule="auto"/>
        <w:ind w:left="40" w:right="20" w:firstLine="709"/>
        <w:jc w:val="both"/>
        <w:rPr>
          <w:rFonts w:ascii="Times New Roman" w:hAnsi="Times New Roman"/>
          <w:sz w:val="24"/>
          <w:szCs w:val="24"/>
        </w:rPr>
      </w:pPr>
      <w:r w:rsidRPr="004F5807">
        <w:rPr>
          <w:rFonts w:ascii="Times New Roman" w:hAnsi="Times New Roman"/>
          <w:sz w:val="24"/>
          <w:szCs w:val="24"/>
        </w:rPr>
        <w:t>Профессиональные компетенции (ПК):</w:t>
      </w:r>
    </w:p>
    <w:p w:rsidR="007165F7" w:rsidRPr="00570675" w:rsidRDefault="007165F7" w:rsidP="004F5807">
      <w:pPr>
        <w:numPr>
          <w:ilvl w:val="0"/>
          <w:numId w:val="42"/>
        </w:numPr>
        <w:tabs>
          <w:tab w:val="clear" w:pos="1429"/>
          <w:tab w:val="left" w:pos="-180"/>
        </w:tabs>
        <w:suppressAutoHyphens/>
        <w:autoSpaceDE w:val="0"/>
        <w:autoSpaceDN w:val="0"/>
        <w:ind w:left="400"/>
        <w:jc w:val="both"/>
      </w:pPr>
      <w:r w:rsidRPr="00570675">
        <w:t>способностью самостоятельно определять цели и задачи педагогического процесса спортивной, рекреационно-оздоровительной, туристско-краеведческой, рекреационо-досуговой и рекреационно-реабилитационной</w:t>
      </w:r>
      <w:r w:rsidRPr="00570675">
        <w:rPr>
          <w:b/>
        </w:rPr>
        <w:t xml:space="preserve"> </w:t>
      </w:r>
      <w:r w:rsidRPr="00570675">
        <w:t>деятельности (ПК-1);</w:t>
      </w:r>
    </w:p>
    <w:p w:rsidR="007165F7" w:rsidRPr="00570675" w:rsidRDefault="007165F7" w:rsidP="004F5807">
      <w:pPr>
        <w:numPr>
          <w:ilvl w:val="0"/>
          <w:numId w:val="42"/>
        </w:numPr>
        <w:tabs>
          <w:tab w:val="clear" w:pos="1429"/>
          <w:tab w:val="left" w:pos="-180"/>
        </w:tabs>
        <w:suppressAutoHyphens/>
        <w:autoSpaceDE w:val="0"/>
        <w:autoSpaceDN w:val="0"/>
        <w:ind w:left="400"/>
        <w:jc w:val="both"/>
      </w:pPr>
      <w:r w:rsidRPr="00570675">
        <w:t>способностью отбирать адекватные поставленным задачам средства и</w:t>
      </w:r>
      <w:r w:rsidRPr="00570675">
        <w:rPr>
          <w:b/>
        </w:rPr>
        <w:t xml:space="preserve"> </w:t>
      </w:r>
      <w:r w:rsidRPr="00570675">
        <w:t>методы учебно-тренировочной, туристско-образовательной, рекреационно-досуговой и рекреационно-реабилитационной деятельности с учетом этно-культурных и социально-демографических факторов (ПК-2);</w:t>
      </w:r>
    </w:p>
    <w:p w:rsidR="007165F7" w:rsidRPr="00570675" w:rsidRDefault="007165F7" w:rsidP="004F5807">
      <w:pPr>
        <w:numPr>
          <w:ilvl w:val="0"/>
          <w:numId w:val="42"/>
        </w:numPr>
        <w:tabs>
          <w:tab w:val="clear" w:pos="1429"/>
          <w:tab w:val="left" w:pos="-180"/>
        </w:tabs>
        <w:suppressAutoHyphens/>
        <w:autoSpaceDE w:val="0"/>
        <w:autoSpaceDN w:val="0"/>
        <w:ind w:left="400"/>
        <w:jc w:val="both"/>
      </w:pPr>
      <w:r w:rsidRPr="00570675">
        <w:t>готовностью использовать на практике средства, методы и приёмы обучения дв</w:t>
      </w:r>
      <w:r>
        <w:t>ГИА</w:t>
      </w:r>
      <w:r w:rsidRPr="00570675">
        <w:t>тельным действиям, связанным с учебно-тренировочным, рекреационно-оздоровительной и туристско-краеведческой деятельностью, контролировать эффективность их выполнения, разрабатывать и использовать приемы их совершенствования (ПК-3);</w:t>
      </w:r>
    </w:p>
    <w:p w:rsidR="007165F7" w:rsidRPr="00570675" w:rsidRDefault="007165F7" w:rsidP="004F5807">
      <w:pPr>
        <w:numPr>
          <w:ilvl w:val="0"/>
          <w:numId w:val="42"/>
        </w:numPr>
        <w:tabs>
          <w:tab w:val="clear" w:pos="1429"/>
          <w:tab w:val="left" w:pos="-180"/>
        </w:tabs>
        <w:suppressAutoHyphens/>
        <w:autoSpaceDE w:val="0"/>
        <w:autoSpaceDN w:val="0"/>
        <w:ind w:left="400"/>
        <w:jc w:val="both"/>
      </w:pPr>
      <w:r w:rsidRPr="00570675">
        <w:t>способностью определять величину нагрузок, адекватную психофизическим возможностям</w:t>
      </w:r>
      <w:r w:rsidRPr="00570675">
        <w:rPr>
          <w:b/>
        </w:rPr>
        <w:t xml:space="preserve"> </w:t>
      </w:r>
      <w:r w:rsidRPr="00570675">
        <w:t>индивида в различных климатогеографических условиях мест проведения занятий и мероприятий по циклам различной продолжительности (ПК-4);</w:t>
      </w:r>
    </w:p>
    <w:p w:rsidR="007165F7" w:rsidRPr="00570675" w:rsidRDefault="007165F7" w:rsidP="004F5807">
      <w:pPr>
        <w:numPr>
          <w:ilvl w:val="0"/>
          <w:numId w:val="42"/>
        </w:numPr>
        <w:tabs>
          <w:tab w:val="clear" w:pos="1429"/>
        </w:tabs>
        <w:suppressAutoHyphens/>
        <w:autoSpaceDE w:val="0"/>
        <w:autoSpaceDN w:val="0"/>
        <w:ind w:left="400"/>
        <w:jc w:val="both"/>
      </w:pPr>
      <w:r w:rsidRPr="00570675">
        <w:t>готовностью разрабатывать программы, режимы занятий по спортивно-оздоровительному туризму, физической рекреации и реабилитации населения, подбора соответствующих средств и методов их реализации по циклам занятий различной продолжительности (ПК-5);</w:t>
      </w:r>
    </w:p>
    <w:p w:rsidR="007165F7" w:rsidRPr="00570675" w:rsidRDefault="007165F7" w:rsidP="004F5807">
      <w:pPr>
        <w:numPr>
          <w:ilvl w:val="0"/>
          <w:numId w:val="42"/>
        </w:numPr>
        <w:tabs>
          <w:tab w:val="clear" w:pos="1429"/>
          <w:tab w:val="left" w:pos="-180"/>
        </w:tabs>
        <w:suppressAutoHyphens/>
        <w:autoSpaceDE w:val="0"/>
        <w:autoSpaceDN w:val="0"/>
        <w:ind w:left="400"/>
        <w:jc w:val="both"/>
      </w:pPr>
      <w:r w:rsidRPr="00570675">
        <w:t>способностью на практике внедрять инновационные технологии туристских, рекреационно-оздоровительных и фитнес услуг во все типы учебных заведений, в туристско-рекреационные и санаторно-курортные учреждения (ПК-6);</w:t>
      </w:r>
    </w:p>
    <w:p w:rsidR="007165F7" w:rsidRPr="00570675" w:rsidRDefault="007165F7" w:rsidP="004F5807">
      <w:pPr>
        <w:numPr>
          <w:ilvl w:val="0"/>
          <w:numId w:val="42"/>
        </w:numPr>
        <w:tabs>
          <w:tab w:val="clear" w:pos="1429"/>
          <w:tab w:val="left" w:pos="-180"/>
        </w:tabs>
        <w:suppressAutoHyphens/>
        <w:autoSpaceDE w:val="0"/>
        <w:autoSpaceDN w:val="0"/>
        <w:ind w:left="400"/>
        <w:jc w:val="both"/>
      </w:pPr>
      <w:r w:rsidRPr="00570675">
        <w:t>готовностью использовать комплекс мер осуществления мониторинга физического состояния индивида, его пригодность к занятиям одним из видов туризма и рекреационно-оздоровительной и реабилитационной деятельности (ПК-7);</w:t>
      </w:r>
    </w:p>
    <w:p w:rsidR="007165F7" w:rsidRPr="00570675" w:rsidRDefault="007165F7" w:rsidP="004F5807">
      <w:pPr>
        <w:numPr>
          <w:ilvl w:val="0"/>
          <w:numId w:val="42"/>
        </w:numPr>
        <w:tabs>
          <w:tab w:val="clear" w:pos="1429"/>
          <w:tab w:val="left" w:pos="-180"/>
        </w:tabs>
        <w:suppressAutoHyphens/>
        <w:autoSpaceDE w:val="0"/>
        <w:autoSpaceDN w:val="0"/>
        <w:ind w:left="400"/>
        <w:jc w:val="both"/>
      </w:pPr>
      <w:r w:rsidRPr="00570675">
        <w:t>способностью оценивать эффективность используемых средств и методов в учебно-тренировочном процессе, рекреационно-оздоровительной, туристской, коррекционной и консультационной деятельности (ПК-8);</w:t>
      </w:r>
    </w:p>
    <w:p w:rsidR="007165F7" w:rsidRPr="00570675" w:rsidRDefault="007165F7" w:rsidP="004F5807">
      <w:pPr>
        <w:numPr>
          <w:ilvl w:val="0"/>
          <w:numId w:val="42"/>
        </w:numPr>
        <w:tabs>
          <w:tab w:val="clear" w:pos="1429"/>
          <w:tab w:val="left" w:pos="-180"/>
        </w:tabs>
        <w:suppressAutoHyphens/>
        <w:autoSpaceDE w:val="0"/>
        <w:autoSpaceDN w:val="0"/>
        <w:ind w:left="400"/>
        <w:jc w:val="both"/>
      </w:pPr>
      <w:r w:rsidRPr="00570675">
        <w:t>способностью на практике осуществлять комплекс мер, направленных на профилактику травматизма, разработку и соблюдение правил и норм охраны труда, техники безопасности занимающихся в процессе тренировочной, соревновательной, рекреационно-оздоровительной и туристской деятельности (ПК-9);</w:t>
      </w:r>
    </w:p>
    <w:p w:rsidR="007165F7" w:rsidRPr="00570675" w:rsidRDefault="007165F7" w:rsidP="004F5807">
      <w:pPr>
        <w:numPr>
          <w:ilvl w:val="0"/>
          <w:numId w:val="42"/>
        </w:numPr>
        <w:tabs>
          <w:tab w:val="clear" w:pos="1429"/>
          <w:tab w:val="left" w:pos="-180"/>
        </w:tabs>
        <w:suppressAutoHyphens/>
        <w:autoSpaceDE w:val="0"/>
        <w:autoSpaceDN w:val="0"/>
        <w:ind w:left="400"/>
        <w:jc w:val="both"/>
      </w:pPr>
      <w:r w:rsidRPr="00570675">
        <w:t>готовностью использовать компьютерную технику, компьютерные программы для планирования учебно-тренировочного, рекреационно-оздоровительного, рекреационно-реабилитационного и туристского спортивно-оздоровительного процесса, учета выполняемых нагрузок, контроля за состоянием занимающихся, их корректировки, а также решения других практических задач (ПК-10);</w:t>
      </w:r>
    </w:p>
    <w:p w:rsidR="007165F7" w:rsidRPr="00570675" w:rsidRDefault="007165F7" w:rsidP="004F5807">
      <w:pPr>
        <w:numPr>
          <w:ilvl w:val="0"/>
          <w:numId w:val="42"/>
        </w:numPr>
        <w:tabs>
          <w:tab w:val="clear" w:pos="1429"/>
          <w:tab w:val="left" w:pos="-180"/>
        </w:tabs>
        <w:suppressAutoHyphens/>
        <w:autoSpaceDE w:val="0"/>
        <w:autoSpaceDN w:val="0"/>
        <w:ind w:left="400"/>
        <w:jc w:val="both"/>
      </w:pPr>
      <w:r w:rsidRPr="00570675">
        <w:t>готовностью использовать мультимедийные технологии (ПК-11);</w:t>
      </w:r>
    </w:p>
    <w:p w:rsidR="007165F7" w:rsidRPr="00570675" w:rsidRDefault="007165F7" w:rsidP="004F5807">
      <w:pPr>
        <w:numPr>
          <w:ilvl w:val="0"/>
          <w:numId w:val="42"/>
        </w:numPr>
        <w:tabs>
          <w:tab w:val="clear" w:pos="1429"/>
        </w:tabs>
        <w:suppressAutoHyphens/>
        <w:autoSpaceDE w:val="0"/>
        <w:autoSpaceDN w:val="0"/>
        <w:adjustRightInd w:val="0"/>
        <w:ind w:left="400"/>
        <w:jc w:val="both"/>
      </w:pPr>
      <w:r w:rsidRPr="00570675">
        <w:t>способность критически оценивать свои достоинства и недостатки, наметить пути и выбрать средства развития достоинств и устранения недостатков в учебно-тренировочном, рекреационно-оздоровительном и реабилитационном процессах, проявляет готовность к самоорганизации и самоуправлению (ПК-12);</w:t>
      </w:r>
    </w:p>
    <w:p w:rsidR="007165F7" w:rsidRPr="00570675" w:rsidRDefault="007165F7" w:rsidP="004F5807">
      <w:pPr>
        <w:numPr>
          <w:ilvl w:val="0"/>
          <w:numId w:val="42"/>
        </w:numPr>
        <w:tabs>
          <w:tab w:val="clear" w:pos="1429"/>
          <w:tab w:val="left" w:pos="-180"/>
        </w:tabs>
        <w:suppressAutoHyphens/>
        <w:autoSpaceDE w:val="0"/>
        <w:autoSpaceDN w:val="0"/>
        <w:ind w:left="400"/>
        <w:jc w:val="both"/>
      </w:pPr>
      <w:r w:rsidRPr="00570675">
        <w:t>способностью формировать личность обучающихся в процессе рекреативных форм занятий и спортивно-оздоровительным туризмом, краеведческой и экскурсионной деятельности, использования других средств сохранения и увеличения физической дееспособности личности, ее приобщению к общечеловеческим ценностям и к здоровому образу жизни (ПК-13);</w:t>
      </w:r>
    </w:p>
    <w:p w:rsidR="007165F7" w:rsidRPr="00570675" w:rsidRDefault="007165F7" w:rsidP="004F5807">
      <w:pPr>
        <w:numPr>
          <w:ilvl w:val="0"/>
          <w:numId w:val="42"/>
        </w:numPr>
        <w:tabs>
          <w:tab w:val="clear" w:pos="1429"/>
          <w:tab w:val="left" w:pos="-180"/>
        </w:tabs>
        <w:suppressAutoHyphens/>
        <w:autoSpaceDE w:val="0"/>
        <w:autoSpaceDN w:val="0"/>
        <w:ind w:left="400"/>
        <w:jc w:val="both"/>
      </w:pPr>
      <w:r w:rsidRPr="00570675">
        <w:t>способностью к формированию устойчивой мотивации на профессиональную деятельность личности, её профессиональный рост и развитие (ПК-14);</w:t>
      </w:r>
    </w:p>
    <w:p w:rsidR="007165F7" w:rsidRPr="00570675" w:rsidRDefault="007165F7" w:rsidP="004F5807">
      <w:pPr>
        <w:numPr>
          <w:ilvl w:val="0"/>
          <w:numId w:val="42"/>
        </w:numPr>
        <w:tabs>
          <w:tab w:val="clear" w:pos="1429"/>
          <w:tab w:val="left" w:pos="-180"/>
        </w:tabs>
        <w:suppressAutoHyphens/>
        <w:autoSpaceDE w:val="0"/>
        <w:autoSpaceDN w:val="0"/>
        <w:ind w:left="400"/>
        <w:jc w:val="both"/>
      </w:pPr>
      <w:r w:rsidRPr="00570675">
        <w:t>готовностью к творчеству в профессиональной деятельности, способен формировать активную жизненную позицию и условия для социализации личности в процессе рекреационно-оздоровительной и туристской деятельности (ПК-15).</w:t>
      </w:r>
    </w:p>
    <w:p w:rsidR="007165F7" w:rsidRPr="00570675" w:rsidRDefault="007165F7" w:rsidP="004F5807">
      <w:pPr>
        <w:tabs>
          <w:tab w:val="left" w:pos="1134"/>
          <w:tab w:val="left" w:pos="1276"/>
        </w:tabs>
        <w:suppressAutoHyphens/>
        <w:jc w:val="both"/>
        <w:rPr>
          <w:i/>
        </w:rPr>
      </w:pPr>
      <w:r w:rsidRPr="00570675">
        <w:rPr>
          <w:i/>
        </w:rPr>
        <w:t>организационно-управленческая деятельность:</w:t>
      </w:r>
    </w:p>
    <w:p w:rsidR="007165F7" w:rsidRPr="00570675" w:rsidRDefault="007165F7" w:rsidP="004F5807">
      <w:pPr>
        <w:numPr>
          <w:ilvl w:val="0"/>
          <w:numId w:val="42"/>
        </w:numPr>
        <w:tabs>
          <w:tab w:val="clear" w:pos="1429"/>
        </w:tabs>
        <w:suppressAutoHyphens/>
        <w:autoSpaceDE w:val="0"/>
        <w:autoSpaceDN w:val="0"/>
        <w:ind w:left="400"/>
        <w:jc w:val="both"/>
      </w:pPr>
      <w:r w:rsidRPr="00570675">
        <w:t>осуществлять свою профессиональную деятельность, руководствуясь Конституцией Российской Федерации, законодательством Российской Федерации, и нормативно-правовыми актами Президента Российской Федерации, Правительства Российской Федерации, а также нормативно-правовыми актами федеральных органов исполнительной власти, органов государственной власти субъектов Российской Федерации, принимаемых в пределах их полномочий (ПК-16);</w:t>
      </w:r>
    </w:p>
    <w:p w:rsidR="007165F7" w:rsidRPr="00570675" w:rsidRDefault="007165F7" w:rsidP="004F5807">
      <w:pPr>
        <w:numPr>
          <w:ilvl w:val="0"/>
          <w:numId w:val="42"/>
        </w:numPr>
        <w:tabs>
          <w:tab w:val="clear" w:pos="1429"/>
        </w:tabs>
        <w:suppressAutoHyphens/>
        <w:autoSpaceDE w:val="0"/>
        <w:autoSpaceDN w:val="0"/>
        <w:ind w:left="400"/>
        <w:jc w:val="both"/>
      </w:pPr>
      <w:r w:rsidRPr="00570675">
        <w:t>готовностью общаться с клиентами, коллегами, деловыми партнерами, работать в команде, вести переговоры, деловую переписку и делопроизводство, соблюдать деловой этикет и корпоративную культуру (ПК-17);</w:t>
      </w:r>
    </w:p>
    <w:p w:rsidR="007165F7" w:rsidRPr="00570675" w:rsidRDefault="007165F7" w:rsidP="004F5807">
      <w:pPr>
        <w:numPr>
          <w:ilvl w:val="0"/>
          <w:numId w:val="42"/>
        </w:numPr>
        <w:tabs>
          <w:tab w:val="clear" w:pos="1429"/>
        </w:tabs>
        <w:suppressAutoHyphens/>
        <w:ind w:left="400"/>
        <w:jc w:val="both"/>
      </w:pPr>
      <w:r w:rsidRPr="00570675">
        <w:t>способностью</w:t>
      </w:r>
      <w:r w:rsidRPr="00570675">
        <w:rPr>
          <w:spacing w:val="-2"/>
        </w:rPr>
        <w:t xml:space="preserve"> проявлять лидерские качества и инициативу, в том числе в ситуациях риска, брать на себя всю полноту ответственности </w:t>
      </w:r>
      <w:r w:rsidRPr="00570675">
        <w:t>(ПК-18);</w:t>
      </w:r>
    </w:p>
    <w:p w:rsidR="007165F7" w:rsidRPr="00570675" w:rsidRDefault="007165F7" w:rsidP="004F5807">
      <w:pPr>
        <w:numPr>
          <w:ilvl w:val="0"/>
          <w:numId w:val="42"/>
        </w:numPr>
        <w:tabs>
          <w:tab w:val="clear" w:pos="1429"/>
        </w:tabs>
        <w:suppressAutoHyphens/>
        <w:ind w:left="400"/>
        <w:jc w:val="both"/>
        <w:rPr>
          <w:bCs/>
          <w:iCs/>
        </w:rPr>
      </w:pPr>
      <w:r w:rsidRPr="00570675">
        <w:t>готовностью</w:t>
      </w:r>
      <w:r w:rsidRPr="00570675">
        <w:rPr>
          <w:bCs/>
          <w:iCs/>
        </w:rPr>
        <w:t xml:space="preserve"> подчинять личностные интересы общественным и корпоративным интересам, удовлетворять потребности занимающихся, с целью успешной реализации рекреационно-оздоровительного, спортивного и туристского продукта (ПК-19);</w:t>
      </w:r>
    </w:p>
    <w:p w:rsidR="007165F7" w:rsidRPr="00570675" w:rsidRDefault="007165F7" w:rsidP="004F5807">
      <w:pPr>
        <w:numPr>
          <w:ilvl w:val="0"/>
          <w:numId w:val="42"/>
        </w:numPr>
        <w:tabs>
          <w:tab w:val="clear" w:pos="1429"/>
        </w:tabs>
        <w:suppressAutoHyphens/>
        <w:autoSpaceDE w:val="0"/>
        <w:autoSpaceDN w:val="0"/>
        <w:ind w:left="400"/>
        <w:jc w:val="both"/>
        <w:rPr>
          <w:color w:val="548DD4"/>
        </w:rPr>
      </w:pPr>
      <w:r w:rsidRPr="00570675">
        <w:t>способностью реализовать технологии турагентской и туроператорской деятельности (ПК-20);</w:t>
      </w:r>
    </w:p>
    <w:p w:rsidR="007165F7" w:rsidRPr="00570675" w:rsidRDefault="007165F7" w:rsidP="004F5807">
      <w:pPr>
        <w:numPr>
          <w:ilvl w:val="0"/>
          <w:numId w:val="42"/>
        </w:numPr>
        <w:tabs>
          <w:tab w:val="clear" w:pos="1429"/>
          <w:tab w:val="left" w:pos="284"/>
        </w:tabs>
        <w:suppressAutoHyphens/>
        <w:autoSpaceDE w:val="0"/>
        <w:autoSpaceDN w:val="0"/>
        <w:ind w:left="400"/>
        <w:jc w:val="both"/>
        <w:rPr>
          <w:color w:val="548DD4"/>
        </w:rPr>
      </w:pPr>
      <w:r w:rsidRPr="00570675">
        <w:t>готовностью к организации и обеспечению контроля качества оказываемых рекреационно-оздоровительных и туристско-рекреационных услуг (ПК-21);</w:t>
      </w:r>
    </w:p>
    <w:p w:rsidR="007165F7" w:rsidRPr="00570675" w:rsidRDefault="007165F7" w:rsidP="004F5807">
      <w:pPr>
        <w:numPr>
          <w:ilvl w:val="0"/>
          <w:numId w:val="42"/>
        </w:numPr>
        <w:tabs>
          <w:tab w:val="clear" w:pos="1429"/>
          <w:tab w:val="left" w:pos="0"/>
        </w:tabs>
        <w:suppressAutoHyphens/>
        <w:autoSpaceDE w:val="0"/>
        <w:autoSpaceDN w:val="0"/>
        <w:ind w:left="400"/>
        <w:jc w:val="both"/>
        <w:rPr>
          <w:color w:val="548DD4"/>
        </w:rPr>
      </w:pPr>
      <w:r w:rsidRPr="00570675">
        <w:t>готовностью практически осуществить маркетинг и реализовать технику продаж туристских и рекреационных услуг (ПК-22);</w:t>
      </w:r>
    </w:p>
    <w:p w:rsidR="007165F7" w:rsidRPr="00570675" w:rsidRDefault="007165F7" w:rsidP="004F5807">
      <w:pPr>
        <w:numPr>
          <w:ilvl w:val="0"/>
          <w:numId w:val="42"/>
        </w:numPr>
        <w:tabs>
          <w:tab w:val="clear" w:pos="1429"/>
          <w:tab w:val="left" w:pos="0"/>
        </w:tabs>
        <w:suppressAutoHyphens/>
        <w:autoSpaceDE w:val="0"/>
        <w:autoSpaceDN w:val="0"/>
        <w:ind w:left="400"/>
        <w:jc w:val="both"/>
        <w:rPr>
          <w:color w:val="548DD4"/>
        </w:rPr>
      </w:pPr>
      <w:r w:rsidRPr="00570675">
        <w:t>способностью пользоваться русским и иностранным языками, как средством профессионального делового общения (ПК-23);</w:t>
      </w:r>
    </w:p>
    <w:p w:rsidR="007165F7" w:rsidRPr="00570675" w:rsidRDefault="007165F7" w:rsidP="004F5807">
      <w:pPr>
        <w:numPr>
          <w:ilvl w:val="0"/>
          <w:numId w:val="42"/>
        </w:numPr>
        <w:tabs>
          <w:tab w:val="clear" w:pos="1429"/>
          <w:tab w:val="left" w:pos="284"/>
        </w:tabs>
        <w:suppressAutoHyphens/>
        <w:autoSpaceDE w:val="0"/>
        <w:autoSpaceDN w:val="0"/>
        <w:ind w:left="400"/>
        <w:jc w:val="both"/>
      </w:pPr>
      <w:r w:rsidRPr="00570675">
        <w:t>готовностью организовывать и проводить рекреационно-оздоровительные, физкультурно-массовые, туристские, краеведческие и спортивные мероприятия в учреждениях образовательного, рекреационно-оздоровительного, культурно-досугового, санаторно-курортного и туристско-краеведческого профиля (ПК-24);</w:t>
      </w:r>
    </w:p>
    <w:p w:rsidR="007165F7" w:rsidRPr="00570675" w:rsidRDefault="007165F7" w:rsidP="004F5807">
      <w:pPr>
        <w:numPr>
          <w:ilvl w:val="0"/>
          <w:numId w:val="42"/>
        </w:numPr>
        <w:tabs>
          <w:tab w:val="clear" w:pos="1429"/>
          <w:tab w:val="left" w:pos="284"/>
        </w:tabs>
        <w:suppressAutoHyphens/>
        <w:autoSpaceDE w:val="0"/>
        <w:autoSpaceDN w:val="0"/>
        <w:ind w:left="400"/>
        <w:jc w:val="both"/>
        <w:rPr>
          <w:color w:val="548DD4"/>
        </w:rPr>
      </w:pPr>
      <w:r w:rsidRPr="00570675">
        <w:t>способностью (в рамках должностных функций) работать с финансово-хозяйственной документацией в сфере физической рекреации и фитнеса, санаторно-курортного комплекса и туризма (ПК-25);</w:t>
      </w:r>
    </w:p>
    <w:p w:rsidR="007165F7" w:rsidRPr="00570675" w:rsidRDefault="007165F7" w:rsidP="004F5807">
      <w:pPr>
        <w:numPr>
          <w:ilvl w:val="0"/>
          <w:numId w:val="42"/>
        </w:numPr>
        <w:tabs>
          <w:tab w:val="clear" w:pos="1429"/>
          <w:tab w:val="left" w:pos="284"/>
        </w:tabs>
        <w:suppressAutoHyphens/>
        <w:autoSpaceDE w:val="0"/>
        <w:autoSpaceDN w:val="0"/>
        <w:ind w:left="400"/>
        <w:jc w:val="both"/>
        <w:rPr>
          <w:color w:val="548DD4"/>
        </w:rPr>
      </w:pPr>
      <w:r w:rsidRPr="00570675">
        <w:t>способностью конструировать и продв</w:t>
      </w:r>
      <w:r>
        <w:t>ига</w:t>
      </w:r>
      <w:r w:rsidRPr="00570675">
        <w:t>ть туристский продукт и циклы оздоровительно-рекреационного обслуживания различных</w:t>
      </w:r>
      <w:r w:rsidRPr="00570675">
        <w:rPr>
          <w:b/>
        </w:rPr>
        <w:t xml:space="preserve"> </w:t>
      </w:r>
      <w:r w:rsidRPr="00570675">
        <w:t>социально-демографических групп населения и туристов (ПК-26);</w:t>
      </w:r>
    </w:p>
    <w:p w:rsidR="007165F7" w:rsidRPr="00570675" w:rsidRDefault="007165F7" w:rsidP="004F5807">
      <w:pPr>
        <w:numPr>
          <w:ilvl w:val="0"/>
          <w:numId w:val="42"/>
        </w:numPr>
        <w:tabs>
          <w:tab w:val="clear" w:pos="1429"/>
          <w:tab w:val="left" w:pos="284"/>
        </w:tabs>
        <w:suppressAutoHyphens/>
        <w:autoSpaceDE w:val="0"/>
        <w:autoSpaceDN w:val="0"/>
        <w:ind w:left="400"/>
        <w:jc w:val="both"/>
      </w:pPr>
      <w:r w:rsidRPr="00570675">
        <w:t>готовностью планировать и организовывать деятельность населения по использованию различных ценностей и средств туризма и краеведения, физической рекреации и реабилитации в целях укрепления здоровья и социальной адаптации личности (ПК-27);</w:t>
      </w:r>
    </w:p>
    <w:p w:rsidR="007165F7" w:rsidRPr="00570675" w:rsidRDefault="007165F7" w:rsidP="004F5807">
      <w:pPr>
        <w:tabs>
          <w:tab w:val="left" w:pos="1134"/>
        </w:tabs>
        <w:suppressAutoHyphens/>
        <w:jc w:val="both"/>
        <w:rPr>
          <w:i/>
        </w:rPr>
      </w:pPr>
      <w:r w:rsidRPr="00570675">
        <w:rPr>
          <w:i/>
        </w:rPr>
        <w:t xml:space="preserve">научно-исследовательская деятельность: </w:t>
      </w:r>
    </w:p>
    <w:p w:rsidR="007165F7" w:rsidRPr="00570675" w:rsidRDefault="007165F7" w:rsidP="004F5807">
      <w:pPr>
        <w:numPr>
          <w:ilvl w:val="0"/>
          <w:numId w:val="42"/>
        </w:numPr>
        <w:tabs>
          <w:tab w:val="clear" w:pos="1429"/>
          <w:tab w:val="left" w:pos="0"/>
        </w:tabs>
        <w:suppressAutoHyphens/>
        <w:ind w:left="400"/>
        <w:jc w:val="both"/>
      </w:pPr>
      <w:r w:rsidRPr="00570675">
        <w:t>способностью</w:t>
      </w:r>
      <w:r w:rsidRPr="00570675">
        <w:rPr>
          <w:b/>
        </w:rPr>
        <w:t xml:space="preserve"> </w:t>
      </w:r>
      <w:r w:rsidRPr="00570675">
        <w:t>определять цели и задачи исследования (ПК-28);</w:t>
      </w:r>
    </w:p>
    <w:p w:rsidR="007165F7" w:rsidRPr="00570675" w:rsidRDefault="007165F7" w:rsidP="004F5807">
      <w:pPr>
        <w:numPr>
          <w:ilvl w:val="0"/>
          <w:numId w:val="42"/>
        </w:numPr>
        <w:tabs>
          <w:tab w:val="clear" w:pos="1429"/>
          <w:tab w:val="left" w:pos="0"/>
        </w:tabs>
        <w:suppressAutoHyphens/>
        <w:autoSpaceDE w:val="0"/>
        <w:autoSpaceDN w:val="0"/>
        <w:ind w:left="400"/>
        <w:jc w:val="both"/>
      </w:pPr>
      <w:r w:rsidRPr="00570675">
        <w:t>способностью использовать современные методы исследования проблем сферы рекреации и туризма (ПК-29);</w:t>
      </w:r>
    </w:p>
    <w:p w:rsidR="007165F7" w:rsidRPr="00570675" w:rsidRDefault="007165F7" w:rsidP="004F5807">
      <w:pPr>
        <w:numPr>
          <w:ilvl w:val="0"/>
          <w:numId w:val="42"/>
        </w:numPr>
        <w:tabs>
          <w:tab w:val="clear" w:pos="1429"/>
          <w:tab w:val="left" w:pos="0"/>
        </w:tabs>
        <w:suppressAutoHyphens/>
        <w:autoSpaceDE w:val="0"/>
        <w:autoSpaceDN w:val="0"/>
        <w:ind w:left="400"/>
        <w:jc w:val="both"/>
      </w:pPr>
      <w:r w:rsidRPr="00570675">
        <w:t>способностью на практике применять адекватные поставленным задачам методы и методики исследования (ПК-30);</w:t>
      </w:r>
    </w:p>
    <w:p w:rsidR="007165F7" w:rsidRPr="00570675" w:rsidRDefault="007165F7" w:rsidP="004F5807">
      <w:pPr>
        <w:numPr>
          <w:ilvl w:val="0"/>
          <w:numId w:val="42"/>
        </w:numPr>
        <w:tabs>
          <w:tab w:val="clear" w:pos="1429"/>
          <w:tab w:val="left" w:pos="0"/>
        </w:tabs>
        <w:suppressAutoHyphens/>
        <w:autoSpaceDE w:val="0"/>
        <w:autoSpaceDN w:val="0"/>
        <w:ind w:left="400"/>
        <w:jc w:val="both"/>
      </w:pPr>
      <w:r w:rsidRPr="00570675">
        <w:t>способностью на практике исследовать рынок туристских и рекреационно-оздоровительных услуг, интересы и потребности потребителей (ПК-31);</w:t>
      </w:r>
    </w:p>
    <w:p w:rsidR="007165F7" w:rsidRPr="00570675" w:rsidRDefault="007165F7" w:rsidP="004F5807">
      <w:pPr>
        <w:numPr>
          <w:ilvl w:val="0"/>
          <w:numId w:val="42"/>
        </w:numPr>
        <w:tabs>
          <w:tab w:val="clear" w:pos="1429"/>
          <w:tab w:val="left" w:pos="0"/>
        </w:tabs>
        <w:suppressAutoHyphens/>
        <w:autoSpaceDE w:val="0"/>
        <w:autoSpaceDN w:val="0"/>
        <w:ind w:left="400"/>
        <w:jc w:val="both"/>
      </w:pPr>
      <w:r w:rsidRPr="00570675">
        <w:t>готовностью обрабатывать, обобщать, анализировать и оформлять результаты</w:t>
      </w:r>
      <w:r w:rsidRPr="00570675">
        <w:rPr>
          <w:b/>
        </w:rPr>
        <w:t xml:space="preserve"> </w:t>
      </w:r>
      <w:r w:rsidRPr="00570675">
        <w:t>исследований,</w:t>
      </w:r>
      <w:r w:rsidRPr="00570675">
        <w:rPr>
          <w:b/>
        </w:rPr>
        <w:t xml:space="preserve"> </w:t>
      </w:r>
      <w:r w:rsidRPr="00570675">
        <w:t>используя компьютерную технику</w:t>
      </w:r>
      <w:r w:rsidRPr="00570675">
        <w:rPr>
          <w:b/>
        </w:rPr>
        <w:t xml:space="preserve"> </w:t>
      </w:r>
      <w:r w:rsidRPr="00570675">
        <w:t>и компьютерные программы (ПК-32).</w:t>
      </w:r>
    </w:p>
    <w:p w:rsidR="007165F7" w:rsidRPr="00062743" w:rsidRDefault="007165F7" w:rsidP="004F5807">
      <w:pPr>
        <w:ind w:firstLine="709"/>
      </w:pPr>
    </w:p>
    <w:p w:rsidR="007165F7" w:rsidRPr="00062743" w:rsidRDefault="007165F7" w:rsidP="004F5807">
      <w:pPr>
        <w:ind w:firstLine="709"/>
        <w:sectPr w:rsidR="007165F7" w:rsidRPr="00062743" w:rsidSect="009B2F06">
          <w:headerReference w:type="default" r:id="rId8"/>
          <w:footerReference w:type="default" r:id="rId9"/>
          <w:pgSz w:w="11906" w:h="16838"/>
          <w:pgMar w:top="1134" w:right="1531" w:bottom="1134" w:left="1531" w:header="708" w:footer="708" w:gutter="0"/>
          <w:cols w:space="708"/>
          <w:docGrid w:linePitch="360"/>
        </w:sectPr>
      </w:pPr>
    </w:p>
    <w:p w:rsidR="007165F7" w:rsidRPr="00062743" w:rsidRDefault="007165F7" w:rsidP="004F5807">
      <w:pPr>
        <w:ind w:firstLine="709"/>
        <w:jc w:val="center"/>
      </w:pPr>
      <w:r w:rsidRPr="00062743">
        <w:t>АННОТАЦИЯ РАБОЧЕЙ ПРОГРАММЫ ДИСЦИПЛИНЫ</w:t>
      </w:r>
    </w:p>
    <w:p w:rsidR="007165F7" w:rsidRPr="00062743" w:rsidRDefault="007165F7" w:rsidP="004F5807">
      <w:pPr>
        <w:ind w:firstLine="709"/>
        <w:jc w:val="center"/>
        <w:rPr>
          <w:b/>
        </w:rPr>
      </w:pPr>
      <w:r w:rsidRPr="00062743">
        <w:rPr>
          <w:b/>
        </w:rPr>
        <w:t>«</w:t>
      </w:r>
      <w:r w:rsidRPr="004C16A4">
        <w:rPr>
          <w:b/>
          <w:caps/>
        </w:rPr>
        <w:t>История</w:t>
      </w:r>
      <w:r w:rsidRPr="00062743">
        <w:rPr>
          <w:b/>
        </w:rPr>
        <w:t>»</w:t>
      </w:r>
    </w:p>
    <w:p w:rsidR="007165F7" w:rsidRPr="00062743" w:rsidRDefault="007165F7" w:rsidP="004F5807">
      <w:pPr>
        <w:ind w:firstLine="709"/>
        <w:rPr>
          <w:b/>
        </w:rPr>
      </w:pPr>
    </w:p>
    <w:p w:rsidR="007165F7" w:rsidRPr="00062743" w:rsidRDefault="007165F7" w:rsidP="004F5807">
      <w:pPr>
        <w:ind w:firstLine="709"/>
        <w:jc w:val="both"/>
      </w:pPr>
      <w:r w:rsidRPr="00062743">
        <w:rPr>
          <w:b/>
          <w:bCs/>
        </w:rPr>
        <w:t xml:space="preserve">Рекомендуется для направления подготовки: </w:t>
      </w:r>
      <w:r w:rsidRPr="00062743">
        <w:t xml:space="preserve">Рекреация и спортивно-оздоровительный туризм </w:t>
      </w:r>
    </w:p>
    <w:p w:rsidR="007165F7" w:rsidRPr="00062743" w:rsidRDefault="007165F7" w:rsidP="004F5807">
      <w:pPr>
        <w:ind w:firstLine="709"/>
        <w:jc w:val="both"/>
      </w:pPr>
      <w:r w:rsidRPr="00062743">
        <w:rPr>
          <w:b/>
        </w:rPr>
        <w:t>Квалификация (степень) выпускника:</w:t>
      </w:r>
      <w:r w:rsidRPr="00062743">
        <w:t xml:space="preserve"> </w:t>
      </w:r>
      <w:r>
        <w:t>академический б</w:t>
      </w:r>
      <w:r w:rsidRPr="00062743">
        <w:t xml:space="preserve">акалавр </w:t>
      </w:r>
    </w:p>
    <w:p w:rsidR="007165F7" w:rsidRDefault="007165F7" w:rsidP="004F5807">
      <w:pPr>
        <w:ind w:firstLine="709"/>
      </w:pPr>
      <w:r w:rsidRPr="00062743">
        <w:rPr>
          <w:b/>
        </w:rPr>
        <w:t xml:space="preserve">Форма обучения: </w:t>
      </w:r>
      <w:r w:rsidRPr="00062743">
        <w:t>Очная</w:t>
      </w:r>
    </w:p>
    <w:p w:rsidR="007165F7" w:rsidRDefault="007165F7" w:rsidP="004F5807">
      <w:pPr>
        <w:ind w:firstLine="709"/>
        <w:jc w:val="both"/>
      </w:pPr>
      <w:r w:rsidRPr="004C16A4">
        <w:rPr>
          <w:b/>
        </w:rPr>
        <w:t xml:space="preserve">Цель </w:t>
      </w:r>
      <w:r>
        <w:rPr>
          <w:b/>
        </w:rPr>
        <w:t xml:space="preserve">освоения </w:t>
      </w:r>
      <w:r w:rsidRPr="004C16A4">
        <w:rPr>
          <w:b/>
        </w:rPr>
        <w:t>дисциплины:</w:t>
      </w:r>
      <w:r>
        <w:t xml:space="preserve"> Дать студентам представление об основных этапах исторического развития России, обращая особое внимание на созидательные явления исторической эволюции. Основная цель: раскрыв всю сложность исторических процессов, происходящих в России, показать оригинальные черты отечественной цивилизации, многие элементы которой в настоящее время недостаточно изучены. Это поможет формированию мировоззрения и культуры современных специалистов. </w:t>
      </w:r>
    </w:p>
    <w:p w:rsidR="007165F7" w:rsidRPr="00492F88" w:rsidRDefault="007165F7" w:rsidP="004F5807">
      <w:pPr>
        <w:ind w:firstLine="709"/>
        <w:jc w:val="both"/>
        <w:rPr>
          <w:b/>
        </w:rPr>
      </w:pPr>
      <w:r w:rsidRPr="00492F88">
        <w:rPr>
          <w:b/>
        </w:rPr>
        <w:t xml:space="preserve">Требования к уровню освоения содержания курса: </w:t>
      </w:r>
    </w:p>
    <w:p w:rsidR="007165F7" w:rsidRDefault="007165F7" w:rsidP="004F5807">
      <w:pPr>
        <w:ind w:firstLine="709"/>
        <w:jc w:val="both"/>
      </w:pPr>
      <w:r>
        <w:t xml:space="preserve">В результате освоения дисциплины формируются следующие компетенции: </w:t>
      </w:r>
    </w:p>
    <w:p w:rsidR="007165F7" w:rsidRPr="00570675" w:rsidRDefault="007165F7" w:rsidP="004F5807">
      <w:pPr>
        <w:pStyle w:val="ListParagraph"/>
        <w:numPr>
          <w:ilvl w:val="0"/>
          <w:numId w:val="48"/>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способностью использовать основы философских знаний, анализировать главные этапы и закономерности исторического развития для осознания социальной значимости своей деятельности (ОК- 1);</w:t>
      </w:r>
    </w:p>
    <w:p w:rsidR="007165F7" w:rsidRPr="00570675" w:rsidRDefault="007165F7" w:rsidP="004F5807">
      <w:pPr>
        <w:pStyle w:val="ListParagraph"/>
        <w:numPr>
          <w:ilvl w:val="0"/>
          <w:numId w:val="48"/>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 xml:space="preserve">способностью работать в команде, толерантно воспринимая социальные, этнические, конфессиональные и культурные различия (ОК- 4); </w:t>
      </w:r>
    </w:p>
    <w:p w:rsidR="007165F7" w:rsidRPr="00570675" w:rsidRDefault="007165F7" w:rsidP="004F5807">
      <w:pPr>
        <w:pStyle w:val="ListParagraph"/>
        <w:numPr>
          <w:ilvl w:val="0"/>
          <w:numId w:val="48"/>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 xml:space="preserve">готовностью уважительно относиться, сохранять и преумножать духовно-нравственные ценности, историческое наследие и поликультурные традиции, в соответствии с многоукладностью жизни в стране и в отдельном регионе (ОК-9); </w:t>
      </w:r>
    </w:p>
    <w:p w:rsidR="007165F7" w:rsidRPr="00570675" w:rsidRDefault="007165F7" w:rsidP="004F5807">
      <w:pPr>
        <w:pStyle w:val="ListParagraph"/>
        <w:numPr>
          <w:ilvl w:val="0"/>
          <w:numId w:val="48"/>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готовностью использовать свои права и обязанности как гражданина своей страны, умением использовать в своей деятельности действующее законодательство Российской Федерации, готовностью и стремлением к совершенствованию и развитию общества на принципах гуманизма, свободы и демократии (ОК-10).</w:t>
      </w:r>
    </w:p>
    <w:p w:rsidR="007165F7" w:rsidRDefault="007165F7" w:rsidP="004F5807">
      <w:pPr>
        <w:ind w:firstLine="709"/>
        <w:jc w:val="both"/>
      </w:pPr>
      <w:r>
        <w:t xml:space="preserve"> </w:t>
      </w:r>
      <w:r w:rsidRPr="00062743">
        <w:rPr>
          <w:b/>
        </w:rPr>
        <w:t xml:space="preserve">Место дисциплины в структуре </w:t>
      </w:r>
      <w:r>
        <w:rPr>
          <w:b/>
        </w:rPr>
        <w:t>ОП</w:t>
      </w:r>
      <w:r w:rsidRPr="00062743">
        <w:rPr>
          <w:b/>
        </w:rPr>
        <w:t xml:space="preserve">: </w:t>
      </w:r>
      <w:r>
        <w:t>Базовая часть Б1.Б1, дисциплина осваивается в 2 семестре, общая трудоемкость – 4 зачетных единиц, всего 144 часа. Форма контроля:  экзамен - 2 семестр.</w:t>
      </w:r>
    </w:p>
    <w:p w:rsidR="007165F7" w:rsidRPr="00492F88" w:rsidRDefault="007165F7" w:rsidP="004F5807">
      <w:pPr>
        <w:ind w:firstLine="709"/>
        <w:jc w:val="both"/>
        <w:rPr>
          <w:b/>
        </w:rPr>
      </w:pPr>
      <w:r w:rsidRPr="00492F88">
        <w:rPr>
          <w:b/>
        </w:rPr>
        <w:t xml:space="preserve">Содержание дисциплины: </w:t>
      </w:r>
    </w:p>
    <w:p w:rsidR="007165F7" w:rsidRDefault="007165F7" w:rsidP="004F5807">
      <w:pPr>
        <w:ind w:firstLine="709"/>
        <w:jc w:val="both"/>
      </w:pPr>
      <w:r>
        <w:t xml:space="preserve">Исторический опыт и историческое знание. Различные системы отсчета исторического времени. Исторический процесс: единство через многообразие. </w:t>
      </w:r>
    </w:p>
    <w:p w:rsidR="007165F7" w:rsidRDefault="007165F7" w:rsidP="004F5807">
      <w:pPr>
        <w:ind w:firstLine="709"/>
        <w:jc w:val="both"/>
      </w:pPr>
      <w:r>
        <w:t xml:space="preserve">Альтернативность исторической эволюции. Исторические источники. Методология истории. История как метод изучения экономических процессов. Основные подходы к изучению истории. Отечественная историческая школа. Место России в развитии мировой цивилизации. Типы цивилизаций. Самобытность российской цивилизации. Естественно-географические условия. Особенности отечественной культуры. Религия. Значение внешнего фактора. Идея цивилизационного своеобразия России как исторически складывающейся целостности, проявляющейся в государственном, хозяйственном и культурном строительстве на разных этапах эволюции. </w:t>
      </w:r>
    </w:p>
    <w:p w:rsidR="007165F7" w:rsidRDefault="007165F7" w:rsidP="004F5807">
      <w:pPr>
        <w:ind w:firstLine="709"/>
        <w:jc w:val="both"/>
      </w:pPr>
      <w:r>
        <w:t xml:space="preserve">Становление древнерусской государственности: от племенных союзов до великого княжения в Киеве. От удельного периода к централизованному государству. Московское государство в XV-XVII веках. Российская империя в XVIII столетии. Россия в конце XVIII –XIX веках. Россия на рубеже XIX – XX вв. От революции и гражданской войны к началу строительства государственного социализма. </w:t>
      </w:r>
    </w:p>
    <w:p w:rsidR="007165F7" w:rsidRDefault="007165F7" w:rsidP="004F5807">
      <w:pPr>
        <w:ind w:firstLine="709"/>
        <w:jc w:val="both"/>
      </w:pPr>
      <w:r>
        <w:t xml:space="preserve">История СССР в годы Великой Отечественной войны и послевоенного восстановления. Стабилизация системы государственного социализма и попытки ее реформирования в 1950-1960-е годы. </w:t>
      </w:r>
    </w:p>
    <w:p w:rsidR="007165F7" w:rsidRDefault="007165F7" w:rsidP="004F5807">
      <w:pPr>
        <w:ind w:firstLine="709"/>
        <w:jc w:val="both"/>
      </w:pPr>
      <w:r>
        <w:t xml:space="preserve">Советский Союз в 1970-е – начале 1980-х годов. Общенациональный кризис конца 1980-го – 1990-х годов. Переход к рыночной экономике. </w:t>
      </w:r>
    </w:p>
    <w:p w:rsidR="007165F7" w:rsidRDefault="007165F7" w:rsidP="004F5807">
      <w:pPr>
        <w:ind w:firstLine="709"/>
        <w:jc w:val="center"/>
      </w:pPr>
    </w:p>
    <w:p w:rsidR="007165F7" w:rsidRPr="00062743" w:rsidRDefault="007165F7" w:rsidP="004F5807">
      <w:pPr>
        <w:ind w:firstLine="709"/>
        <w:jc w:val="center"/>
      </w:pPr>
      <w:r w:rsidRPr="00062743">
        <w:t xml:space="preserve">АННОТАЦИЯ РАБОЧЕЙ ПРОГРАММЫ ДИСЦИПЛИНЫ </w:t>
      </w:r>
    </w:p>
    <w:p w:rsidR="007165F7" w:rsidRPr="00062743" w:rsidRDefault="007165F7" w:rsidP="004F5807">
      <w:pPr>
        <w:ind w:firstLine="709"/>
        <w:jc w:val="center"/>
        <w:rPr>
          <w:b/>
        </w:rPr>
      </w:pPr>
      <w:r w:rsidRPr="00062743">
        <w:rPr>
          <w:b/>
        </w:rPr>
        <w:t>«ФИЛОСОФИЯ»</w:t>
      </w:r>
    </w:p>
    <w:p w:rsidR="007165F7" w:rsidRPr="00062743" w:rsidRDefault="007165F7" w:rsidP="004F5807">
      <w:pPr>
        <w:ind w:firstLine="709"/>
        <w:rPr>
          <w:b/>
        </w:rPr>
      </w:pPr>
    </w:p>
    <w:p w:rsidR="007165F7" w:rsidRPr="00062743" w:rsidRDefault="007165F7" w:rsidP="004F5807">
      <w:pPr>
        <w:ind w:firstLine="709"/>
        <w:jc w:val="both"/>
      </w:pPr>
      <w:r w:rsidRPr="00062743">
        <w:rPr>
          <w:b/>
          <w:bCs/>
        </w:rPr>
        <w:t xml:space="preserve">Рекомендуется для направления подготовки: </w:t>
      </w:r>
      <w:r w:rsidRPr="00062743">
        <w:t xml:space="preserve">Рекреация и спортивно-оздоровительный туризм </w:t>
      </w:r>
    </w:p>
    <w:p w:rsidR="007165F7" w:rsidRPr="00062743" w:rsidRDefault="007165F7" w:rsidP="004F5807">
      <w:pPr>
        <w:ind w:firstLine="709"/>
        <w:jc w:val="both"/>
      </w:pPr>
      <w:r w:rsidRPr="00062743">
        <w:rPr>
          <w:b/>
        </w:rPr>
        <w:t>Квалификация (степень) выпускника:</w:t>
      </w:r>
      <w:r w:rsidRPr="00062743">
        <w:t xml:space="preserve"> </w:t>
      </w:r>
      <w:r>
        <w:t>академический бакалавр</w:t>
      </w:r>
    </w:p>
    <w:p w:rsidR="007165F7" w:rsidRPr="00062743" w:rsidRDefault="007165F7" w:rsidP="004F5807">
      <w:pPr>
        <w:ind w:firstLine="709"/>
      </w:pPr>
      <w:r w:rsidRPr="00062743">
        <w:rPr>
          <w:b/>
        </w:rPr>
        <w:t xml:space="preserve">Форма обучения: </w:t>
      </w:r>
      <w:r w:rsidRPr="00062743">
        <w:t>Очная</w:t>
      </w:r>
    </w:p>
    <w:p w:rsidR="007165F7" w:rsidRPr="00062743" w:rsidRDefault="007165F7" w:rsidP="004F5807">
      <w:pPr>
        <w:pStyle w:val="BodyTextIndent3"/>
        <w:ind w:left="0" w:firstLine="709"/>
      </w:pPr>
      <w:r w:rsidRPr="004C16A4">
        <w:rPr>
          <w:b/>
        </w:rPr>
        <w:t xml:space="preserve">Цель </w:t>
      </w:r>
      <w:r>
        <w:rPr>
          <w:b/>
        </w:rPr>
        <w:t xml:space="preserve">освоения </w:t>
      </w:r>
      <w:r w:rsidRPr="004C16A4">
        <w:rPr>
          <w:b/>
        </w:rPr>
        <w:t>дисциплины</w:t>
      </w:r>
      <w:r>
        <w:rPr>
          <w:b/>
        </w:rPr>
        <w:t>:</w:t>
      </w:r>
      <w:r w:rsidRPr="00062743">
        <w:t xml:space="preserve"> «Философия» является формирование у студентов представлений о мире как целом и месте человека в нем, о взаимоотношениях между человеком и миром, о путях и способах познания и преобразования человеком мира, о будущем этого мира.</w:t>
      </w:r>
    </w:p>
    <w:p w:rsidR="007165F7" w:rsidRPr="00062743" w:rsidRDefault="007165F7" w:rsidP="004F5807">
      <w:pPr>
        <w:pStyle w:val="BodyTextIndent3"/>
        <w:ind w:left="0" w:firstLine="709"/>
      </w:pPr>
      <w:r w:rsidRPr="00062743">
        <w:rPr>
          <w:b/>
        </w:rPr>
        <w:t xml:space="preserve">Место дисциплины в структуре </w:t>
      </w:r>
      <w:r>
        <w:rPr>
          <w:b/>
        </w:rPr>
        <w:t>ОП</w:t>
      </w:r>
      <w:r w:rsidRPr="00062743">
        <w:rPr>
          <w:b/>
        </w:rPr>
        <w:t xml:space="preserve">: </w:t>
      </w:r>
      <w:r>
        <w:t>Базовая часть Б1.Б2, дисциплина осваивается в 3 семестре, общая трудоемкость – 4 зачетных единиц, всего 144 часа.</w:t>
      </w:r>
      <w:r w:rsidRPr="001F11D0">
        <w:t xml:space="preserve"> </w:t>
      </w:r>
      <w:r>
        <w:t>Форма контроля:  экзамен - 3 семестр.</w:t>
      </w:r>
    </w:p>
    <w:p w:rsidR="007165F7" w:rsidRPr="00062743" w:rsidRDefault="007165F7" w:rsidP="004F5807">
      <w:pPr>
        <w:pStyle w:val="BodyTextIndent3"/>
        <w:ind w:left="0" w:firstLine="709"/>
        <w:rPr>
          <w:b/>
        </w:rPr>
      </w:pPr>
      <w:r w:rsidRPr="00062743">
        <w:rPr>
          <w:b/>
        </w:rPr>
        <w:t>Компетенции обучающегося, формируемые в результате освоения дисциплины:</w:t>
      </w:r>
    </w:p>
    <w:p w:rsidR="007165F7" w:rsidRPr="00570675" w:rsidRDefault="007165F7" w:rsidP="004F5807">
      <w:pPr>
        <w:pStyle w:val="ListParagraph"/>
        <w:numPr>
          <w:ilvl w:val="0"/>
          <w:numId w:val="49"/>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способностью использовать основы философских знаний, анализировать главные этапы и закономерности исторического развития для осознания социальной значимости своей деятельности (ОК- 1);</w:t>
      </w:r>
    </w:p>
    <w:p w:rsidR="007165F7" w:rsidRPr="00570675" w:rsidRDefault="007165F7" w:rsidP="004F5807">
      <w:pPr>
        <w:pStyle w:val="ListParagraph"/>
        <w:numPr>
          <w:ilvl w:val="0"/>
          <w:numId w:val="49"/>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 xml:space="preserve">способностью работать в команде, толерантно воспринимая социальные, этнические, конфессиональные и культурные различия (ОК- 4); </w:t>
      </w:r>
    </w:p>
    <w:p w:rsidR="007165F7" w:rsidRPr="00570675" w:rsidRDefault="007165F7" w:rsidP="004F5807">
      <w:pPr>
        <w:pStyle w:val="ListParagraph"/>
        <w:numPr>
          <w:ilvl w:val="0"/>
          <w:numId w:val="49"/>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способностью к самоорганизации и самообразованию (ОК- 5);</w:t>
      </w:r>
    </w:p>
    <w:p w:rsidR="007165F7" w:rsidRPr="00570675" w:rsidRDefault="007165F7" w:rsidP="004F5807">
      <w:pPr>
        <w:pStyle w:val="ListParagraph"/>
        <w:numPr>
          <w:ilvl w:val="0"/>
          <w:numId w:val="49"/>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 xml:space="preserve">готовностью уважительно относиться, сохранять и преумножать духовно-нравственные ценности, историческое наследие и поликультурные традиции, в соответствии с многоукладностью жизни в стране и в отдельном регионе (ОК-9); </w:t>
      </w:r>
    </w:p>
    <w:p w:rsidR="007165F7" w:rsidRPr="00062743" w:rsidRDefault="007165F7" w:rsidP="004F5807">
      <w:pPr>
        <w:pStyle w:val="BodyTextIndent3"/>
        <w:ind w:left="0" w:firstLine="709"/>
      </w:pPr>
      <w:r w:rsidRPr="00062743">
        <w:rPr>
          <w:b/>
        </w:rPr>
        <w:t>Содержание дисциплины</w:t>
      </w:r>
      <w:r w:rsidRPr="00062743">
        <w:t xml:space="preserve">: Предмет философии. Место и роль философии в культуре. Становление философии. Основные направления, школы философии и этапы ее исторического развития. Структура философского знания. Учение о бытии. Монистические и плюралистические концепции бытия, самоорганизации бытия. Понятия материального и идеального. Пространство, время. Движение и развитие, диалектика. Детерминизм и индетерминизм. Динамические и </w:t>
      </w:r>
      <w:r w:rsidRPr="00062743">
        <w:rPr>
          <w:spacing w:val="-3"/>
        </w:rPr>
        <w:t>статистические закономерности. Научные, философские и религиозные картины мира.</w:t>
      </w:r>
      <w:r w:rsidRPr="00062743">
        <w:t xml:space="preserve"> Человек, общество, культура. Человек и природа. Общество и его структура. Гражданское общество и государство. Человек в системе социальных связей. Человек и исторический процесс; личность и массы, свобода и необходимость. Формационная и цивилизационная концепции общественного развития. Смысл человеческого бытия. Насилие и ненасилие. Свобода и ответственность. </w:t>
      </w:r>
      <w:r w:rsidRPr="00062743">
        <w:rPr>
          <w:spacing w:val="-2"/>
        </w:rPr>
        <w:t xml:space="preserve">Мораль, справедливость, право. Нравственные ценности. Представления о совершенном </w:t>
      </w:r>
      <w:r w:rsidRPr="00062743">
        <w:t>человеке в различных культурах. Эстетические ценности и их" роль в человеческой жизни. Религиозные ценности и свобода совести.</w:t>
      </w:r>
      <w:r w:rsidRPr="00062743">
        <w:rPr>
          <w:spacing w:val="-2"/>
        </w:rPr>
        <w:t xml:space="preserve"> Сознание и познание. Сознание, самосознание и личность. Познание, творчество, </w:t>
      </w:r>
      <w:r w:rsidRPr="00062743">
        <w:rPr>
          <w:spacing w:val="-3"/>
        </w:rPr>
        <w:t xml:space="preserve">практика. Вера и знание. Понимание и объяснение. Рациональное и иррациональное в </w:t>
      </w:r>
      <w:r w:rsidRPr="00062743">
        <w:t>познавательной деятельности. Проблема истины. Действительность, мышление, логика и язык. Научное и вненаучное знание. Критерии научности. Структура научного познания, его методы и формы. Рост научного знания. Научная революция и смена типов рациональности. Наука и техника.</w:t>
      </w:r>
      <w:r w:rsidRPr="00062743">
        <w:rPr>
          <w:spacing w:val="-1"/>
        </w:rPr>
        <w:t xml:space="preserve"> Будущее человечества. Глобальные проблемы современности. Взаимодействие </w:t>
      </w:r>
      <w:r w:rsidRPr="00062743">
        <w:t>цивилизаций и сценарии будущего.</w:t>
      </w:r>
    </w:p>
    <w:p w:rsidR="007165F7" w:rsidRDefault="007165F7" w:rsidP="004F5807">
      <w:pPr>
        <w:ind w:firstLine="709"/>
        <w:jc w:val="both"/>
      </w:pPr>
    </w:p>
    <w:p w:rsidR="007165F7" w:rsidRDefault="007165F7" w:rsidP="004F5807">
      <w:pPr>
        <w:ind w:firstLine="709"/>
        <w:jc w:val="both"/>
      </w:pPr>
    </w:p>
    <w:p w:rsidR="007165F7" w:rsidRPr="00062743" w:rsidRDefault="007165F7" w:rsidP="004F5807">
      <w:pPr>
        <w:ind w:firstLine="709"/>
        <w:jc w:val="center"/>
      </w:pPr>
      <w:r w:rsidRPr="00062743">
        <w:t>АННОТАЦИЯ РАБОЧЕЙ ПРОГРАММЫ ДИСЦИПЛИНЫ</w:t>
      </w:r>
    </w:p>
    <w:p w:rsidR="007165F7" w:rsidRPr="00062743" w:rsidRDefault="007165F7" w:rsidP="004F5807">
      <w:pPr>
        <w:ind w:firstLine="709"/>
        <w:jc w:val="center"/>
        <w:rPr>
          <w:b/>
        </w:rPr>
      </w:pPr>
      <w:r w:rsidRPr="00062743">
        <w:rPr>
          <w:b/>
        </w:rPr>
        <w:t>«Иностранный язык»</w:t>
      </w:r>
    </w:p>
    <w:p w:rsidR="007165F7" w:rsidRPr="00062743" w:rsidRDefault="007165F7" w:rsidP="004F5807">
      <w:pPr>
        <w:ind w:firstLine="709"/>
        <w:rPr>
          <w:b/>
        </w:rPr>
      </w:pPr>
    </w:p>
    <w:p w:rsidR="007165F7" w:rsidRPr="00062743" w:rsidRDefault="007165F7" w:rsidP="004F5807">
      <w:pPr>
        <w:ind w:firstLine="709"/>
        <w:jc w:val="both"/>
      </w:pPr>
      <w:r w:rsidRPr="00062743">
        <w:rPr>
          <w:b/>
          <w:bCs/>
        </w:rPr>
        <w:t xml:space="preserve">Рекомендуется для направления подготовки: </w:t>
      </w:r>
      <w:r w:rsidRPr="00062743">
        <w:t xml:space="preserve">Рекреация и спортивно-оздоровительный туризм </w:t>
      </w:r>
    </w:p>
    <w:p w:rsidR="007165F7" w:rsidRDefault="007165F7" w:rsidP="004F5807">
      <w:pPr>
        <w:ind w:firstLine="709"/>
        <w:jc w:val="both"/>
        <w:rPr>
          <w:b/>
        </w:rPr>
      </w:pPr>
      <w:r w:rsidRPr="00062743">
        <w:rPr>
          <w:b/>
        </w:rPr>
        <w:t>Квалификация (степень) выпускника:</w:t>
      </w:r>
      <w:r w:rsidRPr="00062743">
        <w:t xml:space="preserve"> </w:t>
      </w:r>
      <w:r>
        <w:t>академический бакалавр</w:t>
      </w:r>
      <w:r w:rsidRPr="00062743">
        <w:rPr>
          <w:b/>
        </w:rPr>
        <w:t xml:space="preserve"> </w:t>
      </w:r>
    </w:p>
    <w:p w:rsidR="007165F7" w:rsidRPr="00062743" w:rsidRDefault="007165F7" w:rsidP="004F5807">
      <w:pPr>
        <w:ind w:firstLine="709"/>
        <w:jc w:val="both"/>
      </w:pPr>
      <w:r w:rsidRPr="00062743">
        <w:rPr>
          <w:b/>
        </w:rPr>
        <w:t xml:space="preserve">Форма обучения: </w:t>
      </w:r>
      <w:r w:rsidRPr="00062743">
        <w:t>Очная</w:t>
      </w:r>
    </w:p>
    <w:p w:rsidR="007165F7" w:rsidRPr="00062743" w:rsidRDefault="007165F7" w:rsidP="004F5807">
      <w:pPr>
        <w:pStyle w:val="NoSpacing"/>
        <w:ind w:firstLine="709"/>
        <w:jc w:val="both"/>
        <w:rPr>
          <w:rFonts w:ascii="Times New Roman" w:hAnsi="Times New Roman"/>
          <w:sz w:val="24"/>
          <w:szCs w:val="24"/>
        </w:rPr>
      </w:pPr>
      <w:r w:rsidRPr="009C3069">
        <w:rPr>
          <w:rFonts w:ascii="Times New Roman" w:hAnsi="Times New Roman"/>
          <w:b/>
          <w:sz w:val="24"/>
          <w:szCs w:val="24"/>
        </w:rPr>
        <w:t>Цель освоения дисциплины:</w:t>
      </w:r>
      <w:r>
        <w:t xml:space="preserve"> </w:t>
      </w:r>
      <w:r w:rsidRPr="00062743">
        <w:rPr>
          <w:rFonts w:ascii="Times New Roman" w:hAnsi="Times New Roman"/>
          <w:sz w:val="24"/>
          <w:szCs w:val="24"/>
        </w:rPr>
        <w:t xml:space="preserve">курса является повышение исходного уровня владения иностранным языком, достигнутого на предыдущей ступени образования, и овладение студентами необходимым и достаточным уровнем коммуникативной компетенции для решения социально-коммуникативных задач в различных областях бытовой, культурной, профессиональной и научной деятельности при общении с зарубежными партнерами, а также для дальнейшего самообразования. </w:t>
      </w:r>
    </w:p>
    <w:p w:rsidR="007165F7" w:rsidRPr="00062743" w:rsidRDefault="007165F7" w:rsidP="004F5807">
      <w:pPr>
        <w:pStyle w:val="BodyTextIndent3"/>
        <w:ind w:left="0" w:firstLine="709"/>
      </w:pPr>
      <w:r w:rsidRPr="00062743">
        <w:rPr>
          <w:b/>
        </w:rPr>
        <w:t xml:space="preserve">Место дисциплины в структуре </w:t>
      </w:r>
      <w:r>
        <w:rPr>
          <w:b/>
        </w:rPr>
        <w:t xml:space="preserve">ОП: </w:t>
      </w:r>
      <w:r>
        <w:t>Базовая часть Б1.Б3, дисциплина осваивается в 1-4 семестре, общая трудоемкость – 8 зачетных единиц, всего 288 часов. Форма контроля: зачет - 3 семестр, экзамен - 4 семестр.</w:t>
      </w:r>
    </w:p>
    <w:p w:rsidR="007165F7" w:rsidRPr="00062743" w:rsidRDefault="007165F7" w:rsidP="004F5807">
      <w:pPr>
        <w:ind w:firstLine="709"/>
        <w:jc w:val="both"/>
      </w:pPr>
      <w:r w:rsidRPr="00062743">
        <w:rPr>
          <w:b/>
        </w:rPr>
        <w:t>Компетенции обучающегося, формируемые в результате освоения дисциплины</w:t>
      </w:r>
      <w:r w:rsidRPr="00062743">
        <w:t>:</w:t>
      </w:r>
    </w:p>
    <w:p w:rsidR="007165F7" w:rsidRPr="00062743" w:rsidRDefault="007165F7" w:rsidP="004F5807">
      <w:pPr>
        <w:pStyle w:val="BodyTextIndent"/>
        <w:ind w:firstLine="709"/>
      </w:pPr>
      <w:r w:rsidRPr="00062743">
        <w:t>Выпускник должен обладать следующими компетенциями:</w:t>
      </w:r>
    </w:p>
    <w:p w:rsidR="007165F7" w:rsidRPr="00570675" w:rsidRDefault="007165F7" w:rsidP="004F5807">
      <w:pPr>
        <w:pStyle w:val="ListParagraph"/>
        <w:numPr>
          <w:ilvl w:val="0"/>
          <w:numId w:val="50"/>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 xml:space="preserve">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(ОК- 3); </w:t>
      </w:r>
    </w:p>
    <w:p w:rsidR="007165F7" w:rsidRPr="00570675" w:rsidRDefault="007165F7" w:rsidP="004F5807">
      <w:pPr>
        <w:pStyle w:val="ListParagraph"/>
        <w:numPr>
          <w:ilvl w:val="0"/>
          <w:numId w:val="50"/>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 xml:space="preserve">способностью работать в команде, толерантно воспринимая социальные, этнические, конфессиональные и культурные различия (ОК- 4); </w:t>
      </w:r>
    </w:p>
    <w:p w:rsidR="007165F7" w:rsidRPr="00570675" w:rsidRDefault="007165F7" w:rsidP="004F5807">
      <w:pPr>
        <w:pStyle w:val="ListParagraph"/>
        <w:numPr>
          <w:ilvl w:val="0"/>
          <w:numId w:val="50"/>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способностью к самоорганизации и самообразованию (ОК- 5);</w:t>
      </w:r>
    </w:p>
    <w:p w:rsidR="007165F7" w:rsidRPr="00570675" w:rsidRDefault="007165F7" w:rsidP="004F5807">
      <w:pPr>
        <w:pStyle w:val="ListParagraph"/>
        <w:numPr>
          <w:ilvl w:val="0"/>
          <w:numId w:val="50"/>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способность использовать общеправовые знания в различных сферах деятельности (ОК- 6);</w:t>
      </w:r>
    </w:p>
    <w:p w:rsidR="007165F7" w:rsidRPr="00570675" w:rsidRDefault="007165F7" w:rsidP="004F5807">
      <w:pPr>
        <w:pStyle w:val="ListParagraph"/>
        <w:numPr>
          <w:ilvl w:val="0"/>
          <w:numId w:val="50"/>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 xml:space="preserve">готовностью уважительно относиться, сохранять и преумножать духовно-нравственные ценности, историческое наследие и поликультурные традиции, в соответствии с многоукладностью жизни в стране и в отдельном регионе (ОК-9); </w:t>
      </w:r>
    </w:p>
    <w:p w:rsidR="007165F7" w:rsidRPr="00570675" w:rsidRDefault="007165F7" w:rsidP="004F5807">
      <w:pPr>
        <w:numPr>
          <w:ilvl w:val="0"/>
          <w:numId w:val="50"/>
        </w:numPr>
        <w:tabs>
          <w:tab w:val="left" w:pos="0"/>
        </w:tabs>
        <w:suppressAutoHyphens/>
        <w:autoSpaceDE w:val="0"/>
        <w:autoSpaceDN w:val="0"/>
        <w:jc w:val="both"/>
        <w:rPr>
          <w:color w:val="548DD4"/>
        </w:rPr>
      </w:pPr>
      <w:r w:rsidRPr="00570675">
        <w:t>способностью пользоваться русским и иностранным языками, как средством профессионального делового общения (ПК-23);</w:t>
      </w:r>
    </w:p>
    <w:p w:rsidR="007165F7" w:rsidRPr="00062743" w:rsidRDefault="007165F7" w:rsidP="004F5807">
      <w:pPr>
        <w:shd w:val="clear" w:color="auto" w:fill="FFFFFF"/>
        <w:ind w:firstLine="709"/>
      </w:pPr>
      <w:r w:rsidRPr="00062743">
        <w:rPr>
          <w:b/>
          <w:spacing w:val="-4"/>
        </w:rPr>
        <w:t>Содержание дисциплины</w:t>
      </w:r>
      <w:r w:rsidRPr="00062743">
        <w:rPr>
          <w:spacing w:val="-4"/>
        </w:rPr>
        <w:t xml:space="preserve">: </w:t>
      </w:r>
    </w:p>
    <w:p w:rsidR="007165F7" w:rsidRPr="00062743" w:rsidRDefault="007165F7" w:rsidP="004F5807">
      <w:pPr>
        <w:ind w:firstLine="709"/>
        <w:jc w:val="both"/>
      </w:pPr>
      <w:r w:rsidRPr="00062743">
        <w:t xml:space="preserve">Совершенствование навыков монологической и диалогической речи до уровня подготовленного монологического и диалогического высказываний на основе речевых упражнений и опорных текстов по темам: </w:t>
      </w:r>
      <w:r w:rsidRPr="00062743">
        <w:rPr>
          <w:lang w:val="en-US"/>
        </w:rPr>
        <w:t>Meet</w:t>
      </w:r>
      <w:r w:rsidRPr="00062743">
        <w:t xml:space="preserve"> </w:t>
      </w:r>
      <w:r w:rsidRPr="00062743">
        <w:rPr>
          <w:lang w:val="en-US"/>
        </w:rPr>
        <w:t>my</w:t>
      </w:r>
      <w:r w:rsidRPr="00062743">
        <w:t xml:space="preserve"> </w:t>
      </w:r>
      <w:r w:rsidRPr="00062743">
        <w:rPr>
          <w:lang w:val="en-US"/>
        </w:rPr>
        <w:t>family</w:t>
      </w:r>
      <w:r w:rsidRPr="00062743">
        <w:t xml:space="preserve">. </w:t>
      </w:r>
      <w:r w:rsidRPr="00062743">
        <w:rPr>
          <w:lang w:val="en-US"/>
        </w:rPr>
        <w:t xml:space="preserve">John’s family. My friends. My apartment. Hobby. My studies. Grammar: </w:t>
      </w:r>
      <w:r w:rsidRPr="00062743">
        <w:t>Глаголы</w:t>
      </w:r>
      <w:r w:rsidRPr="00062743">
        <w:rPr>
          <w:lang w:val="en-US"/>
        </w:rPr>
        <w:t xml:space="preserve"> to be, to have. </w:t>
      </w:r>
      <w:r w:rsidRPr="00062743">
        <w:t xml:space="preserve">Множественное число существительных. Местоимения (личные, притяжательные). Числительное. Степени сравнения прилагательных. Времена группы </w:t>
      </w:r>
      <w:r w:rsidRPr="00062743">
        <w:rPr>
          <w:lang w:val="en-US"/>
        </w:rPr>
        <w:t>Simple</w:t>
      </w:r>
      <w:r w:rsidRPr="00062743">
        <w:t xml:space="preserve">. Совершенствование навыков монологической и диалогической речи до уровня подготовленного монологического и диалогического высказываний на основе речевых упражнений и опорных текстов по темам: </w:t>
      </w:r>
      <w:r w:rsidRPr="00062743">
        <w:rPr>
          <w:lang w:val="en-US"/>
        </w:rPr>
        <w:t>Meals</w:t>
      </w:r>
      <w:r w:rsidRPr="00062743">
        <w:t xml:space="preserve">. </w:t>
      </w:r>
      <w:r w:rsidRPr="00062743">
        <w:rPr>
          <w:lang w:val="en-US"/>
        </w:rPr>
        <w:t xml:space="preserve">Shopping. In the Hospital. Cinema. Theatres. Museums. Grammar: </w:t>
      </w:r>
      <w:r w:rsidRPr="00062743">
        <w:t>Времена</w:t>
      </w:r>
      <w:r w:rsidRPr="00062743">
        <w:rPr>
          <w:lang w:val="en-US"/>
        </w:rPr>
        <w:t xml:space="preserve"> </w:t>
      </w:r>
      <w:r w:rsidRPr="00062743">
        <w:t>групп</w:t>
      </w:r>
      <w:r w:rsidRPr="00062743">
        <w:rPr>
          <w:lang w:val="en-US"/>
        </w:rPr>
        <w:t xml:space="preserve"> Simple, Progressive, Perfect. </w:t>
      </w:r>
      <w:r w:rsidRPr="00062743">
        <w:t xml:space="preserve">Общие и специальные вопросы. Совершенствование навыков монологической и диалогической речи до уровня подготовленного монологического и диалогического высказываний на основе речевых упражнений и опорных текстов по темам: </w:t>
      </w:r>
      <w:r w:rsidRPr="00062743">
        <w:rPr>
          <w:lang w:val="en-US"/>
        </w:rPr>
        <w:t>Country</w:t>
      </w:r>
      <w:r w:rsidRPr="00062743">
        <w:t xml:space="preserve"> </w:t>
      </w:r>
      <w:r w:rsidRPr="00062743">
        <w:rPr>
          <w:lang w:val="en-US"/>
        </w:rPr>
        <w:t>studies</w:t>
      </w:r>
      <w:r w:rsidRPr="00062743">
        <w:t xml:space="preserve">. </w:t>
      </w:r>
      <w:r w:rsidRPr="00062743">
        <w:rPr>
          <w:lang w:val="en-US"/>
        </w:rPr>
        <w:t xml:space="preserve">Traveling: Buryatia. Ulan-Ude. Sightseeing in London. At the travel agency. At the airport. Asking the way. In the hotel. Grammar: </w:t>
      </w:r>
      <w:r w:rsidRPr="00062743">
        <w:t>Согласование</w:t>
      </w:r>
      <w:r w:rsidRPr="00062743">
        <w:rPr>
          <w:lang w:val="en-US"/>
        </w:rPr>
        <w:t xml:space="preserve"> </w:t>
      </w:r>
      <w:r w:rsidRPr="00062743">
        <w:t>времен</w:t>
      </w:r>
      <w:r w:rsidRPr="00062743">
        <w:rPr>
          <w:lang w:val="en-US"/>
        </w:rPr>
        <w:t xml:space="preserve">. </w:t>
      </w:r>
      <w:r w:rsidRPr="00062743">
        <w:t xml:space="preserve">Страдательный залог. Модальные глаголы. Совершенствование навыков монологической и диалогической речи до уровня подготовленного монологического и диалогического высказываний на основе речевых упражнений и опорных текстов по темам: </w:t>
      </w:r>
      <w:r w:rsidRPr="00062743">
        <w:rPr>
          <w:lang w:val="en-US"/>
        </w:rPr>
        <w:t>My</w:t>
      </w:r>
      <w:r w:rsidRPr="00062743">
        <w:t xml:space="preserve"> </w:t>
      </w:r>
      <w:r w:rsidRPr="00062743">
        <w:rPr>
          <w:lang w:val="en-US"/>
        </w:rPr>
        <w:t>future</w:t>
      </w:r>
      <w:r w:rsidRPr="00062743">
        <w:t xml:space="preserve"> </w:t>
      </w:r>
      <w:r w:rsidRPr="00062743">
        <w:rPr>
          <w:lang w:val="en-US"/>
        </w:rPr>
        <w:t>profession</w:t>
      </w:r>
      <w:r w:rsidRPr="00062743">
        <w:t xml:space="preserve">. </w:t>
      </w:r>
      <w:r w:rsidRPr="00062743">
        <w:rPr>
          <w:lang w:val="en-US"/>
        </w:rPr>
        <w:t>Job</w:t>
      </w:r>
      <w:r w:rsidRPr="00062743">
        <w:t xml:space="preserve"> </w:t>
      </w:r>
      <w:r w:rsidRPr="00062743">
        <w:rPr>
          <w:lang w:val="en-US"/>
        </w:rPr>
        <w:t>hunting</w:t>
      </w:r>
      <w:r w:rsidRPr="00062743">
        <w:t xml:space="preserve">. </w:t>
      </w:r>
      <w:r w:rsidRPr="00062743">
        <w:rPr>
          <w:lang w:val="en-US"/>
        </w:rPr>
        <w:t>Grammar</w:t>
      </w:r>
      <w:r w:rsidRPr="00062743">
        <w:t>: Неличные формы глагола. Инфинитив. Герундий. Причастие. Чтение, перевод и реферирование общенаучных и специализированных текстов. Оформление резюме, сопроводительных писем, автобиографии. Заполнение анкет, форм, деклараций.</w:t>
      </w:r>
    </w:p>
    <w:p w:rsidR="007165F7" w:rsidRPr="00062743" w:rsidRDefault="007165F7" w:rsidP="004F5807">
      <w:pPr>
        <w:ind w:firstLine="709"/>
        <w:jc w:val="both"/>
      </w:pPr>
      <w:r w:rsidRPr="00062743">
        <w:t xml:space="preserve">Формирование и совершенствование навыков диалогической и монологической  речи по темам: Деловая коммуникация.  Переговоры. Сотрудничество с зарубежными коллегами. Совершенствование навыков монологической и диалогической речи до уровня подготовленного монологического и диалогического высказываний на основе речевых упражнений и опорных текстов по темам: </w:t>
      </w:r>
      <w:r w:rsidRPr="00062743">
        <w:rPr>
          <w:lang w:val="en-US"/>
        </w:rPr>
        <w:t>Sociology</w:t>
      </w:r>
      <w:r w:rsidRPr="00062743">
        <w:t xml:space="preserve">. </w:t>
      </w:r>
      <w:r w:rsidRPr="00062743">
        <w:rPr>
          <w:lang w:val="en-US"/>
        </w:rPr>
        <w:t>Branches</w:t>
      </w:r>
      <w:r w:rsidRPr="00062743">
        <w:t xml:space="preserve"> </w:t>
      </w:r>
      <w:r w:rsidRPr="00062743">
        <w:rPr>
          <w:lang w:val="en-US"/>
        </w:rPr>
        <w:t>of</w:t>
      </w:r>
      <w:r w:rsidRPr="00062743">
        <w:t xml:space="preserve"> </w:t>
      </w:r>
      <w:r w:rsidRPr="00062743">
        <w:rPr>
          <w:lang w:val="en-US"/>
        </w:rPr>
        <w:t>Sociology</w:t>
      </w:r>
      <w:r w:rsidRPr="00062743">
        <w:t xml:space="preserve">. </w:t>
      </w:r>
      <w:r w:rsidRPr="00062743">
        <w:rPr>
          <w:lang w:val="en-US"/>
        </w:rPr>
        <w:t>Famous</w:t>
      </w:r>
      <w:r w:rsidRPr="00062743">
        <w:t xml:space="preserve"> </w:t>
      </w:r>
      <w:r w:rsidRPr="00062743">
        <w:rPr>
          <w:lang w:val="en-US"/>
        </w:rPr>
        <w:t>sociologists</w:t>
      </w:r>
      <w:r w:rsidRPr="00062743">
        <w:t>. Дальнейшее совершенствование грамматических и лексических навыков.</w:t>
      </w:r>
    </w:p>
    <w:p w:rsidR="007165F7" w:rsidRPr="00062743" w:rsidRDefault="007165F7" w:rsidP="004F5807">
      <w:pPr>
        <w:ind w:firstLine="709"/>
        <w:jc w:val="both"/>
      </w:pPr>
    </w:p>
    <w:p w:rsidR="007165F7" w:rsidRPr="00062743" w:rsidRDefault="007165F7" w:rsidP="004F5807">
      <w:pPr>
        <w:tabs>
          <w:tab w:val="num" w:pos="0"/>
        </w:tabs>
        <w:ind w:firstLine="709"/>
        <w:jc w:val="center"/>
        <w:rPr>
          <w:b/>
        </w:rPr>
      </w:pPr>
    </w:p>
    <w:p w:rsidR="007165F7" w:rsidRPr="00062743" w:rsidRDefault="007165F7" w:rsidP="004F5807">
      <w:pPr>
        <w:ind w:firstLine="709"/>
        <w:jc w:val="center"/>
      </w:pPr>
      <w:r w:rsidRPr="00062743">
        <w:t xml:space="preserve">АННОТАЦИЯ РАБОЧЕЙ ПРОГРАММЫ ДИСЦИПЛИНЫ </w:t>
      </w:r>
    </w:p>
    <w:p w:rsidR="007165F7" w:rsidRPr="00062743" w:rsidRDefault="007165F7" w:rsidP="004F5807">
      <w:pPr>
        <w:ind w:firstLine="709"/>
        <w:jc w:val="center"/>
        <w:rPr>
          <w:b/>
        </w:rPr>
      </w:pPr>
      <w:r w:rsidRPr="00062743">
        <w:rPr>
          <w:b/>
        </w:rPr>
        <w:t>«</w:t>
      </w:r>
      <w:r>
        <w:rPr>
          <w:b/>
        </w:rPr>
        <w:t xml:space="preserve">ОБЩАЯ </w:t>
      </w:r>
      <w:r w:rsidRPr="00062743">
        <w:rPr>
          <w:b/>
        </w:rPr>
        <w:t>ПСИХОЛОГИЯ»</w:t>
      </w:r>
    </w:p>
    <w:p w:rsidR="007165F7" w:rsidRPr="00062743" w:rsidRDefault="007165F7" w:rsidP="004F5807">
      <w:pPr>
        <w:ind w:firstLine="709"/>
        <w:rPr>
          <w:b/>
        </w:rPr>
      </w:pPr>
    </w:p>
    <w:p w:rsidR="007165F7" w:rsidRPr="00062743" w:rsidRDefault="007165F7" w:rsidP="004F5807">
      <w:pPr>
        <w:ind w:firstLine="709"/>
        <w:jc w:val="both"/>
      </w:pPr>
      <w:r w:rsidRPr="00062743">
        <w:rPr>
          <w:b/>
          <w:bCs/>
        </w:rPr>
        <w:t xml:space="preserve">Рекомендуется для направления подготовки: </w:t>
      </w:r>
      <w:r w:rsidRPr="00062743">
        <w:t xml:space="preserve">Рекреация и спортивно-оздоровительный туризм </w:t>
      </w:r>
    </w:p>
    <w:p w:rsidR="007165F7" w:rsidRDefault="007165F7" w:rsidP="004F5807">
      <w:pPr>
        <w:ind w:firstLine="709"/>
        <w:jc w:val="both"/>
        <w:rPr>
          <w:b/>
        </w:rPr>
      </w:pPr>
      <w:r w:rsidRPr="00062743">
        <w:rPr>
          <w:b/>
        </w:rPr>
        <w:t>Квалификация (степень) выпускника:</w:t>
      </w:r>
      <w:r w:rsidRPr="00062743">
        <w:t xml:space="preserve"> </w:t>
      </w:r>
      <w:r>
        <w:t>академический бакалавр</w:t>
      </w:r>
      <w:r w:rsidRPr="00062743">
        <w:rPr>
          <w:b/>
        </w:rPr>
        <w:t xml:space="preserve"> </w:t>
      </w:r>
    </w:p>
    <w:p w:rsidR="007165F7" w:rsidRDefault="007165F7" w:rsidP="004F5807">
      <w:pPr>
        <w:ind w:firstLine="709"/>
        <w:jc w:val="both"/>
      </w:pPr>
      <w:r w:rsidRPr="00062743">
        <w:rPr>
          <w:b/>
        </w:rPr>
        <w:t xml:space="preserve">Форма обучения: </w:t>
      </w:r>
      <w:r w:rsidRPr="00062743">
        <w:t>Очна</w:t>
      </w:r>
      <w:r>
        <w:t>я</w:t>
      </w:r>
    </w:p>
    <w:p w:rsidR="007165F7" w:rsidRPr="00062743" w:rsidRDefault="007165F7" w:rsidP="004F5807">
      <w:pPr>
        <w:ind w:firstLine="709"/>
        <w:jc w:val="both"/>
      </w:pPr>
      <w:r w:rsidRPr="00062743">
        <w:rPr>
          <w:b/>
        </w:rPr>
        <w:t>Цели освоения дисциплины</w:t>
      </w:r>
      <w:r w:rsidRPr="00062743">
        <w:t xml:space="preserve">:  повышение общей и психолого-педагогической культуры; формирование целостного представления о психологических особенностях человека как факторах успешности его деятельности; умение самостоятельно мыслить и предвидеть последствия собственных действий; самостоятельно учиться и адекватно оценивать свои возможности; самостоятельно находить оптимальные пути достижения цели и преодоления жизненных трудностей. </w:t>
      </w:r>
    </w:p>
    <w:p w:rsidR="007165F7" w:rsidRPr="00062743" w:rsidRDefault="007165F7" w:rsidP="004F5807">
      <w:pPr>
        <w:shd w:val="clear" w:color="auto" w:fill="FFFFFF"/>
        <w:ind w:left="91" w:firstLine="709"/>
        <w:jc w:val="both"/>
      </w:pPr>
      <w:r w:rsidRPr="00062743">
        <w:rPr>
          <w:b/>
        </w:rPr>
        <w:t>Задачами курса</w:t>
      </w:r>
      <w:r w:rsidRPr="00062743">
        <w:t xml:space="preserve"> являются:</w:t>
      </w:r>
    </w:p>
    <w:p w:rsidR="007165F7" w:rsidRPr="00062743" w:rsidRDefault="007165F7" w:rsidP="004F5807">
      <w:pPr>
        <w:shd w:val="clear" w:color="auto" w:fill="FFFFFF"/>
        <w:ind w:left="91" w:firstLine="709"/>
        <w:jc w:val="both"/>
      </w:pPr>
      <w:r w:rsidRPr="00062743">
        <w:t xml:space="preserve">           ознакомление с основными направлениями развития психологической и педагогической науки;</w:t>
      </w:r>
    </w:p>
    <w:p w:rsidR="007165F7" w:rsidRPr="00062743" w:rsidRDefault="007165F7" w:rsidP="004F5807">
      <w:pPr>
        <w:shd w:val="clear" w:color="auto" w:fill="FFFFFF"/>
        <w:ind w:left="91" w:firstLine="709"/>
        <w:jc w:val="both"/>
      </w:pPr>
      <w:r w:rsidRPr="00062743">
        <w:t xml:space="preserve">          ознакомление с основными направлениями развития психологической и педагогической науки;</w:t>
      </w:r>
    </w:p>
    <w:p w:rsidR="007165F7" w:rsidRPr="00062743" w:rsidRDefault="007165F7" w:rsidP="004F5807">
      <w:pPr>
        <w:shd w:val="clear" w:color="auto" w:fill="FFFFFF"/>
        <w:ind w:left="91" w:firstLine="709"/>
        <w:jc w:val="both"/>
      </w:pPr>
      <w:r w:rsidRPr="00062743">
        <w:t xml:space="preserve">          овладение понятийным аппаратом, описывающим познавательную, эмоционально-волевую, мотивационную и регуляторную сферы психического, проблемы личности, мышления, общения и деятельности, образования и саморазвития;</w:t>
      </w:r>
    </w:p>
    <w:p w:rsidR="007165F7" w:rsidRPr="00062743" w:rsidRDefault="007165F7" w:rsidP="004F5807">
      <w:pPr>
        <w:shd w:val="clear" w:color="auto" w:fill="FFFFFF"/>
        <w:ind w:left="91" w:firstLine="709"/>
        <w:jc w:val="both"/>
      </w:pPr>
      <w:r w:rsidRPr="00062743">
        <w:t xml:space="preserve">          приобретение опыта анализа профессиональных и учебных проблемных ситуаций, организации профессионального общения и взаимодействия, принятия индивидуальных и совместных решений, рефлексии и развития деятельности;</w:t>
      </w:r>
    </w:p>
    <w:p w:rsidR="007165F7" w:rsidRPr="00062743" w:rsidRDefault="007165F7" w:rsidP="004F5807">
      <w:pPr>
        <w:shd w:val="clear" w:color="auto" w:fill="FFFFFF"/>
        <w:ind w:left="91" w:firstLine="709"/>
        <w:jc w:val="both"/>
      </w:pPr>
      <w:r w:rsidRPr="00062743">
        <w:t xml:space="preserve">          приобретение опыта учета индивидуально-психологических и личностных особенностей людей, стилей их познавательной и профессиональной деятельности;</w:t>
      </w:r>
    </w:p>
    <w:p w:rsidR="007165F7" w:rsidRPr="00062743" w:rsidRDefault="007165F7" w:rsidP="004F5807">
      <w:pPr>
        <w:shd w:val="clear" w:color="auto" w:fill="FFFFFF"/>
        <w:ind w:left="91" w:firstLine="709"/>
        <w:jc w:val="both"/>
      </w:pPr>
      <w:r w:rsidRPr="00062743">
        <w:t xml:space="preserve">          усвоение теоретических основ проектирования, организации и осуществления современного образовательного процесса, диагностики его хода и результатов;</w:t>
      </w:r>
    </w:p>
    <w:p w:rsidR="007165F7" w:rsidRPr="00062743" w:rsidRDefault="007165F7" w:rsidP="004F5807">
      <w:pPr>
        <w:shd w:val="clear" w:color="auto" w:fill="FFFFFF"/>
        <w:ind w:left="91" w:firstLine="709"/>
        <w:jc w:val="both"/>
      </w:pPr>
      <w:r w:rsidRPr="00062743">
        <w:t xml:space="preserve">          усвоение методов воспитательной работы с обучающимися, производственным персоналом;</w:t>
      </w:r>
    </w:p>
    <w:p w:rsidR="007165F7" w:rsidRPr="00062743" w:rsidRDefault="007165F7" w:rsidP="004F5807">
      <w:pPr>
        <w:shd w:val="clear" w:color="auto" w:fill="FFFFFF"/>
        <w:ind w:left="91" w:firstLine="709"/>
        <w:jc w:val="both"/>
      </w:pPr>
      <w:r w:rsidRPr="00062743">
        <w:t xml:space="preserve">          формирование навыков подготовки и проведения основных видов учебных занятий;</w:t>
      </w:r>
    </w:p>
    <w:p w:rsidR="007165F7" w:rsidRPr="00062743" w:rsidRDefault="007165F7" w:rsidP="004F5807">
      <w:pPr>
        <w:shd w:val="clear" w:color="auto" w:fill="FFFFFF"/>
        <w:ind w:left="91" w:firstLine="709"/>
        <w:jc w:val="both"/>
      </w:pPr>
      <w:r w:rsidRPr="00062743">
        <w:t xml:space="preserve">          ознакомление с методами развития профессионального мышления, технического творчества.</w:t>
      </w:r>
    </w:p>
    <w:p w:rsidR="007165F7" w:rsidRPr="00062743" w:rsidRDefault="007165F7" w:rsidP="004F5807">
      <w:pPr>
        <w:pStyle w:val="BodyTextIndent3"/>
        <w:ind w:left="0" w:firstLine="709"/>
      </w:pPr>
      <w:r w:rsidRPr="00062743">
        <w:rPr>
          <w:b/>
        </w:rPr>
        <w:t xml:space="preserve">Место дисциплины в структуре </w:t>
      </w:r>
      <w:r>
        <w:rPr>
          <w:b/>
        </w:rPr>
        <w:t>ОП</w:t>
      </w:r>
      <w:r w:rsidRPr="00062743">
        <w:t xml:space="preserve">. </w:t>
      </w:r>
      <w:r>
        <w:t>Базовая часть Б1.Б4, дисциплина осваивается в 4 семестре, общая трудоемкость – 2 зачетных единиц, всего 72 часа. Форма контроля:  зачет - 4 семестр.</w:t>
      </w:r>
    </w:p>
    <w:p w:rsidR="007165F7" w:rsidRPr="00062743" w:rsidRDefault="007165F7" w:rsidP="004F5807">
      <w:pPr>
        <w:shd w:val="clear" w:color="auto" w:fill="FFFFFF"/>
        <w:ind w:left="91" w:firstLine="709"/>
        <w:jc w:val="both"/>
      </w:pPr>
      <w:r w:rsidRPr="00062743">
        <w:rPr>
          <w:b/>
        </w:rPr>
        <w:t>Компетенции обучающегося</w:t>
      </w:r>
      <w:r w:rsidRPr="00062743">
        <w:t>, формируемые в результате освоения дисциплины:</w:t>
      </w:r>
    </w:p>
    <w:p w:rsidR="007165F7" w:rsidRPr="00570675" w:rsidRDefault="007165F7" w:rsidP="004F5807">
      <w:pPr>
        <w:pStyle w:val="ListParagraph"/>
        <w:numPr>
          <w:ilvl w:val="0"/>
          <w:numId w:val="51"/>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 xml:space="preserve">способностью работать в команде, толерантно воспринимая социальные, этнические, конфессиональные и культурные различия (ОК- 4); </w:t>
      </w:r>
    </w:p>
    <w:p w:rsidR="007165F7" w:rsidRPr="00570675" w:rsidRDefault="007165F7" w:rsidP="004F5807">
      <w:pPr>
        <w:pStyle w:val="ListParagraph"/>
        <w:numPr>
          <w:ilvl w:val="0"/>
          <w:numId w:val="51"/>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способностью к самоорганизации и самообразованию (ОК- 5);</w:t>
      </w:r>
    </w:p>
    <w:p w:rsidR="007165F7" w:rsidRPr="00570675" w:rsidRDefault="007165F7" w:rsidP="004F5807">
      <w:pPr>
        <w:pStyle w:val="ListParagraph"/>
        <w:numPr>
          <w:ilvl w:val="0"/>
          <w:numId w:val="51"/>
        </w:numPr>
        <w:spacing w:after="0" w:line="240" w:lineRule="auto"/>
        <w:contextualSpacing/>
        <w:jc w:val="both"/>
        <w:rPr>
          <w:rFonts w:ascii="Times New Roman" w:hAnsi="Times New Roman" w:cs="Times New Roman"/>
          <w:color w:val="000000"/>
          <w:sz w:val="24"/>
          <w:szCs w:val="24"/>
        </w:rPr>
      </w:pPr>
      <w:r w:rsidRPr="00570675">
        <w:rPr>
          <w:rFonts w:ascii="Times New Roman" w:hAnsi="Times New Roman" w:cs="Times New Roman"/>
          <w:sz w:val="24"/>
          <w:szCs w:val="24"/>
        </w:rPr>
        <w:t>способностью поддерживать должный уровень физической подготовленности для обеспечения полноценной социальной и профессиональной деятельности (ОК- 7);</w:t>
      </w:r>
    </w:p>
    <w:p w:rsidR="007165F7" w:rsidRPr="00570675" w:rsidRDefault="007165F7" w:rsidP="004F5807">
      <w:pPr>
        <w:pStyle w:val="ListParagraph"/>
        <w:numPr>
          <w:ilvl w:val="0"/>
          <w:numId w:val="51"/>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готовностью использовать свои права и обязанности как гражданина своей страны, умением использовать в своей деятельности действующее законодательство Российской Федерации, готовностью и стремлением к совершенствованию и развитию общества на принципах гуманизма, свободы и демократии (ОК-10).</w:t>
      </w:r>
    </w:p>
    <w:p w:rsidR="007165F7" w:rsidRPr="00062743" w:rsidRDefault="007165F7" w:rsidP="004F5807">
      <w:pPr>
        <w:shd w:val="clear" w:color="auto" w:fill="FFFFFF"/>
        <w:ind w:firstLine="709"/>
        <w:jc w:val="both"/>
      </w:pPr>
      <w:r w:rsidRPr="00062743">
        <w:rPr>
          <w:b/>
        </w:rPr>
        <w:t>Содержание дисциплины</w:t>
      </w:r>
      <w:r w:rsidRPr="00062743">
        <w:t xml:space="preserve">: Психология: предмет, объект и методы психологии. Место психологии в системе </w:t>
      </w:r>
      <w:r w:rsidRPr="00062743">
        <w:rPr>
          <w:spacing w:val="-3"/>
        </w:rPr>
        <w:t xml:space="preserve">наук. История развития психологического знания и основные направления в психологии. </w:t>
      </w:r>
      <w:r w:rsidRPr="00062743">
        <w:t xml:space="preserve">Индивид, личность, субъект и индивидуальность. Психика и организм. Психика, поведение, и деятельность. Основные функции психики. </w:t>
      </w:r>
      <w:r w:rsidRPr="00062743">
        <w:rPr>
          <w:spacing w:val="-3"/>
        </w:rPr>
        <w:t xml:space="preserve">Развитие психики в процессе онтогенеза и филогенеза. Мозг и психика. </w:t>
      </w:r>
      <w:r w:rsidRPr="00062743">
        <w:t xml:space="preserve">Структура психики. Соотношение сознания и бессознательного. Основные психические процессы. Структура сознания. </w:t>
      </w:r>
      <w:r w:rsidRPr="00062743">
        <w:rPr>
          <w:spacing w:val="-4"/>
        </w:rPr>
        <w:t xml:space="preserve">Познавательные процессы. Ощущение. Восприятие. Представление. Воображение. </w:t>
      </w:r>
      <w:r w:rsidRPr="00062743">
        <w:rPr>
          <w:spacing w:val="-3"/>
        </w:rPr>
        <w:t xml:space="preserve">Мышление и интеллект. Творчество. Внимание. Мнемические процессы. </w:t>
      </w:r>
      <w:r w:rsidRPr="00062743">
        <w:rPr>
          <w:spacing w:val="-4"/>
        </w:rPr>
        <w:t xml:space="preserve">Эмоции и чувства. </w:t>
      </w:r>
      <w:r w:rsidRPr="00062743">
        <w:rPr>
          <w:spacing w:val="-3"/>
        </w:rPr>
        <w:t xml:space="preserve">Психическая регуляция поведения и деятельности. </w:t>
      </w:r>
      <w:r w:rsidRPr="00062743">
        <w:rPr>
          <w:spacing w:val="-4"/>
        </w:rPr>
        <w:t xml:space="preserve">Общение и речь. </w:t>
      </w:r>
      <w:r w:rsidRPr="00062743">
        <w:rPr>
          <w:spacing w:val="-3"/>
        </w:rPr>
        <w:t xml:space="preserve">Психология личности. Межличностные отношения. </w:t>
      </w:r>
      <w:r w:rsidRPr="00062743">
        <w:rPr>
          <w:spacing w:val="-4"/>
        </w:rPr>
        <w:t xml:space="preserve">Психология малых групп. Межгрупповые отношения и взаимодействия. </w:t>
      </w:r>
    </w:p>
    <w:p w:rsidR="007165F7" w:rsidRPr="00062743" w:rsidRDefault="007165F7" w:rsidP="004F5807">
      <w:pPr>
        <w:ind w:firstLine="709"/>
        <w:jc w:val="both"/>
      </w:pPr>
    </w:p>
    <w:p w:rsidR="007165F7" w:rsidRPr="00062743" w:rsidRDefault="007165F7" w:rsidP="004F5807">
      <w:pPr>
        <w:ind w:firstLine="709"/>
        <w:jc w:val="center"/>
      </w:pPr>
      <w:r w:rsidRPr="00062743">
        <w:t xml:space="preserve">АННОТАЦИЯ РАБОЧЕЙ ПРОГРАММЫ ДИСЦИПЛИНЫ </w:t>
      </w:r>
    </w:p>
    <w:p w:rsidR="007165F7" w:rsidRPr="00062743" w:rsidRDefault="007165F7" w:rsidP="004F5807">
      <w:pPr>
        <w:ind w:firstLine="709"/>
        <w:jc w:val="center"/>
        <w:rPr>
          <w:b/>
        </w:rPr>
      </w:pPr>
      <w:r w:rsidRPr="00062743">
        <w:rPr>
          <w:b/>
        </w:rPr>
        <w:t>«ПЕДАГОГИКА»</w:t>
      </w:r>
    </w:p>
    <w:p w:rsidR="007165F7" w:rsidRPr="00062743" w:rsidRDefault="007165F7" w:rsidP="004F5807">
      <w:pPr>
        <w:ind w:firstLine="709"/>
        <w:rPr>
          <w:b/>
        </w:rPr>
      </w:pPr>
    </w:p>
    <w:p w:rsidR="007165F7" w:rsidRPr="00062743" w:rsidRDefault="007165F7" w:rsidP="004F5807">
      <w:pPr>
        <w:ind w:firstLine="709"/>
        <w:jc w:val="both"/>
      </w:pPr>
      <w:r w:rsidRPr="00062743">
        <w:rPr>
          <w:b/>
          <w:bCs/>
        </w:rPr>
        <w:t xml:space="preserve">Рекомендуется для направления подготовки: </w:t>
      </w:r>
      <w:r w:rsidRPr="00062743">
        <w:t xml:space="preserve">Рекреация и спортивно-оздоровительный туризм </w:t>
      </w:r>
    </w:p>
    <w:p w:rsidR="007165F7" w:rsidRDefault="007165F7" w:rsidP="004F5807">
      <w:pPr>
        <w:ind w:firstLine="709"/>
        <w:jc w:val="both"/>
        <w:rPr>
          <w:b/>
        </w:rPr>
      </w:pPr>
      <w:r w:rsidRPr="00062743">
        <w:rPr>
          <w:b/>
        </w:rPr>
        <w:t>Квалификация (степень) выпускника:</w:t>
      </w:r>
      <w:r w:rsidRPr="00062743">
        <w:t xml:space="preserve"> </w:t>
      </w:r>
      <w:r>
        <w:t>академический бакалавр</w:t>
      </w:r>
      <w:r w:rsidRPr="00062743">
        <w:rPr>
          <w:b/>
        </w:rPr>
        <w:t xml:space="preserve"> </w:t>
      </w:r>
    </w:p>
    <w:p w:rsidR="007165F7" w:rsidRDefault="007165F7" w:rsidP="004F5807">
      <w:pPr>
        <w:ind w:firstLine="709"/>
        <w:jc w:val="both"/>
      </w:pPr>
      <w:r w:rsidRPr="00062743">
        <w:rPr>
          <w:b/>
        </w:rPr>
        <w:t xml:space="preserve">Форма обучения: </w:t>
      </w:r>
      <w:r w:rsidRPr="00062743">
        <w:t>Очная</w:t>
      </w:r>
    </w:p>
    <w:p w:rsidR="007165F7" w:rsidRPr="00062743" w:rsidRDefault="007165F7" w:rsidP="004F5807">
      <w:pPr>
        <w:ind w:firstLine="709"/>
        <w:jc w:val="both"/>
      </w:pPr>
      <w:r w:rsidRPr="00062743">
        <w:rPr>
          <w:b/>
        </w:rPr>
        <w:t>Цели освоения дисциплины</w:t>
      </w:r>
      <w:r w:rsidRPr="00062743">
        <w:t xml:space="preserve">:  повышение общей и психолого-педагогической культуры; формирование целостного представления о психологических особенностях человека как факторах успешности его деятельности; умение самостоятельно мыслить и предвидеть последствия собственных действий; самостоятельно учиться и адекватно оценивать свои возможности; самостоятельно находить оптимальные пути достижения цели и преодоления жизненных трудностей. </w:t>
      </w:r>
    </w:p>
    <w:p w:rsidR="007165F7" w:rsidRPr="00062743" w:rsidRDefault="007165F7" w:rsidP="004F5807">
      <w:pPr>
        <w:shd w:val="clear" w:color="auto" w:fill="FFFFFF"/>
        <w:ind w:left="91" w:firstLine="709"/>
        <w:jc w:val="both"/>
      </w:pPr>
      <w:r w:rsidRPr="00062743">
        <w:rPr>
          <w:b/>
        </w:rPr>
        <w:t>Задачами курса</w:t>
      </w:r>
      <w:r w:rsidRPr="00062743">
        <w:t xml:space="preserve"> являются:</w:t>
      </w:r>
    </w:p>
    <w:p w:rsidR="007165F7" w:rsidRPr="00062743" w:rsidRDefault="007165F7" w:rsidP="004F5807">
      <w:pPr>
        <w:shd w:val="clear" w:color="auto" w:fill="FFFFFF"/>
        <w:ind w:left="91" w:firstLine="709"/>
        <w:jc w:val="both"/>
      </w:pPr>
      <w:r w:rsidRPr="00062743">
        <w:t xml:space="preserve">           ознакомление с основными направлениями развития психологической и педагогической науки;</w:t>
      </w:r>
    </w:p>
    <w:p w:rsidR="007165F7" w:rsidRPr="00062743" w:rsidRDefault="007165F7" w:rsidP="004F5807">
      <w:pPr>
        <w:shd w:val="clear" w:color="auto" w:fill="FFFFFF"/>
        <w:ind w:left="91" w:firstLine="709"/>
        <w:jc w:val="both"/>
      </w:pPr>
      <w:r w:rsidRPr="00062743">
        <w:t xml:space="preserve">          ознакомление с основными направлениями развития психологической и педагогической науки;</w:t>
      </w:r>
    </w:p>
    <w:p w:rsidR="007165F7" w:rsidRPr="00062743" w:rsidRDefault="007165F7" w:rsidP="004F5807">
      <w:pPr>
        <w:shd w:val="clear" w:color="auto" w:fill="FFFFFF"/>
        <w:ind w:left="91" w:firstLine="709"/>
        <w:jc w:val="both"/>
      </w:pPr>
      <w:r w:rsidRPr="00062743">
        <w:t xml:space="preserve">          овладение понятийным аппаратом, описывающим познавательную, эмоционально-волевую, мотивационную и регуляторную сферы психического, проблемы личности, мышления, общения и деятельности, образования и саморазвития;</w:t>
      </w:r>
    </w:p>
    <w:p w:rsidR="007165F7" w:rsidRPr="00062743" w:rsidRDefault="007165F7" w:rsidP="004F5807">
      <w:pPr>
        <w:shd w:val="clear" w:color="auto" w:fill="FFFFFF"/>
        <w:ind w:left="91" w:firstLine="709"/>
        <w:jc w:val="both"/>
      </w:pPr>
      <w:r w:rsidRPr="00062743">
        <w:t xml:space="preserve">          приобретение опыта анализа профессиональных и учебных проблемных ситуаций, организации профессионального общения и взаимодействия, принятия индивидуальных и совместных решений, рефлексии и развития деятельности;</w:t>
      </w:r>
    </w:p>
    <w:p w:rsidR="007165F7" w:rsidRPr="00062743" w:rsidRDefault="007165F7" w:rsidP="004F5807">
      <w:pPr>
        <w:shd w:val="clear" w:color="auto" w:fill="FFFFFF"/>
        <w:ind w:left="91" w:firstLine="709"/>
        <w:jc w:val="both"/>
      </w:pPr>
      <w:r w:rsidRPr="00062743">
        <w:t xml:space="preserve">          приобретение опыта учета индивидуально-психологических и личностных особенностей людей, стилей их познавательной и профессиональной деятельности;</w:t>
      </w:r>
    </w:p>
    <w:p w:rsidR="007165F7" w:rsidRPr="00062743" w:rsidRDefault="007165F7" w:rsidP="004F5807">
      <w:pPr>
        <w:shd w:val="clear" w:color="auto" w:fill="FFFFFF"/>
        <w:ind w:left="91" w:firstLine="709"/>
        <w:jc w:val="both"/>
      </w:pPr>
      <w:r w:rsidRPr="00062743">
        <w:t xml:space="preserve">          усвоение теоретических основ проектирования, организации и осуществления современного образовательного процесса, диагностики его хода и результатов;</w:t>
      </w:r>
    </w:p>
    <w:p w:rsidR="007165F7" w:rsidRPr="00062743" w:rsidRDefault="007165F7" w:rsidP="004F5807">
      <w:pPr>
        <w:shd w:val="clear" w:color="auto" w:fill="FFFFFF"/>
        <w:ind w:left="91" w:firstLine="709"/>
        <w:jc w:val="both"/>
      </w:pPr>
      <w:r w:rsidRPr="00062743">
        <w:t xml:space="preserve">          усвоение методов воспитательной работы с обучающимися, производственным персоналом;</w:t>
      </w:r>
    </w:p>
    <w:p w:rsidR="007165F7" w:rsidRPr="00062743" w:rsidRDefault="007165F7" w:rsidP="004F5807">
      <w:pPr>
        <w:shd w:val="clear" w:color="auto" w:fill="FFFFFF"/>
        <w:ind w:left="91" w:firstLine="709"/>
        <w:jc w:val="both"/>
      </w:pPr>
      <w:r w:rsidRPr="00062743">
        <w:t xml:space="preserve">          формирование навыков подготовки и проведения основных видов учебных занятий;</w:t>
      </w:r>
    </w:p>
    <w:p w:rsidR="007165F7" w:rsidRPr="00062743" w:rsidRDefault="007165F7" w:rsidP="004F5807">
      <w:pPr>
        <w:shd w:val="clear" w:color="auto" w:fill="FFFFFF"/>
        <w:ind w:left="91" w:firstLine="709"/>
        <w:jc w:val="both"/>
      </w:pPr>
      <w:r w:rsidRPr="00062743">
        <w:t xml:space="preserve">          ознакомление с методами развития профессионального мышления, технического творчества.</w:t>
      </w:r>
    </w:p>
    <w:p w:rsidR="007165F7" w:rsidRDefault="007165F7" w:rsidP="004F5807">
      <w:pPr>
        <w:shd w:val="clear" w:color="auto" w:fill="FFFFFF"/>
        <w:ind w:left="91" w:firstLine="709"/>
        <w:jc w:val="both"/>
      </w:pPr>
      <w:r w:rsidRPr="00062743">
        <w:rPr>
          <w:b/>
        </w:rPr>
        <w:t xml:space="preserve">Место дисциплины в структуре </w:t>
      </w:r>
      <w:r>
        <w:rPr>
          <w:b/>
        </w:rPr>
        <w:t>ОП</w:t>
      </w:r>
      <w:r w:rsidRPr="00062743">
        <w:t xml:space="preserve">. </w:t>
      </w:r>
      <w:r>
        <w:t>Базовая часть Б1.Б5, дисциплина осваивается в 2 семестре, общая трудоемкость – 2 зачетных единиц, всего 72 часа. Форма контроля:  зачет - 2 семестр.</w:t>
      </w:r>
    </w:p>
    <w:p w:rsidR="007165F7" w:rsidRPr="00062743" w:rsidRDefault="007165F7" w:rsidP="004F5807">
      <w:pPr>
        <w:shd w:val="clear" w:color="auto" w:fill="FFFFFF"/>
        <w:ind w:left="91" w:firstLine="709"/>
        <w:jc w:val="both"/>
      </w:pPr>
      <w:r w:rsidRPr="00062743">
        <w:rPr>
          <w:b/>
        </w:rPr>
        <w:t>Компетенции обучающегося</w:t>
      </w:r>
      <w:r w:rsidRPr="00062743">
        <w:t>, формируемые в результате освоения дисциплины:</w:t>
      </w:r>
    </w:p>
    <w:p w:rsidR="007165F7" w:rsidRPr="00570675" w:rsidRDefault="007165F7" w:rsidP="004F5807">
      <w:pPr>
        <w:pStyle w:val="ListParagraph"/>
        <w:numPr>
          <w:ilvl w:val="0"/>
          <w:numId w:val="52"/>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способностью использовать основы экономических знаний при оценке эффективности результатов деятельности в различных сферах (ОК- 2);</w:t>
      </w:r>
    </w:p>
    <w:p w:rsidR="007165F7" w:rsidRPr="00570675" w:rsidRDefault="007165F7" w:rsidP="004F5807">
      <w:pPr>
        <w:pStyle w:val="ListParagraph"/>
        <w:numPr>
          <w:ilvl w:val="0"/>
          <w:numId w:val="52"/>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способностью к самоорганизации и самообразованию (ОК- 5);</w:t>
      </w:r>
    </w:p>
    <w:p w:rsidR="007165F7" w:rsidRPr="00570675" w:rsidRDefault="007165F7" w:rsidP="004F5807">
      <w:pPr>
        <w:pStyle w:val="ListParagraph"/>
        <w:numPr>
          <w:ilvl w:val="0"/>
          <w:numId w:val="52"/>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 xml:space="preserve">готовностью уважительно относиться, сохранять и преумножать духовно-нравственные ценности, историческое наследие и поликультурные традиции, в соответствии с многоукладностью жизни в стране и в отдельном регионе (ОК-9); </w:t>
      </w:r>
    </w:p>
    <w:p w:rsidR="007165F7" w:rsidRPr="00062743" w:rsidRDefault="007165F7" w:rsidP="004F5807">
      <w:pPr>
        <w:shd w:val="clear" w:color="auto" w:fill="FFFFFF"/>
        <w:ind w:firstLine="709"/>
        <w:jc w:val="both"/>
      </w:pPr>
      <w:r w:rsidRPr="00062743">
        <w:rPr>
          <w:b/>
        </w:rPr>
        <w:t>Содержание дисциплины</w:t>
      </w:r>
      <w:r w:rsidRPr="00062743">
        <w:t xml:space="preserve">: Педагогика: объект, предмет, задачи, функции, методы педагогики. Основные </w:t>
      </w:r>
      <w:r w:rsidRPr="00062743">
        <w:rPr>
          <w:spacing w:val="-3"/>
        </w:rPr>
        <w:t xml:space="preserve">категории педагогики: образование, воспитание, обучение, педагогическая деятельность, педагогическое взаимодействие, педагогическая технология, педагогическая задача. </w:t>
      </w:r>
      <w:r w:rsidRPr="00062743">
        <w:rPr>
          <w:spacing w:val="-2"/>
        </w:rPr>
        <w:t xml:space="preserve">Образование как общечеловеческая ценность. Образование как социокультурный </w:t>
      </w:r>
      <w:r w:rsidRPr="00062743">
        <w:rPr>
          <w:spacing w:val="-3"/>
        </w:rPr>
        <w:t xml:space="preserve">феномен и педагогический процесс. Образовательная система России. Цели, содержание, структура непрерывного образования, единство образования и самообразования. </w:t>
      </w:r>
      <w:r w:rsidRPr="00062743">
        <w:rPr>
          <w:spacing w:val="-4"/>
        </w:rPr>
        <w:t xml:space="preserve">Педагогический процесс. Образовательная, воспитательная и развивающая функции </w:t>
      </w:r>
      <w:r w:rsidRPr="00062743">
        <w:t xml:space="preserve">обучения. Воспитание в педагогическом процессе. </w:t>
      </w:r>
      <w:r w:rsidRPr="00062743">
        <w:rPr>
          <w:spacing w:val="-2"/>
        </w:rPr>
        <w:t xml:space="preserve">Общие формы организации учебной деятельности. Урок, лекция, семинарские, </w:t>
      </w:r>
      <w:r w:rsidRPr="00062743">
        <w:rPr>
          <w:spacing w:val="-4"/>
        </w:rPr>
        <w:t xml:space="preserve">практические и лабораторные занятия, диспут, конференция, зачет, экзамен, факультативные </w:t>
      </w:r>
      <w:r w:rsidRPr="00062743">
        <w:t xml:space="preserve">занятия, консультация. </w:t>
      </w:r>
      <w:r w:rsidRPr="00062743">
        <w:rPr>
          <w:spacing w:val="-3"/>
        </w:rPr>
        <w:t xml:space="preserve">Методы, приемы, средства организации и управления педагогическим процессом. Семья как субъект педагогического взаимодействия  и   социокультурная   среда </w:t>
      </w:r>
      <w:r w:rsidRPr="00062743">
        <w:t xml:space="preserve">воспитания и развития личности. </w:t>
      </w:r>
      <w:r w:rsidRPr="00062743">
        <w:rPr>
          <w:spacing w:val="-4"/>
        </w:rPr>
        <w:t>Управление образовательными системами.</w:t>
      </w:r>
    </w:p>
    <w:p w:rsidR="007165F7" w:rsidRPr="00062743" w:rsidRDefault="007165F7" w:rsidP="004F5807">
      <w:pPr>
        <w:ind w:firstLine="709"/>
        <w:jc w:val="center"/>
      </w:pPr>
    </w:p>
    <w:p w:rsidR="007165F7" w:rsidRDefault="007165F7" w:rsidP="004F5807">
      <w:pPr>
        <w:ind w:firstLine="709"/>
        <w:jc w:val="center"/>
      </w:pPr>
    </w:p>
    <w:p w:rsidR="007165F7" w:rsidRDefault="007165F7" w:rsidP="004F5807">
      <w:pPr>
        <w:ind w:firstLine="709"/>
        <w:jc w:val="center"/>
      </w:pPr>
    </w:p>
    <w:p w:rsidR="007165F7" w:rsidRDefault="007165F7" w:rsidP="004F5807">
      <w:pPr>
        <w:ind w:firstLine="709"/>
        <w:jc w:val="center"/>
      </w:pPr>
    </w:p>
    <w:p w:rsidR="007165F7" w:rsidRPr="00062743" w:rsidRDefault="007165F7" w:rsidP="004F5807">
      <w:pPr>
        <w:ind w:firstLine="709"/>
        <w:jc w:val="center"/>
      </w:pPr>
      <w:r w:rsidRPr="00062743">
        <w:t xml:space="preserve">АННОТАЦИЯ РАБОЧЕЙ ПРОГРАММЫ ДИСЦИПЛИНЫ </w:t>
      </w:r>
    </w:p>
    <w:p w:rsidR="007165F7" w:rsidRPr="00062743" w:rsidRDefault="007165F7" w:rsidP="004F5807">
      <w:pPr>
        <w:ind w:firstLine="709"/>
        <w:jc w:val="center"/>
        <w:rPr>
          <w:b/>
        </w:rPr>
      </w:pPr>
      <w:r w:rsidRPr="00062743">
        <w:rPr>
          <w:b/>
        </w:rPr>
        <w:t>«</w:t>
      </w:r>
      <w:r w:rsidRPr="004C16A4">
        <w:rPr>
          <w:b/>
          <w:caps/>
        </w:rPr>
        <w:t>Религиоведение</w:t>
      </w:r>
      <w:r w:rsidRPr="00062743">
        <w:rPr>
          <w:b/>
        </w:rPr>
        <w:t>»</w:t>
      </w:r>
    </w:p>
    <w:p w:rsidR="007165F7" w:rsidRPr="00062743" w:rsidRDefault="007165F7" w:rsidP="004F5807">
      <w:pPr>
        <w:ind w:firstLine="709"/>
        <w:rPr>
          <w:b/>
        </w:rPr>
      </w:pPr>
    </w:p>
    <w:p w:rsidR="007165F7" w:rsidRPr="00062743" w:rsidRDefault="007165F7" w:rsidP="004F5807">
      <w:pPr>
        <w:ind w:firstLine="709"/>
        <w:jc w:val="both"/>
      </w:pPr>
      <w:r w:rsidRPr="00062743">
        <w:rPr>
          <w:b/>
          <w:bCs/>
        </w:rPr>
        <w:t xml:space="preserve">Рекомендуется для направления подготовки: </w:t>
      </w:r>
      <w:r w:rsidRPr="00062743">
        <w:t xml:space="preserve">Рекреация и спортивно-оздоровительный туризм </w:t>
      </w:r>
    </w:p>
    <w:p w:rsidR="007165F7" w:rsidRPr="00062743" w:rsidRDefault="007165F7" w:rsidP="004F5807">
      <w:pPr>
        <w:ind w:firstLine="709"/>
        <w:jc w:val="both"/>
      </w:pPr>
      <w:r w:rsidRPr="00062743">
        <w:rPr>
          <w:b/>
        </w:rPr>
        <w:t>Квалификация (степень) выпускника:</w:t>
      </w:r>
      <w:r w:rsidRPr="00062743">
        <w:t xml:space="preserve"> </w:t>
      </w:r>
      <w:r>
        <w:t>академический бакалавр</w:t>
      </w:r>
    </w:p>
    <w:p w:rsidR="007165F7" w:rsidRDefault="007165F7" w:rsidP="004F5807">
      <w:pPr>
        <w:ind w:firstLine="709"/>
      </w:pPr>
      <w:r w:rsidRPr="00062743">
        <w:rPr>
          <w:b/>
        </w:rPr>
        <w:t xml:space="preserve">Форма обучения: </w:t>
      </w:r>
      <w:r w:rsidRPr="00062743">
        <w:t>Очная</w:t>
      </w:r>
    </w:p>
    <w:p w:rsidR="007165F7" w:rsidRDefault="007165F7" w:rsidP="004F5807">
      <w:pPr>
        <w:ind w:firstLine="709"/>
      </w:pPr>
      <w:r w:rsidRPr="007C0AFE">
        <w:rPr>
          <w:b/>
        </w:rPr>
        <w:t>Целью</w:t>
      </w:r>
      <w:r>
        <w:t xml:space="preserve"> преподавания дисциплины «Религиоведение» является: </w:t>
      </w:r>
    </w:p>
    <w:p w:rsidR="007165F7" w:rsidRDefault="007165F7" w:rsidP="004F5807">
      <w:pPr>
        <w:ind w:firstLine="709"/>
      </w:pPr>
      <w:r>
        <w:t xml:space="preserve">- сформировать у студентов целостное представление об истории религии с </w:t>
      </w:r>
    </w:p>
    <w:p w:rsidR="007165F7" w:rsidRDefault="007165F7" w:rsidP="004F5807">
      <w:r>
        <w:t>первобытных времен до настоящего времени, познакомить их с категориальным аппаратом религиоведения, его источниковой базой, а так же с основными тенденциями религиозного развития в современном мире;</w:t>
      </w:r>
    </w:p>
    <w:p w:rsidR="007165F7" w:rsidRDefault="007165F7" w:rsidP="004F5807">
      <w:pPr>
        <w:ind w:firstLine="708"/>
      </w:pPr>
      <w:r>
        <w:t xml:space="preserve">- освоение студентами важнейших понятий философии религии и основных вопросов истории религии; </w:t>
      </w:r>
    </w:p>
    <w:p w:rsidR="007165F7" w:rsidRDefault="007165F7" w:rsidP="004F5807">
      <w:pPr>
        <w:ind w:firstLine="708"/>
      </w:pPr>
      <w:r>
        <w:t xml:space="preserve">- выработка умений и навыков использования этих знаний в профессиональной сфере; </w:t>
      </w:r>
    </w:p>
    <w:p w:rsidR="007165F7" w:rsidRDefault="007165F7" w:rsidP="004F5807">
      <w:pPr>
        <w:ind w:firstLine="708"/>
      </w:pPr>
      <w:r>
        <w:t xml:space="preserve">- разбираться в вопросах религиоведения; </w:t>
      </w:r>
    </w:p>
    <w:p w:rsidR="007165F7" w:rsidRDefault="007165F7" w:rsidP="004F5807">
      <w:pPr>
        <w:ind w:firstLine="708"/>
      </w:pPr>
      <w:r>
        <w:t xml:space="preserve">- анализировать состояние и уровень религиозного сознания; </w:t>
      </w:r>
    </w:p>
    <w:p w:rsidR="007165F7" w:rsidRDefault="007165F7" w:rsidP="004F5807">
      <w:pPr>
        <w:ind w:firstLine="708"/>
      </w:pPr>
      <w:r>
        <w:t xml:space="preserve">- приобщение к общечеловеческим ценностям. </w:t>
      </w:r>
    </w:p>
    <w:p w:rsidR="007165F7" w:rsidRDefault="007165F7" w:rsidP="004F5807">
      <w:pPr>
        <w:ind w:firstLine="708"/>
      </w:pPr>
      <w:r>
        <w:t xml:space="preserve">Основными задачами изучения дисциплины являются: формирования у студентов представления о месте и роли религии в культуре, взаимоотношениях государства и церкви, религиозно-философских доктринах, особенностях религиозного сознания, подготовка к эффективному взаимодействию с представителями различных конфессий в служебной деятельности. </w:t>
      </w:r>
    </w:p>
    <w:p w:rsidR="007165F7" w:rsidRDefault="007165F7" w:rsidP="004F5807">
      <w:pPr>
        <w:ind w:firstLine="709"/>
        <w:jc w:val="center"/>
      </w:pPr>
      <w:r>
        <w:t xml:space="preserve"> </w:t>
      </w:r>
    </w:p>
    <w:p w:rsidR="007165F7" w:rsidRDefault="007165F7" w:rsidP="004F5807">
      <w:pPr>
        <w:shd w:val="clear" w:color="auto" w:fill="FFFFFF"/>
        <w:ind w:left="91" w:firstLine="709"/>
        <w:jc w:val="both"/>
      </w:pPr>
      <w:r w:rsidRPr="00062743">
        <w:rPr>
          <w:b/>
        </w:rPr>
        <w:t xml:space="preserve">Место дисциплины в структуре </w:t>
      </w:r>
      <w:r>
        <w:rPr>
          <w:b/>
        </w:rPr>
        <w:t>ОП</w:t>
      </w:r>
      <w:r w:rsidRPr="00062743">
        <w:t xml:space="preserve">. </w:t>
      </w:r>
      <w:r>
        <w:t>Базовая часть Б1.Б6, дисциплина осваивается в 3 семестре, общая трудоемкость – 2 зачетных единиц, всего 72 часа. Форма контроля:  зачет - 3 семестр.</w:t>
      </w:r>
    </w:p>
    <w:p w:rsidR="007165F7" w:rsidRDefault="007165F7" w:rsidP="004F5807">
      <w:pPr>
        <w:shd w:val="clear" w:color="auto" w:fill="FFFFFF"/>
        <w:ind w:left="91" w:firstLine="709"/>
        <w:jc w:val="both"/>
      </w:pPr>
      <w:r w:rsidRPr="00062743">
        <w:rPr>
          <w:b/>
        </w:rPr>
        <w:t>Компетенции обучающегося</w:t>
      </w:r>
      <w:r w:rsidRPr="00062743">
        <w:t>, формируемые в результате освоения дисциплины:</w:t>
      </w:r>
    </w:p>
    <w:p w:rsidR="007165F7" w:rsidRPr="00570675" w:rsidRDefault="007165F7" w:rsidP="004F5807">
      <w:pPr>
        <w:pStyle w:val="ListParagraph"/>
        <w:numPr>
          <w:ilvl w:val="0"/>
          <w:numId w:val="53"/>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способностью использовать основы философских знаний, анализировать главные этапы и закономерности исторического развития для осознания социальной значимости своей деятельности (ОК- 1);</w:t>
      </w:r>
    </w:p>
    <w:p w:rsidR="007165F7" w:rsidRPr="00570675" w:rsidRDefault="007165F7" w:rsidP="004F5807">
      <w:pPr>
        <w:pStyle w:val="ListParagraph"/>
        <w:numPr>
          <w:ilvl w:val="0"/>
          <w:numId w:val="53"/>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 xml:space="preserve">способностью работать в команде, толерантно воспринимая социальные, этнические, конфессиональные и культурные различия (ОК- 4); </w:t>
      </w:r>
    </w:p>
    <w:p w:rsidR="007165F7" w:rsidRPr="00570675" w:rsidRDefault="007165F7" w:rsidP="004F5807">
      <w:pPr>
        <w:pStyle w:val="ListParagraph"/>
        <w:numPr>
          <w:ilvl w:val="0"/>
          <w:numId w:val="53"/>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способностью к самоорганизации и самообразованию (ОК- 5);</w:t>
      </w:r>
    </w:p>
    <w:p w:rsidR="007165F7" w:rsidRPr="00570675" w:rsidRDefault="007165F7" w:rsidP="004F5807">
      <w:pPr>
        <w:pStyle w:val="ListParagraph"/>
        <w:numPr>
          <w:ilvl w:val="0"/>
          <w:numId w:val="53"/>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 xml:space="preserve">готовностью уважительно относиться, сохранять и преумножать духовно-нравственные ценности, историческое наследие и поликультурные традиции, в соответствии с многоукладностью жизни в стране и в отдельном регионе (ОК-9); </w:t>
      </w:r>
    </w:p>
    <w:p w:rsidR="007165F7" w:rsidRPr="00570675" w:rsidRDefault="007165F7" w:rsidP="004F5807">
      <w:pPr>
        <w:pStyle w:val="ListParagraph"/>
        <w:numPr>
          <w:ilvl w:val="0"/>
          <w:numId w:val="53"/>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готовностью использовать свои права и обязанности как гражданина своей страны, умением использовать в своей деятельности действующее законодательство Российской Федерации, готовностью и стремлением к совершенствованию и развитию общества на принципах гуманизма, свободы и демократии (ОК-10).</w:t>
      </w:r>
    </w:p>
    <w:p w:rsidR="007165F7" w:rsidRPr="00570675" w:rsidRDefault="007165F7" w:rsidP="004F5807">
      <w:pPr>
        <w:pStyle w:val="ListParagraph"/>
        <w:numPr>
          <w:ilvl w:val="0"/>
          <w:numId w:val="53"/>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осуществлять воспитательный процесс с занимающимися в соответствии с поликультурностью и многоукладностью жизни в стране и в отдельном регионе (ОПК-3);</w:t>
      </w:r>
    </w:p>
    <w:p w:rsidR="007165F7" w:rsidRPr="00570675" w:rsidRDefault="007165F7" w:rsidP="004F5807">
      <w:pPr>
        <w:pStyle w:val="ListParagraph"/>
        <w:numPr>
          <w:ilvl w:val="0"/>
          <w:numId w:val="53"/>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способностью осуществлять деятельность, направленную на профилактику асоциального поведения, проявления экстремизма, девиантного и деликтивного поведения (ОПК-4).</w:t>
      </w:r>
    </w:p>
    <w:p w:rsidR="007165F7" w:rsidRDefault="007165F7" w:rsidP="004F5807">
      <w:pPr>
        <w:ind w:firstLine="709"/>
        <w:jc w:val="both"/>
      </w:pPr>
      <w:r w:rsidRPr="00062743">
        <w:rPr>
          <w:b/>
        </w:rPr>
        <w:t xml:space="preserve">Содержание дисциплины: </w:t>
      </w:r>
      <w:r>
        <w:t xml:space="preserve">Религиоведение в системе научного знания, жизни общества и подготовке специалиста. Понятие и основные характеристики религии. Основные структурные компоненты религии. Религия как тип мировоззрения. Религия и идеология. Религия в жизни общества. Религия в системе культуры. Религия в современном мире. Религия и свобода совести. Происхождение, основы и предпосылки религии. Ранние формы религии. Национальные религии. Мировые религии (буддизм, христианство, ислам). «Нетрадиционные» религиозные учения.  </w:t>
      </w:r>
    </w:p>
    <w:p w:rsidR="007165F7" w:rsidRDefault="007165F7" w:rsidP="004F5807">
      <w:pPr>
        <w:ind w:firstLine="709"/>
        <w:jc w:val="center"/>
      </w:pPr>
    </w:p>
    <w:p w:rsidR="007165F7" w:rsidRPr="00062743" w:rsidRDefault="007165F7" w:rsidP="004F5807">
      <w:pPr>
        <w:ind w:firstLine="709"/>
        <w:jc w:val="center"/>
      </w:pPr>
      <w:r w:rsidRPr="00062743">
        <w:t xml:space="preserve">АННОТАЦИЯ РАБОЧЕЙ ПРОГРАММЫ ДИСЦИПЛИНЫ </w:t>
      </w:r>
    </w:p>
    <w:p w:rsidR="007165F7" w:rsidRPr="00062743" w:rsidRDefault="007165F7" w:rsidP="004F5807">
      <w:pPr>
        <w:ind w:firstLine="709"/>
        <w:jc w:val="center"/>
        <w:rPr>
          <w:b/>
        </w:rPr>
      </w:pPr>
      <w:r w:rsidRPr="00062743">
        <w:rPr>
          <w:b/>
        </w:rPr>
        <w:t>«КОНЦЕПЦИЯ СОВРЕМЕННОГО ЕСТЕСТВОЗНАНИЯ»</w:t>
      </w:r>
    </w:p>
    <w:p w:rsidR="007165F7" w:rsidRPr="00062743" w:rsidRDefault="007165F7" w:rsidP="004F5807">
      <w:pPr>
        <w:ind w:firstLine="709"/>
        <w:jc w:val="both"/>
      </w:pPr>
      <w:r w:rsidRPr="00062743">
        <w:rPr>
          <w:b/>
          <w:bCs/>
        </w:rPr>
        <w:t xml:space="preserve">Рекомендуется для направления подготовки: </w:t>
      </w:r>
      <w:r w:rsidRPr="00062743">
        <w:t xml:space="preserve">Рекреация и спортивно-оздоровительный туризм </w:t>
      </w:r>
    </w:p>
    <w:p w:rsidR="007165F7" w:rsidRPr="00062743" w:rsidRDefault="007165F7" w:rsidP="004F5807">
      <w:pPr>
        <w:ind w:firstLine="709"/>
        <w:jc w:val="both"/>
      </w:pPr>
      <w:r w:rsidRPr="00062743">
        <w:rPr>
          <w:b/>
        </w:rPr>
        <w:t>Квалификация (степень) выпускника:</w:t>
      </w:r>
      <w:r w:rsidRPr="00062743">
        <w:t xml:space="preserve"> </w:t>
      </w:r>
      <w:r>
        <w:t>академический бакалавр</w:t>
      </w:r>
    </w:p>
    <w:p w:rsidR="007165F7" w:rsidRPr="00062743" w:rsidRDefault="007165F7" w:rsidP="004F5807">
      <w:pPr>
        <w:ind w:firstLine="709"/>
      </w:pPr>
      <w:r w:rsidRPr="00062743">
        <w:rPr>
          <w:b/>
        </w:rPr>
        <w:t xml:space="preserve">Форма обучения: </w:t>
      </w:r>
      <w:r w:rsidRPr="00062743">
        <w:t>Очная</w:t>
      </w:r>
    </w:p>
    <w:p w:rsidR="007165F7" w:rsidRPr="00062743" w:rsidRDefault="007165F7" w:rsidP="004F5807">
      <w:pPr>
        <w:autoSpaceDE w:val="0"/>
        <w:autoSpaceDN w:val="0"/>
        <w:adjustRightInd w:val="0"/>
        <w:ind w:firstLine="709"/>
        <w:jc w:val="both"/>
      </w:pPr>
      <w:r w:rsidRPr="00062743">
        <w:rPr>
          <w:b/>
        </w:rPr>
        <w:t>Цели освоения дисциплины</w:t>
      </w:r>
      <w:r w:rsidRPr="00062743">
        <w:t xml:space="preserve">: Данная дисциплина представляет собой не просто совокупность избранных глав традиционных курсов астрономии, физики, химии, биологии, психологии, экологии и др. естественных дисциплин, а является продуктом междисциплинарного синтеза на основе комплексного историко-философского  и эволюционно-синергетического подхода к современному естествознанию. Необходимость изучения этой дисциплины вызвана тем, что сейчас рациональный естественнонаучный метод проникает и в гуманитарную сферу, участвуя в формировании сознания общества, и вместе с тем приобретает все более универсальный язык, адекватный философии, психологии, социальным наукам и даже искусству. </w:t>
      </w:r>
    </w:p>
    <w:p w:rsidR="007165F7" w:rsidRDefault="007165F7" w:rsidP="004F5807">
      <w:pPr>
        <w:autoSpaceDE w:val="0"/>
        <w:autoSpaceDN w:val="0"/>
        <w:adjustRightInd w:val="0"/>
        <w:ind w:firstLine="709"/>
        <w:jc w:val="both"/>
      </w:pPr>
      <w:r w:rsidRPr="00062743">
        <w:rPr>
          <w:bCs/>
        </w:rPr>
        <w:t>Цель курса:</w:t>
      </w:r>
      <w:r w:rsidRPr="00062743">
        <w:t xml:space="preserve"> помочь студентам овладеть современной естественно-научной картиной мира, синтезировать в единое целое гуманитарную и естественно-научную культуры, усвоить основные принципы и методы исследования, применяемые в современном естествознании.</w:t>
      </w:r>
    </w:p>
    <w:p w:rsidR="007165F7" w:rsidRPr="007C0AFE" w:rsidRDefault="007165F7" w:rsidP="004F5807">
      <w:pPr>
        <w:autoSpaceDE w:val="0"/>
        <w:autoSpaceDN w:val="0"/>
        <w:adjustRightInd w:val="0"/>
        <w:ind w:firstLine="709"/>
        <w:jc w:val="both"/>
      </w:pPr>
      <w:r w:rsidRPr="00062743">
        <w:rPr>
          <w:b/>
          <w:bCs/>
        </w:rPr>
        <w:t>Задачи изучения дисциплины:</w:t>
      </w:r>
    </w:p>
    <w:p w:rsidR="007165F7" w:rsidRPr="00062743" w:rsidRDefault="007165F7" w:rsidP="004F5807">
      <w:pPr>
        <w:autoSpaceDE w:val="0"/>
        <w:autoSpaceDN w:val="0"/>
        <w:adjustRightInd w:val="0"/>
        <w:ind w:firstLine="709"/>
        <w:jc w:val="both"/>
      </w:pPr>
      <w:r w:rsidRPr="00062743">
        <w:t>1. Сформировать у специалистов гуманитарного направления, целостного мировоззрения и современного естественно-научного способа мышления.</w:t>
      </w:r>
    </w:p>
    <w:p w:rsidR="007165F7" w:rsidRPr="00062743" w:rsidRDefault="007165F7" w:rsidP="004F5807">
      <w:pPr>
        <w:autoSpaceDE w:val="0"/>
        <w:autoSpaceDN w:val="0"/>
        <w:adjustRightInd w:val="0"/>
        <w:ind w:firstLine="709"/>
        <w:jc w:val="both"/>
      </w:pPr>
      <w:r w:rsidRPr="00062743">
        <w:t>2. Освоить методы исследования современного естествознания, т.к. они приобретают значение общенаучных и широко используются в общественных и гуманитарных науках.</w:t>
      </w:r>
    </w:p>
    <w:p w:rsidR="007165F7" w:rsidRPr="00062743" w:rsidRDefault="007165F7" w:rsidP="004F5807">
      <w:pPr>
        <w:autoSpaceDE w:val="0"/>
        <w:autoSpaceDN w:val="0"/>
        <w:adjustRightInd w:val="0"/>
        <w:ind w:firstLine="709"/>
        <w:jc w:val="both"/>
      </w:pPr>
      <w:r w:rsidRPr="00062743">
        <w:t>3. Понимание специфики гуманитарного и естественнонаучного компонентов культуры.</w:t>
      </w:r>
    </w:p>
    <w:p w:rsidR="007165F7" w:rsidRPr="00062743" w:rsidRDefault="007165F7" w:rsidP="004F5807">
      <w:pPr>
        <w:autoSpaceDE w:val="0"/>
        <w:autoSpaceDN w:val="0"/>
        <w:adjustRightInd w:val="0"/>
        <w:ind w:firstLine="709"/>
        <w:jc w:val="both"/>
      </w:pPr>
      <w:r w:rsidRPr="00062743">
        <w:t>4. Изучение и понимание сущности фундаментальных законов природы, к которым сводится множество частных закономерностей физики, химии, биологии, и др. естественных наук.</w:t>
      </w:r>
    </w:p>
    <w:p w:rsidR="007165F7" w:rsidRPr="00062743" w:rsidRDefault="007165F7" w:rsidP="004F5807">
      <w:pPr>
        <w:autoSpaceDE w:val="0"/>
        <w:autoSpaceDN w:val="0"/>
        <w:adjustRightInd w:val="0"/>
        <w:ind w:firstLine="709"/>
        <w:jc w:val="both"/>
      </w:pPr>
      <w:r w:rsidRPr="00062743">
        <w:t>5. Формирование ясного представления о физической картине мира как основе целостности и многообразия природы.</w:t>
      </w:r>
    </w:p>
    <w:p w:rsidR="007165F7" w:rsidRPr="00062743" w:rsidRDefault="007165F7" w:rsidP="004F5807">
      <w:pPr>
        <w:autoSpaceDE w:val="0"/>
        <w:autoSpaceDN w:val="0"/>
        <w:adjustRightInd w:val="0"/>
        <w:ind w:firstLine="709"/>
        <w:jc w:val="both"/>
      </w:pPr>
      <w:r w:rsidRPr="00062743">
        <w:t>6. Осознание проблемы экологии и общества.</w:t>
      </w:r>
    </w:p>
    <w:p w:rsidR="007165F7" w:rsidRPr="00062743" w:rsidRDefault="007165F7" w:rsidP="004F5807">
      <w:pPr>
        <w:autoSpaceDE w:val="0"/>
        <w:autoSpaceDN w:val="0"/>
        <w:adjustRightInd w:val="0"/>
        <w:ind w:firstLine="709"/>
        <w:jc w:val="both"/>
      </w:pPr>
      <w:r w:rsidRPr="00062743">
        <w:t>7. Формирование представлений о революциях в естествознании и смене научных парадигм.</w:t>
      </w:r>
    </w:p>
    <w:p w:rsidR="007165F7" w:rsidRPr="00062743" w:rsidRDefault="007165F7" w:rsidP="004F5807">
      <w:pPr>
        <w:autoSpaceDE w:val="0"/>
        <w:autoSpaceDN w:val="0"/>
        <w:adjustRightInd w:val="0"/>
        <w:ind w:firstLine="709"/>
        <w:jc w:val="both"/>
      </w:pPr>
      <w:r w:rsidRPr="00062743">
        <w:t>8. Формирование представлений о принципах универсального эволюционизма и синергетике.</w:t>
      </w:r>
    </w:p>
    <w:p w:rsidR="007165F7" w:rsidRPr="00062743" w:rsidRDefault="007165F7" w:rsidP="004F5807">
      <w:pPr>
        <w:ind w:firstLine="709"/>
        <w:jc w:val="both"/>
        <w:rPr>
          <w:b/>
        </w:rPr>
      </w:pPr>
      <w:r w:rsidRPr="00062743">
        <w:rPr>
          <w:b/>
        </w:rPr>
        <w:t xml:space="preserve">Место дисциплины  в структуре </w:t>
      </w:r>
      <w:r>
        <w:rPr>
          <w:b/>
        </w:rPr>
        <w:t>ОП</w:t>
      </w:r>
      <w:r w:rsidRPr="00062743">
        <w:rPr>
          <w:b/>
        </w:rPr>
        <w:t xml:space="preserve">: </w:t>
      </w:r>
      <w:r>
        <w:t>Базовая часть Б1.Б7, дисциплина осваивается в 1 семестре, общая трудоемкость – 2 зачетных единиц, всего 72 часа. Форма контроля:  зачет - 1 семестр.</w:t>
      </w:r>
    </w:p>
    <w:p w:rsidR="007165F7" w:rsidRPr="00062743" w:rsidRDefault="007165F7" w:rsidP="004F5807">
      <w:pPr>
        <w:ind w:firstLine="709"/>
        <w:jc w:val="both"/>
      </w:pPr>
      <w:r w:rsidRPr="00062743">
        <w:rPr>
          <w:b/>
        </w:rPr>
        <w:t>Компетенции обучающегося</w:t>
      </w:r>
      <w:r w:rsidRPr="00062743">
        <w:t>, формируемые в результате освоения дисциплины:</w:t>
      </w:r>
    </w:p>
    <w:p w:rsidR="007165F7" w:rsidRPr="00570675" w:rsidRDefault="007165F7" w:rsidP="004F5807">
      <w:pPr>
        <w:pStyle w:val="ListParagraph"/>
        <w:numPr>
          <w:ilvl w:val="0"/>
          <w:numId w:val="54"/>
        </w:numPr>
        <w:spacing w:after="0" w:line="240" w:lineRule="auto"/>
        <w:contextualSpacing/>
        <w:jc w:val="both"/>
        <w:rPr>
          <w:rFonts w:ascii="Times New Roman" w:hAnsi="Times New Roman" w:cs="Times New Roman"/>
          <w:color w:val="000000"/>
          <w:sz w:val="24"/>
          <w:szCs w:val="24"/>
        </w:rPr>
      </w:pPr>
      <w:r w:rsidRPr="00570675">
        <w:rPr>
          <w:rFonts w:ascii="Times New Roman" w:hAnsi="Times New Roman" w:cs="Times New Roman"/>
          <w:sz w:val="24"/>
          <w:szCs w:val="24"/>
        </w:rPr>
        <w:t>способностью поддерживать должный уровень физической подготовленности для обеспечения полноценной социальной и профессиональной деятельности (ОК- 7);</w:t>
      </w:r>
    </w:p>
    <w:p w:rsidR="007165F7" w:rsidRPr="00570675" w:rsidRDefault="007165F7" w:rsidP="004F5807">
      <w:pPr>
        <w:pStyle w:val="ListParagraph"/>
        <w:numPr>
          <w:ilvl w:val="0"/>
          <w:numId w:val="54"/>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 xml:space="preserve">готовностью уважительно относиться, сохранять и преумножать духовно-нравственные ценности, историческое наследие и поликультурные традиции, в соответствии с многоукладностью жизни в стране и в отдельном регионе (ОК-9); </w:t>
      </w:r>
    </w:p>
    <w:p w:rsidR="007165F7" w:rsidRPr="00062743" w:rsidRDefault="007165F7" w:rsidP="004F5807">
      <w:pPr>
        <w:ind w:firstLine="709"/>
        <w:jc w:val="both"/>
        <w:rPr>
          <w:b/>
        </w:rPr>
      </w:pPr>
      <w:r w:rsidRPr="00062743">
        <w:rPr>
          <w:b/>
        </w:rPr>
        <w:t>Содержание дисциплины:</w:t>
      </w:r>
      <w:r w:rsidRPr="00062743">
        <w:t xml:space="preserve"> </w:t>
      </w:r>
      <w:r w:rsidRPr="00062743">
        <w:rPr>
          <w:b/>
        </w:rPr>
        <w:t>«</w:t>
      </w:r>
      <w:r w:rsidRPr="00062743">
        <w:t>Концепции современного естествознания» - дисциплина базовой части математического и естественнонаучного цикла. Это общеобразовательная мировоззренческая дисциплина, предназначенная для подготовки бакалавров и специалистов по множеству научных направлений. Ее важнейшее значение для политологов – раскрытие взаимосвязи между природными и социальными процессами, естественными и гуманитарными науками. Мировоззренческая функция данного курса дополняется методологической, предоставляя студентам комплекс теоретико-методологических концепций естественных наук.</w:t>
      </w:r>
    </w:p>
    <w:p w:rsidR="007165F7" w:rsidRPr="00062743" w:rsidRDefault="007165F7" w:rsidP="004F5807">
      <w:pPr>
        <w:widowControl w:val="0"/>
        <w:ind w:right="-5" w:firstLine="709"/>
        <w:jc w:val="both"/>
      </w:pPr>
      <w:r w:rsidRPr="00062743">
        <w:t xml:space="preserve">Естественно-научная и гуманитарная культуры; научный метод; история естествознания; панорама современного естествознания; тенденции развития; корпускулярная и континуальная концепция описания природы; порядок и беспорядок в природе; хаос; структурные уровни организации материи; микро, макро и мегамиры; пространство, время; принципы относительности; принципы симметрии; законы сохранения; взаимодействия; близкодействия; дальнодействия; состояние; принципы суперпозиции, неопределенности, дополнительности; динамические и статические закономерности в природе; законы сохранения энергии в макроскопических процессах; принципы возрастания энтропии; химические системы, энергетика химических процессов, реакционная способность веществ; особенности биологического уровня организации материи; принципы эволюции, воспроизводства и развития живых систем; многообразие живых организмов - основа организации и устойчивости биосферы; генетика и эволюция; человек: физиология, здоровье, эмоции, творчество, работоспособность; биоэтика; человек, биосфера и космические циклы; ноосфера; необратимость времени; самоорганизация в живой и неживой природе; принципы универсального эволюционизма; путь к единой культуре.  </w:t>
      </w:r>
    </w:p>
    <w:p w:rsidR="007165F7" w:rsidRDefault="007165F7" w:rsidP="004F5807">
      <w:pPr>
        <w:ind w:firstLine="709"/>
        <w:jc w:val="center"/>
      </w:pPr>
    </w:p>
    <w:p w:rsidR="007165F7" w:rsidRPr="00062743" w:rsidRDefault="007165F7" w:rsidP="004F5807">
      <w:pPr>
        <w:ind w:firstLine="709"/>
        <w:jc w:val="center"/>
      </w:pPr>
      <w:r w:rsidRPr="00062743">
        <w:t xml:space="preserve">АННОТАЦИЯ РАБОЧЕЙ ПРОГРАММЫ ДИСЦИПЛИНЫ </w:t>
      </w:r>
    </w:p>
    <w:p w:rsidR="007165F7" w:rsidRPr="00062743" w:rsidRDefault="007165F7" w:rsidP="004F5807">
      <w:pPr>
        <w:ind w:firstLine="709"/>
        <w:jc w:val="center"/>
        <w:rPr>
          <w:b/>
        </w:rPr>
      </w:pPr>
      <w:r w:rsidRPr="00062743">
        <w:rPr>
          <w:b/>
        </w:rPr>
        <w:t>«ЭКОНОМИКА»</w:t>
      </w:r>
    </w:p>
    <w:p w:rsidR="007165F7" w:rsidRPr="00062743" w:rsidRDefault="007165F7" w:rsidP="004F5807">
      <w:pPr>
        <w:ind w:firstLine="709"/>
        <w:jc w:val="both"/>
      </w:pPr>
      <w:r w:rsidRPr="00062743">
        <w:rPr>
          <w:b/>
          <w:bCs/>
        </w:rPr>
        <w:t xml:space="preserve">Рекомендуется для направления подготовки: </w:t>
      </w:r>
      <w:r w:rsidRPr="00062743">
        <w:t xml:space="preserve">Рекреация и спортивно-оздоровительный туризм </w:t>
      </w:r>
    </w:p>
    <w:p w:rsidR="007165F7" w:rsidRPr="00062743" w:rsidRDefault="007165F7" w:rsidP="004F5807">
      <w:pPr>
        <w:ind w:firstLine="709"/>
        <w:jc w:val="both"/>
      </w:pPr>
      <w:r w:rsidRPr="00062743">
        <w:rPr>
          <w:b/>
        </w:rPr>
        <w:t>Квалификация (степень) выпускника:</w:t>
      </w:r>
      <w:r w:rsidRPr="00062743">
        <w:t xml:space="preserve"> </w:t>
      </w:r>
      <w:r>
        <w:t>академический б</w:t>
      </w:r>
      <w:r w:rsidRPr="00062743">
        <w:t xml:space="preserve">акалавр </w:t>
      </w:r>
    </w:p>
    <w:p w:rsidR="007165F7" w:rsidRPr="007C0AFE" w:rsidRDefault="007165F7" w:rsidP="004F5807">
      <w:pPr>
        <w:ind w:firstLine="709"/>
      </w:pPr>
      <w:r w:rsidRPr="00062743">
        <w:rPr>
          <w:b/>
        </w:rPr>
        <w:t xml:space="preserve">Форма обучения: </w:t>
      </w:r>
      <w:r w:rsidRPr="00062743">
        <w:t>Очная</w:t>
      </w:r>
    </w:p>
    <w:p w:rsidR="007165F7" w:rsidRPr="00062743" w:rsidRDefault="007165F7" w:rsidP="004F5807">
      <w:pPr>
        <w:ind w:firstLine="709"/>
        <w:jc w:val="both"/>
      </w:pPr>
      <w:r w:rsidRPr="00062743">
        <w:rPr>
          <w:b/>
        </w:rPr>
        <w:t>Цели освоения дисциплины</w:t>
      </w:r>
      <w:r w:rsidRPr="00062743">
        <w:t>:   формирование у студентов основ современного экономического мышления, целостного представления об основных закономерностях экономической жизни общества.</w:t>
      </w:r>
    </w:p>
    <w:p w:rsidR="007165F7" w:rsidRDefault="007165F7" w:rsidP="004F5807">
      <w:pPr>
        <w:pStyle w:val="BodyTextIndent3"/>
        <w:ind w:left="0" w:firstLine="709"/>
      </w:pPr>
      <w:r w:rsidRPr="00062743">
        <w:rPr>
          <w:b/>
        </w:rPr>
        <w:t xml:space="preserve">Место дисциплины в структуре </w:t>
      </w:r>
      <w:r>
        <w:rPr>
          <w:b/>
        </w:rPr>
        <w:t>ОП</w:t>
      </w:r>
      <w:r w:rsidRPr="00062743">
        <w:t xml:space="preserve">: </w:t>
      </w:r>
      <w:r>
        <w:t>Базовая часть Б1.Б8, дисциплина осваивается в 1 семестре, общая трудоемкость – 2 зачетных единиц, всего 72 часа. Форма контроля:  зачет - 1 семестр.</w:t>
      </w:r>
    </w:p>
    <w:p w:rsidR="007165F7" w:rsidRPr="00062743" w:rsidRDefault="007165F7" w:rsidP="004F5807">
      <w:pPr>
        <w:pStyle w:val="BodyTextIndent3"/>
        <w:ind w:left="0" w:firstLine="709"/>
      </w:pPr>
      <w:r w:rsidRPr="00062743">
        <w:rPr>
          <w:b/>
        </w:rPr>
        <w:t>Компетенции обучающегося</w:t>
      </w:r>
      <w:r w:rsidRPr="00062743">
        <w:t xml:space="preserve">, формируемые в результате освоения дисциплины: </w:t>
      </w:r>
    </w:p>
    <w:p w:rsidR="007165F7" w:rsidRPr="00570675" w:rsidRDefault="007165F7" w:rsidP="004F5807">
      <w:pPr>
        <w:pStyle w:val="ListParagraph"/>
        <w:numPr>
          <w:ilvl w:val="0"/>
          <w:numId w:val="55"/>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способностью использовать основы экономических знаний при оценке эффективности результатов деятельности в различных сферах (ОК- 2);</w:t>
      </w:r>
    </w:p>
    <w:p w:rsidR="007165F7" w:rsidRPr="00570675" w:rsidRDefault="007165F7" w:rsidP="004F5807">
      <w:pPr>
        <w:pStyle w:val="ListParagraph"/>
        <w:numPr>
          <w:ilvl w:val="0"/>
          <w:numId w:val="55"/>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способность использовать общеправовые знания в различных сферах деятельности (ОК- 6);</w:t>
      </w:r>
    </w:p>
    <w:p w:rsidR="007165F7" w:rsidRPr="00570675" w:rsidRDefault="007165F7" w:rsidP="004F5807">
      <w:pPr>
        <w:pStyle w:val="ListParagraph"/>
        <w:numPr>
          <w:ilvl w:val="0"/>
          <w:numId w:val="55"/>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 xml:space="preserve">готовностью уважительно относиться, сохранять и преумножать духовно-нравственные ценности, историческое наследие и поликультурные традиции, в соответствии с многоукладностью жизни в стране и в отдельном регионе (ОК-9); </w:t>
      </w:r>
    </w:p>
    <w:p w:rsidR="007165F7" w:rsidRPr="00570675" w:rsidRDefault="007165F7" w:rsidP="004F5807">
      <w:pPr>
        <w:pStyle w:val="ListParagraph"/>
        <w:numPr>
          <w:ilvl w:val="0"/>
          <w:numId w:val="55"/>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готовностью использовать свои права и обязанности как гражданина своей страны, умением использовать в своей деятельности действующее законодательство Российской Федерации, готовностью и стремлением к совершенствованию и развитию общества на принципах гуманизма, свободы и демократии (ОК-10).</w:t>
      </w:r>
    </w:p>
    <w:p w:rsidR="007165F7" w:rsidRPr="00062743" w:rsidRDefault="007165F7" w:rsidP="004F5807">
      <w:pPr>
        <w:pStyle w:val="2"/>
        <w:keepNext w:val="0"/>
        <w:ind w:firstLine="709"/>
        <w:outlineLvl w:val="9"/>
      </w:pPr>
      <w:r w:rsidRPr="00062743">
        <w:rPr>
          <w:b/>
        </w:rPr>
        <w:t>Содержание дисциплины</w:t>
      </w:r>
      <w:r w:rsidRPr="00062743">
        <w:t xml:space="preserve">: </w:t>
      </w:r>
    </w:p>
    <w:p w:rsidR="007165F7" w:rsidRPr="00062743" w:rsidRDefault="007165F7" w:rsidP="004F5807">
      <w:pPr>
        <w:pStyle w:val="2"/>
        <w:keepNext w:val="0"/>
        <w:ind w:firstLine="709"/>
        <w:jc w:val="both"/>
        <w:outlineLvl w:val="9"/>
      </w:pPr>
      <w:r w:rsidRPr="00062743">
        <w:t xml:space="preserve">Генезис экономической теории. Меркантилизм. Школа физиократов. Рыночная школа классиков. Марксистская экономическая школа. Экономикс. Неоклассическое и кейнсианское направления. Предмет экономической теории. Общественное производство. Экономические отношения. Потребности. Экономические потребности. Безграничность потребностей. Экономические блага. Ресурсы. Экономические ресурсы. Ограниченность ресурсов. Виды ресурсов: земля, капитал, труд, предпринимательская способность. Методология экономической теории и ее особенности. Экономические принципы – экономическая политика, разрешающая экономические проблемы. Методы экономического исследования: наблюдение и сбор фактов, обобщения, эксперимент, моделирование, абстракция, анализ и синтез, системный подход, индукция и дедукция, гипотеза, исторический и логический, графический.  </w:t>
      </w:r>
    </w:p>
    <w:p w:rsidR="007165F7" w:rsidRPr="00062743" w:rsidRDefault="007165F7" w:rsidP="004F5807">
      <w:pPr>
        <w:pStyle w:val="2"/>
        <w:keepNext w:val="0"/>
        <w:ind w:firstLine="709"/>
        <w:jc w:val="both"/>
        <w:outlineLvl w:val="9"/>
      </w:pPr>
      <w:r w:rsidRPr="00062743">
        <w:t>Нормативная и позитивная экономическая теория. Микро- и макроэкономика. Основные экономические проблемы, стоящие перед обществом. Типы экономических систем: рыночная, командная, смешанная, традиционная. Переходная экономика. Типы экономических систем по другим признакам классификации экономических систем. Спрос. Величина спроса. Закон спроса и три уровня его аргументации. Кривая спроса. Индивидуальный и рыночный спрос. Детерминанты (факторы) спроса. Изменения спроса и изменения величины (объема спроса).</w:t>
      </w:r>
      <w:r>
        <w:t xml:space="preserve"> </w:t>
      </w:r>
      <w:r w:rsidRPr="00062743">
        <w:t xml:space="preserve">Предложение. Величина предложения. Закон предложения. Кривая предложения. Детерминанты (факторы) предложения. Изменения предложения и изменения величины (объема) предложения. Взаимодействие спроса и предложения: равновесная цена и равновесное количество товаров. Уравновешивающая функция цен. Статичность равновесия. Изменения предложения и спроса. Введение государством фиксированного минимального уровня цен и потолка цен. Эластичность спроса и предложения. Ценовая эластичность спроса. Коэффициент эластичности, его формула. Виды ценовой эластичности спроса: абсолютная эластичность, эластичный спрос, неэластичный спрос, абсолютно неэластичный спрос. Факторы, влияющие на ценовую эластичность спроса. Эластичность предложения. Предпринимательство как вид хозяйственной деятельности. Особенности российского предпринимательства. Теневая экономика.   Предприятие (фирма), организационные формы. Издержки: сущность и причины. Экономические издержки. Роль издержек в экономике. Классификация издержек по разным критериям: частные и общественные, безвозвратные, издержки производства и реализации, издержки производства и затраты упущенных возможностей (вмененные издержки), внешние (явные) и внутренние (неявные) издержки. Нормальная прибыль. Выручка от реализации продукции. Экономическая и бухгалтерская прибыль. Условия получения экономической прибыли или сверхприбыли. Издержки производства в краткосрочный период. Постоянные  и переменные факторы производства. Постоянные, переменные и общие издержки. Графики этих издержек. Конкуренция – основная черта рынка. Виды конкуренции: совершенная и несовершенная. Рыночная власть продавца. Степень рыночной власти – чистая монополия, олигополия, монополистическая конкуренция. </w:t>
      </w:r>
    </w:p>
    <w:p w:rsidR="007165F7" w:rsidRPr="00062743" w:rsidRDefault="007165F7" w:rsidP="004F5807">
      <w:pPr>
        <w:pStyle w:val="2"/>
        <w:keepNext w:val="0"/>
        <w:ind w:firstLine="709"/>
        <w:jc w:val="both"/>
        <w:outlineLvl w:val="9"/>
      </w:pPr>
      <w:r w:rsidRPr="00062743">
        <w:t>Понятие национальной экономики. Цели национальной  экономики. Макроэкономическая политика. Структура национальной экономики: воспроизводственная, социальная, отраслевая, территориальная. Инфраструктура. Структурные сдвиги в экономике России на этапе перехода к рынку. Кругооборот доходов и продуктов. Понятие «экономический рост». Показатели и значение экономического роста. Типы экономического роста. Основные факторы экономического роста. Концепции экономического роста. Занятость и безработица. Виды безработицы. Уровень безработицы. Функции денег: мера стоимости, средство обращения, средство сбережения. Виды денег. Закон денежного обращения. Предложение денег. Денежные агрегаты. Спрос на деньги. Денежный рынок. Равновесие на денежном рынке.</w:t>
      </w:r>
    </w:p>
    <w:p w:rsidR="007165F7" w:rsidRDefault="007165F7" w:rsidP="004F5807">
      <w:pPr>
        <w:ind w:firstLine="709"/>
        <w:jc w:val="center"/>
      </w:pPr>
    </w:p>
    <w:p w:rsidR="007165F7" w:rsidRDefault="007165F7" w:rsidP="004F5807">
      <w:pPr>
        <w:ind w:firstLine="709"/>
        <w:jc w:val="center"/>
      </w:pPr>
    </w:p>
    <w:p w:rsidR="007165F7" w:rsidRPr="00062743" w:rsidRDefault="007165F7" w:rsidP="004F5807">
      <w:pPr>
        <w:ind w:firstLine="709"/>
        <w:jc w:val="center"/>
      </w:pPr>
      <w:r w:rsidRPr="00062743">
        <w:t xml:space="preserve">АННОТАЦИЯ РАБОЧЕЙ ПРОГРАММЫ ДИСЦИПЛИНЫ </w:t>
      </w:r>
    </w:p>
    <w:p w:rsidR="007165F7" w:rsidRPr="00062743" w:rsidRDefault="007165F7" w:rsidP="004F5807">
      <w:pPr>
        <w:ind w:firstLine="709"/>
        <w:jc w:val="center"/>
        <w:rPr>
          <w:b/>
        </w:rPr>
      </w:pPr>
      <w:r w:rsidRPr="00062743">
        <w:rPr>
          <w:b/>
        </w:rPr>
        <w:t>«БЕЗОПАСНОСТЬ ЖИЗНЕДЕЯТЕЛЬНОСТИ»</w:t>
      </w:r>
    </w:p>
    <w:p w:rsidR="007165F7" w:rsidRPr="00062743" w:rsidRDefault="007165F7" w:rsidP="004F5807">
      <w:pPr>
        <w:ind w:firstLine="709"/>
        <w:jc w:val="both"/>
      </w:pPr>
      <w:r w:rsidRPr="00062743">
        <w:rPr>
          <w:b/>
          <w:bCs/>
        </w:rPr>
        <w:t xml:space="preserve">Рекомендуется для направления подготовки: </w:t>
      </w:r>
      <w:r w:rsidRPr="00062743">
        <w:t xml:space="preserve">Рекреация и спортивно-оздоровительный туризм </w:t>
      </w:r>
    </w:p>
    <w:p w:rsidR="007165F7" w:rsidRPr="00062743" w:rsidRDefault="007165F7" w:rsidP="004F5807">
      <w:pPr>
        <w:ind w:firstLine="709"/>
        <w:jc w:val="both"/>
      </w:pPr>
      <w:r w:rsidRPr="00062743">
        <w:rPr>
          <w:b/>
        </w:rPr>
        <w:t>Квалификация (степень) выпускника:</w:t>
      </w:r>
      <w:r>
        <w:t xml:space="preserve"> академический б</w:t>
      </w:r>
      <w:r w:rsidRPr="00062743">
        <w:t xml:space="preserve">акалавр </w:t>
      </w:r>
    </w:p>
    <w:p w:rsidR="007165F7" w:rsidRPr="00062743" w:rsidRDefault="007165F7" w:rsidP="004F5807">
      <w:pPr>
        <w:ind w:firstLine="709"/>
      </w:pPr>
      <w:r w:rsidRPr="00062743">
        <w:rPr>
          <w:b/>
        </w:rPr>
        <w:t xml:space="preserve">Форма обучения: </w:t>
      </w:r>
      <w:r w:rsidRPr="00062743">
        <w:t>Очная</w:t>
      </w:r>
    </w:p>
    <w:p w:rsidR="007165F7" w:rsidRPr="00062743" w:rsidRDefault="007165F7" w:rsidP="004F5807">
      <w:pPr>
        <w:ind w:firstLine="709"/>
        <w:jc w:val="both"/>
        <w:rPr>
          <w:b/>
        </w:rPr>
      </w:pPr>
      <w:r w:rsidRPr="00062743">
        <w:rPr>
          <w:b/>
        </w:rPr>
        <w:t>Цели освоения дисциплины</w:t>
      </w:r>
      <w:r w:rsidRPr="00062743">
        <w:t>: вооружить студентов знаниями и навыками, позволяющими комфортно чувствовать себя в условиях негативного воздействия среды обитания.</w:t>
      </w:r>
    </w:p>
    <w:p w:rsidR="007165F7" w:rsidRDefault="007165F7" w:rsidP="004F5807">
      <w:pPr>
        <w:pStyle w:val="BodyTextIndent3"/>
        <w:ind w:left="0" w:firstLine="709"/>
      </w:pPr>
      <w:r w:rsidRPr="00062743">
        <w:rPr>
          <w:b/>
        </w:rPr>
        <w:t xml:space="preserve">Место дисциплины в структуре </w:t>
      </w:r>
      <w:r>
        <w:rPr>
          <w:b/>
        </w:rPr>
        <w:t>ОП</w:t>
      </w:r>
      <w:r w:rsidRPr="00062743">
        <w:t xml:space="preserve">. </w:t>
      </w:r>
      <w:r>
        <w:t>Базовая часть Б1.Б9, дисциплина осваивается в 1 семестре, общая трудоемкость – 2 зачетных единиц, всего 72 часа. Форма контроля:  зачет - 1 семестр.</w:t>
      </w:r>
    </w:p>
    <w:p w:rsidR="007165F7" w:rsidRDefault="007165F7" w:rsidP="004F5807">
      <w:pPr>
        <w:pStyle w:val="BodyTextIndent3"/>
        <w:ind w:left="0" w:firstLine="709"/>
      </w:pPr>
      <w:r w:rsidRPr="00062743">
        <w:rPr>
          <w:b/>
        </w:rPr>
        <w:t>Компетенции обучающегося</w:t>
      </w:r>
      <w:r w:rsidRPr="00062743">
        <w:t xml:space="preserve">, формируемые в результате освоения дисциплины: </w:t>
      </w:r>
    </w:p>
    <w:p w:rsidR="007165F7" w:rsidRPr="00570675" w:rsidRDefault="007165F7" w:rsidP="004F5807">
      <w:pPr>
        <w:pStyle w:val="ListParagraph"/>
        <w:numPr>
          <w:ilvl w:val="0"/>
          <w:numId w:val="56"/>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 xml:space="preserve">способностью работать в команде, толерантно воспринимая социальные, этнические, конфессиональные и культурные различия (ОК- 4); </w:t>
      </w:r>
    </w:p>
    <w:p w:rsidR="007165F7" w:rsidRPr="00570675" w:rsidRDefault="007165F7" w:rsidP="004F5807">
      <w:pPr>
        <w:pStyle w:val="ListParagraph"/>
        <w:numPr>
          <w:ilvl w:val="0"/>
          <w:numId w:val="56"/>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способностью к самоорганизации и самообразованию (ОК- 5);</w:t>
      </w:r>
    </w:p>
    <w:p w:rsidR="007165F7" w:rsidRPr="00570675" w:rsidRDefault="007165F7" w:rsidP="004F5807">
      <w:pPr>
        <w:pStyle w:val="ListParagraph"/>
        <w:numPr>
          <w:ilvl w:val="0"/>
          <w:numId w:val="56"/>
        </w:numPr>
        <w:spacing w:after="0" w:line="240" w:lineRule="auto"/>
        <w:contextualSpacing/>
        <w:jc w:val="both"/>
        <w:rPr>
          <w:rFonts w:ascii="Times New Roman" w:hAnsi="Times New Roman" w:cs="Times New Roman"/>
          <w:color w:val="000000"/>
          <w:sz w:val="24"/>
          <w:szCs w:val="24"/>
        </w:rPr>
      </w:pPr>
      <w:r w:rsidRPr="00570675">
        <w:rPr>
          <w:rFonts w:ascii="Times New Roman" w:hAnsi="Times New Roman" w:cs="Times New Roman"/>
          <w:sz w:val="24"/>
          <w:szCs w:val="24"/>
        </w:rPr>
        <w:t>способностью поддерживать должный уровень физической подготовленности для обеспечения полноценной социальной и профессиональной деятельности (ОК- 7);</w:t>
      </w:r>
    </w:p>
    <w:p w:rsidR="007165F7" w:rsidRPr="00570675" w:rsidRDefault="007165F7" w:rsidP="004F5807">
      <w:pPr>
        <w:pStyle w:val="ListParagraph"/>
        <w:numPr>
          <w:ilvl w:val="0"/>
          <w:numId w:val="56"/>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color w:val="000000"/>
          <w:sz w:val="24"/>
          <w:szCs w:val="24"/>
        </w:rPr>
        <w:t xml:space="preserve">способностью использовать приемы первой помощи, методы защиты в условиях чрезвычайных ситуаций </w:t>
      </w:r>
      <w:r w:rsidRPr="00570675">
        <w:rPr>
          <w:rFonts w:ascii="Times New Roman" w:hAnsi="Times New Roman" w:cs="Times New Roman"/>
          <w:sz w:val="24"/>
          <w:szCs w:val="24"/>
        </w:rPr>
        <w:t>(ОК- 8)</w:t>
      </w:r>
      <w:r w:rsidRPr="00570675">
        <w:rPr>
          <w:rFonts w:ascii="Times New Roman" w:hAnsi="Times New Roman" w:cs="Times New Roman"/>
          <w:color w:val="000000"/>
          <w:sz w:val="24"/>
          <w:szCs w:val="24"/>
        </w:rPr>
        <w:t>;</w:t>
      </w:r>
    </w:p>
    <w:p w:rsidR="007165F7" w:rsidRPr="00570675" w:rsidRDefault="007165F7" w:rsidP="004F5807">
      <w:pPr>
        <w:numPr>
          <w:ilvl w:val="0"/>
          <w:numId w:val="56"/>
        </w:numPr>
        <w:tabs>
          <w:tab w:val="left" w:pos="-180"/>
        </w:tabs>
        <w:suppressAutoHyphens/>
        <w:autoSpaceDE w:val="0"/>
        <w:autoSpaceDN w:val="0"/>
        <w:jc w:val="both"/>
      </w:pPr>
      <w:r w:rsidRPr="00570675">
        <w:t>готовностью использовать на практике средства, методы и приёмы обучения дв</w:t>
      </w:r>
      <w:r>
        <w:t>ГИА</w:t>
      </w:r>
      <w:r w:rsidRPr="00570675">
        <w:t>тельным действиям, связанным с учебно-тренировочным, рекреационно-оздоровительной и туристско-краеведческой деятельностью, контролировать эффективность их выполнения, разрабатывать и использовать приемы их совершенствования (ПК-3);</w:t>
      </w:r>
    </w:p>
    <w:p w:rsidR="007165F7" w:rsidRPr="00570675" w:rsidRDefault="007165F7" w:rsidP="004F5807">
      <w:pPr>
        <w:numPr>
          <w:ilvl w:val="0"/>
          <w:numId w:val="56"/>
        </w:numPr>
        <w:tabs>
          <w:tab w:val="left" w:pos="-180"/>
        </w:tabs>
        <w:suppressAutoHyphens/>
        <w:autoSpaceDE w:val="0"/>
        <w:autoSpaceDN w:val="0"/>
        <w:jc w:val="both"/>
      </w:pPr>
      <w:r w:rsidRPr="00570675">
        <w:t>способностью определять величину нагрузок, адекватную психофизическим возможностям</w:t>
      </w:r>
      <w:r w:rsidRPr="00570675">
        <w:rPr>
          <w:b/>
        </w:rPr>
        <w:t xml:space="preserve"> </w:t>
      </w:r>
      <w:r w:rsidRPr="00570675">
        <w:t>индивида в различных климатогеографических условиях мест проведения занятий и мероприятий по циклам различной продолжительности (ПК-4);</w:t>
      </w:r>
    </w:p>
    <w:p w:rsidR="007165F7" w:rsidRPr="00062743" w:rsidRDefault="007165F7" w:rsidP="004F5807">
      <w:pPr>
        <w:pStyle w:val="BodyTextIndent3"/>
        <w:ind w:left="0" w:firstLine="709"/>
      </w:pPr>
      <w:r w:rsidRPr="00062743">
        <w:rPr>
          <w:b/>
        </w:rPr>
        <w:t>Краткое содержание дисциплины</w:t>
      </w:r>
      <w:r w:rsidRPr="00062743">
        <w:t xml:space="preserve">: </w:t>
      </w:r>
    </w:p>
    <w:p w:rsidR="007165F7" w:rsidRPr="00062743" w:rsidRDefault="007165F7" w:rsidP="004F5807">
      <w:pPr>
        <w:pStyle w:val="BodyText2"/>
        <w:spacing w:after="0" w:line="240" w:lineRule="auto"/>
        <w:ind w:firstLine="709"/>
      </w:pPr>
      <w:r w:rsidRPr="00062743">
        <w:rPr>
          <w:b/>
        </w:rPr>
        <w:t>Введение в предмет</w:t>
      </w:r>
      <w:r w:rsidRPr="00062743">
        <w:t xml:space="preserve">. Основы безопасности жизнедеятельности. </w:t>
      </w:r>
      <w:r w:rsidRPr="00062743">
        <w:rPr>
          <w:bCs/>
        </w:rPr>
        <w:t>«</w:t>
      </w:r>
      <w:r w:rsidRPr="00062743">
        <w:t>Безопасность жизнедеятельности» - как предмет, его структура и основные понятия. Среда обитания, ее эволюция. Человек и техно-среда, их взаимодействие. Вредные факторы и опасности. Система безопасности. Понятие и причины возникновения чрезвычайных ситуаций. Единая государственная система предупреждения и ликвидации чрезвычайных ситуаций. Чрезвычайные ситуации (ЧС) природного характера. Действия населения в условиях природных катастроф. Классификация и характеристика ЧС природного характера и их последствия. Стихийные бедствия геологического характера. Стихийные бедствия метеорологического характера. Стихийные бедствия гидрологического характера. Природные пожары. Массовые заболевания. Правила поведения населения при проведении изоляционно-ограничительных мероприятий.</w:t>
      </w:r>
    </w:p>
    <w:p w:rsidR="007165F7" w:rsidRPr="00062743" w:rsidRDefault="007165F7" w:rsidP="004F5807">
      <w:pPr>
        <w:ind w:firstLine="709"/>
        <w:jc w:val="both"/>
        <w:rPr>
          <w:iCs/>
        </w:rPr>
      </w:pPr>
      <w:r w:rsidRPr="00062743">
        <w:rPr>
          <w:b/>
        </w:rPr>
        <w:t>Чрезвычайные ситуации техногенного характера</w:t>
      </w:r>
      <w:r w:rsidRPr="00062743">
        <w:t xml:space="preserve">. </w:t>
      </w:r>
      <w:r w:rsidRPr="00062743">
        <w:rPr>
          <w:iCs/>
        </w:rPr>
        <w:t xml:space="preserve">Действия населения в условиях техногенных аварий. </w:t>
      </w:r>
      <w:r w:rsidRPr="00062743">
        <w:t>Классификация и характеристика ЧС техногенного характера</w:t>
      </w:r>
      <w:r w:rsidRPr="00062743">
        <w:rPr>
          <w:iCs/>
        </w:rPr>
        <w:t xml:space="preserve">. Аварии с выбросом радиоактивных веществ и их последствия. Аварии с выбросом аварийно химически опасных веществ и их последствия. Пожары на промышленных предприятиях, в жилых и общественных зданиях, их причины и последствия. Взрывы и их последствия. Действия населения при взрывах. Транспортные аварии и их последствия. Гидродинамические аварии и их последствия. Защита и действия населения. </w:t>
      </w:r>
    </w:p>
    <w:p w:rsidR="007165F7" w:rsidRPr="00062743" w:rsidRDefault="007165F7" w:rsidP="004F5807">
      <w:pPr>
        <w:ind w:firstLine="709"/>
        <w:jc w:val="both"/>
      </w:pPr>
      <w:r w:rsidRPr="00062743">
        <w:rPr>
          <w:b/>
        </w:rPr>
        <w:t>Опасности, возникающие при ведении боевых действий или вследствие этих действий.</w:t>
      </w:r>
      <w:r w:rsidRPr="00062743">
        <w:t xml:space="preserve"> Ядерное оружие, его боевые свойства и поражающие факторы. Защита от поражающих факторов. Химическое оружие. Защита от поражающих факторов. Биологическое оружие</w:t>
      </w:r>
      <w:r w:rsidRPr="00062743">
        <w:rPr>
          <w:iCs/>
        </w:rPr>
        <w:t>.</w:t>
      </w:r>
      <w:r w:rsidRPr="00062743">
        <w:t xml:space="preserve"> Защита от поражающих факторов. Современные обычные средства поражения и защита от них. Экстремальные ситуации криминального характера. </w:t>
      </w:r>
      <w:r w:rsidRPr="00062743">
        <w:rPr>
          <w:iCs/>
        </w:rPr>
        <w:t xml:space="preserve">Действия населения в случае угрозы и совершения террористического акта. Зоны повышенной криминальной опасности. Ситуации, связанные с провокационным применением оружия. Защита жилища от ограблений и краж. </w:t>
      </w:r>
      <w:r w:rsidRPr="00062743">
        <w:t>Человек в экстремальных условиях природной среды. Человек в условиях автономного существования. Особенности выживания в условиях арктики, тайги, пустыни, джунглей, океана.</w:t>
      </w:r>
    </w:p>
    <w:p w:rsidR="007165F7" w:rsidRPr="00062743" w:rsidRDefault="007165F7" w:rsidP="004F5807">
      <w:pPr>
        <w:ind w:firstLine="709"/>
        <w:jc w:val="both"/>
      </w:pPr>
      <w:r w:rsidRPr="00062743">
        <w:rPr>
          <w:b/>
        </w:rPr>
        <w:t>Мероприятия РСЧС и ГО по защите населения</w:t>
      </w:r>
      <w:r w:rsidRPr="00062743">
        <w:t>. Оповещение. Действия населения при оповещении о ЧС в мирное и военное время. Защита населения путем эвакуации. Организация инженерной защиты населения от поражающих факторов. Средства индивидуальной защиты органов дыхания, кожи. Медицинские средства индивидуальной защиты. Оказание само -  и взаимопомощи. Основные правила оказания первой медицинской помощи. Экстренная реанимационная помощь. Первая медицинская помощь при ранениях и кровотечениях, способы остановки кровотечений. Правила и приемы наложения повязок на раны. Первая медицинская помощь при переломах. Способы транспортировки пострадавших. Первая неотложная помощь при неотложных состояниях (при ушибах, вывихах ожогах, обморожении, при поражениях электрическим током и др.)</w:t>
      </w:r>
    </w:p>
    <w:p w:rsidR="007165F7" w:rsidRDefault="007165F7" w:rsidP="004F5807"/>
    <w:p w:rsidR="007165F7" w:rsidRPr="00062743" w:rsidRDefault="007165F7" w:rsidP="004F5807">
      <w:pPr>
        <w:ind w:firstLine="709"/>
        <w:jc w:val="center"/>
      </w:pPr>
      <w:r w:rsidRPr="00062743">
        <w:t xml:space="preserve">АННОТАЦИЯ РАБОЧЕЙ ПРОГРАММЫ ДИСЦИПЛИНЫ </w:t>
      </w:r>
    </w:p>
    <w:p w:rsidR="007165F7" w:rsidRPr="00062743" w:rsidRDefault="007165F7" w:rsidP="004F5807">
      <w:pPr>
        <w:ind w:firstLine="709"/>
        <w:jc w:val="center"/>
        <w:rPr>
          <w:b/>
        </w:rPr>
      </w:pPr>
      <w:r w:rsidRPr="00062743">
        <w:rPr>
          <w:b/>
        </w:rPr>
        <w:t xml:space="preserve">«ВВЕДЕНИЕ В </w:t>
      </w:r>
      <w:r w:rsidRPr="002A5685">
        <w:rPr>
          <w:b/>
          <w:caps/>
        </w:rPr>
        <w:t>профессиональную деятельность</w:t>
      </w:r>
      <w:r w:rsidRPr="00062743">
        <w:rPr>
          <w:b/>
        </w:rPr>
        <w:t>»</w:t>
      </w:r>
    </w:p>
    <w:p w:rsidR="007165F7" w:rsidRPr="00062743" w:rsidRDefault="007165F7" w:rsidP="004F5807">
      <w:pPr>
        <w:ind w:firstLine="709"/>
        <w:jc w:val="both"/>
      </w:pPr>
      <w:r w:rsidRPr="00062743">
        <w:rPr>
          <w:b/>
          <w:bCs/>
        </w:rPr>
        <w:t xml:space="preserve">Рекомендуется для направления подготовки: </w:t>
      </w:r>
      <w:r w:rsidRPr="00062743">
        <w:t xml:space="preserve">Рекреация и спортивно-оздоровительный туризм </w:t>
      </w:r>
    </w:p>
    <w:p w:rsidR="007165F7" w:rsidRPr="00062743" w:rsidRDefault="007165F7" w:rsidP="004F5807">
      <w:pPr>
        <w:ind w:firstLine="709"/>
        <w:jc w:val="both"/>
      </w:pPr>
      <w:r w:rsidRPr="00062743">
        <w:rPr>
          <w:b/>
        </w:rPr>
        <w:t>Квалификация (степень) выпускника:</w:t>
      </w:r>
      <w:r w:rsidRPr="00062743">
        <w:t xml:space="preserve"> </w:t>
      </w:r>
      <w:r>
        <w:t>академический бакалавр</w:t>
      </w:r>
    </w:p>
    <w:p w:rsidR="007165F7" w:rsidRDefault="007165F7" w:rsidP="004F5807">
      <w:pPr>
        <w:ind w:firstLine="709"/>
      </w:pPr>
      <w:r w:rsidRPr="00062743">
        <w:rPr>
          <w:b/>
        </w:rPr>
        <w:t xml:space="preserve">Форма обучения: </w:t>
      </w:r>
      <w:r w:rsidRPr="00062743">
        <w:t>Очная</w:t>
      </w:r>
    </w:p>
    <w:p w:rsidR="007165F7" w:rsidRDefault="007165F7" w:rsidP="004F5807">
      <w:pPr>
        <w:ind w:firstLine="709"/>
      </w:pPr>
      <w:r w:rsidRPr="006374CC">
        <w:rPr>
          <w:color w:val="000000"/>
        </w:rPr>
        <w:t>Данная дисциплина рекомендуется для направления подготовки «Рекреация и сп</w:t>
      </w:r>
      <w:r>
        <w:rPr>
          <w:color w:val="000000"/>
        </w:rPr>
        <w:t>ортивно-оздоровительный туризм»</w:t>
      </w:r>
      <w:r w:rsidRPr="006374CC">
        <w:rPr>
          <w:color w:val="000000"/>
        </w:rPr>
        <w:t>.</w:t>
      </w:r>
    </w:p>
    <w:p w:rsidR="007165F7" w:rsidRPr="002A5685" w:rsidRDefault="007165F7" w:rsidP="004F5807">
      <w:pPr>
        <w:ind w:firstLine="709"/>
      </w:pPr>
      <w:r w:rsidRPr="006374CC">
        <w:rPr>
          <w:b/>
        </w:rPr>
        <w:t>Цели  дисциплины:</w:t>
      </w:r>
      <w:r w:rsidRPr="006374CC">
        <w:t xml:space="preserve">   Изучение   основ теории туризма и туристско-рекреационного потенциала (на примере Байкальского региона).</w:t>
      </w:r>
    </w:p>
    <w:p w:rsidR="007165F7" w:rsidRPr="006374CC" w:rsidRDefault="007165F7" w:rsidP="004F5807">
      <w:pPr>
        <w:ind w:firstLine="567"/>
        <w:jc w:val="both"/>
      </w:pPr>
      <w:r w:rsidRPr="006374CC">
        <w:t>Полученные знания и навыки  позволят бакалаврам понять возможности туризма в экологическом образовании населения, изучить традиции и обычаи народов разных регионов мира. Определить роль туризма в социально-экономическом пространстве.</w:t>
      </w:r>
    </w:p>
    <w:p w:rsidR="007165F7" w:rsidRPr="006374CC" w:rsidRDefault="007165F7" w:rsidP="004F5807">
      <w:pPr>
        <w:spacing w:line="276" w:lineRule="auto"/>
        <w:ind w:firstLine="567"/>
        <w:jc w:val="both"/>
      </w:pPr>
      <w:r w:rsidRPr="006374CC">
        <w:t xml:space="preserve"> </w:t>
      </w:r>
      <w:r w:rsidRPr="002A5685">
        <w:rPr>
          <w:b/>
        </w:rPr>
        <w:t xml:space="preserve">Место дисциплины в структуре </w:t>
      </w:r>
      <w:r>
        <w:rPr>
          <w:b/>
        </w:rPr>
        <w:t>ОП</w:t>
      </w:r>
      <w:r w:rsidRPr="002A5685">
        <w:rPr>
          <w:b/>
        </w:rPr>
        <w:t>.</w:t>
      </w:r>
      <w:r w:rsidRPr="006374CC">
        <w:t xml:space="preserve">  </w:t>
      </w:r>
      <w:r>
        <w:t xml:space="preserve">Базовая часть, </w:t>
      </w:r>
      <w:r w:rsidRPr="006374CC">
        <w:t xml:space="preserve">входит </w:t>
      </w:r>
      <w:r>
        <w:t>в модуль спортивно-оздоровительный туризм Б1.Б10.1, дисциплина осваивается в 1 семестре, общая трудоемкость – 5 зачетных единиц, всего 180 часов. Форма контроля:  экзамен - 1 семестр.</w:t>
      </w:r>
    </w:p>
    <w:p w:rsidR="007165F7" w:rsidRDefault="007165F7" w:rsidP="004F5807">
      <w:pPr>
        <w:ind w:right="-1" w:firstLine="567"/>
        <w:jc w:val="both"/>
      </w:pPr>
      <w:r w:rsidRPr="006374CC">
        <w:t xml:space="preserve">В результате освоения дисциплины студент должен </w:t>
      </w:r>
      <w:r w:rsidRPr="006374CC">
        <w:rPr>
          <w:color w:val="000000"/>
        </w:rPr>
        <w:t xml:space="preserve"> з</w:t>
      </w:r>
      <w:r w:rsidRPr="006374CC">
        <w:t>нать теоретический материал в объеме, предусмотренном программой данного курса. Уметь иллюстрировать теоретические вопросы фактическим  материалом и применять полученные знания в изучении других предметов.</w:t>
      </w:r>
    </w:p>
    <w:p w:rsidR="007165F7" w:rsidRDefault="007165F7" w:rsidP="004F5807">
      <w:pPr>
        <w:pStyle w:val="BodyTextIndent3"/>
        <w:ind w:left="0" w:firstLine="709"/>
      </w:pPr>
      <w:r w:rsidRPr="00062743">
        <w:rPr>
          <w:b/>
        </w:rPr>
        <w:t>Компетенции обучающегося</w:t>
      </w:r>
      <w:r w:rsidRPr="00062743">
        <w:t xml:space="preserve">, формируемые в результате освоения дисциплины: </w:t>
      </w:r>
    </w:p>
    <w:p w:rsidR="007165F7" w:rsidRPr="006374CC" w:rsidRDefault="007165F7" w:rsidP="004F5807">
      <w:pPr>
        <w:ind w:right="-1" w:firstLine="567"/>
        <w:jc w:val="both"/>
      </w:pPr>
    </w:p>
    <w:p w:rsidR="007165F7" w:rsidRPr="00570675" w:rsidRDefault="007165F7" w:rsidP="004F5807">
      <w:pPr>
        <w:numPr>
          <w:ilvl w:val="0"/>
          <w:numId w:val="57"/>
        </w:numPr>
        <w:tabs>
          <w:tab w:val="left" w:pos="-180"/>
        </w:tabs>
        <w:suppressAutoHyphens/>
        <w:autoSpaceDE w:val="0"/>
        <w:autoSpaceDN w:val="0"/>
        <w:jc w:val="both"/>
      </w:pPr>
      <w:r w:rsidRPr="006374CC">
        <w:rPr>
          <w:color w:val="000000"/>
        </w:rPr>
        <w:t xml:space="preserve">Владеть </w:t>
      </w:r>
      <w:r w:rsidRPr="00570675">
        <w:t>способностью самостоятельно определять цели и задачи педагогического процесса спортивной, рекреационно-оздоровительной, туристско-краеведческой, рекреационо-досуговой и рекреационно-реабилитационной</w:t>
      </w:r>
      <w:r w:rsidRPr="00570675">
        <w:rPr>
          <w:b/>
        </w:rPr>
        <w:t xml:space="preserve"> </w:t>
      </w:r>
      <w:r w:rsidRPr="00570675">
        <w:t>деятельности (ПК-1);</w:t>
      </w:r>
    </w:p>
    <w:p w:rsidR="007165F7" w:rsidRPr="00570675" w:rsidRDefault="007165F7" w:rsidP="004F5807">
      <w:pPr>
        <w:numPr>
          <w:ilvl w:val="0"/>
          <w:numId w:val="57"/>
        </w:numPr>
        <w:tabs>
          <w:tab w:val="left" w:pos="-180"/>
        </w:tabs>
        <w:suppressAutoHyphens/>
        <w:autoSpaceDE w:val="0"/>
        <w:autoSpaceDN w:val="0"/>
        <w:jc w:val="both"/>
      </w:pPr>
      <w:r w:rsidRPr="00570675">
        <w:t>способностью отбирать адекватные поставленным задачам средства и</w:t>
      </w:r>
      <w:r w:rsidRPr="00570675">
        <w:rPr>
          <w:b/>
        </w:rPr>
        <w:t xml:space="preserve"> </w:t>
      </w:r>
      <w:r w:rsidRPr="00570675">
        <w:t>методы учебно-тренировочной, туристско-образовательной, рекреационно-досуговой и рекреационно-реабилитационной деятельности с учетом этно-культурных и социально-демографических факторов (ПК-2);</w:t>
      </w:r>
    </w:p>
    <w:p w:rsidR="007165F7" w:rsidRPr="00570675" w:rsidRDefault="007165F7" w:rsidP="004F5807">
      <w:pPr>
        <w:numPr>
          <w:ilvl w:val="0"/>
          <w:numId w:val="57"/>
        </w:numPr>
        <w:tabs>
          <w:tab w:val="left" w:pos="-180"/>
        </w:tabs>
        <w:suppressAutoHyphens/>
        <w:autoSpaceDE w:val="0"/>
        <w:autoSpaceDN w:val="0"/>
        <w:jc w:val="both"/>
      </w:pPr>
      <w:r w:rsidRPr="00570675">
        <w:t>готовностью использовать на практике средства, методы и приёмы обучения дв</w:t>
      </w:r>
      <w:r>
        <w:t>ГИА</w:t>
      </w:r>
      <w:r w:rsidRPr="00570675">
        <w:t>тельным действиям, связанным с учебно-тренировочным, рекреационно-оздоровительной и туристско-краеведческой деятельностью, контролировать эффективность их выполнения, разрабатывать и использовать приемы их совершенствования (ПК-3);</w:t>
      </w:r>
    </w:p>
    <w:p w:rsidR="007165F7" w:rsidRPr="00570675" w:rsidRDefault="007165F7" w:rsidP="004F5807">
      <w:pPr>
        <w:numPr>
          <w:ilvl w:val="0"/>
          <w:numId w:val="57"/>
        </w:numPr>
        <w:tabs>
          <w:tab w:val="left" w:pos="-180"/>
        </w:tabs>
        <w:suppressAutoHyphens/>
        <w:autoSpaceDE w:val="0"/>
        <w:autoSpaceDN w:val="0"/>
        <w:jc w:val="both"/>
      </w:pPr>
      <w:r w:rsidRPr="00570675">
        <w:t>способностью оценивать эффективность используемых средств и методов в учебно-тренировочном процессе, рекреационно-оздоровительной, туристской, коррекционной и консультационной деятельности (ПК-8);</w:t>
      </w:r>
    </w:p>
    <w:p w:rsidR="007165F7" w:rsidRPr="00570675" w:rsidRDefault="007165F7" w:rsidP="004F5807">
      <w:pPr>
        <w:numPr>
          <w:ilvl w:val="0"/>
          <w:numId w:val="57"/>
        </w:numPr>
        <w:tabs>
          <w:tab w:val="left" w:pos="-180"/>
        </w:tabs>
        <w:suppressAutoHyphens/>
        <w:autoSpaceDE w:val="0"/>
        <w:autoSpaceDN w:val="0"/>
        <w:jc w:val="both"/>
      </w:pPr>
      <w:r w:rsidRPr="00570675">
        <w:t>готовностью к творчеству в профессиональной деятельности, способен формировать активную жизненную позицию и условия для социализации личности в процессе рекреационно-оздоровительной и туристской деятельности (ПК-15).</w:t>
      </w:r>
    </w:p>
    <w:p w:rsidR="007165F7" w:rsidRPr="006374CC" w:rsidRDefault="007165F7" w:rsidP="004F5807">
      <w:pPr>
        <w:pStyle w:val="BodyTextIndent3"/>
        <w:ind w:left="0" w:firstLine="567"/>
        <w:rPr>
          <w:color w:val="000000"/>
        </w:rPr>
      </w:pPr>
      <w:r w:rsidRPr="006374CC">
        <w:rPr>
          <w:color w:val="000000"/>
        </w:rPr>
        <w:t xml:space="preserve">методологией туризма как комплексной дисциплины. </w:t>
      </w:r>
    </w:p>
    <w:p w:rsidR="007165F7" w:rsidRPr="006374CC" w:rsidRDefault="007165F7" w:rsidP="004F5807">
      <w:pPr>
        <w:ind w:firstLine="709"/>
        <w:jc w:val="both"/>
      </w:pPr>
      <w:r w:rsidRPr="00062743">
        <w:rPr>
          <w:b/>
        </w:rPr>
        <w:t>Краткое содержание дисциплины</w:t>
      </w:r>
      <w:r w:rsidRPr="00062743">
        <w:t>:</w:t>
      </w:r>
      <w:r>
        <w:t xml:space="preserve"> т</w:t>
      </w:r>
      <w:r w:rsidRPr="006374CC">
        <w:t>уризм и путешествия, Турист и туристская индустрия, Туристские услуги, работы, товары, Виды и разновидности туризма, Туристские ресурсы, Туризм и другие науки, Безопасность туризма. В данных разделах раскрывается содержание туризма как науки, учебной дисциплины, профессиональной деятельности.</w:t>
      </w:r>
    </w:p>
    <w:p w:rsidR="007165F7" w:rsidRPr="00062743" w:rsidRDefault="007165F7" w:rsidP="004F5807">
      <w:pPr>
        <w:ind w:firstLine="709"/>
        <w:jc w:val="center"/>
      </w:pPr>
      <w:r w:rsidRPr="00062743">
        <w:t>АННОТАЦИЯ</w:t>
      </w:r>
    </w:p>
    <w:p w:rsidR="007165F7" w:rsidRPr="00062743" w:rsidRDefault="007165F7" w:rsidP="004F5807">
      <w:pPr>
        <w:ind w:firstLine="709"/>
        <w:jc w:val="center"/>
      </w:pPr>
      <w:r w:rsidRPr="00062743">
        <w:t>ПРИМЕРНОЙ РАБОЧЕЙ ПРОГРАММЫ ДИСЦИПЛИНЫ (модуля)</w:t>
      </w:r>
    </w:p>
    <w:p w:rsidR="007165F7" w:rsidRPr="00062743" w:rsidRDefault="007165F7" w:rsidP="004F5807">
      <w:pPr>
        <w:ind w:firstLine="709"/>
        <w:jc w:val="center"/>
        <w:rPr>
          <w:b/>
        </w:rPr>
      </w:pPr>
      <w:r w:rsidRPr="00062743">
        <w:rPr>
          <w:b/>
        </w:rPr>
        <w:t>«РЕКРЕАЛОГИЯ»</w:t>
      </w:r>
    </w:p>
    <w:p w:rsidR="007165F7" w:rsidRPr="00062743" w:rsidRDefault="007165F7" w:rsidP="004F5807">
      <w:pPr>
        <w:ind w:firstLine="709"/>
        <w:jc w:val="both"/>
      </w:pPr>
      <w:r w:rsidRPr="00062743">
        <w:rPr>
          <w:b/>
          <w:bCs/>
        </w:rPr>
        <w:t xml:space="preserve">Рекомендуется для направления подготовки: </w:t>
      </w:r>
      <w:r w:rsidRPr="00062743">
        <w:t xml:space="preserve">Рекреация и спортивно-оздоровительный туризм </w:t>
      </w:r>
    </w:p>
    <w:p w:rsidR="007165F7" w:rsidRPr="00062743" w:rsidRDefault="007165F7" w:rsidP="004F5807">
      <w:pPr>
        <w:ind w:firstLine="709"/>
        <w:jc w:val="both"/>
      </w:pPr>
      <w:r w:rsidRPr="00062743">
        <w:rPr>
          <w:b/>
        </w:rPr>
        <w:t>Квалификация (степень) выпускника:</w:t>
      </w:r>
      <w:r w:rsidRPr="00062743">
        <w:t xml:space="preserve"> Бакалавр спортивно-оздоровительного туризма</w:t>
      </w:r>
    </w:p>
    <w:p w:rsidR="007165F7" w:rsidRPr="00062743" w:rsidRDefault="007165F7" w:rsidP="004F5807">
      <w:pPr>
        <w:ind w:firstLine="709"/>
      </w:pPr>
      <w:r w:rsidRPr="00062743">
        <w:rPr>
          <w:b/>
        </w:rPr>
        <w:t xml:space="preserve">Форма обучения: </w:t>
      </w:r>
      <w:r w:rsidRPr="00062743">
        <w:t>Очная</w:t>
      </w:r>
    </w:p>
    <w:p w:rsidR="007165F7" w:rsidRPr="00062743" w:rsidRDefault="007165F7" w:rsidP="004F5807">
      <w:pPr>
        <w:ind w:firstLine="709"/>
        <w:jc w:val="both"/>
      </w:pPr>
      <w:r w:rsidRPr="00062743">
        <w:t>Данная дисциплина рекомендуется для направления подготовки «Рекреация и спортивно-оздоровительный туризм», для квалификационной степени выпускника «Бакалавр спортивно-оздоровительного туризма» очной формы обучения.</w:t>
      </w:r>
    </w:p>
    <w:p w:rsidR="007165F7" w:rsidRPr="00BB409C" w:rsidRDefault="007165F7" w:rsidP="004F5807">
      <w:pPr>
        <w:ind w:firstLine="720"/>
        <w:jc w:val="both"/>
      </w:pPr>
      <w:r w:rsidRPr="00BB409C">
        <w:t xml:space="preserve">Дисциплина «Рекреалогия» включена в </w:t>
      </w:r>
      <w:r>
        <w:t>базовую</w:t>
      </w:r>
      <w:r w:rsidRPr="00BB409C">
        <w:t xml:space="preserve"> часть профессионального цикла основной образовательной программы.</w:t>
      </w:r>
    </w:p>
    <w:p w:rsidR="007165F7" w:rsidRPr="00BB409C" w:rsidRDefault="007165F7" w:rsidP="004F5807">
      <w:pPr>
        <w:ind w:firstLine="720"/>
        <w:jc w:val="both"/>
      </w:pPr>
      <w:r w:rsidRPr="00BB409C">
        <w:t>Изучение данного курса базируется на знаниях, умениях и навыках, полученных при изучении дисциплин: «География</w:t>
      </w:r>
      <w:r>
        <w:t xml:space="preserve"> рекреационных систем и туризма</w:t>
      </w:r>
      <w:r w:rsidRPr="00BB409C">
        <w:t>», «Экономика рекреации и туризма», «Маркетинг рекреации и туризма»</w:t>
      </w:r>
    </w:p>
    <w:p w:rsidR="007165F7" w:rsidRPr="00BB409C" w:rsidRDefault="007165F7" w:rsidP="004F5807">
      <w:pPr>
        <w:ind w:firstLine="720"/>
        <w:jc w:val="both"/>
        <w:rPr>
          <w:highlight w:val="yellow"/>
        </w:rPr>
      </w:pPr>
      <w:r w:rsidRPr="00BB409C">
        <w:t>Курс «Рекреалогия» способствует расширению знаний обучающихся о рекреационных и бальнеологических системах.</w:t>
      </w:r>
    </w:p>
    <w:p w:rsidR="007165F7" w:rsidRPr="00BB409C" w:rsidRDefault="007165F7" w:rsidP="004F5807">
      <w:pPr>
        <w:ind w:firstLine="720"/>
        <w:jc w:val="both"/>
      </w:pPr>
      <w:r w:rsidRPr="00BB409C">
        <w:t>Дисциплина «Рекреалогия» является самостоятельным модулем.</w:t>
      </w:r>
    </w:p>
    <w:p w:rsidR="007165F7" w:rsidRPr="00BB409C" w:rsidRDefault="007165F7" w:rsidP="004F5807">
      <w:pPr>
        <w:numPr>
          <w:ilvl w:val="0"/>
          <w:numId w:val="32"/>
        </w:numPr>
        <w:ind w:left="0" w:firstLine="720"/>
        <w:jc w:val="both"/>
        <w:rPr>
          <w:b/>
        </w:rPr>
      </w:pPr>
      <w:r w:rsidRPr="00BB409C">
        <w:rPr>
          <w:b/>
        </w:rPr>
        <w:t>Цель изучения дисциплины.</w:t>
      </w:r>
    </w:p>
    <w:p w:rsidR="007165F7" w:rsidRDefault="007165F7" w:rsidP="004F5807">
      <w:pPr>
        <w:tabs>
          <w:tab w:val="left" w:pos="5400"/>
        </w:tabs>
        <w:ind w:firstLine="720"/>
        <w:jc w:val="both"/>
      </w:pPr>
      <w:r w:rsidRPr="00BB409C">
        <w:t xml:space="preserve">Преподавание «Рекреалогия» ставит своей целью дать базовое представления о рекреационных системах различного иерархического ранга. мира. </w:t>
      </w:r>
    </w:p>
    <w:p w:rsidR="007165F7" w:rsidRDefault="007165F7" w:rsidP="004F5807">
      <w:pPr>
        <w:ind w:firstLine="709"/>
        <w:jc w:val="both"/>
      </w:pPr>
      <w:r w:rsidRPr="002A5685">
        <w:rPr>
          <w:b/>
        </w:rPr>
        <w:t xml:space="preserve">Место дисциплины в структуре </w:t>
      </w:r>
      <w:r>
        <w:rPr>
          <w:b/>
        </w:rPr>
        <w:t>ОП</w:t>
      </w:r>
      <w:r w:rsidRPr="002A5685">
        <w:rPr>
          <w:b/>
        </w:rPr>
        <w:t>.</w:t>
      </w:r>
      <w:r w:rsidRPr="006374CC">
        <w:t xml:space="preserve">  </w:t>
      </w:r>
      <w:r>
        <w:t xml:space="preserve">Базовая часть, </w:t>
      </w:r>
      <w:r w:rsidRPr="006374CC">
        <w:t xml:space="preserve">входит </w:t>
      </w:r>
      <w:r>
        <w:t>в модуль спортивно-оздоровительный туризм Б1.Б10.2, дисциплина осваивается в 2 семестре, общая трудоемкость – 3 зачетных единиц, всего 108 часов. Форма контроля:  экзамен - 3 семестр.</w:t>
      </w:r>
    </w:p>
    <w:p w:rsidR="007165F7" w:rsidRPr="00BB409C" w:rsidRDefault="007165F7" w:rsidP="004F5807">
      <w:pPr>
        <w:numPr>
          <w:ilvl w:val="0"/>
          <w:numId w:val="32"/>
        </w:numPr>
        <w:ind w:left="0" w:firstLine="720"/>
        <w:jc w:val="both"/>
        <w:rPr>
          <w:b/>
        </w:rPr>
      </w:pPr>
      <w:r w:rsidRPr="00BB409C">
        <w:rPr>
          <w:b/>
        </w:rPr>
        <w:t>Структура дисциплины.</w:t>
      </w:r>
    </w:p>
    <w:p w:rsidR="007165F7" w:rsidRPr="00BB409C" w:rsidRDefault="007165F7" w:rsidP="004F5807">
      <w:pPr>
        <w:ind w:firstLine="720"/>
        <w:jc w:val="both"/>
      </w:pPr>
      <w:r w:rsidRPr="00BB409C">
        <w:t>Введение к изучению курса. Сущность и задачи рекреалогии. Рекреационные системы различных районов. Курортно-рекреационные ресурсы России. Курортно-рекреационные ресурсы регионов мира. Группы и виды рекреационных ресурсов. Мировые рекреационные и бальнеологические курорты.</w:t>
      </w:r>
    </w:p>
    <w:p w:rsidR="007165F7" w:rsidRPr="00BB409C" w:rsidRDefault="007165F7" w:rsidP="004F5807">
      <w:pPr>
        <w:numPr>
          <w:ilvl w:val="0"/>
          <w:numId w:val="32"/>
        </w:numPr>
        <w:ind w:left="0" w:firstLine="720"/>
        <w:jc w:val="both"/>
        <w:rPr>
          <w:b/>
        </w:rPr>
      </w:pPr>
      <w:r w:rsidRPr="00BB409C">
        <w:rPr>
          <w:b/>
        </w:rPr>
        <w:t>Основные образовательные технологии.</w:t>
      </w:r>
    </w:p>
    <w:p w:rsidR="007165F7" w:rsidRPr="00BB409C" w:rsidRDefault="007165F7" w:rsidP="004F5807">
      <w:pPr>
        <w:ind w:firstLine="720"/>
        <w:jc w:val="both"/>
      </w:pPr>
      <w:r w:rsidRPr="00BB409C">
        <w:t xml:space="preserve">В процессе изучения дисциплины используется как традиционные, так и инновационные технологии, активные и интерактивные методы и формы обучения. </w:t>
      </w:r>
    </w:p>
    <w:p w:rsidR="007165F7" w:rsidRPr="00BB409C" w:rsidRDefault="007165F7" w:rsidP="004F5807">
      <w:pPr>
        <w:ind w:firstLine="720"/>
        <w:jc w:val="both"/>
      </w:pPr>
      <w:r w:rsidRPr="00BB409C">
        <w:t>Лекции, объяснительно-иллистрированный метод с элементами проблемного изложения, практические занятия, активные и интерактивные методы: разбор конкретных ситуаций, деловые игры, тренинги, диспуты, исследовательская работа.</w:t>
      </w:r>
    </w:p>
    <w:p w:rsidR="007165F7" w:rsidRPr="00BB409C" w:rsidRDefault="007165F7" w:rsidP="004F5807">
      <w:pPr>
        <w:numPr>
          <w:ilvl w:val="0"/>
          <w:numId w:val="32"/>
        </w:numPr>
        <w:ind w:left="0" w:firstLine="720"/>
        <w:jc w:val="both"/>
        <w:rPr>
          <w:b/>
        </w:rPr>
      </w:pPr>
      <w:r w:rsidRPr="00BB409C">
        <w:rPr>
          <w:b/>
        </w:rPr>
        <w:t>Требования к результатам освоения дисциплины.</w:t>
      </w:r>
    </w:p>
    <w:p w:rsidR="007165F7" w:rsidRPr="00480A39" w:rsidRDefault="007165F7" w:rsidP="004F5807">
      <w:pPr>
        <w:ind w:firstLine="720"/>
        <w:jc w:val="both"/>
        <w:rPr>
          <w:b/>
        </w:rPr>
      </w:pPr>
      <w:r w:rsidRPr="00480A39">
        <w:rPr>
          <w:b/>
        </w:rPr>
        <w:t>В процессе изучения дисциплины «Рекреалогия» происходит формирование следующих общекультурных и профессиональных компетенций:</w:t>
      </w:r>
    </w:p>
    <w:p w:rsidR="007165F7" w:rsidRPr="00570675" w:rsidRDefault="007165F7" w:rsidP="004F5807">
      <w:pPr>
        <w:numPr>
          <w:ilvl w:val="0"/>
          <w:numId w:val="58"/>
        </w:numPr>
        <w:tabs>
          <w:tab w:val="left" w:pos="-180"/>
        </w:tabs>
        <w:suppressAutoHyphens/>
        <w:autoSpaceDE w:val="0"/>
        <w:autoSpaceDN w:val="0"/>
        <w:jc w:val="both"/>
      </w:pPr>
      <w:r w:rsidRPr="00570675">
        <w:t>способностью формировать личность обучающихся в процессе рекреативных форм занятий и спортивно-оздоровительным туризмом, краеведческой и экскурсионной деятельности, использования других средств сохранения и увеличения физической дееспособности личности, ее приобщению к общечеловеческим ценностям и к здоровому образу жизни (ПК-13);</w:t>
      </w:r>
    </w:p>
    <w:p w:rsidR="007165F7" w:rsidRPr="00570675" w:rsidRDefault="007165F7" w:rsidP="004F5807">
      <w:pPr>
        <w:tabs>
          <w:tab w:val="left" w:pos="1134"/>
        </w:tabs>
        <w:suppressAutoHyphens/>
        <w:jc w:val="both"/>
        <w:rPr>
          <w:i/>
        </w:rPr>
      </w:pPr>
    </w:p>
    <w:p w:rsidR="007165F7" w:rsidRPr="00570675" w:rsidRDefault="007165F7" w:rsidP="004F5807">
      <w:pPr>
        <w:numPr>
          <w:ilvl w:val="0"/>
          <w:numId w:val="58"/>
        </w:numPr>
        <w:tabs>
          <w:tab w:val="left" w:pos="284"/>
        </w:tabs>
        <w:suppressAutoHyphens/>
        <w:autoSpaceDE w:val="0"/>
        <w:autoSpaceDN w:val="0"/>
        <w:jc w:val="both"/>
      </w:pPr>
      <w:r w:rsidRPr="00570675">
        <w:t>готовностью планировать и организовывать деятельность населения по использованию различных ценностей и средств туризма и краеведения, физической рекреации и реабилитации в целях укрепления здоровья и социальной адаптации личности (ПК-27);</w:t>
      </w:r>
    </w:p>
    <w:p w:rsidR="007165F7" w:rsidRPr="00570675" w:rsidRDefault="007165F7" w:rsidP="004F5807">
      <w:pPr>
        <w:numPr>
          <w:ilvl w:val="0"/>
          <w:numId w:val="58"/>
        </w:numPr>
        <w:tabs>
          <w:tab w:val="left" w:pos="0"/>
        </w:tabs>
        <w:suppressAutoHyphens/>
        <w:jc w:val="both"/>
      </w:pPr>
      <w:r w:rsidRPr="00570675">
        <w:t>способностью</w:t>
      </w:r>
      <w:r w:rsidRPr="00570675">
        <w:rPr>
          <w:b/>
        </w:rPr>
        <w:t xml:space="preserve"> </w:t>
      </w:r>
      <w:r w:rsidRPr="00570675">
        <w:t>определять цели и задачи исследования (ПК-28);</w:t>
      </w:r>
    </w:p>
    <w:p w:rsidR="007165F7" w:rsidRPr="00BB409C" w:rsidRDefault="007165F7" w:rsidP="004F5807">
      <w:pPr>
        <w:ind w:firstLine="720"/>
        <w:jc w:val="both"/>
        <w:rPr>
          <w:b/>
        </w:rPr>
      </w:pPr>
      <w:r w:rsidRPr="00BB409C">
        <w:rPr>
          <w:b/>
        </w:rPr>
        <w:t>В результате изучения дисциплины обучающийся должен:</w:t>
      </w:r>
    </w:p>
    <w:p w:rsidR="007165F7" w:rsidRPr="00BB409C" w:rsidRDefault="007165F7" w:rsidP="004F5807">
      <w:pPr>
        <w:pStyle w:val="BodyTextIndent"/>
        <w:suppressLineNumbers/>
        <w:spacing w:after="0"/>
        <w:ind w:left="0" w:right="175" w:firstLine="709"/>
        <w:jc w:val="both"/>
        <w:rPr>
          <w:u w:val="single"/>
        </w:rPr>
      </w:pPr>
      <w:r w:rsidRPr="00BB409C">
        <w:rPr>
          <w:u w:val="single"/>
        </w:rPr>
        <w:t>знать:</w:t>
      </w:r>
    </w:p>
    <w:p w:rsidR="007165F7" w:rsidRPr="00BB409C" w:rsidRDefault="007165F7" w:rsidP="004F5807">
      <w:pPr>
        <w:pStyle w:val="BodyTextIndent"/>
        <w:numPr>
          <w:ilvl w:val="0"/>
          <w:numId w:val="33"/>
        </w:numPr>
        <w:suppressLineNumbers/>
        <w:tabs>
          <w:tab w:val="clear" w:pos="1560"/>
          <w:tab w:val="num" w:pos="1080"/>
        </w:tabs>
        <w:spacing w:after="0"/>
        <w:ind w:left="0" w:right="175"/>
        <w:jc w:val="both"/>
      </w:pPr>
      <w:r w:rsidRPr="00BB409C">
        <w:t xml:space="preserve">понятийный аппарат дисциплин базовой части профессионального цикла; </w:t>
      </w:r>
    </w:p>
    <w:p w:rsidR="007165F7" w:rsidRPr="00BB409C" w:rsidRDefault="007165F7" w:rsidP="004F5807">
      <w:pPr>
        <w:pStyle w:val="BodyTextIndent"/>
        <w:numPr>
          <w:ilvl w:val="0"/>
          <w:numId w:val="33"/>
        </w:numPr>
        <w:suppressLineNumbers/>
        <w:tabs>
          <w:tab w:val="clear" w:pos="1560"/>
          <w:tab w:val="num" w:pos="1080"/>
        </w:tabs>
        <w:spacing w:after="0"/>
        <w:ind w:left="0" w:right="175"/>
        <w:jc w:val="both"/>
      </w:pPr>
      <w:r w:rsidRPr="00BB409C">
        <w:t>историю, теорию и методику рекреации и спортивно-оздоровительного туризма</w:t>
      </w:r>
    </w:p>
    <w:p w:rsidR="007165F7" w:rsidRPr="00BB409C" w:rsidRDefault="007165F7" w:rsidP="004F5807">
      <w:pPr>
        <w:pStyle w:val="BodyTextIndent"/>
        <w:numPr>
          <w:ilvl w:val="0"/>
          <w:numId w:val="33"/>
        </w:numPr>
        <w:suppressLineNumbers/>
        <w:tabs>
          <w:tab w:val="clear" w:pos="1560"/>
          <w:tab w:val="num" w:pos="1080"/>
        </w:tabs>
        <w:spacing w:after="0"/>
        <w:ind w:left="0" w:right="175"/>
        <w:jc w:val="both"/>
      </w:pPr>
      <w:r w:rsidRPr="00BB409C">
        <w:t>историю, закономерности принципы и методы отечественной и зарубежных систем рекреативно-оздоровительной деятельности и туризма, их роль и место в общей системе рекреации, санаторно-курортного профиля, туризма и краеведения;</w:t>
      </w:r>
    </w:p>
    <w:p w:rsidR="007165F7" w:rsidRPr="00BB409C" w:rsidRDefault="007165F7" w:rsidP="004F5807">
      <w:pPr>
        <w:pStyle w:val="BodyTextIndent"/>
        <w:numPr>
          <w:ilvl w:val="0"/>
          <w:numId w:val="33"/>
        </w:numPr>
        <w:suppressLineNumbers/>
        <w:tabs>
          <w:tab w:val="clear" w:pos="1560"/>
          <w:tab w:val="num" w:pos="1080"/>
        </w:tabs>
        <w:spacing w:after="0"/>
        <w:ind w:left="0" w:right="175"/>
        <w:jc w:val="both"/>
      </w:pPr>
      <w:r w:rsidRPr="00BB409C">
        <w:t>организационную структуру профессиональной деятельности в сфере санаторно-курортного профиля, рекреации, туризма и краеведения;</w:t>
      </w:r>
    </w:p>
    <w:p w:rsidR="007165F7" w:rsidRPr="00BB409C" w:rsidRDefault="007165F7" w:rsidP="004F5807">
      <w:pPr>
        <w:pStyle w:val="BodyTextIndent"/>
        <w:numPr>
          <w:ilvl w:val="0"/>
          <w:numId w:val="33"/>
        </w:numPr>
        <w:suppressLineNumbers/>
        <w:tabs>
          <w:tab w:val="clear" w:pos="1560"/>
          <w:tab w:val="num" w:pos="1080"/>
        </w:tabs>
        <w:spacing w:after="0"/>
        <w:ind w:left="0" w:right="175"/>
        <w:jc w:val="both"/>
      </w:pPr>
      <w:r w:rsidRPr="00BB409C">
        <w:t>пути приобщения различных социально демографических групп населения к рекреативно-оздоровительным формам занятий и туризмом;</w:t>
      </w:r>
    </w:p>
    <w:p w:rsidR="007165F7" w:rsidRPr="00BB409C" w:rsidRDefault="007165F7" w:rsidP="004F5807">
      <w:pPr>
        <w:pStyle w:val="BodyTextIndent"/>
        <w:numPr>
          <w:ilvl w:val="0"/>
          <w:numId w:val="33"/>
        </w:numPr>
        <w:suppressLineNumbers/>
        <w:tabs>
          <w:tab w:val="clear" w:pos="1560"/>
          <w:tab w:val="num" w:pos="1080"/>
        </w:tabs>
        <w:spacing w:after="0"/>
        <w:ind w:left="0" w:right="175"/>
        <w:jc w:val="both"/>
      </w:pPr>
      <w:r w:rsidRPr="00BB409C">
        <w:t>основные направления туристской деятельности и их содержание (туроперейтинг, менеджмент, анимация).</w:t>
      </w:r>
    </w:p>
    <w:p w:rsidR="007165F7" w:rsidRPr="00BB409C" w:rsidRDefault="007165F7" w:rsidP="004F5807">
      <w:pPr>
        <w:pStyle w:val="BodyTextIndent"/>
        <w:suppressLineNumbers/>
        <w:spacing w:after="0"/>
        <w:ind w:left="0" w:right="175" w:firstLine="709"/>
        <w:jc w:val="both"/>
        <w:rPr>
          <w:u w:val="single"/>
        </w:rPr>
      </w:pPr>
      <w:r w:rsidRPr="00BB409C">
        <w:rPr>
          <w:u w:val="single"/>
        </w:rPr>
        <w:t>уметь:</w:t>
      </w:r>
    </w:p>
    <w:p w:rsidR="007165F7" w:rsidRPr="00BB409C" w:rsidRDefault="007165F7" w:rsidP="004F5807">
      <w:pPr>
        <w:pStyle w:val="BodyTextIndent"/>
        <w:numPr>
          <w:ilvl w:val="0"/>
          <w:numId w:val="34"/>
        </w:numPr>
        <w:suppressLineNumbers/>
        <w:tabs>
          <w:tab w:val="clear" w:pos="1560"/>
          <w:tab w:val="num" w:pos="1080"/>
        </w:tabs>
        <w:spacing w:after="0"/>
        <w:ind w:left="0" w:right="175"/>
        <w:jc w:val="both"/>
      </w:pPr>
      <w:r w:rsidRPr="00BB409C">
        <w:t xml:space="preserve">определять цели и задачи рекреационной и туристской деятельности как факторов гармонического развития личности, укрепление здоровья человека расшифровывать основные понятия и терминологию курса; </w:t>
      </w:r>
    </w:p>
    <w:p w:rsidR="007165F7" w:rsidRPr="00BB409C" w:rsidRDefault="007165F7" w:rsidP="004F5807">
      <w:pPr>
        <w:pStyle w:val="BodyTextIndent"/>
        <w:numPr>
          <w:ilvl w:val="0"/>
          <w:numId w:val="34"/>
        </w:numPr>
        <w:suppressLineNumbers/>
        <w:tabs>
          <w:tab w:val="clear" w:pos="1560"/>
          <w:tab w:val="num" w:pos="1080"/>
        </w:tabs>
        <w:spacing w:after="0"/>
        <w:ind w:left="0" w:right="175"/>
        <w:jc w:val="both"/>
      </w:pPr>
      <w:r w:rsidRPr="00BB409C">
        <w:t>применять в профессиональной деятельности современные методы, приемы, технические средства аудивизуальную технику, тренажеры, микропроцессорскую технику и т.п.);</w:t>
      </w:r>
    </w:p>
    <w:p w:rsidR="007165F7" w:rsidRPr="00BB409C" w:rsidRDefault="007165F7" w:rsidP="004F5807">
      <w:pPr>
        <w:pStyle w:val="BodyTextIndent"/>
        <w:numPr>
          <w:ilvl w:val="0"/>
          <w:numId w:val="34"/>
        </w:numPr>
        <w:suppressLineNumbers/>
        <w:tabs>
          <w:tab w:val="clear" w:pos="1560"/>
          <w:tab w:val="num" w:pos="1080"/>
        </w:tabs>
        <w:spacing w:after="0"/>
        <w:ind w:left="0" w:right="175"/>
        <w:jc w:val="both"/>
      </w:pPr>
      <w:r w:rsidRPr="00BB409C">
        <w:t>использовать в профессиональной деятельности передовые приемы обучения и воспитания;</w:t>
      </w:r>
    </w:p>
    <w:p w:rsidR="007165F7" w:rsidRPr="00BB409C" w:rsidRDefault="007165F7" w:rsidP="004F5807">
      <w:pPr>
        <w:pStyle w:val="BodyTextIndent"/>
        <w:numPr>
          <w:ilvl w:val="0"/>
          <w:numId w:val="34"/>
        </w:numPr>
        <w:suppressLineNumbers/>
        <w:tabs>
          <w:tab w:val="clear" w:pos="1560"/>
          <w:tab w:val="num" w:pos="1080"/>
        </w:tabs>
        <w:spacing w:after="0"/>
        <w:ind w:left="0" w:right="175"/>
        <w:jc w:val="both"/>
      </w:pPr>
      <w:r w:rsidRPr="00BB409C">
        <w:t>разрабатывать содержание и проводить комплексные туристские поездки, массовые слеты и соревнования, походы и экскурсии;</w:t>
      </w:r>
    </w:p>
    <w:p w:rsidR="007165F7" w:rsidRPr="00BB409C" w:rsidRDefault="007165F7" w:rsidP="004F5807">
      <w:pPr>
        <w:pStyle w:val="BodyTextIndent"/>
        <w:numPr>
          <w:ilvl w:val="0"/>
          <w:numId w:val="34"/>
        </w:numPr>
        <w:suppressLineNumbers/>
        <w:tabs>
          <w:tab w:val="clear" w:pos="1560"/>
          <w:tab w:val="num" w:pos="1080"/>
        </w:tabs>
        <w:spacing w:after="0"/>
        <w:ind w:left="0" w:right="175"/>
        <w:jc w:val="both"/>
      </w:pPr>
      <w:r w:rsidRPr="00BB409C">
        <w:t>организовывать и проводить в доступных формах научные исследования в сфере профессиональной деятельности.</w:t>
      </w:r>
    </w:p>
    <w:p w:rsidR="007165F7" w:rsidRPr="00BB409C" w:rsidRDefault="007165F7" w:rsidP="004F5807">
      <w:pPr>
        <w:pStyle w:val="BodyTextIndent"/>
        <w:suppressLineNumbers/>
        <w:spacing w:after="0"/>
        <w:ind w:left="0" w:right="175" w:firstLine="709"/>
        <w:jc w:val="both"/>
        <w:rPr>
          <w:u w:val="single"/>
        </w:rPr>
      </w:pPr>
      <w:r w:rsidRPr="00BB409C">
        <w:rPr>
          <w:u w:val="single"/>
        </w:rPr>
        <w:t>владеть:</w:t>
      </w:r>
    </w:p>
    <w:p w:rsidR="007165F7" w:rsidRPr="00BB409C" w:rsidRDefault="007165F7" w:rsidP="004F5807">
      <w:pPr>
        <w:pStyle w:val="BodyTextIndent"/>
        <w:numPr>
          <w:ilvl w:val="0"/>
          <w:numId w:val="35"/>
        </w:numPr>
        <w:suppressLineNumbers/>
        <w:tabs>
          <w:tab w:val="clear" w:pos="1560"/>
          <w:tab w:val="num" w:pos="1080"/>
        </w:tabs>
        <w:spacing w:after="0"/>
        <w:ind w:left="0" w:right="175"/>
        <w:jc w:val="both"/>
        <w:rPr>
          <w:i/>
        </w:rPr>
      </w:pPr>
      <w:r w:rsidRPr="00BB409C">
        <w:t>методикой определения эффективности средств и методов рекреации и туризма людей разного возраста и пола;</w:t>
      </w:r>
    </w:p>
    <w:p w:rsidR="007165F7" w:rsidRPr="00BB409C" w:rsidRDefault="007165F7" w:rsidP="004F5807">
      <w:pPr>
        <w:pStyle w:val="BodyTextIndent"/>
        <w:numPr>
          <w:ilvl w:val="0"/>
          <w:numId w:val="35"/>
        </w:numPr>
        <w:suppressLineNumbers/>
        <w:tabs>
          <w:tab w:val="clear" w:pos="1560"/>
          <w:tab w:val="num" w:pos="1080"/>
        </w:tabs>
        <w:spacing w:after="0"/>
        <w:ind w:left="0" w:right="175"/>
        <w:jc w:val="both"/>
        <w:rPr>
          <w:i/>
        </w:rPr>
      </w:pPr>
      <w:r w:rsidRPr="00BB409C">
        <w:t xml:space="preserve"> методами и средствами сбора, обобщения и использования информации о достижениях в области рекреации, туризма и краеведения приемами агитационно-пропагандистской работой по вовлечению населения к занятиям физкультурно-оздоровительной деятельностью.</w:t>
      </w:r>
    </w:p>
    <w:p w:rsidR="007165F7" w:rsidRPr="00062743" w:rsidRDefault="007165F7" w:rsidP="004F5807">
      <w:pPr>
        <w:ind w:firstLine="709"/>
        <w:jc w:val="both"/>
        <w:rPr>
          <w:i/>
        </w:rPr>
      </w:pPr>
      <w:r w:rsidRPr="00062743">
        <w:rPr>
          <w:i/>
        </w:rPr>
        <w:t xml:space="preserve">Место дисциплины в структуре </w:t>
      </w:r>
      <w:r>
        <w:rPr>
          <w:i/>
        </w:rPr>
        <w:t>ОП</w:t>
      </w:r>
      <w:r w:rsidRPr="00062743">
        <w:rPr>
          <w:i/>
        </w:rPr>
        <w:t>:</w:t>
      </w:r>
    </w:p>
    <w:p w:rsidR="007165F7" w:rsidRPr="00062743" w:rsidRDefault="007165F7" w:rsidP="004F5807">
      <w:pPr>
        <w:numPr>
          <w:ilvl w:val="0"/>
          <w:numId w:val="11"/>
        </w:numPr>
        <w:ind w:left="284" w:firstLine="709"/>
        <w:jc w:val="both"/>
      </w:pPr>
      <w:r w:rsidRPr="00062743">
        <w:t xml:space="preserve">Рекреалогия относится к профессиональному циклу вариативной части. </w:t>
      </w:r>
    </w:p>
    <w:p w:rsidR="007165F7" w:rsidRPr="00062743" w:rsidRDefault="007165F7" w:rsidP="004F5807">
      <w:pPr>
        <w:numPr>
          <w:ilvl w:val="0"/>
          <w:numId w:val="11"/>
        </w:numPr>
        <w:ind w:left="284" w:firstLine="709"/>
        <w:jc w:val="both"/>
        <w:rPr>
          <w:color w:val="000000"/>
        </w:rPr>
      </w:pPr>
      <w:r w:rsidRPr="00062743">
        <w:t xml:space="preserve">Для успешного изучения рекреалогии необходимо усвоение </w:t>
      </w:r>
      <w:r w:rsidRPr="00062743">
        <w:rPr>
          <w:color w:val="000000"/>
        </w:rPr>
        <w:t>основ спортивно-оздоровительного туризма, географии рекреационных систем и туризма, оздоровительные виды гимнастик.</w:t>
      </w:r>
    </w:p>
    <w:p w:rsidR="007165F7" w:rsidRPr="00062743" w:rsidRDefault="007165F7" w:rsidP="004F5807">
      <w:pPr>
        <w:numPr>
          <w:ilvl w:val="0"/>
          <w:numId w:val="11"/>
        </w:numPr>
        <w:ind w:left="284" w:firstLine="709"/>
        <w:jc w:val="both"/>
        <w:rPr>
          <w:color w:val="000000"/>
        </w:rPr>
      </w:pPr>
      <w:r w:rsidRPr="00062743">
        <w:rPr>
          <w:color w:val="000000"/>
        </w:rPr>
        <w:t>Рабочая программа дисциплины «Рекреалогия» имеет трудоемкость равную 5 зачетным единицам.</w:t>
      </w:r>
    </w:p>
    <w:p w:rsidR="007165F7" w:rsidRPr="00062743" w:rsidRDefault="007165F7" w:rsidP="004F5807">
      <w:pPr>
        <w:ind w:firstLine="709"/>
        <w:jc w:val="both"/>
        <w:rPr>
          <w:i/>
        </w:rPr>
      </w:pPr>
      <w:r w:rsidRPr="00062743">
        <w:rPr>
          <w:i/>
        </w:rPr>
        <w:t>Краткое содержание дисциплины по разделам:</w:t>
      </w:r>
    </w:p>
    <w:p w:rsidR="007165F7" w:rsidRPr="00062743" w:rsidRDefault="007165F7" w:rsidP="004F5807">
      <w:pPr>
        <w:pStyle w:val="ListParagraph"/>
        <w:spacing w:after="0" w:line="240" w:lineRule="auto"/>
        <w:ind w:left="0" w:firstLine="709"/>
        <w:contextualSpacing/>
        <w:jc w:val="both"/>
        <w:rPr>
          <w:rFonts w:ascii="Times New Roman" w:hAnsi="Times New Roman" w:cs="Times New Roman"/>
          <w:b/>
          <w:sz w:val="24"/>
          <w:szCs w:val="24"/>
        </w:rPr>
      </w:pPr>
      <w:r w:rsidRPr="00062743">
        <w:rPr>
          <w:rFonts w:ascii="Times New Roman" w:hAnsi="Times New Roman" w:cs="Times New Roman"/>
          <w:b/>
          <w:sz w:val="24"/>
          <w:szCs w:val="24"/>
        </w:rPr>
        <w:t xml:space="preserve">Рекреалогия как наука, ее междисциплинарная сущность. </w:t>
      </w:r>
      <w:r w:rsidRPr="00062743">
        <w:rPr>
          <w:rFonts w:ascii="Times New Roman" w:hAnsi="Times New Roman" w:cs="Times New Roman"/>
          <w:bCs/>
          <w:color w:val="000000"/>
          <w:sz w:val="24"/>
          <w:szCs w:val="24"/>
        </w:rPr>
        <w:t xml:space="preserve">Исторические предпосылки становления и развития рекреалогии. </w:t>
      </w:r>
      <w:r w:rsidRPr="00062743">
        <w:rPr>
          <w:rFonts w:ascii="Times New Roman" w:hAnsi="Times New Roman" w:cs="Times New Roman"/>
          <w:bCs/>
          <w:iCs/>
          <w:sz w:val="24"/>
          <w:szCs w:val="24"/>
        </w:rPr>
        <w:t xml:space="preserve">Виды и эволюция рекреационной деятельности. </w:t>
      </w:r>
      <w:r w:rsidRPr="00062743">
        <w:rPr>
          <w:rFonts w:ascii="Times New Roman" w:hAnsi="Times New Roman" w:cs="Times New Roman"/>
          <w:bCs/>
          <w:sz w:val="24"/>
          <w:szCs w:val="24"/>
        </w:rPr>
        <w:t>Рекреация как социокультурный феномен современности.</w:t>
      </w:r>
      <w:r w:rsidRPr="00062743">
        <w:rPr>
          <w:rFonts w:ascii="Times New Roman" w:hAnsi="Times New Roman" w:cs="Times New Roman"/>
          <w:b/>
          <w:sz w:val="24"/>
          <w:szCs w:val="24"/>
        </w:rPr>
        <w:t xml:space="preserve"> </w:t>
      </w:r>
    </w:p>
    <w:p w:rsidR="007165F7" w:rsidRPr="00062743" w:rsidRDefault="007165F7" w:rsidP="004F5807">
      <w:pPr>
        <w:pStyle w:val="ListParagraph"/>
        <w:spacing w:after="0" w:line="240" w:lineRule="auto"/>
        <w:ind w:left="0" w:firstLine="709"/>
        <w:contextualSpacing/>
        <w:jc w:val="both"/>
        <w:rPr>
          <w:rFonts w:ascii="Times New Roman" w:hAnsi="Times New Roman" w:cs="Times New Roman"/>
          <w:b/>
          <w:sz w:val="24"/>
          <w:szCs w:val="24"/>
        </w:rPr>
      </w:pPr>
      <w:r w:rsidRPr="00062743">
        <w:rPr>
          <w:rFonts w:ascii="Times New Roman" w:hAnsi="Times New Roman" w:cs="Times New Roman"/>
          <w:b/>
          <w:sz w:val="24"/>
          <w:szCs w:val="24"/>
        </w:rPr>
        <w:t xml:space="preserve">Основные понятия рекреалогии и  их характеристика. </w:t>
      </w:r>
      <w:r w:rsidRPr="00062743">
        <w:rPr>
          <w:rFonts w:ascii="Times New Roman" w:hAnsi="Times New Roman" w:cs="Times New Roman"/>
          <w:bCs/>
          <w:sz w:val="24"/>
          <w:szCs w:val="24"/>
        </w:rPr>
        <w:t>Хозяйственный потенциал рекреации. Рекреационное освоение и рекреационная освоенность. Время свободное и рекреационное: понятие, соотношение, структура и функции. Рекреационное время и пространство и их соотношение. Рекреационная деятельность и рекреационный потенциал.</w:t>
      </w:r>
    </w:p>
    <w:p w:rsidR="007165F7" w:rsidRPr="00062743" w:rsidRDefault="007165F7" w:rsidP="004F5807">
      <w:pPr>
        <w:pStyle w:val="ListParagraph"/>
        <w:spacing w:after="0" w:line="240" w:lineRule="auto"/>
        <w:ind w:left="0" w:firstLine="709"/>
        <w:contextualSpacing/>
        <w:jc w:val="both"/>
        <w:rPr>
          <w:rFonts w:ascii="Times New Roman" w:hAnsi="Times New Roman" w:cs="Times New Roman"/>
          <w:sz w:val="24"/>
          <w:szCs w:val="24"/>
        </w:rPr>
      </w:pPr>
      <w:r w:rsidRPr="00062743">
        <w:rPr>
          <w:rFonts w:ascii="Times New Roman" w:hAnsi="Times New Roman" w:cs="Times New Roman"/>
          <w:b/>
          <w:sz w:val="24"/>
          <w:szCs w:val="24"/>
        </w:rPr>
        <w:t>Рекреационные системы и подсистемы.</w:t>
      </w:r>
      <w:r w:rsidRPr="00062743">
        <w:rPr>
          <w:rFonts w:ascii="Times New Roman" w:hAnsi="Times New Roman" w:cs="Times New Roman"/>
          <w:sz w:val="24"/>
          <w:szCs w:val="24"/>
        </w:rPr>
        <w:t xml:space="preserve"> Понятие о рекреационной системе. Территориальные рекреационные системы. Подсистемы рекреационных систем и характер взаимосвязей между ними. Свойства рекреационных систем. Оценка эффективности функционирования рекреационной системы. Типы структуры рекреационных систем. Иерархическая и территориальная структуры рекреационных систем. Композиционные и структурные элементы территориальных рекреационных систем.</w:t>
      </w:r>
    </w:p>
    <w:p w:rsidR="007165F7" w:rsidRPr="00062743" w:rsidRDefault="007165F7" w:rsidP="004F5807">
      <w:pPr>
        <w:pStyle w:val="ListParagraph"/>
        <w:spacing w:after="0" w:line="240" w:lineRule="auto"/>
        <w:ind w:left="0" w:firstLine="709"/>
        <w:contextualSpacing/>
        <w:jc w:val="both"/>
        <w:rPr>
          <w:rFonts w:ascii="Times New Roman" w:hAnsi="Times New Roman" w:cs="Times New Roman"/>
          <w:bCs/>
          <w:sz w:val="24"/>
          <w:szCs w:val="24"/>
        </w:rPr>
      </w:pPr>
      <w:r w:rsidRPr="00062743">
        <w:rPr>
          <w:rFonts w:ascii="Times New Roman" w:hAnsi="Times New Roman" w:cs="Times New Roman"/>
          <w:b/>
          <w:sz w:val="24"/>
          <w:szCs w:val="24"/>
        </w:rPr>
        <w:t xml:space="preserve">Особо охраняемые природные территории. </w:t>
      </w:r>
      <w:r w:rsidRPr="00062743">
        <w:rPr>
          <w:rFonts w:ascii="Times New Roman" w:hAnsi="Times New Roman" w:cs="Times New Roman"/>
          <w:bCs/>
          <w:sz w:val="24"/>
          <w:szCs w:val="24"/>
        </w:rPr>
        <w:t>Особо охраняемые природные территории: классификация и рекреационное использование. Экологический туризм. Национальные парки их виды. Экология и туризм.</w:t>
      </w:r>
    </w:p>
    <w:p w:rsidR="007165F7" w:rsidRPr="00062743" w:rsidRDefault="007165F7" w:rsidP="004F5807">
      <w:pPr>
        <w:pStyle w:val="ListParagraph"/>
        <w:spacing w:after="0" w:line="240" w:lineRule="auto"/>
        <w:ind w:left="0" w:firstLine="709"/>
        <w:contextualSpacing/>
        <w:jc w:val="both"/>
        <w:rPr>
          <w:rFonts w:ascii="Times New Roman" w:hAnsi="Times New Roman" w:cs="Times New Roman"/>
          <w:color w:val="000000"/>
          <w:sz w:val="24"/>
          <w:szCs w:val="24"/>
        </w:rPr>
      </w:pPr>
      <w:r w:rsidRPr="00062743">
        <w:rPr>
          <w:rFonts w:ascii="Times New Roman" w:hAnsi="Times New Roman" w:cs="Times New Roman"/>
          <w:b/>
          <w:sz w:val="24"/>
          <w:szCs w:val="24"/>
        </w:rPr>
        <w:t>Основные принципы и концепции рекреалогии, их разновидность и взаимосвязь. Основные формы рекреации.</w:t>
      </w:r>
      <w:r w:rsidRPr="00062743">
        <w:rPr>
          <w:rFonts w:ascii="Times New Roman" w:hAnsi="Times New Roman" w:cs="Times New Roman"/>
          <w:color w:val="000000"/>
          <w:sz w:val="24"/>
          <w:szCs w:val="24"/>
        </w:rPr>
        <w:t xml:space="preserve"> Исходные постулаты рекреалогии.  Принципы рекреалогии. Политическая сущность рекреации. Простая и расширенная рекреация. Четыре формы рекреации: инклюзивная, ежедневная, еженедельная, отпускная. Функции форм рекреации: компенсаторная, компенсаторно-расширенная, расширенно-компенсаторная, расширенная.    </w:t>
      </w:r>
    </w:p>
    <w:p w:rsidR="007165F7" w:rsidRPr="00062743" w:rsidRDefault="007165F7" w:rsidP="004F5807">
      <w:pPr>
        <w:pStyle w:val="ListParagraph"/>
        <w:spacing w:after="0" w:line="240" w:lineRule="auto"/>
        <w:ind w:left="0" w:firstLine="709"/>
        <w:contextualSpacing/>
        <w:jc w:val="both"/>
        <w:rPr>
          <w:rFonts w:ascii="Times New Roman" w:hAnsi="Times New Roman" w:cs="Times New Roman"/>
          <w:b/>
          <w:color w:val="000000"/>
          <w:sz w:val="24"/>
          <w:szCs w:val="24"/>
        </w:rPr>
      </w:pPr>
      <w:r w:rsidRPr="00062743">
        <w:rPr>
          <w:rFonts w:ascii="Times New Roman" w:hAnsi="Times New Roman" w:cs="Times New Roman"/>
          <w:b/>
          <w:sz w:val="24"/>
          <w:szCs w:val="24"/>
        </w:rPr>
        <w:t>Типизация рекреационных занятий. Рекреационные циклы.</w:t>
      </w:r>
      <w:r w:rsidRPr="00062743">
        <w:rPr>
          <w:rFonts w:ascii="Times New Roman" w:hAnsi="Times New Roman" w:cs="Times New Roman"/>
          <w:sz w:val="24"/>
          <w:szCs w:val="24"/>
        </w:rPr>
        <w:t xml:space="preserve"> Цикл рекреационных занятий. Моделирование циклов рекреационных занятий. Иерархия циклов рекреационных занятий. Основные требования к циклам рекреационных занятий. Отношения между циклами рекреационных занятий. Конструирование циклов рекреационных занятий.</w:t>
      </w:r>
    </w:p>
    <w:p w:rsidR="007165F7" w:rsidRPr="00062743" w:rsidRDefault="007165F7" w:rsidP="004F5807">
      <w:pPr>
        <w:pStyle w:val="ListParagraph"/>
        <w:spacing w:after="0" w:line="240" w:lineRule="auto"/>
        <w:ind w:left="0" w:firstLine="709"/>
        <w:contextualSpacing/>
        <w:jc w:val="both"/>
        <w:rPr>
          <w:rFonts w:ascii="Times New Roman" w:hAnsi="Times New Roman" w:cs="Times New Roman"/>
          <w:b/>
          <w:sz w:val="24"/>
          <w:szCs w:val="24"/>
        </w:rPr>
      </w:pPr>
      <w:r w:rsidRPr="00062743">
        <w:rPr>
          <w:rFonts w:ascii="Times New Roman" w:hAnsi="Times New Roman" w:cs="Times New Roman"/>
          <w:b/>
          <w:sz w:val="24"/>
          <w:szCs w:val="24"/>
        </w:rPr>
        <w:t>Природные рекреационные ресурсы и их оценка.</w:t>
      </w:r>
      <w:r w:rsidRPr="00062743">
        <w:rPr>
          <w:rFonts w:ascii="Times New Roman" w:hAnsi="Times New Roman" w:cs="Times New Roman"/>
          <w:sz w:val="24"/>
          <w:szCs w:val="24"/>
        </w:rPr>
        <w:t xml:space="preserve"> Рекреационные ресурсы как важнейшая составная часть рекреационного потенциала. Сложность определения рекреационных ресурсов. Влияние рекреационных ресурсов на развитие туризма. Особенности рекреационных ресурсов. Хозяйственный потенциал рекреации. Рекреационное освоение и рекреационная освоенность.</w:t>
      </w:r>
    </w:p>
    <w:p w:rsidR="007165F7" w:rsidRPr="00062743" w:rsidRDefault="007165F7" w:rsidP="004F5807">
      <w:pPr>
        <w:ind w:firstLine="709"/>
        <w:jc w:val="both"/>
      </w:pPr>
      <w:r w:rsidRPr="00062743">
        <w:t>В рабочей программе дисциплины «Рекреалогия» обозначено материально-техническое обеспечение, представлено учебно-методическое и информационное обеспечение дисциплины, куда входят: основная литература, дополнительная литература, информационно-справочные и поисковые системы.</w:t>
      </w:r>
    </w:p>
    <w:p w:rsidR="007165F7" w:rsidRPr="00062743" w:rsidRDefault="007165F7" w:rsidP="004F5807">
      <w:pPr>
        <w:ind w:firstLine="709"/>
      </w:pPr>
    </w:p>
    <w:p w:rsidR="007165F7" w:rsidRPr="00062743" w:rsidRDefault="007165F7" w:rsidP="004F5807">
      <w:pPr>
        <w:ind w:firstLine="709"/>
      </w:pPr>
    </w:p>
    <w:p w:rsidR="007165F7" w:rsidRPr="00062743" w:rsidRDefault="007165F7" w:rsidP="004F5807">
      <w:pPr>
        <w:ind w:firstLine="709"/>
        <w:jc w:val="center"/>
      </w:pPr>
      <w:r w:rsidRPr="00062743">
        <w:t xml:space="preserve">АННОТАЦИЯ РАБОЧЕЙ ПРОГРАММЫ ДИСЦИПЛИНЫ </w:t>
      </w:r>
    </w:p>
    <w:p w:rsidR="007165F7" w:rsidRPr="00062743" w:rsidRDefault="007165F7" w:rsidP="004F5807">
      <w:pPr>
        <w:ind w:firstLine="709"/>
        <w:jc w:val="center"/>
        <w:rPr>
          <w:b/>
        </w:rPr>
      </w:pPr>
      <w:r w:rsidRPr="00062743">
        <w:rPr>
          <w:b/>
        </w:rPr>
        <w:t>«КУРОРТОЛОГИЯ»</w:t>
      </w:r>
    </w:p>
    <w:p w:rsidR="007165F7" w:rsidRPr="00062743" w:rsidRDefault="007165F7" w:rsidP="004F5807">
      <w:pPr>
        <w:ind w:firstLine="709"/>
        <w:jc w:val="both"/>
      </w:pPr>
      <w:r w:rsidRPr="00062743">
        <w:rPr>
          <w:b/>
          <w:bCs/>
        </w:rPr>
        <w:t xml:space="preserve">Рекомендуется для направления подготовки: </w:t>
      </w:r>
      <w:r w:rsidRPr="00062743">
        <w:t xml:space="preserve">Рекреация и спортивно-оздоровительный туризм </w:t>
      </w:r>
    </w:p>
    <w:p w:rsidR="007165F7" w:rsidRPr="00062743" w:rsidRDefault="007165F7" w:rsidP="004F5807">
      <w:pPr>
        <w:ind w:firstLine="709"/>
        <w:jc w:val="both"/>
      </w:pPr>
      <w:r w:rsidRPr="00062743">
        <w:rPr>
          <w:b/>
        </w:rPr>
        <w:t>Квалификация (степень) выпускника:</w:t>
      </w:r>
      <w:r w:rsidRPr="00062743">
        <w:t xml:space="preserve"> Бакалавр спортивно-оздоровительного туризма</w:t>
      </w:r>
    </w:p>
    <w:p w:rsidR="007165F7" w:rsidRPr="00062743" w:rsidRDefault="007165F7" w:rsidP="004F5807">
      <w:pPr>
        <w:ind w:firstLine="709"/>
      </w:pPr>
      <w:r w:rsidRPr="00062743">
        <w:rPr>
          <w:b/>
        </w:rPr>
        <w:t xml:space="preserve">Форма обучения: </w:t>
      </w:r>
      <w:r w:rsidRPr="00062743">
        <w:t>Очная</w:t>
      </w:r>
    </w:p>
    <w:p w:rsidR="007165F7" w:rsidRPr="00AC7BE3" w:rsidRDefault="007165F7" w:rsidP="004F5807">
      <w:pPr>
        <w:ind w:firstLine="709"/>
        <w:jc w:val="both"/>
      </w:pPr>
      <w:r>
        <w:rPr>
          <w:sz w:val="28"/>
          <w:szCs w:val="28"/>
        </w:rPr>
        <w:t>Д</w:t>
      </w:r>
      <w:r w:rsidRPr="00F302CB">
        <w:rPr>
          <w:sz w:val="28"/>
          <w:szCs w:val="28"/>
        </w:rPr>
        <w:t>ис</w:t>
      </w:r>
      <w:r w:rsidRPr="00AC7BE3">
        <w:t>циплина включена в базовую часть профессионального цикла основной образовательной программы.</w:t>
      </w:r>
    </w:p>
    <w:p w:rsidR="007165F7" w:rsidRPr="00AC7BE3" w:rsidRDefault="007165F7" w:rsidP="004F5807">
      <w:pPr>
        <w:ind w:firstLine="709"/>
        <w:jc w:val="both"/>
      </w:pPr>
      <w:r w:rsidRPr="00AC7BE3">
        <w:t>Изучение данного курса базируется на знаниях, умениях и навыках, полученных при изучении дисциплин: «География рекреационных систем и туризма», «Общая экология», «Анатомия и морфология человека», «Физиология человека»</w:t>
      </w:r>
    </w:p>
    <w:p w:rsidR="007165F7" w:rsidRPr="00AC7BE3" w:rsidRDefault="007165F7" w:rsidP="004F5807">
      <w:pPr>
        <w:ind w:firstLine="709"/>
        <w:jc w:val="both"/>
      </w:pPr>
      <w:r w:rsidRPr="00AC7BE3">
        <w:t>Курс «Курортология» способствует расширению знаний обучающихся о становлении, современном состоянии и организации лечебно-оздоровительного туризма в мире и России.</w:t>
      </w:r>
    </w:p>
    <w:p w:rsidR="007165F7" w:rsidRPr="00AC7BE3" w:rsidRDefault="007165F7" w:rsidP="004F5807">
      <w:pPr>
        <w:numPr>
          <w:ilvl w:val="0"/>
          <w:numId w:val="37"/>
        </w:numPr>
        <w:tabs>
          <w:tab w:val="clear" w:pos="720"/>
          <w:tab w:val="num" w:pos="1080"/>
        </w:tabs>
        <w:ind w:firstLine="0"/>
        <w:jc w:val="both"/>
        <w:rPr>
          <w:b/>
        </w:rPr>
      </w:pPr>
      <w:r w:rsidRPr="00AC7BE3">
        <w:rPr>
          <w:b/>
        </w:rPr>
        <w:t>Цель изучения дисциплины</w:t>
      </w:r>
    </w:p>
    <w:p w:rsidR="007165F7" w:rsidRDefault="007165F7" w:rsidP="004F5807">
      <w:pPr>
        <w:ind w:firstLine="709"/>
        <w:jc w:val="both"/>
        <w:rPr>
          <w:lang w:eastAsia="en-US"/>
        </w:rPr>
      </w:pPr>
      <w:r w:rsidRPr="00AC7BE3">
        <w:rPr>
          <w:color w:val="000000"/>
        </w:rPr>
        <w:t>Целью освоения учебной дисциплины «</w:t>
      </w:r>
      <w:r w:rsidRPr="00AC7BE3">
        <w:t>Курортология</w:t>
      </w:r>
      <w:r w:rsidRPr="00AC7BE3">
        <w:rPr>
          <w:color w:val="000000"/>
        </w:rPr>
        <w:t xml:space="preserve">» является формирование у студентов знаний об </w:t>
      </w:r>
      <w:r w:rsidRPr="00AC7BE3">
        <w:rPr>
          <w:lang w:eastAsia="en-US"/>
        </w:rPr>
        <w:t>основных понятиях и определениях в области курортологии, особенностях развития туризма и современного состояния курортологии в мире и России.</w:t>
      </w:r>
    </w:p>
    <w:p w:rsidR="007165F7" w:rsidRPr="006374CC" w:rsidRDefault="007165F7" w:rsidP="004F5807">
      <w:pPr>
        <w:spacing w:line="276" w:lineRule="auto"/>
        <w:ind w:firstLine="567"/>
        <w:jc w:val="both"/>
      </w:pPr>
      <w:r w:rsidRPr="002A5685">
        <w:rPr>
          <w:b/>
        </w:rPr>
        <w:t xml:space="preserve">Место дисциплины в структуре </w:t>
      </w:r>
      <w:r>
        <w:rPr>
          <w:b/>
        </w:rPr>
        <w:t>ОП</w:t>
      </w:r>
      <w:r w:rsidRPr="002A5685">
        <w:rPr>
          <w:b/>
        </w:rPr>
        <w:t>.</w:t>
      </w:r>
      <w:r w:rsidRPr="006374CC">
        <w:t xml:space="preserve">  </w:t>
      </w:r>
      <w:r>
        <w:t xml:space="preserve">Базовая часть, </w:t>
      </w:r>
      <w:r w:rsidRPr="006374CC">
        <w:t xml:space="preserve">входит </w:t>
      </w:r>
      <w:r>
        <w:t>в модуль спортивно-оздоровительный туризм Б1.Б10.3, дисциплина осваивается в 4 семестре, общая трудоемкость – 3 зачетных единиц, всего 108 часов. Форма контроля:  экзамен - 4 семестр.</w:t>
      </w:r>
    </w:p>
    <w:p w:rsidR="007165F7" w:rsidRPr="00AC7BE3" w:rsidRDefault="007165F7" w:rsidP="004F5807">
      <w:pPr>
        <w:numPr>
          <w:ilvl w:val="0"/>
          <w:numId w:val="37"/>
        </w:numPr>
        <w:tabs>
          <w:tab w:val="clear" w:pos="720"/>
          <w:tab w:val="num" w:pos="1080"/>
        </w:tabs>
        <w:ind w:firstLine="0"/>
        <w:jc w:val="both"/>
        <w:rPr>
          <w:b/>
        </w:rPr>
      </w:pPr>
      <w:r w:rsidRPr="00AC7BE3">
        <w:rPr>
          <w:b/>
        </w:rPr>
        <w:t>Структура дисциплины</w:t>
      </w:r>
    </w:p>
    <w:p w:rsidR="007165F7" w:rsidRPr="00AC7BE3" w:rsidRDefault="007165F7" w:rsidP="004F5807">
      <w:pPr>
        <w:autoSpaceDE w:val="0"/>
        <w:ind w:firstLine="709"/>
        <w:jc w:val="both"/>
      </w:pPr>
      <w:r w:rsidRPr="00AC7BE3">
        <w:t>Введение в изучение курса.</w:t>
      </w:r>
      <w:r w:rsidRPr="00AC7BE3">
        <w:rPr>
          <w:b/>
          <w:bCs/>
        </w:rPr>
        <w:t xml:space="preserve"> </w:t>
      </w:r>
      <w:r w:rsidRPr="00AC7BE3">
        <w:rPr>
          <w:bCs/>
        </w:rPr>
        <w:t>Курортол</w:t>
      </w:r>
      <w:r w:rsidRPr="00AC7BE3">
        <w:rPr>
          <w:rStyle w:val="udar"/>
          <w:bCs/>
        </w:rPr>
        <w:t>о</w:t>
      </w:r>
      <w:r w:rsidRPr="00AC7BE3">
        <w:rPr>
          <w:bCs/>
        </w:rPr>
        <w:t>гия</w:t>
      </w:r>
      <w:r w:rsidRPr="00AC7BE3">
        <w:t>. История развития санаторно-курортного дела. Основные направления совершенствования санаторно-курортного лечения. Рекреационная сущность курортного дела. Бальнеотерапия, бальнеологические курорты. Минеральные питьевые воды. Минеральные ванны. Природно-лечебные ресурсы. Перспективы развития восстановительной и курортной медицины.</w:t>
      </w:r>
    </w:p>
    <w:p w:rsidR="007165F7" w:rsidRPr="00AC7BE3" w:rsidRDefault="007165F7" w:rsidP="004F5807">
      <w:pPr>
        <w:numPr>
          <w:ilvl w:val="0"/>
          <w:numId w:val="37"/>
        </w:numPr>
        <w:ind w:left="1080"/>
        <w:jc w:val="both"/>
        <w:rPr>
          <w:b/>
        </w:rPr>
      </w:pPr>
      <w:r w:rsidRPr="00AC7BE3">
        <w:rPr>
          <w:b/>
        </w:rPr>
        <w:t>Основные образовательные технологии</w:t>
      </w:r>
    </w:p>
    <w:p w:rsidR="007165F7" w:rsidRPr="00AC7BE3" w:rsidRDefault="007165F7" w:rsidP="004F5807">
      <w:pPr>
        <w:ind w:firstLine="709"/>
        <w:jc w:val="both"/>
      </w:pPr>
      <w:r w:rsidRPr="00AC7BE3">
        <w:t>Обучение строится на сочетании лекций и практических занятий. Лекционные занятия предназначены для теоретического осмысления и обобщения сложных разделов дисциплины, которые освещаются, в основном, на проблемном уровне. Практические занятия являются аудиторными, проводятся либо в виде семинаров, либо по заранее известным темам. Они предназначены для закрепления и более глубокого изучения определенных аспектов лекционного материала на практике. Индивидуальные занятия предполагают работу каждого студента по индивидуальному (групповому) заданию и личный устный или письменный отчет по нему перед педагогом. Индивидуальное занятие не является аудиторным. Самостоятельная работа является внеаудиторной и предназначена для самостоятельного ознакомления студента с определенными разделами курса по рекомендованным педагогом материалам и подготовки к выполнению индивидуальных заданий по курсу.</w:t>
      </w:r>
    </w:p>
    <w:p w:rsidR="007165F7" w:rsidRPr="00AC7BE3" w:rsidRDefault="007165F7" w:rsidP="004F5807">
      <w:pPr>
        <w:numPr>
          <w:ilvl w:val="0"/>
          <w:numId w:val="37"/>
        </w:numPr>
        <w:tabs>
          <w:tab w:val="clear" w:pos="720"/>
          <w:tab w:val="num" w:pos="1080"/>
        </w:tabs>
        <w:ind w:firstLine="0"/>
        <w:jc w:val="both"/>
        <w:rPr>
          <w:b/>
        </w:rPr>
      </w:pPr>
      <w:r w:rsidRPr="00AC7BE3">
        <w:rPr>
          <w:b/>
        </w:rPr>
        <w:t>Требования к результатам освоения дисциплины</w:t>
      </w:r>
    </w:p>
    <w:p w:rsidR="007165F7" w:rsidRPr="00AC7BE3" w:rsidRDefault="007165F7" w:rsidP="004F5807">
      <w:pPr>
        <w:ind w:firstLine="709"/>
        <w:jc w:val="both"/>
      </w:pPr>
      <w:r w:rsidRPr="00480A39">
        <w:rPr>
          <w:b/>
        </w:rPr>
        <w:t>В</w:t>
      </w:r>
      <w:r w:rsidRPr="00AC7BE3">
        <w:t xml:space="preserve"> </w:t>
      </w:r>
      <w:r w:rsidRPr="00480A39">
        <w:rPr>
          <w:b/>
        </w:rPr>
        <w:t>процессе изучения дисциплины «Курортология» происходит формирование следующих общекультурных и профессиональных компетенций:</w:t>
      </w:r>
    </w:p>
    <w:p w:rsidR="007165F7" w:rsidRPr="00570675" w:rsidRDefault="007165F7" w:rsidP="004F5807">
      <w:pPr>
        <w:numPr>
          <w:ilvl w:val="0"/>
          <w:numId w:val="59"/>
        </w:numPr>
        <w:tabs>
          <w:tab w:val="left" w:pos="-180"/>
        </w:tabs>
        <w:suppressAutoHyphens/>
        <w:autoSpaceDE w:val="0"/>
        <w:autoSpaceDN w:val="0"/>
        <w:jc w:val="both"/>
      </w:pPr>
      <w:r w:rsidRPr="00570675">
        <w:t>способностью на практике внедрять инновационные технологии туристских, рекреационно-оздоровительных и фитнес услуг во все типы учебных заведений, в туристско-рекреационные и санаторно-курортные учреждения (ПК-6);</w:t>
      </w:r>
    </w:p>
    <w:p w:rsidR="007165F7" w:rsidRPr="00570675" w:rsidRDefault="007165F7" w:rsidP="004F5807">
      <w:pPr>
        <w:numPr>
          <w:ilvl w:val="0"/>
          <w:numId w:val="59"/>
        </w:numPr>
        <w:tabs>
          <w:tab w:val="left" w:pos="-180"/>
        </w:tabs>
        <w:suppressAutoHyphens/>
        <w:autoSpaceDE w:val="0"/>
        <w:autoSpaceDN w:val="0"/>
        <w:jc w:val="both"/>
      </w:pPr>
      <w:r w:rsidRPr="00570675">
        <w:t>готовностью использовать комплекс мер осуществления мониторинга физического состояния индивида, его пригодность к занятиям одним из видов туризма и рекреационно-оздоровительной и реабилитационной деятельности (ПК-7);</w:t>
      </w:r>
    </w:p>
    <w:p w:rsidR="007165F7" w:rsidRPr="00570675" w:rsidRDefault="007165F7" w:rsidP="004F5807">
      <w:pPr>
        <w:numPr>
          <w:ilvl w:val="0"/>
          <w:numId w:val="59"/>
        </w:numPr>
        <w:tabs>
          <w:tab w:val="left" w:pos="284"/>
        </w:tabs>
        <w:suppressAutoHyphens/>
        <w:autoSpaceDE w:val="0"/>
        <w:autoSpaceDN w:val="0"/>
        <w:jc w:val="both"/>
      </w:pPr>
      <w:r w:rsidRPr="00570675">
        <w:t>готовностью организовывать и проводить рекреационно-оздоровительные, физкультурно-массовые, туристские, краеведческие и спортивные мероприятия в учреждениях образовательного, рекреационно-оздоровительного, культурно-досугового, санаторно-курортного и туристско-краеведческого профиля (ПК-24);</w:t>
      </w:r>
    </w:p>
    <w:p w:rsidR="007165F7" w:rsidRPr="00570675" w:rsidRDefault="007165F7" w:rsidP="004F5807">
      <w:pPr>
        <w:numPr>
          <w:ilvl w:val="0"/>
          <w:numId w:val="59"/>
        </w:numPr>
        <w:tabs>
          <w:tab w:val="left" w:pos="284"/>
        </w:tabs>
        <w:suppressAutoHyphens/>
        <w:autoSpaceDE w:val="0"/>
        <w:autoSpaceDN w:val="0"/>
        <w:jc w:val="both"/>
        <w:rPr>
          <w:color w:val="548DD4"/>
        </w:rPr>
      </w:pPr>
      <w:r w:rsidRPr="00570675">
        <w:t>способностью конструировать и продв</w:t>
      </w:r>
      <w:r>
        <w:t>ига</w:t>
      </w:r>
      <w:r w:rsidRPr="00570675">
        <w:t>ть туристский продукт и циклы оздоровительно-рекреационного обслуживания различных</w:t>
      </w:r>
      <w:r w:rsidRPr="00570675">
        <w:rPr>
          <w:b/>
        </w:rPr>
        <w:t xml:space="preserve"> </w:t>
      </w:r>
      <w:r w:rsidRPr="00570675">
        <w:t>социально-демографических групп населения и туристов (ПК-26);</w:t>
      </w:r>
    </w:p>
    <w:p w:rsidR="007165F7" w:rsidRPr="00570675" w:rsidRDefault="007165F7" w:rsidP="004F5807">
      <w:pPr>
        <w:numPr>
          <w:ilvl w:val="0"/>
          <w:numId w:val="59"/>
        </w:numPr>
        <w:tabs>
          <w:tab w:val="left" w:pos="0"/>
        </w:tabs>
        <w:suppressAutoHyphens/>
        <w:autoSpaceDE w:val="0"/>
        <w:autoSpaceDN w:val="0"/>
        <w:jc w:val="both"/>
      </w:pPr>
      <w:r w:rsidRPr="00570675">
        <w:t>способностью на практике исследовать рынок туристских и рекреационно-оздоровительных услуг, интересы и потребности потребителей (ПК-31);</w:t>
      </w:r>
    </w:p>
    <w:p w:rsidR="007165F7" w:rsidRPr="00AC7BE3" w:rsidRDefault="007165F7" w:rsidP="004F5807">
      <w:pPr>
        <w:ind w:firstLine="709"/>
        <w:jc w:val="both"/>
        <w:rPr>
          <w:b/>
        </w:rPr>
      </w:pPr>
      <w:r w:rsidRPr="00AC7BE3">
        <w:rPr>
          <w:b/>
        </w:rPr>
        <w:t>В результате изучения дисциплины обучающийся должен:</w:t>
      </w:r>
    </w:p>
    <w:p w:rsidR="007165F7" w:rsidRPr="00AC7BE3" w:rsidRDefault="007165F7" w:rsidP="004F5807">
      <w:pPr>
        <w:pStyle w:val="BodyTextIndent"/>
        <w:suppressLineNumbers/>
        <w:spacing w:after="0"/>
        <w:ind w:left="0" w:firstLine="709"/>
        <w:jc w:val="both"/>
        <w:rPr>
          <w:u w:val="single"/>
        </w:rPr>
      </w:pPr>
      <w:r w:rsidRPr="00AC7BE3">
        <w:rPr>
          <w:u w:val="single"/>
        </w:rPr>
        <w:t>знать:</w:t>
      </w:r>
    </w:p>
    <w:p w:rsidR="007165F7" w:rsidRPr="00AC7BE3" w:rsidRDefault="007165F7" w:rsidP="004F5807">
      <w:pPr>
        <w:pStyle w:val="BodyTextIndent"/>
        <w:widowControl w:val="0"/>
        <w:numPr>
          <w:ilvl w:val="0"/>
          <w:numId w:val="31"/>
        </w:numPr>
        <w:suppressLineNumbers/>
        <w:autoSpaceDE w:val="0"/>
        <w:autoSpaceDN w:val="0"/>
        <w:adjustRightInd w:val="0"/>
        <w:spacing w:after="0"/>
        <w:ind w:left="0" w:firstLine="709"/>
        <w:jc w:val="both"/>
      </w:pPr>
      <w:r w:rsidRPr="00AC7BE3">
        <w:t>объекты, предметы, цели, задачи курса;</w:t>
      </w:r>
    </w:p>
    <w:p w:rsidR="007165F7" w:rsidRPr="00AC7BE3" w:rsidRDefault="007165F7" w:rsidP="004F5807">
      <w:pPr>
        <w:pStyle w:val="BodyTextIndent"/>
        <w:widowControl w:val="0"/>
        <w:numPr>
          <w:ilvl w:val="0"/>
          <w:numId w:val="31"/>
        </w:numPr>
        <w:suppressLineNumbers/>
        <w:autoSpaceDE w:val="0"/>
        <w:autoSpaceDN w:val="0"/>
        <w:adjustRightInd w:val="0"/>
        <w:spacing w:after="0"/>
        <w:ind w:left="0" w:firstLine="709"/>
        <w:jc w:val="both"/>
      </w:pPr>
      <w:r w:rsidRPr="00AC7BE3">
        <w:t>понятия, определения, термины (понятийный аппарат курса);</w:t>
      </w:r>
    </w:p>
    <w:p w:rsidR="007165F7" w:rsidRPr="00AC7BE3" w:rsidRDefault="007165F7" w:rsidP="004F5807">
      <w:pPr>
        <w:pStyle w:val="BodyTextIndent"/>
        <w:widowControl w:val="0"/>
        <w:numPr>
          <w:ilvl w:val="0"/>
          <w:numId w:val="31"/>
        </w:numPr>
        <w:suppressLineNumbers/>
        <w:autoSpaceDE w:val="0"/>
        <w:autoSpaceDN w:val="0"/>
        <w:adjustRightInd w:val="0"/>
        <w:spacing w:after="0"/>
        <w:ind w:left="0" w:firstLine="709"/>
        <w:jc w:val="both"/>
      </w:pPr>
      <w:r w:rsidRPr="00AC7BE3">
        <w:t>даты, факты, события, явления (фактологический материал курса);</w:t>
      </w:r>
    </w:p>
    <w:p w:rsidR="007165F7" w:rsidRPr="00AC7BE3" w:rsidRDefault="007165F7" w:rsidP="004F5807">
      <w:pPr>
        <w:widowControl w:val="0"/>
        <w:numPr>
          <w:ilvl w:val="0"/>
          <w:numId w:val="31"/>
        </w:numPr>
        <w:suppressAutoHyphens/>
        <w:autoSpaceDE w:val="0"/>
        <w:ind w:firstLine="709"/>
        <w:jc w:val="both"/>
        <w:rPr>
          <w:lang w:eastAsia="en-US"/>
        </w:rPr>
      </w:pPr>
      <w:r w:rsidRPr="00AC7BE3">
        <w:rPr>
          <w:lang w:eastAsia="en-US"/>
        </w:rPr>
        <w:t>структуру курортной индустрии;</w:t>
      </w:r>
    </w:p>
    <w:p w:rsidR="007165F7" w:rsidRPr="00AC7BE3" w:rsidRDefault="007165F7" w:rsidP="004F5807">
      <w:pPr>
        <w:widowControl w:val="0"/>
        <w:numPr>
          <w:ilvl w:val="0"/>
          <w:numId w:val="31"/>
        </w:numPr>
        <w:suppressAutoHyphens/>
        <w:autoSpaceDE w:val="0"/>
        <w:ind w:firstLine="709"/>
        <w:jc w:val="both"/>
        <w:rPr>
          <w:lang w:eastAsia="en-US"/>
        </w:rPr>
      </w:pPr>
      <w:r w:rsidRPr="00AC7BE3">
        <w:rPr>
          <w:lang w:eastAsia="en-US"/>
        </w:rPr>
        <w:t>специфику сформированного туристского рекреационного продукта;</w:t>
      </w:r>
    </w:p>
    <w:p w:rsidR="007165F7" w:rsidRPr="00AC7BE3" w:rsidRDefault="007165F7" w:rsidP="004F5807">
      <w:pPr>
        <w:widowControl w:val="0"/>
        <w:numPr>
          <w:ilvl w:val="0"/>
          <w:numId w:val="31"/>
        </w:numPr>
        <w:suppressAutoHyphens/>
        <w:autoSpaceDE w:val="0"/>
        <w:ind w:firstLine="709"/>
        <w:jc w:val="both"/>
        <w:rPr>
          <w:lang w:eastAsia="en-US"/>
        </w:rPr>
      </w:pPr>
      <w:r w:rsidRPr="00AC7BE3">
        <w:rPr>
          <w:lang w:eastAsia="en-US"/>
        </w:rPr>
        <w:t>основные характеристики курортологии как сферы деятельности;</w:t>
      </w:r>
    </w:p>
    <w:p w:rsidR="007165F7" w:rsidRPr="00AC7BE3" w:rsidRDefault="007165F7" w:rsidP="004F5807">
      <w:pPr>
        <w:pStyle w:val="BodyTextIndent"/>
        <w:suppressLineNumbers/>
        <w:spacing w:after="0"/>
        <w:ind w:left="0" w:firstLine="709"/>
        <w:jc w:val="both"/>
        <w:rPr>
          <w:u w:val="single"/>
        </w:rPr>
      </w:pPr>
      <w:r w:rsidRPr="00AC7BE3">
        <w:rPr>
          <w:u w:val="single"/>
        </w:rPr>
        <w:t>уметь:</w:t>
      </w:r>
    </w:p>
    <w:p w:rsidR="007165F7" w:rsidRPr="00AC7BE3" w:rsidRDefault="007165F7" w:rsidP="004F5807">
      <w:pPr>
        <w:pStyle w:val="BodyTextIndent"/>
        <w:suppressLineNumbers/>
        <w:spacing w:after="0"/>
        <w:ind w:left="0" w:firstLine="709"/>
        <w:jc w:val="both"/>
      </w:pPr>
      <w:r w:rsidRPr="00AC7BE3">
        <w:t>- выбирать способы, методы, методики, приемы, средства, критерии для возможной самореализации на практических занятиях;</w:t>
      </w:r>
    </w:p>
    <w:p w:rsidR="007165F7" w:rsidRPr="00AC7BE3" w:rsidRDefault="007165F7" w:rsidP="004F5807">
      <w:pPr>
        <w:pStyle w:val="BodyTextIndent"/>
        <w:suppressLineNumbers/>
        <w:spacing w:after="0"/>
        <w:ind w:left="0" w:firstLine="709"/>
        <w:jc w:val="both"/>
      </w:pPr>
      <w:r w:rsidRPr="00AC7BE3">
        <w:t>- формулировать проблемы, вопросы и задачи исторического развития сферы рекреационного туризма;</w:t>
      </w:r>
    </w:p>
    <w:p w:rsidR="007165F7" w:rsidRPr="00AC7BE3" w:rsidRDefault="007165F7" w:rsidP="004F5807">
      <w:pPr>
        <w:pStyle w:val="BodyTextIndent"/>
        <w:suppressLineNumbers/>
        <w:spacing w:after="0"/>
        <w:ind w:left="0" w:firstLine="709"/>
        <w:jc w:val="both"/>
      </w:pPr>
      <w:r w:rsidRPr="00AC7BE3">
        <w:t>- оформлять, представлять, описывать, характеризовать процессы, и явления, происходящие в сфере восстановительной и курортной медицины;</w:t>
      </w:r>
    </w:p>
    <w:p w:rsidR="007165F7" w:rsidRPr="00AC7BE3" w:rsidRDefault="007165F7" w:rsidP="004F5807">
      <w:pPr>
        <w:pStyle w:val="BodyTextIndent"/>
        <w:suppressLineNumbers/>
        <w:spacing w:after="0"/>
        <w:ind w:left="0" w:firstLine="709"/>
        <w:jc w:val="both"/>
        <w:rPr>
          <w:u w:val="single"/>
        </w:rPr>
      </w:pPr>
      <w:r w:rsidRPr="00AC7BE3">
        <w:rPr>
          <w:u w:val="single"/>
        </w:rPr>
        <w:t>иметь навыки:</w:t>
      </w:r>
    </w:p>
    <w:p w:rsidR="007165F7" w:rsidRPr="00AC7BE3" w:rsidRDefault="007165F7" w:rsidP="004F5807">
      <w:pPr>
        <w:pStyle w:val="BodyTextIndent"/>
        <w:suppressLineNumbers/>
        <w:spacing w:after="0"/>
        <w:ind w:left="0" w:firstLine="709"/>
        <w:jc w:val="both"/>
      </w:pPr>
      <w:r w:rsidRPr="00AC7BE3">
        <w:t>- решения конкретных задач в</w:t>
      </w:r>
      <w:r w:rsidRPr="00AC7BE3">
        <w:rPr>
          <w:color w:val="FF0000"/>
        </w:rPr>
        <w:t xml:space="preserve"> </w:t>
      </w:r>
      <w:r w:rsidRPr="00AC7BE3">
        <w:rPr>
          <w:lang w:eastAsia="en-US"/>
        </w:rPr>
        <w:t>разработке предложений по формированию туристско-рекреационных туров</w:t>
      </w:r>
      <w:r w:rsidRPr="00AC7BE3">
        <w:t>;</w:t>
      </w:r>
    </w:p>
    <w:p w:rsidR="007165F7" w:rsidRPr="00AC7BE3" w:rsidRDefault="007165F7" w:rsidP="004F5807">
      <w:pPr>
        <w:pStyle w:val="BodyTextIndent"/>
        <w:suppressLineNumbers/>
        <w:spacing w:after="0"/>
        <w:ind w:left="0" w:firstLine="709"/>
        <w:jc w:val="both"/>
        <w:rPr>
          <w:lang w:eastAsia="en-US"/>
        </w:rPr>
      </w:pPr>
      <w:r w:rsidRPr="00AC7BE3">
        <w:rPr>
          <w:lang w:eastAsia="en-US"/>
        </w:rPr>
        <w:t>- анализа и оценки рекреационных ресурсов разных территорий и туристских центров России и зарубежья;</w:t>
      </w:r>
    </w:p>
    <w:p w:rsidR="007165F7" w:rsidRPr="00AC7BE3" w:rsidRDefault="007165F7" w:rsidP="004F5807">
      <w:pPr>
        <w:pStyle w:val="BodyTextIndent"/>
        <w:suppressLineNumbers/>
        <w:spacing w:after="0"/>
        <w:ind w:left="0" w:firstLine="709"/>
        <w:jc w:val="both"/>
        <w:rPr>
          <w:lang w:eastAsia="en-US"/>
        </w:rPr>
      </w:pPr>
      <w:r w:rsidRPr="00AC7BE3">
        <w:t>- анализа направлений совершенствования санаторно-курортного комплекса России;</w:t>
      </w:r>
    </w:p>
    <w:p w:rsidR="007165F7" w:rsidRPr="00AC7BE3" w:rsidRDefault="007165F7" w:rsidP="004F5807">
      <w:pPr>
        <w:pStyle w:val="BodyTextIndent"/>
        <w:suppressLineNumbers/>
        <w:spacing w:after="0"/>
        <w:ind w:left="0" w:firstLine="709"/>
        <w:jc w:val="both"/>
      </w:pPr>
      <w:r w:rsidRPr="00AC7BE3">
        <w:t xml:space="preserve">- владения наиболее современными технологиями при </w:t>
      </w:r>
      <w:r w:rsidRPr="00AC7BE3">
        <w:rPr>
          <w:iCs/>
          <w:lang w:eastAsia="en-US"/>
        </w:rPr>
        <w:t xml:space="preserve">формировании туристского пакета в места </w:t>
      </w:r>
      <w:r w:rsidRPr="00AC7BE3">
        <w:t>санаторно-курортного лечения.</w:t>
      </w:r>
    </w:p>
    <w:p w:rsidR="007165F7" w:rsidRPr="00062743" w:rsidRDefault="007165F7" w:rsidP="004F5807">
      <w:pPr>
        <w:pStyle w:val="Normal1"/>
        <w:ind w:firstLine="709"/>
        <w:jc w:val="both"/>
        <w:rPr>
          <w:rFonts w:ascii="Times New Roman" w:hAnsi="Times New Roman"/>
          <w:bCs/>
          <w:sz w:val="24"/>
          <w:szCs w:val="24"/>
        </w:rPr>
      </w:pPr>
      <w:r w:rsidRPr="00062743">
        <w:rPr>
          <w:rFonts w:ascii="Times New Roman" w:hAnsi="Times New Roman"/>
          <w:bCs/>
          <w:sz w:val="24"/>
          <w:szCs w:val="24"/>
        </w:rPr>
        <w:t>Основная часть курса посвящена основным методам санаторно-курортного лечения,  рассматриваются рекреационные туристские ресурсы способствующие развитию лечебно-оздоровительного туризма.  Вторая   часть  курса способствует  изучению вопросов  истории  развития курортного дела в разные периоды истории  России (дореволюционный, советский,  современный),  вопросы организации, планировки и строительства курортов.</w:t>
      </w:r>
    </w:p>
    <w:p w:rsidR="007165F7" w:rsidRPr="00062743" w:rsidRDefault="007165F7" w:rsidP="004F5807">
      <w:pPr>
        <w:pStyle w:val="Normal1"/>
        <w:ind w:firstLine="709"/>
        <w:jc w:val="both"/>
        <w:rPr>
          <w:rFonts w:ascii="Times New Roman" w:hAnsi="Times New Roman"/>
          <w:bCs/>
          <w:sz w:val="24"/>
          <w:szCs w:val="24"/>
        </w:rPr>
      </w:pPr>
      <w:r w:rsidRPr="00062743">
        <w:rPr>
          <w:rFonts w:ascii="Times New Roman" w:hAnsi="Times New Roman"/>
          <w:b/>
          <w:sz w:val="24"/>
          <w:szCs w:val="24"/>
        </w:rPr>
        <w:t>Цель учебного курса</w:t>
      </w:r>
      <w:r w:rsidRPr="00062743">
        <w:rPr>
          <w:rFonts w:ascii="Times New Roman" w:hAnsi="Times New Roman"/>
          <w:sz w:val="24"/>
          <w:szCs w:val="24"/>
        </w:rPr>
        <w:t xml:space="preserve"> – формирование у студентов понимания о направлениях, формах и методах   работы с  отдыхающими  в современных условиях санаторно-курортного лечения.  Приобретения  навыков у студентов в  организации  лечебно-оздоровительного отдыха туристов. </w:t>
      </w:r>
      <w:r w:rsidRPr="00062743">
        <w:rPr>
          <w:rFonts w:ascii="Times New Roman" w:hAnsi="Times New Roman"/>
          <w:b/>
          <w:sz w:val="24"/>
          <w:szCs w:val="24"/>
        </w:rPr>
        <w:t xml:space="preserve">Задачи учебного курса: </w:t>
      </w:r>
    </w:p>
    <w:p w:rsidR="007165F7" w:rsidRPr="00062743" w:rsidRDefault="007165F7" w:rsidP="004F5807">
      <w:pPr>
        <w:pStyle w:val="Normal1"/>
        <w:ind w:firstLine="709"/>
        <w:jc w:val="both"/>
        <w:rPr>
          <w:rFonts w:ascii="Times New Roman" w:hAnsi="Times New Roman"/>
          <w:sz w:val="24"/>
          <w:szCs w:val="24"/>
        </w:rPr>
      </w:pPr>
      <w:r w:rsidRPr="00062743">
        <w:rPr>
          <w:rFonts w:ascii="Times New Roman" w:hAnsi="Times New Roman"/>
          <w:sz w:val="24"/>
          <w:szCs w:val="24"/>
        </w:rPr>
        <w:t xml:space="preserve">1. </w:t>
      </w:r>
      <w:r w:rsidRPr="00062743">
        <w:rPr>
          <w:rFonts w:ascii="Times New Roman" w:hAnsi="Times New Roman"/>
          <w:b/>
          <w:sz w:val="24"/>
          <w:szCs w:val="24"/>
        </w:rPr>
        <w:t xml:space="preserve"> </w:t>
      </w:r>
      <w:r w:rsidRPr="00062743">
        <w:rPr>
          <w:rFonts w:ascii="Times New Roman" w:hAnsi="Times New Roman"/>
          <w:bCs/>
          <w:sz w:val="24"/>
          <w:szCs w:val="24"/>
        </w:rPr>
        <w:t xml:space="preserve">сформировать  профессиональные навыки и умения в организации  </w:t>
      </w:r>
      <w:r w:rsidRPr="00062743">
        <w:rPr>
          <w:rFonts w:ascii="Times New Roman" w:hAnsi="Times New Roman"/>
          <w:sz w:val="24"/>
          <w:szCs w:val="24"/>
        </w:rPr>
        <w:t xml:space="preserve">лечебно-оздоровительного отдыха туристов. </w:t>
      </w:r>
    </w:p>
    <w:p w:rsidR="007165F7" w:rsidRPr="00062743" w:rsidRDefault="007165F7" w:rsidP="004F5807">
      <w:pPr>
        <w:pStyle w:val="Normal1"/>
        <w:ind w:firstLine="709"/>
        <w:jc w:val="both"/>
        <w:rPr>
          <w:rFonts w:ascii="Times New Roman" w:hAnsi="Times New Roman"/>
          <w:bCs/>
          <w:sz w:val="24"/>
          <w:szCs w:val="24"/>
        </w:rPr>
      </w:pPr>
      <w:r w:rsidRPr="00062743">
        <w:rPr>
          <w:rFonts w:ascii="Times New Roman" w:hAnsi="Times New Roman"/>
          <w:bCs/>
          <w:sz w:val="24"/>
          <w:szCs w:val="24"/>
        </w:rPr>
        <w:t xml:space="preserve">2.  </w:t>
      </w:r>
      <w:r w:rsidRPr="00062743">
        <w:rPr>
          <w:rFonts w:ascii="Times New Roman" w:hAnsi="Times New Roman"/>
          <w:color w:val="000000"/>
          <w:sz w:val="24"/>
          <w:szCs w:val="24"/>
        </w:rPr>
        <w:t>Научиться пользоваться рекреационными и туристскими ресурсами, технологиями организации санаторно-курортного дела.</w:t>
      </w:r>
    </w:p>
    <w:p w:rsidR="007165F7" w:rsidRPr="00062743" w:rsidRDefault="007165F7" w:rsidP="004F5807">
      <w:pPr>
        <w:pStyle w:val="Normal1"/>
        <w:numPr>
          <w:ilvl w:val="0"/>
          <w:numId w:val="28"/>
        </w:numPr>
        <w:tabs>
          <w:tab w:val="left" w:pos="360"/>
        </w:tabs>
        <w:ind w:firstLine="709"/>
        <w:jc w:val="both"/>
        <w:rPr>
          <w:rFonts w:ascii="Times New Roman" w:hAnsi="Times New Roman"/>
          <w:color w:val="000000"/>
          <w:sz w:val="24"/>
          <w:szCs w:val="24"/>
        </w:rPr>
      </w:pPr>
      <w:r w:rsidRPr="00062743">
        <w:rPr>
          <w:rFonts w:ascii="Times New Roman" w:hAnsi="Times New Roman"/>
          <w:color w:val="000000"/>
          <w:sz w:val="24"/>
          <w:szCs w:val="24"/>
        </w:rPr>
        <w:t>Научиться  моделированию  рекреационной деятельности в санаторно-курортной среде.</w:t>
      </w:r>
    </w:p>
    <w:p w:rsidR="007165F7" w:rsidRPr="00062743" w:rsidRDefault="007165F7" w:rsidP="004F5807">
      <w:pPr>
        <w:pStyle w:val="Normal1"/>
        <w:numPr>
          <w:ilvl w:val="0"/>
          <w:numId w:val="28"/>
        </w:numPr>
        <w:tabs>
          <w:tab w:val="left" w:pos="360"/>
        </w:tabs>
        <w:ind w:firstLine="709"/>
        <w:jc w:val="both"/>
        <w:rPr>
          <w:rFonts w:ascii="Times New Roman" w:hAnsi="Times New Roman"/>
          <w:color w:val="000000"/>
          <w:sz w:val="24"/>
          <w:szCs w:val="24"/>
        </w:rPr>
      </w:pPr>
      <w:r w:rsidRPr="00062743">
        <w:rPr>
          <w:rFonts w:ascii="Times New Roman" w:hAnsi="Times New Roman"/>
          <w:color w:val="000000"/>
          <w:sz w:val="24"/>
          <w:szCs w:val="24"/>
        </w:rPr>
        <w:t>Ознакомить со спецификой основных форм организации досуга, туризма в санаторно-курортной среде.</w:t>
      </w:r>
    </w:p>
    <w:p w:rsidR="007165F7" w:rsidRPr="00062743" w:rsidRDefault="007165F7" w:rsidP="004F5807">
      <w:pPr>
        <w:pStyle w:val="Normal1"/>
        <w:tabs>
          <w:tab w:val="left" w:pos="360"/>
        </w:tabs>
        <w:ind w:firstLine="709"/>
        <w:jc w:val="both"/>
        <w:rPr>
          <w:rFonts w:ascii="Times New Roman" w:hAnsi="Times New Roman"/>
          <w:color w:val="000000"/>
          <w:sz w:val="24"/>
          <w:szCs w:val="24"/>
        </w:rPr>
      </w:pPr>
      <w:r w:rsidRPr="00062743">
        <w:rPr>
          <w:rFonts w:ascii="Times New Roman" w:hAnsi="Times New Roman"/>
          <w:sz w:val="24"/>
          <w:szCs w:val="24"/>
        </w:rPr>
        <w:t xml:space="preserve">В результате освоения дисциплины студент  знакомится  с </w:t>
      </w:r>
      <w:r w:rsidRPr="00062743">
        <w:rPr>
          <w:rFonts w:ascii="Times New Roman" w:hAnsi="Times New Roman"/>
          <w:i/>
          <w:sz w:val="24"/>
          <w:szCs w:val="24"/>
        </w:rPr>
        <w:t xml:space="preserve">  </w:t>
      </w:r>
      <w:r w:rsidRPr="00062743">
        <w:rPr>
          <w:rFonts w:ascii="Times New Roman" w:hAnsi="Times New Roman"/>
          <w:sz w:val="24"/>
          <w:szCs w:val="24"/>
        </w:rPr>
        <w:t xml:space="preserve">историей  развития санаторно-курортного дела в России. Основными курортологическими терминами и понятиями.  В процессе изучения дисциплины  студенты изучают механизмы определять стратегию развития курортов,  организовывать и проводить маркетинговые исследования, определять ценовую политику, оценивать рекреационные и туристские возможности курорта для развития лечебно-спортивного  и других видов туризма. Рассматриваются  основы организации, планирования курортного дела,  методы и приемы организации  рекреационной деятельности в санаторно-курортной среде,   особенности и закономерности современной организации курортного дела. </w:t>
      </w:r>
    </w:p>
    <w:p w:rsidR="007165F7" w:rsidRPr="00062743" w:rsidRDefault="007165F7" w:rsidP="004F5807">
      <w:pPr>
        <w:ind w:firstLine="709"/>
        <w:jc w:val="center"/>
      </w:pPr>
    </w:p>
    <w:p w:rsidR="007165F7" w:rsidRPr="00062743" w:rsidRDefault="007165F7" w:rsidP="004F5807">
      <w:pPr>
        <w:ind w:firstLine="709"/>
        <w:jc w:val="center"/>
      </w:pPr>
    </w:p>
    <w:p w:rsidR="007165F7" w:rsidRPr="00062743" w:rsidRDefault="007165F7" w:rsidP="004F5807">
      <w:pPr>
        <w:ind w:firstLine="709"/>
        <w:jc w:val="center"/>
      </w:pPr>
      <w:r w:rsidRPr="00062743">
        <w:t>АННОТАЦИЯ РАБОЧЕЙ ПРОГРАММЫ ДИСЦИПЛИНЫ (модуля)</w:t>
      </w:r>
    </w:p>
    <w:p w:rsidR="007165F7" w:rsidRPr="00062743" w:rsidRDefault="007165F7" w:rsidP="004F5807">
      <w:pPr>
        <w:ind w:firstLine="709"/>
        <w:jc w:val="center"/>
        <w:rPr>
          <w:b/>
        </w:rPr>
      </w:pPr>
      <w:r w:rsidRPr="00062743">
        <w:rPr>
          <w:b/>
        </w:rPr>
        <w:t>«ФИЗИОЛОГИЯ ЧЕЛОВЕКА»</w:t>
      </w:r>
    </w:p>
    <w:p w:rsidR="007165F7" w:rsidRPr="00062743" w:rsidRDefault="007165F7" w:rsidP="004F5807">
      <w:pPr>
        <w:ind w:firstLine="709"/>
        <w:jc w:val="both"/>
      </w:pPr>
      <w:r w:rsidRPr="00062743">
        <w:rPr>
          <w:b/>
          <w:bCs/>
        </w:rPr>
        <w:t xml:space="preserve">Рекомендуется для направления подготовки: </w:t>
      </w:r>
      <w:r w:rsidRPr="00062743">
        <w:t xml:space="preserve">Рекреация и спортивно-оздоровительный туризм </w:t>
      </w:r>
    </w:p>
    <w:p w:rsidR="007165F7" w:rsidRPr="00062743" w:rsidRDefault="007165F7" w:rsidP="004F5807">
      <w:pPr>
        <w:ind w:firstLine="709"/>
        <w:jc w:val="both"/>
      </w:pPr>
      <w:r w:rsidRPr="00062743">
        <w:rPr>
          <w:b/>
        </w:rPr>
        <w:t>Квалификация (степень) выпускника:</w:t>
      </w:r>
      <w:r w:rsidRPr="00062743">
        <w:t xml:space="preserve"> Бакалавр спортивно-оздоровительного туризма</w:t>
      </w:r>
    </w:p>
    <w:p w:rsidR="007165F7" w:rsidRPr="00062743" w:rsidRDefault="007165F7" w:rsidP="004F5807">
      <w:pPr>
        <w:ind w:firstLine="709"/>
      </w:pPr>
      <w:r w:rsidRPr="00062743">
        <w:rPr>
          <w:b/>
        </w:rPr>
        <w:t xml:space="preserve">Форма обучения: </w:t>
      </w:r>
      <w:r w:rsidRPr="00062743">
        <w:t>Очная</w:t>
      </w:r>
    </w:p>
    <w:p w:rsidR="007165F7" w:rsidRPr="00062743" w:rsidRDefault="007165F7" w:rsidP="004F5807">
      <w:pPr>
        <w:ind w:firstLine="709"/>
        <w:jc w:val="both"/>
      </w:pPr>
      <w:r w:rsidRPr="00062743">
        <w:t xml:space="preserve">В результате освоения дисциплины студенты должны: </w:t>
      </w:r>
    </w:p>
    <w:p w:rsidR="007165F7" w:rsidRPr="00062743" w:rsidRDefault="007165F7" w:rsidP="004F5807">
      <w:pPr>
        <w:numPr>
          <w:ilvl w:val="0"/>
          <w:numId w:val="10"/>
        </w:numPr>
        <w:ind w:left="284" w:firstLine="709"/>
        <w:jc w:val="both"/>
      </w:pPr>
      <w:r w:rsidRPr="00062743">
        <w:rPr>
          <w:b/>
        </w:rPr>
        <w:t>знать</w:t>
      </w:r>
      <w:r w:rsidRPr="00062743">
        <w:t xml:space="preserve"> основные механизмы деятельности различных органов и систем организма человека в покое и при мышечной работе; основные термины и понятия; нормативные величины; причинно-следственные взаимосвязи между различными явлениями в организме.</w:t>
      </w:r>
    </w:p>
    <w:p w:rsidR="007165F7" w:rsidRPr="00062743" w:rsidRDefault="007165F7" w:rsidP="004F5807">
      <w:pPr>
        <w:numPr>
          <w:ilvl w:val="0"/>
          <w:numId w:val="10"/>
        </w:numPr>
        <w:ind w:left="284" w:firstLine="709"/>
        <w:jc w:val="both"/>
      </w:pPr>
      <w:r w:rsidRPr="00062743">
        <w:rPr>
          <w:b/>
        </w:rPr>
        <w:t>уметь</w:t>
      </w:r>
      <w:r w:rsidRPr="00062743">
        <w:t xml:space="preserve"> измерять основные физиологические параметры в покое и в различных состояниях организма; анализировать полученную информацию и делать выводы; прогнозировать динамику ее изменений.</w:t>
      </w:r>
    </w:p>
    <w:p w:rsidR="007165F7" w:rsidRDefault="007165F7" w:rsidP="004F5807">
      <w:pPr>
        <w:spacing w:line="276" w:lineRule="auto"/>
        <w:ind w:firstLine="567"/>
        <w:jc w:val="both"/>
      </w:pPr>
      <w:r w:rsidRPr="002A5685">
        <w:rPr>
          <w:b/>
        </w:rPr>
        <w:t xml:space="preserve">Место дисциплины в структуре </w:t>
      </w:r>
      <w:r>
        <w:rPr>
          <w:b/>
        </w:rPr>
        <w:t>ОП</w:t>
      </w:r>
      <w:r w:rsidRPr="002A5685">
        <w:rPr>
          <w:b/>
        </w:rPr>
        <w:t>.</w:t>
      </w:r>
      <w:r w:rsidRPr="006374CC">
        <w:t xml:space="preserve">  </w:t>
      </w:r>
      <w:r>
        <w:t xml:space="preserve">Базовая часть, </w:t>
      </w:r>
      <w:r w:rsidRPr="006374CC">
        <w:t xml:space="preserve">входит </w:t>
      </w:r>
      <w:r>
        <w:t>в модуль спортивно-оздоровительный туризм Б1.Б10.4, дисциплина осваивается в 4 семестре, общая трудоемкость – 3 зачетных единиц, всего 108 часов. Форма контроля:  зачет - 4 семестр.</w:t>
      </w:r>
    </w:p>
    <w:p w:rsidR="007165F7" w:rsidRDefault="007165F7" w:rsidP="004F5807">
      <w:pPr>
        <w:pStyle w:val="BodyTextIndent3"/>
        <w:ind w:left="0" w:firstLine="709"/>
      </w:pPr>
      <w:r w:rsidRPr="00062743">
        <w:rPr>
          <w:b/>
        </w:rPr>
        <w:t>Компетенции обучающегося</w:t>
      </w:r>
      <w:r w:rsidRPr="00062743">
        <w:t xml:space="preserve">, формируемые в результате освоения дисциплины: </w:t>
      </w:r>
    </w:p>
    <w:p w:rsidR="007165F7" w:rsidRDefault="007165F7" w:rsidP="004F5807">
      <w:pPr>
        <w:spacing w:line="276" w:lineRule="auto"/>
        <w:ind w:firstLine="567"/>
        <w:jc w:val="both"/>
      </w:pPr>
    </w:p>
    <w:p w:rsidR="007165F7" w:rsidRPr="00570675" w:rsidRDefault="007165F7" w:rsidP="004F5807">
      <w:pPr>
        <w:numPr>
          <w:ilvl w:val="0"/>
          <w:numId w:val="42"/>
        </w:numPr>
        <w:tabs>
          <w:tab w:val="clear" w:pos="1429"/>
          <w:tab w:val="left" w:pos="-180"/>
        </w:tabs>
        <w:suppressAutoHyphens/>
        <w:autoSpaceDE w:val="0"/>
        <w:autoSpaceDN w:val="0"/>
        <w:ind w:left="400"/>
        <w:jc w:val="both"/>
      </w:pPr>
      <w:r w:rsidRPr="00570675">
        <w:t>способностью определять величину нагрузок, адекватную психофизическим возможностям</w:t>
      </w:r>
      <w:r w:rsidRPr="00570675">
        <w:rPr>
          <w:b/>
        </w:rPr>
        <w:t xml:space="preserve"> </w:t>
      </w:r>
      <w:r w:rsidRPr="00570675">
        <w:t>индивида в различных климатогеографических условиях мест проведения занятий и мероприятий по циклам различной продолжительности (ПК-4);</w:t>
      </w:r>
    </w:p>
    <w:p w:rsidR="007165F7" w:rsidRPr="00570675" w:rsidRDefault="007165F7" w:rsidP="004F5807">
      <w:pPr>
        <w:numPr>
          <w:ilvl w:val="0"/>
          <w:numId w:val="42"/>
        </w:numPr>
        <w:tabs>
          <w:tab w:val="clear" w:pos="1429"/>
        </w:tabs>
        <w:suppressAutoHyphens/>
        <w:autoSpaceDE w:val="0"/>
        <w:autoSpaceDN w:val="0"/>
        <w:ind w:left="400"/>
        <w:jc w:val="both"/>
      </w:pPr>
      <w:r w:rsidRPr="00570675">
        <w:t>готовностью разрабатывать программы, режимы занятий по спортивно-оздоровительному туризму, физической рекреации и реабилитации населения, подбора соответствующих средств и методов их реализации по циклам занятий различной продолжительности (ПК-5);</w:t>
      </w:r>
    </w:p>
    <w:p w:rsidR="007165F7" w:rsidRPr="00570675" w:rsidRDefault="007165F7" w:rsidP="004F5807">
      <w:pPr>
        <w:numPr>
          <w:ilvl w:val="0"/>
          <w:numId w:val="42"/>
        </w:numPr>
        <w:tabs>
          <w:tab w:val="clear" w:pos="1429"/>
          <w:tab w:val="left" w:pos="-180"/>
        </w:tabs>
        <w:suppressAutoHyphens/>
        <w:autoSpaceDE w:val="0"/>
        <w:autoSpaceDN w:val="0"/>
        <w:ind w:left="400"/>
        <w:jc w:val="both"/>
      </w:pPr>
      <w:r w:rsidRPr="00570675">
        <w:t>способностью на практике внедрять инновационные технологии туристских, рекреационно-оздоровительных и фитнес услуг во все типы учебных заведений, в туристско-рекреационные и санаторно-курортные учреждения (ПК-6);</w:t>
      </w:r>
    </w:p>
    <w:p w:rsidR="007165F7" w:rsidRPr="00570675" w:rsidRDefault="007165F7" w:rsidP="004F5807">
      <w:pPr>
        <w:numPr>
          <w:ilvl w:val="0"/>
          <w:numId w:val="42"/>
        </w:numPr>
        <w:tabs>
          <w:tab w:val="clear" w:pos="1429"/>
          <w:tab w:val="left" w:pos="-180"/>
        </w:tabs>
        <w:suppressAutoHyphens/>
        <w:autoSpaceDE w:val="0"/>
        <w:autoSpaceDN w:val="0"/>
        <w:ind w:left="400"/>
        <w:jc w:val="both"/>
      </w:pPr>
      <w:r w:rsidRPr="00570675">
        <w:t>готовностью использовать комплекс мер осуществления мониторинга физического состояния индивида, его пригодность к занятиям одним из видов туризма и рекреационно-оздоровительной и реабилитационной деятельности (ПК-7);</w:t>
      </w:r>
    </w:p>
    <w:p w:rsidR="007165F7" w:rsidRPr="00570675" w:rsidRDefault="007165F7" w:rsidP="004F5807">
      <w:pPr>
        <w:numPr>
          <w:ilvl w:val="0"/>
          <w:numId w:val="42"/>
        </w:numPr>
        <w:tabs>
          <w:tab w:val="clear" w:pos="1429"/>
          <w:tab w:val="left" w:pos="-180"/>
        </w:tabs>
        <w:suppressAutoHyphens/>
        <w:autoSpaceDE w:val="0"/>
        <w:autoSpaceDN w:val="0"/>
        <w:ind w:left="400"/>
        <w:jc w:val="both"/>
      </w:pPr>
      <w:r w:rsidRPr="00570675">
        <w:t>способностью оценивать эффективность используемых средств и методов в учебно-тренировочном процессе, рекреационно-оздоровительной, туристской, коррекционной и консультационной деятельности (ПК-8);</w:t>
      </w:r>
    </w:p>
    <w:p w:rsidR="007165F7" w:rsidRPr="006374CC" w:rsidRDefault="007165F7" w:rsidP="004F5807">
      <w:pPr>
        <w:spacing w:line="276" w:lineRule="auto"/>
        <w:ind w:firstLine="567"/>
        <w:jc w:val="both"/>
      </w:pPr>
    </w:p>
    <w:p w:rsidR="007165F7" w:rsidRPr="0031595B" w:rsidRDefault="007165F7" w:rsidP="004F5807">
      <w:pPr>
        <w:ind w:firstLine="709"/>
        <w:jc w:val="both"/>
        <w:rPr>
          <w:b/>
        </w:rPr>
      </w:pPr>
      <w:r w:rsidRPr="0031595B">
        <w:rPr>
          <w:b/>
        </w:rPr>
        <w:t>Краткое содержание дисциплины по разделам:</w:t>
      </w:r>
    </w:p>
    <w:p w:rsidR="007165F7" w:rsidRPr="00062743" w:rsidRDefault="007165F7" w:rsidP="004F5807">
      <w:pPr>
        <w:pStyle w:val="ListParagraph"/>
        <w:spacing w:after="0" w:line="240" w:lineRule="auto"/>
        <w:ind w:left="0" w:firstLine="709"/>
        <w:contextualSpacing/>
        <w:jc w:val="both"/>
        <w:rPr>
          <w:rFonts w:ascii="Times New Roman" w:hAnsi="Times New Roman"/>
          <w:sz w:val="24"/>
          <w:szCs w:val="24"/>
        </w:rPr>
      </w:pPr>
      <w:r w:rsidRPr="00062743">
        <w:rPr>
          <w:rFonts w:ascii="Times New Roman" w:hAnsi="Times New Roman"/>
          <w:b/>
          <w:sz w:val="24"/>
          <w:szCs w:val="24"/>
        </w:rPr>
        <w:t>Введение.</w:t>
      </w:r>
      <w:r w:rsidRPr="00062743">
        <w:rPr>
          <w:rFonts w:ascii="Times New Roman" w:hAnsi="Times New Roman"/>
          <w:sz w:val="24"/>
          <w:szCs w:val="24"/>
        </w:rPr>
        <w:t xml:space="preserve"> Общие закономерности физиологии и ее основные понятия: предмет физиологии, ее связь с другими науками и значение для физической культуры и спорта; методы физиологических исследований; краткая история физиологии; основные функциональные характеристики возбудимых тканей; нервная и гуморальная регуляция функций; рефлекторный механизм деятельности нервной системы; гомеостаз; возникновение возбуждения и его проведение.</w:t>
      </w:r>
    </w:p>
    <w:p w:rsidR="007165F7" w:rsidRPr="00062743" w:rsidRDefault="007165F7" w:rsidP="004F5807">
      <w:pPr>
        <w:pStyle w:val="ListParagraph"/>
        <w:spacing w:after="0" w:line="240" w:lineRule="auto"/>
        <w:ind w:left="0" w:firstLine="709"/>
        <w:contextualSpacing/>
        <w:jc w:val="both"/>
        <w:rPr>
          <w:rFonts w:ascii="Times New Roman" w:hAnsi="Times New Roman"/>
          <w:sz w:val="24"/>
          <w:szCs w:val="24"/>
        </w:rPr>
      </w:pPr>
      <w:r w:rsidRPr="00062743">
        <w:rPr>
          <w:rFonts w:ascii="Times New Roman" w:hAnsi="Times New Roman"/>
          <w:b/>
          <w:sz w:val="24"/>
          <w:szCs w:val="24"/>
        </w:rPr>
        <w:t>Нервная система</w:t>
      </w:r>
      <w:r w:rsidRPr="00062743">
        <w:rPr>
          <w:rFonts w:ascii="Times New Roman" w:hAnsi="Times New Roman"/>
          <w:sz w:val="24"/>
          <w:szCs w:val="24"/>
        </w:rPr>
        <w:t>: основные функции ЦНС; основные функции и взаимодействие нейронов; особенности деятельности нервных центров; координация деятельности ЦНС; функции спинного мозга и подкорковый отдел головного мозга; вегетативная нервная система; лимбическая нервная система; функции коры больших полушарий.</w:t>
      </w:r>
    </w:p>
    <w:p w:rsidR="007165F7" w:rsidRPr="00062743" w:rsidRDefault="007165F7" w:rsidP="004F5807">
      <w:pPr>
        <w:pStyle w:val="ListParagraph"/>
        <w:spacing w:after="0" w:line="240" w:lineRule="auto"/>
        <w:ind w:left="0" w:firstLine="709"/>
        <w:contextualSpacing/>
        <w:jc w:val="both"/>
        <w:rPr>
          <w:rFonts w:ascii="Times New Roman" w:hAnsi="Times New Roman"/>
          <w:sz w:val="24"/>
          <w:szCs w:val="24"/>
        </w:rPr>
      </w:pPr>
      <w:r w:rsidRPr="00062743">
        <w:rPr>
          <w:rFonts w:ascii="Times New Roman" w:hAnsi="Times New Roman"/>
          <w:b/>
          <w:sz w:val="24"/>
          <w:szCs w:val="24"/>
        </w:rPr>
        <w:t>Высшая нервная деятельность</w:t>
      </w:r>
      <w:r w:rsidRPr="00062743">
        <w:rPr>
          <w:rFonts w:ascii="Times New Roman" w:hAnsi="Times New Roman"/>
          <w:sz w:val="24"/>
          <w:szCs w:val="24"/>
        </w:rPr>
        <w:t>: условия образования и разновидности условных рефлексов; внешнее и внутреннее торможение условных рефлексов; динамический стереотип; типы высшей нервной деятельности, первая и вторая сигнальная система.</w:t>
      </w:r>
    </w:p>
    <w:p w:rsidR="007165F7" w:rsidRPr="00062743" w:rsidRDefault="007165F7" w:rsidP="004F5807">
      <w:pPr>
        <w:pStyle w:val="ListParagraph"/>
        <w:spacing w:after="0" w:line="240" w:lineRule="auto"/>
        <w:ind w:left="0" w:firstLine="709"/>
        <w:contextualSpacing/>
        <w:jc w:val="both"/>
        <w:rPr>
          <w:rFonts w:ascii="Times New Roman" w:hAnsi="Times New Roman"/>
          <w:sz w:val="24"/>
          <w:szCs w:val="24"/>
        </w:rPr>
      </w:pPr>
      <w:r w:rsidRPr="00062743">
        <w:rPr>
          <w:rFonts w:ascii="Times New Roman" w:hAnsi="Times New Roman"/>
          <w:b/>
          <w:sz w:val="24"/>
          <w:szCs w:val="24"/>
        </w:rPr>
        <w:t>Нервно-мышечный аппарат:</w:t>
      </w:r>
      <w:r w:rsidRPr="00062743">
        <w:rPr>
          <w:rFonts w:ascii="Times New Roman" w:hAnsi="Times New Roman"/>
          <w:sz w:val="24"/>
          <w:szCs w:val="24"/>
        </w:rPr>
        <w:t xml:space="preserve"> функциональная организация скелетных мышц; механизмы сокращения и расслабления мышечного волокна; одиночное и тетаническое сокращение. Электромиограмма; морфофункциональные основы мышечной силы; режимы работы мышц; энергетика мышечного сокращения.</w:t>
      </w:r>
    </w:p>
    <w:p w:rsidR="007165F7" w:rsidRPr="00062743" w:rsidRDefault="007165F7" w:rsidP="004F5807">
      <w:pPr>
        <w:pStyle w:val="ListParagraph"/>
        <w:spacing w:after="0" w:line="240" w:lineRule="auto"/>
        <w:ind w:left="0" w:firstLine="709"/>
        <w:contextualSpacing/>
        <w:jc w:val="both"/>
        <w:rPr>
          <w:rFonts w:ascii="Times New Roman" w:hAnsi="Times New Roman"/>
          <w:sz w:val="24"/>
          <w:szCs w:val="24"/>
        </w:rPr>
      </w:pPr>
      <w:r w:rsidRPr="00062743">
        <w:rPr>
          <w:rFonts w:ascii="Times New Roman" w:hAnsi="Times New Roman"/>
          <w:b/>
          <w:sz w:val="24"/>
          <w:szCs w:val="24"/>
        </w:rPr>
        <w:t>Произвольные движения:</w:t>
      </w:r>
      <w:r w:rsidRPr="00062743">
        <w:rPr>
          <w:rFonts w:ascii="Times New Roman" w:hAnsi="Times New Roman"/>
          <w:sz w:val="24"/>
          <w:szCs w:val="24"/>
        </w:rPr>
        <w:t xml:space="preserve"> основные принципы организации движений; роль различных отделов ЦНС в регуляции позно-тонических реакций; нисходящие моторные системы.</w:t>
      </w:r>
    </w:p>
    <w:p w:rsidR="007165F7" w:rsidRPr="00062743" w:rsidRDefault="007165F7" w:rsidP="004F5807">
      <w:pPr>
        <w:pStyle w:val="ListParagraph"/>
        <w:spacing w:after="0" w:line="240" w:lineRule="auto"/>
        <w:ind w:left="0" w:firstLine="709"/>
        <w:contextualSpacing/>
        <w:jc w:val="both"/>
        <w:rPr>
          <w:rFonts w:ascii="Times New Roman" w:hAnsi="Times New Roman"/>
          <w:sz w:val="24"/>
          <w:szCs w:val="24"/>
        </w:rPr>
      </w:pPr>
      <w:r w:rsidRPr="00062743">
        <w:rPr>
          <w:rFonts w:ascii="Times New Roman" w:hAnsi="Times New Roman"/>
          <w:b/>
          <w:sz w:val="24"/>
          <w:szCs w:val="24"/>
        </w:rPr>
        <w:t>Сенсорные системы:</w:t>
      </w:r>
      <w:r w:rsidRPr="00062743">
        <w:rPr>
          <w:rFonts w:ascii="Times New Roman" w:hAnsi="Times New Roman"/>
          <w:sz w:val="24"/>
          <w:szCs w:val="24"/>
        </w:rPr>
        <w:t xml:space="preserve"> общий план организации и функции сенсорных систем; классификация и механизмы возбуждения рецепторов; свойства рецепторов; кодирование информации; зрительная сенсорная система; слуховая сенсорная система; вестибулярная сенсорная система; дв</w:t>
      </w:r>
      <w:r>
        <w:rPr>
          <w:rFonts w:ascii="Times New Roman" w:hAnsi="Times New Roman"/>
          <w:sz w:val="24"/>
          <w:szCs w:val="24"/>
        </w:rPr>
        <w:t>ига</w:t>
      </w:r>
      <w:r w:rsidRPr="00062743">
        <w:rPr>
          <w:rFonts w:ascii="Times New Roman" w:hAnsi="Times New Roman"/>
          <w:sz w:val="24"/>
          <w:szCs w:val="24"/>
        </w:rPr>
        <w:t>тельная сенсорная система; сенсорные системы кожи, внутренних органов, вкуса и обоняния; переработка, взаимодействие и значение сенсорной информации.</w:t>
      </w:r>
    </w:p>
    <w:p w:rsidR="007165F7" w:rsidRPr="00062743" w:rsidRDefault="007165F7" w:rsidP="004F5807">
      <w:pPr>
        <w:pStyle w:val="ListParagraph"/>
        <w:spacing w:after="0" w:line="240" w:lineRule="auto"/>
        <w:ind w:left="0" w:firstLine="709"/>
        <w:contextualSpacing/>
        <w:jc w:val="both"/>
        <w:rPr>
          <w:rFonts w:ascii="Times New Roman" w:hAnsi="Times New Roman"/>
          <w:sz w:val="24"/>
          <w:szCs w:val="24"/>
        </w:rPr>
      </w:pPr>
      <w:r w:rsidRPr="00062743">
        <w:rPr>
          <w:rFonts w:ascii="Times New Roman" w:hAnsi="Times New Roman"/>
          <w:b/>
          <w:sz w:val="24"/>
          <w:szCs w:val="24"/>
        </w:rPr>
        <w:t>Кровь:</w:t>
      </w:r>
      <w:r w:rsidRPr="00062743">
        <w:rPr>
          <w:rFonts w:ascii="Times New Roman" w:hAnsi="Times New Roman"/>
          <w:sz w:val="24"/>
          <w:szCs w:val="24"/>
        </w:rPr>
        <w:t xml:space="preserve"> состав, объем и функции крови; форменные элементы крови; физико-химические свойства плазмы крови; свертывание и переливание крови; регуляция системы крови.</w:t>
      </w:r>
    </w:p>
    <w:p w:rsidR="007165F7" w:rsidRPr="00062743" w:rsidRDefault="007165F7" w:rsidP="004F5807">
      <w:pPr>
        <w:pStyle w:val="ListParagraph"/>
        <w:spacing w:after="0" w:line="240" w:lineRule="auto"/>
        <w:ind w:left="0" w:firstLine="709"/>
        <w:contextualSpacing/>
        <w:jc w:val="both"/>
        <w:rPr>
          <w:rFonts w:ascii="Times New Roman" w:hAnsi="Times New Roman"/>
          <w:sz w:val="24"/>
          <w:szCs w:val="24"/>
        </w:rPr>
      </w:pPr>
      <w:r w:rsidRPr="00062743">
        <w:rPr>
          <w:rFonts w:ascii="Times New Roman" w:hAnsi="Times New Roman"/>
          <w:b/>
          <w:sz w:val="24"/>
          <w:szCs w:val="24"/>
        </w:rPr>
        <w:t>Кровообращение:</w:t>
      </w:r>
      <w:r w:rsidRPr="00062743">
        <w:rPr>
          <w:rFonts w:ascii="Times New Roman" w:hAnsi="Times New Roman"/>
          <w:sz w:val="24"/>
          <w:szCs w:val="24"/>
        </w:rPr>
        <w:t xml:space="preserve"> сердце и его физиологические свойства; движение крови по сосудам (гемодинамика); регуляция сердечно-сосудистой системы.</w:t>
      </w:r>
    </w:p>
    <w:p w:rsidR="007165F7" w:rsidRPr="00062743" w:rsidRDefault="007165F7" w:rsidP="004F5807">
      <w:pPr>
        <w:pStyle w:val="ListParagraph"/>
        <w:spacing w:after="0" w:line="240" w:lineRule="auto"/>
        <w:ind w:left="0" w:firstLine="709"/>
        <w:contextualSpacing/>
        <w:jc w:val="both"/>
        <w:rPr>
          <w:rFonts w:ascii="Times New Roman" w:hAnsi="Times New Roman"/>
          <w:sz w:val="24"/>
          <w:szCs w:val="24"/>
        </w:rPr>
      </w:pPr>
      <w:r w:rsidRPr="00062743">
        <w:rPr>
          <w:rFonts w:ascii="Times New Roman" w:hAnsi="Times New Roman"/>
          <w:b/>
          <w:sz w:val="24"/>
          <w:szCs w:val="24"/>
        </w:rPr>
        <w:t>Дыхание:</w:t>
      </w:r>
      <w:r w:rsidRPr="00062743">
        <w:rPr>
          <w:rFonts w:ascii="Times New Roman" w:hAnsi="Times New Roman"/>
          <w:sz w:val="24"/>
          <w:szCs w:val="24"/>
        </w:rPr>
        <w:t xml:space="preserve"> внешнее дыхание; обмен газов в легких и их перенос кровью; регуляция дыхания.</w:t>
      </w:r>
    </w:p>
    <w:p w:rsidR="007165F7" w:rsidRPr="00062743" w:rsidRDefault="007165F7" w:rsidP="004F5807">
      <w:pPr>
        <w:pStyle w:val="ListParagraph"/>
        <w:spacing w:after="0" w:line="240" w:lineRule="auto"/>
        <w:ind w:left="0" w:firstLine="709"/>
        <w:contextualSpacing/>
        <w:jc w:val="both"/>
        <w:rPr>
          <w:rFonts w:ascii="Times New Roman" w:hAnsi="Times New Roman"/>
          <w:sz w:val="24"/>
          <w:szCs w:val="24"/>
        </w:rPr>
      </w:pPr>
      <w:r w:rsidRPr="00062743">
        <w:rPr>
          <w:rFonts w:ascii="Times New Roman" w:hAnsi="Times New Roman"/>
          <w:b/>
          <w:sz w:val="24"/>
          <w:szCs w:val="24"/>
        </w:rPr>
        <w:t>Пищеварение:</w:t>
      </w:r>
      <w:r w:rsidRPr="00062743">
        <w:rPr>
          <w:rFonts w:ascii="Times New Roman" w:hAnsi="Times New Roman"/>
          <w:sz w:val="24"/>
          <w:szCs w:val="24"/>
        </w:rPr>
        <w:t xml:space="preserve"> общая характеристика пищеварительных процессов; пищеварение в различных отделах желудочно-кишечного тракта; всасывание продуктов переваривания пищи.</w:t>
      </w:r>
    </w:p>
    <w:p w:rsidR="007165F7" w:rsidRPr="00062743" w:rsidRDefault="007165F7" w:rsidP="004F5807">
      <w:pPr>
        <w:pStyle w:val="ListParagraph"/>
        <w:spacing w:after="0" w:line="240" w:lineRule="auto"/>
        <w:ind w:left="0" w:firstLine="709"/>
        <w:contextualSpacing/>
        <w:jc w:val="both"/>
        <w:rPr>
          <w:rFonts w:ascii="Times New Roman" w:hAnsi="Times New Roman"/>
          <w:sz w:val="24"/>
          <w:szCs w:val="24"/>
        </w:rPr>
      </w:pPr>
      <w:r w:rsidRPr="00062743">
        <w:rPr>
          <w:rFonts w:ascii="Times New Roman" w:hAnsi="Times New Roman"/>
          <w:b/>
          <w:sz w:val="24"/>
          <w:szCs w:val="24"/>
        </w:rPr>
        <w:t>Обмен веществ и энергии:</w:t>
      </w:r>
      <w:r w:rsidRPr="00062743">
        <w:rPr>
          <w:rFonts w:ascii="Times New Roman" w:hAnsi="Times New Roman"/>
          <w:sz w:val="24"/>
          <w:szCs w:val="24"/>
        </w:rPr>
        <w:t xml:space="preserve"> обмен белков; обмен углеводов; обмен липидов; обмен воды и минеральных солей; обмен энергии; регуляция обмена веществ и энергии.</w:t>
      </w:r>
    </w:p>
    <w:p w:rsidR="007165F7" w:rsidRPr="00062743" w:rsidRDefault="007165F7" w:rsidP="004F5807">
      <w:pPr>
        <w:pStyle w:val="ListParagraph"/>
        <w:spacing w:after="0" w:line="240" w:lineRule="auto"/>
        <w:ind w:left="0" w:firstLine="709"/>
        <w:contextualSpacing/>
        <w:jc w:val="both"/>
        <w:rPr>
          <w:rFonts w:ascii="Times New Roman" w:hAnsi="Times New Roman"/>
          <w:sz w:val="24"/>
          <w:szCs w:val="24"/>
        </w:rPr>
      </w:pPr>
      <w:r w:rsidRPr="00062743">
        <w:rPr>
          <w:rFonts w:ascii="Times New Roman" w:hAnsi="Times New Roman"/>
          <w:b/>
          <w:sz w:val="24"/>
          <w:szCs w:val="24"/>
        </w:rPr>
        <w:t>Выделение:</w:t>
      </w:r>
      <w:r w:rsidRPr="00062743">
        <w:rPr>
          <w:rFonts w:ascii="Times New Roman" w:hAnsi="Times New Roman"/>
          <w:sz w:val="24"/>
          <w:szCs w:val="24"/>
        </w:rPr>
        <w:t xml:space="preserve"> общая характеристика выделительных процессов; почки и их функции; процесс мочеобразования и его регуляция; гомеостатическая функция почек; мочевыведение и мочеиспускание; потоотделение.</w:t>
      </w:r>
    </w:p>
    <w:p w:rsidR="007165F7" w:rsidRPr="00062743" w:rsidRDefault="007165F7" w:rsidP="004F5807">
      <w:pPr>
        <w:pStyle w:val="ListParagraph"/>
        <w:spacing w:after="0" w:line="240" w:lineRule="auto"/>
        <w:ind w:left="0" w:firstLine="709"/>
        <w:contextualSpacing/>
        <w:jc w:val="both"/>
        <w:rPr>
          <w:rFonts w:ascii="Times New Roman" w:hAnsi="Times New Roman"/>
          <w:sz w:val="24"/>
          <w:szCs w:val="24"/>
        </w:rPr>
      </w:pPr>
      <w:r w:rsidRPr="00062743">
        <w:rPr>
          <w:rFonts w:ascii="Times New Roman" w:hAnsi="Times New Roman"/>
          <w:b/>
          <w:sz w:val="24"/>
          <w:szCs w:val="24"/>
        </w:rPr>
        <w:t>Тепловой обмен:</w:t>
      </w:r>
      <w:r w:rsidRPr="00062743">
        <w:rPr>
          <w:rFonts w:ascii="Times New Roman" w:hAnsi="Times New Roman"/>
          <w:sz w:val="24"/>
          <w:szCs w:val="24"/>
        </w:rPr>
        <w:t xml:space="preserve"> температура тела человека и изометрия; механизмы теплообразования; механизмы теплоотдачи; регуляция теплообмена.</w:t>
      </w:r>
    </w:p>
    <w:p w:rsidR="007165F7" w:rsidRPr="00062743" w:rsidRDefault="007165F7" w:rsidP="004F5807">
      <w:pPr>
        <w:pStyle w:val="ListParagraph"/>
        <w:spacing w:after="0" w:line="240" w:lineRule="auto"/>
        <w:ind w:left="0" w:firstLine="709"/>
        <w:contextualSpacing/>
        <w:jc w:val="both"/>
        <w:rPr>
          <w:rFonts w:ascii="Times New Roman" w:hAnsi="Times New Roman"/>
          <w:sz w:val="24"/>
          <w:szCs w:val="24"/>
        </w:rPr>
      </w:pPr>
      <w:r w:rsidRPr="00062743">
        <w:rPr>
          <w:rFonts w:ascii="Times New Roman" w:hAnsi="Times New Roman"/>
          <w:b/>
          <w:sz w:val="24"/>
          <w:szCs w:val="24"/>
        </w:rPr>
        <w:t>Внутренняя секреция:</w:t>
      </w:r>
      <w:r w:rsidRPr="00062743">
        <w:rPr>
          <w:rFonts w:ascii="Times New Roman" w:hAnsi="Times New Roman"/>
          <w:sz w:val="24"/>
          <w:szCs w:val="24"/>
        </w:rPr>
        <w:t xml:space="preserve"> общая характеристика эндокринной системы; функции желез внутренней секреции; изменения эндокринных функций при различных состояниях.</w:t>
      </w:r>
    </w:p>
    <w:p w:rsidR="007165F7" w:rsidRPr="00062743" w:rsidRDefault="007165F7" w:rsidP="004F5807">
      <w:pPr>
        <w:ind w:firstLine="709"/>
        <w:jc w:val="both"/>
      </w:pPr>
      <w:r w:rsidRPr="00062743">
        <w:t>В рабочей программе дисциплины «Физиология» обозначено материально-техническое обеспечение, представлено учебно-методическое и информационное обеспечение дисциплины, куда входят: основная литература, дополнительная литература, программное обеспечение, базы данных, информационно-справочные и поисковые системы.</w:t>
      </w:r>
    </w:p>
    <w:p w:rsidR="007165F7" w:rsidRPr="00062743" w:rsidRDefault="007165F7" w:rsidP="004F5807">
      <w:pPr>
        <w:ind w:firstLine="709"/>
        <w:jc w:val="both"/>
      </w:pPr>
      <w:r w:rsidRPr="00062743">
        <w:t xml:space="preserve">Важными составляющими дисциплины «Физиология» являются методические рекомендации по </w:t>
      </w:r>
      <w:r>
        <w:t>организации изучения дисциплины</w:t>
      </w:r>
    </w:p>
    <w:p w:rsidR="007165F7" w:rsidRPr="00062743" w:rsidRDefault="007165F7" w:rsidP="004F5807">
      <w:pPr>
        <w:jc w:val="center"/>
      </w:pPr>
      <w:r w:rsidRPr="00062743">
        <w:t>АННОТАЦИЯ РАБОЧЕЙ ПРОГРАММЫ ДИСЦИПЛИНЫ</w:t>
      </w:r>
    </w:p>
    <w:p w:rsidR="007165F7" w:rsidRPr="00062743" w:rsidRDefault="007165F7" w:rsidP="004F5807">
      <w:pPr>
        <w:ind w:firstLine="709"/>
        <w:jc w:val="center"/>
        <w:rPr>
          <w:b/>
        </w:rPr>
      </w:pPr>
      <w:r w:rsidRPr="00062743">
        <w:rPr>
          <w:b/>
        </w:rPr>
        <w:t>«АНАТОМИЯ И МОРФОЛОГИЯ ЧЕЛОВЕКА»</w:t>
      </w:r>
    </w:p>
    <w:p w:rsidR="007165F7" w:rsidRPr="00062743" w:rsidRDefault="007165F7" w:rsidP="004F5807">
      <w:pPr>
        <w:ind w:firstLine="709"/>
        <w:jc w:val="both"/>
      </w:pPr>
      <w:r w:rsidRPr="00062743">
        <w:rPr>
          <w:b/>
          <w:bCs/>
        </w:rPr>
        <w:t xml:space="preserve">Рекомендуется для направления подготовки: </w:t>
      </w:r>
      <w:r w:rsidRPr="00062743">
        <w:t xml:space="preserve">Рекреация и спортивно-оздоровительный туризм </w:t>
      </w:r>
    </w:p>
    <w:p w:rsidR="007165F7" w:rsidRPr="00062743" w:rsidRDefault="007165F7" w:rsidP="004F5807">
      <w:pPr>
        <w:ind w:firstLine="709"/>
        <w:jc w:val="both"/>
      </w:pPr>
      <w:r w:rsidRPr="00062743">
        <w:rPr>
          <w:b/>
        </w:rPr>
        <w:t>Квалификация (степень) выпускника:</w:t>
      </w:r>
      <w:r w:rsidRPr="00062743">
        <w:t xml:space="preserve"> Бакалавр спортивно-оздоровительного туризма</w:t>
      </w:r>
    </w:p>
    <w:p w:rsidR="007165F7" w:rsidRPr="00062743" w:rsidRDefault="007165F7" w:rsidP="004F5807">
      <w:pPr>
        <w:ind w:firstLine="709"/>
      </w:pPr>
      <w:r w:rsidRPr="00062743">
        <w:rPr>
          <w:b/>
        </w:rPr>
        <w:t xml:space="preserve">Форма обучения: </w:t>
      </w:r>
      <w:r w:rsidRPr="00062743">
        <w:t>Очная</w:t>
      </w:r>
    </w:p>
    <w:p w:rsidR="007165F7" w:rsidRPr="00062743" w:rsidRDefault="007165F7" w:rsidP="004F5807">
      <w:pPr>
        <w:tabs>
          <w:tab w:val="left" w:pos="0"/>
        </w:tabs>
        <w:ind w:firstLine="709"/>
        <w:jc w:val="both"/>
        <w:rPr>
          <w:rFonts w:ascii="Times New Roman CYR" w:hAnsi="Times New Roman CYR" w:cs="Times New Roman CYR"/>
        </w:rPr>
      </w:pPr>
      <w:r w:rsidRPr="00062743">
        <w:rPr>
          <w:rFonts w:ascii="Times New Roman CYR" w:hAnsi="Times New Roman CYR" w:cs="Times New Roman CYR"/>
          <w:b/>
          <w:bCs/>
          <w:i/>
        </w:rPr>
        <w:t>Цели дисциплины</w:t>
      </w:r>
      <w:r w:rsidRPr="00062743">
        <w:rPr>
          <w:rFonts w:ascii="Times New Roman CYR" w:hAnsi="Times New Roman CYR" w:cs="Times New Roman CYR"/>
        </w:rPr>
        <w:t xml:space="preserve"> - создать целостное представление об организме человека, раскрыть механизмы адаптации его к физическим нагрузкам и тем самым способствовать  медико-биологическому обеспечению современного спорта.</w:t>
      </w:r>
    </w:p>
    <w:p w:rsidR="007165F7" w:rsidRDefault="007165F7" w:rsidP="004F5807">
      <w:pPr>
        <w:spacing w:line="276" w:lineRule="auto"/>
        <w:ind w:firstLine="567"/>
        <w:jc w:val="both"/>
      </w:pPr>
      <w:r w:rsidRPr="0031595B">
        <w:rPr>
          <w:b/>
        </w:rPr>
        <w:t>Место дисциплины в структуре ОП:</w:t>
      </w:r>
      <w:r w:rsidRPr="0031595B">
        <w:t xml:space="preserve"> </w:t>
      </w:r>
      <w:r>
        <w:t xml:space="preserve">Базовая часть ГСЕ, </w:t>
      </w:r>
      <w:r w:rsidRPr="006374CC">
        <w:t xml:space="preserve">входит </w:t>
      </w:r>
      <w:r>
        <w:t>в модуль спортивно-оздоровительный туризм Б1.Б10.5, дисциплина осваивается в 1-2 семестре, общая трудоемкость – 5 зачетных единиц, всего 180 часов. Форма контроля:  экзамен - 2 семестр.</w:t>
      </w:r>
    </w:p>
    <w:p w:rsidR="007165F7" w:rsidRDefault="007165F7" w:rsidP="004F5807">
      <w:pPr>
        <w:pStyle w:val="BodyTextIndent3"/>
        <w:ind w:left="0" w:firstLine="709"/>
      </w:pPr>
      <w:r w:rsidRPr="00062743">
        <w:rPr>
          <w:b/>
        </w:rPr>
        <w:t>Компетенции обучающегося</w:t>
      </w:r>
      <w:r w:rsidRPr="00062743">
        <w:t xml:space="preserve">, формируемые в результате освоения дисциплины: </w:t>
      </w:r>
    </w:p>
    <w:p w:rsidR="007165F7" w:rsidRPr="00570675" w:rsidRDefault="007165F7" w:rsidP="004F5807">
      <w:pPr>
        <w:numPr>
          <w:ilvl w:val="0"/>
          <w:numId w:val="60"/>
        </w:numPr>
        <w:tabs>
          <w:tab w:val="left" w:pos="-180"/>
        </w:tabs>
        <w:suppressAutoHyphens/>
        <w:autoSpaceDE w:val="0"/>
        <w:autoSpaceDN w:val="0"/>
        <w:jc w:val="both"/>
      </w:pPr>
      <w:r w:rsidRPr="00570675">
        <w:t>способностью определять величину нагрузок, адекватную психофизическим возможностям</w:t>
      </w:r>
      <w:r w:rsidRPr="00570675">
        <w:rPr>
          <w:b/>
        </w:rPr>
        <w:t xml:space="preserve"> </w:t>
      </w:r>
      <w:r w:rsidRPr="00570675">
        <w:t>индивида в различных климатогеографических условиях мест проведения занятий и мероприятий по циклам различной продолжительности (ПК-4);</w:t>
      </w:r>
    </w:p>
    <w:p w:rsidR="007165F7" w:rsidRPr="00570675" w:rsidRDefault="007165F7" w:rsidP="004F5807">
      <w:pPr>
        <w:numPr>
          <w:ilvl w:val="0"/>
          <w:numId w:val="60"/>
        </w:numPr>
        <w:tabs>
          <w:tab w:val="left" w:pos="-180"/>
        </w:tabs>
        <w:suppressAutoHyphens/>
        <w:autoSpaceDE w:val="0"/>
        <w:autoSpaceDN w:val="0"/>
        <w:jc w:val="both"/>
      </w:pPr>
      <w:r w:rsidRPr="00570675">
        <w:t>готовностью использовать комплекс мер осуществления мониторинга физического состояния индивида, его пригодность к занятиям одним из видов туризма и рекреационно-оздоровительной и реабилитационной деятельности (ПК-7);</w:t>
      </w:r>
    </w:p>
    <w:p w:rsidR="007165F7" w:rsidRPr="0031595B" w:rsidRDefault="007165F7" w:rsidP="004F5807">
      <w:pPr>
        <w:ind w:firstLine="709"/>
        <w:jc w:val="both"/>
        <w:rPr>
          <w:rFonts w:ascii="Times New Roman CYR" w:hAnsi="Times New Roman CYR" w:cs="Times New Roman CYR"/>
          <w:b/>
        </w:rPr>
      </w:pPr>
      <w:r w:rsidRPr="0031595B">
        <w:rPr>
          <w:b/>
        </w:rPr>
        <w:t>Краткое содержание дисциплины по разделам:</w:t>
      </w:r>
      <w:r w:rsidRPr="0031595B">
        <w:rPr>
          <w:rFonts w:ascii="Times New Roman CYR" w:hAnsi="Times New Roman CYR" w:cs="Times New Roman CYR"/>
          <w:b/>
        </w:rPr>
        <w:t xml:space="preserve"> </w:t>
      </w:r>
    </w:p>
    <w:p w:rsidR="007165F7" w:rsidRPr="00062743" w:rsidRDefault="007165F7" w:rsidP="004F5807">
      <w:pPr>
        <w:ind w:firstLine="709"/>
        <w:jc w:val="both"/>
        <w:rPr>
          <w:b/>
        </w:rPr>
      </w:pPr>
      <w:r w:rsidRPr="00062743">
        <w:rPr>
          <w:rFonts w:ascii="Times New Roman CYR" w:hAnsi="Times New Roman CYR" w:cs="Times New Roman CYR"/>
          <w:b/>
        </w:rPr>
        <w:t>Анатомия опорно-дв</w:t>
      </w:r>
      <w:r>
        <w:rPr>
          <w:rFonts w:ascii="Times New Roman CYR" w:hAnsi="Times New Roman CYR" w:cs="Times New Roman CYR"/>
          <w:b/>
        </w:rPr>
        <w:t>ига</w:t>
      </w:r>
      <w:r w:rsidRPr="00062743">
        <w:rPr>
          <w:rFonts w:ascii="Times New Roman CYR" w:hAnsi="Times New Roman CYR" w:cs="Times New Roman CYR"/>
          <w:b/>
        </w:rPr>
        <w:t xml:space="preserve">тельного аппарата. </w:t>
      </w:r>
      <w:r w:rsidRPr="00062743">
        <w:rPr>
          <w:rFonts w:ascii="Times New Roman CYR" w:hAnsi="Times New Roman CYR" w:cs="Times New Roman CYR"/>
        </w:rPr>
        <w:t>Кости (общая и частная остеология). Соединения костей (Общая и частная синдесмология). Мышцы (общая и частная миология</w:t>
      </w:r>
      <w:r w:rsidRPr="00062743">
        <w:t>)</w:t>
      </w:r>
      <w:r w:rsidRPr="00062743">
        <w:rPr>
          <w:rFonts w:ascii="Times New Roman CYR" w:hAnsi="Times New Roman CYR" w:cs="Times New Roman CYR"/>
        </w:rPr>
        <w:t>. Динамическая анатомия.</w:t>
      </w:r>
    </w:p>
    <w:p w:rsidR="007165F7" w:rsidRPr="00062743" w:rsidRDefault="007165F7" w:rsidP="004F5807">
      <w:pPr>
        <w:ind w:firstLine="709"/>
        <w:jc w:val="both"/>
        <w:rPr>
          <w:b/>
        </w:rPr>
      </w:pPr>
      <w:r w:rsidRPr="00062743">
        <w:rPr>
          <w:rFonts w:ascii="Times New Roman CYR" w:hAnsi="Times New Roman CYR" w:cs="Times New Roman CYR"/>
          <w:b/>
        </w:rPr>
        <w:t>Анатомия систем обеспечения и регуляции движений.</w:t>
      </w:r>
      <w:r w:rsidRPr="00062743">
        <w:rPr>
          <w:b/>
        </w:rPr>
        <w:t xml:space="preserve"> </w:t>
      </w:r>
      <w:r w:rsidRPr="00062743">
        <w:rPr>
          <w:rFonts w:ascii="Times New Roman CYR" w:hAnsi="Times New Roman CYR" w:cs="Times New Roman CYR"/>
        </w:rPr>
        <w:t>Внутренние органы и железы внутренней секреции. Сердечно-сосудистая, лимфатическая и иммунная системы. Нервная система и органы чувств.</w:t>
      </w:r>
    </w:p>
    <w:p w:rsidR="007165F7" w:rsidRPr="00062743" w:rsidRDefault="007165F7" w:rsidP="004F5807">
      <w:pPr>
        <w:ind w:firstLine="709"/>
        <w:jc w:val="both"/>
      </w:pPr>
      <w:r w:rsidRPr="00062743">
        <w:t>В рабочей программе дисциплины «Анатомия» обозначено материально-техническое обеспечение, представлено учебно-методическое и информационное  обеспечение дисциплины, куда входят: основная литература, дополнительная литература, программное обеспечение, базы данных, информационно-справочные и поисковые системы.</w:t>
      </w:r>
    </w:p>
    <w:p w:rsidR="007165F7" w:rsidRPr="00062743" w:rsidRDefault="007165F7" w:rsidP="004F5807">
      <w:pPr>
        <w:ind w:firstLine="709"/>
        <w:jc w:val="both"/>
      </w:pPr>
      <w:r w:rsidRPr="00062743">
        <w:t>Важными составляющими дисциплины «Анатомия» являются методические рекомендации по организации изучения дисциплины.</w:t>
      </w:r>
    </w:p>
    <w:p w:rsidR="007165F7" w:rsidRPr="00062743" w:rsidRDefault="007165F7" w:rsidP="004F5807">
      <w:pPr>
        <w:ind w:firstLine="709"/>
        <w:jc w:val="center"/>
      </w:pPr>
    </w:p>
    <w:p w:rsidR="007165F7" w:rsidRPr="00062743" w:rsidRDefault="007165F7" w:rsidP="004F5807">
      <w:pPr>
        <w:ind w:firstLine="709"/>
        <w:jc w:val="center"/>
      </w:pPr>
    </w:p>
    <w:p w:rsidR="007165F7" w:rsidRPr="00062743" w:rsidRDefault="007165F7" w:rsidP="004F5807">
      <w:pPr>
        <w:ind w:firstLine="709"/>
        <w:jc w:val="center"/>
      </w:pPr>
      <w:r w:rsidRPr="00062743">
        <w:t>АННОТАЦИЯ РАБОЧЕЙ ПРОГРАММЫ ДИСЦИПЛИНЫ (модуля)</w:t>
      </w:r>
    </w:p>
    <w:p w:rsidR="007165F7" w:rsidRPr="00062743" w:rsidRDefault="007165F7" w:rsidP="004F5807">
      <w:pPr>
        <w:ind w:firstLine="709"/>
        <w:jc w:val="center"/>
        <w:rPr>
          <w:b/>
        </w:rPr>
      </w:pPr>
      <w:r w:rsidRPr="00062743">
        <w:rPr>
          <w:b/>
        </w:rPr>
        <w:t>«МОНИТОРИНГ ФИЗИЧЕСКОГО СОСТОЯНИЯ ЧЕЛОВЕКА»</w:t>
      </w:r>
    </w:p>
    <w:p w:rsidR="007165F7" w:rsidRPr="00062743" w:rsidRDefault="007165F7" w:rsidP="004F5807">
      <w:pPr>
        <w:ind w:firstLine="709"/>
        <w:jc w:val="both"/>
      </w:pPr>
      <w:r w:rsidRPr="00062743">
        <w:rPr>
          <w:b/>
          <w:bCs/>
        </w:rPr>
        <w:t xml:space="preserve">Рекомендуется для направления подготовки: </w:t>
      </w:r>
      <w:r w:rsidRPr="00062743">
        <w:t xml:space="preserve">Рекреация и спортивно-оздоровительный туризм </w:t>
      </w:r>
    </w:p>
    <w:p w:rsidR="007165F7" w:rsidRPr="00062743" w:rsidRDefault="007165F7" w:rsidP="004F5807">
      <w:pPr>
        <w:ind w:firstLine="709"/>
        <w:jc w:val="both"/>
      </w:pPr>
      <w:r w:rsidRPr="00062743">
        <w:rPr>
          <w:b/>
        </w:rPr>
        <w:t>Квалификация (степень) выпускника:</w:t>
      </w:r>
      <w:r w:rsidRPr="00062743">
        <w:t xml:space="preserve"> Бакалавр спортивно-оздоровительного туризма</w:t>
      </w:r>
    </w:p>
    <w:p w:rsidR="007165F7" w:rsidRPr="00062743" w:rsidRDefault="007165F7" w:rsidP="004F5807">
      <w:pPr>
        <w:ind w:firstLine="709"/>
      </w:pPr>
      <w:r w:rsidRPr="00062743">
        <w:rPr>
          <w:b/>
        </w:rPr>
        <w:t xml:space="preserve">Форма обучения: </w:t>
      </w:r>
      <w:r w:rsidRPr="00062743">
        <w:t>Очная</w:t>
      </w:r>
    </w:p>
    <w:p w:rsidR="007165F7" w:rsidRPr="00062743" w:rsidRDefault="007165F7" w:rsidP="004F5807">
      <w:pPr>
        <w:pStyle w:val="BodyTextIndent3"/>
        <w:ind w:left="0" w:firstLine="709"/>
        <w:rPr>
          <w:color w:val="000000"/>
          <w:szCs w:val="22"/>
        </w:rPr>
      </w:pPr>
      <w:r w:rsidRPr="00062743">
        <w:rPr>
          <w:b/>
        </w:rPr>
        <w:t>Цели освоения</w:t>
      </w:r>
      <w:r w:rsidRPr="00062743">
        <w:t xml:space="preserve"> </w:t>
      </w:r>
      <w:r w:rsidRPr="00062743">
        <w:rPr>
          <w:b/>
        </w:rPr>
        <w:t>дисциплины</w:t>
      </w:r>
      <w:r w:rsidRPr="00062743">
        <w:t xml:space="preserve"> </w:t>
      </w:r>
      <w:r w:rsidRPr="00062743">
        <w:rPr>
          <w:color w:val="000000"/>
          <w:szCs w:val="22"/>
        </w:rPr>
        <w:t xml:space="preserve"> – формирование  знаний в области функционального состояния и здоровья человека, ознакомление и овладение широким спектром методов и способов для оценки различных параметров физического состояния лиц в процессе рекреационной и туристской деятельности.</w:t>
      </w:r>
    </w:p>
    <w:p w:rsidR="007165F7" w:rsidRPr="00062743" w:rsidRDefault="007165F7" w:rsidP="004F5807">
      <w:pPr>
        <w:pStyle w:val="BodyTextIndent3"/>
        <w:ind w:left="0" w:firstLine="709"/>
        <w:rPr>
          <w:b/>
        </w:rPr>
      </w:pPr>
      <w:r w:rsidRPr="00062743">
        <w:rPr>
          <w:b/>
        </w:rPr>
        <w:t xml:space="preserve">Место дисциплины в структуре </w:t>
      </w:r>
      <w:r>
        <w:rPr>
          <w:b/>
        </w:rPr>
        <w:t>ОП</w:t>
      </w:r>
      <w:r w:rsidRPr="00062743">
        <w:rPr>
          <w:b/>
        </w:rPr>
        <w:t xml:space="preserve"> :</w:t>
      </w:r>
    </w:p>
    <w:p w:rsidR="007165F7" w:rsidRPr="006374CC" w:rsidRDefault="007165F7" w:rsidP="004F5807">
      <w:pPr>
        <w:spacing w:line="276" w:lineRule="auto"/>
        <w:ind w:firstLine="567"/>
        <w:jc w:val="both"/>
      </w:pPr>
      <w:r>
        <w:t xml:space="preserve">Базовая часть, </w:t>
      </w:r>
      <w:r w:rsidRPr="006374CC">
        <w:t xml:space="preserve">входит </w:t>
      </w:r>
      <w:r>
        <w:t>в модуль спортивно-оздоровительный туризм Б1.Б10.6, дисциплина осваивается в 7 семестре, общая трудоемкость – 4 зачетных единиц, всего 144 часа. Форма контроля:  экзамен - 7 семестр.</w:t>
      </w:r>
    </w:p>
    <w:p w:rsidR="007165F7" w:rsidRDefault="007165F7" w:rsidP="004F5807">
      <w:pPr>
        <w:pStyle w:val="BodyTextIndent3"/>
        <w:ind w:left="0" w:firstLine="709"/>
      </w:pPr>
      <w:r w:rsidRPr="00062743">
        <w:rPr>
          <w:b/>
        </w:rPr>
        <w:t>Компетенции обучающегося</w:t>
      </w:r>
      <w:r w:rsidRPr="00062743">
        <w:t xml:space="preserve">, формируемые в результате освоения дисциплины: </w:t>
      </w:r>
    </w:p>
    <w:p w:rsidR="007165F7" w:rsidRPr="00570675" w:rsidRDefault="007165F7" w:rsidP="004F5807">
      <w:pPr>
        <w:numPr>
          <w:ilvl w:val="0"/>
          <w:numId w:val="61"/>
        </w:numPr>
        <w:tabs>
          <w:tab w:val="left" w:pos="-180"/>
        </w:tabs>
        <w:suppressAutoHyphens/>
        <w:autoSpaceDE w:val="0"/>
        <w:autoSpaceDN w:val="0"/>
        <w:jc w:val="both"/>
      </w:pPr>
      <w:r w:rsidRPr="00570675">
        <w:t>способностью определять величину нагрузок, адекватную психофизическим возможностям</w:t>
      </w:r>
      <w:r w:rsidRPr="00570675">
        <w:rPr>
          <w:b/>
        </w:rPr>
        <w:t xml:space="preserve"> </w:t>
      </w:r>
      <w:r w:rsidRPr="00570675">
        <w:t>индивида в различных климатогеографических условиях мест проведения занятий и мероприятий по циклам различной продолжительности (ПК-4);</w:t>
      </w:r>
    </w:p>
    <w:p w:rsidR="007165F7" w:rsidRPr="00570675" w:rsidRDefault="007165F7" w:rsidP="004F5807">
      <w:pPr>
        <w:numPr>
          <w:ilvl w:val="0"/>
          <w:numId w:val="61"/>
        </w:numPr>
        <w:tabs>
          <w:tab w:val="left" w:pos="-180"/>
        </w:tabs>
        <w:suppressAutoHyphens/>
        <w:autoSpaceDE w:val="0"/>
        <w:autoSpaceDN w:val="0"/>
        <w:jc w:val="both"/>
      </w:pPr>
      <w:r w:rsidRPr="00570675">
        <w:t>способностью на практике внедрять инновационные технологии туристских, рекреационно-оздоровительных и фитнес услуг во все типы учебных заведений, в туристско-рекреационные и санаторно-курортные учреждения (ПК-6);</w:t>
      </w:r>
    </w:p>
    <w:p w:rsidR="007165F7" w:rsidRPr="00570675" w:rsidRDefault="007165F7" w:rsidP="004F5807">
      <w:pPr>
        <w:numPr>
          <w:ilvl w:val="0"/>
          <w:numId w:val="61"/>
        </w:numPr>
        <w:tabs>
          <w:tab w:val="left" w:pos="-180"/>
        </w:tabs>
        <w:suppressAutoHyphens/>
        <w:autoSpaceDE w:val="0"/>
        <w:autoSpaceDN w:val="0"/>
        <w:jc w:val="both"/>
      </w:pPr>
      <w:r w:rsidRPr="00570675">
        <w:t>готовностью использовать комплекс мер осуществления мониторинга физического состояния индивида, его пригодность к занятиям одним из видов туризма и рекреационно-оздоровительной и реабилитационной деятельности (ПК-7);</w:t>
      </w:r>
    </w:p>
    <w:p w:rsidR="007165F7" w:rsidRPr="00570675" w:rsidRDefault="007165F7" w:rsidP="004F5807">
      <w:pPr>
        <w:numPr>
          <w:ilvl w:val="0"/>
          <w:numId w:val="61"/>
        </w:numPr>
        <w:tabs>
          <w:tab w:val="left" w:pos="0"/>
        </w:tabs>
        <w:suppressAutoHyphens/>
        <w:autoSpaceDE w:val="0"/>
        <w:autoSpaceDN w:val="0"/>
        <w:jc w:val="both"/>
      </w:pPr>
      <w:r w:rsidRPr="00570675">
        <w:t>способностью на практике применять адекватные поставленным задачам методы и методики исследования (ПК-30);</w:t>
      </w:r>
    </w:p>
    <w:p w:rsidR="007165F7" w:rsidRPr="0031595B" w:rsidRDefault="007165F7" w:rsidP="004F5807">
      <w:pPr>
        <w:pStyle w:val="BodyTextIndent3"/>
        <w:ind w:left="0" w:firstLine="709"/>
        <w:rPr>
          <w:b/>
        </w:rPr>
      </w:pPr>
      <w:r w:rsidRPr="0031595B">
        <w:rPr>
          <w:b/>
        </w:rPr>
        <w:t>В результате освоения дисциплины студент должен:</w:t>
      </w:r>
    </w:p>
    <w:p w:rsidR="007165F7" w:rsidRPr="00062743" w:rsidRDefault="007165F7" w:rsidP="004F5807">
      <w:pPr>
        <w:pStyle w:val="BodyTextIndent3"/>
        <w:tabs>
          <w:tab w:val="clear" w:pos="1701"/>
        </w:tabs>
        <w:spacing w:before="0"/>
        <w:ind w:left="0" w:firstLine="709"/>
        <w:rPr>
          <w:szCs w:val="22"/>
        </w:rPr>
      </w:pPr>
      <w:r w:rsidRPr="00062743">
        <w:rPr>
          <w:rFonts w:ascii="TimesNewRomanPSMT" w:hAnsi="TimesNewRomanPSMT" w:cs="TimesNewRomanPSMT"/>
          <w:color w:val="000000"/>
        </w:rPr>
        <w:t xml:space="preserve">- Знать: </w:t>
      </w:r>
      <w:r w:rsidRPr="00062743">
        <w:rPr>
          <w:szCs w:val="22"/>
        </w:rPr>
        <w:t xml:space="preserve"> понятийный аппарат дисциплины, медико-биологические основы, основные методы проведения педагогических и медико-биологических исследований, закономерности развития физических качеств и дв</w:t>
      </w:r>
      <w:r>
        <w:rPr>
          <w:szCs w:val="22"/>
        </w:rPr>
        <w:t>ига</w:t>
      </w:r>
      <w:r w:rsidRPr="00062743">
        <w:rPr>
          <w:szCs w:val="22"/>
        </w:rPr>
        <w:t>тельных навыков субъектов профессиональной деятельности.</w:t>
      </w:r>
    </w:p>
    <w:p w:rsidR="007165F7" w:rsidRPr="00062743" w:rsidRDefault="007165F7" w:rsidP="004F5807">
      <w:pPr>
        <w:autoSpaceDE w:val="0"/>
        <w:autoSpaceDN w:val="0"/>
        <w:adjustRightInd w:val="0"/>
        <w:ind w:firstLine="709"/>
        <w:jc w:val="both"/>
        <w:rPr>
          <w:rFonts w:ascii="TimesNewRomanPSMT" w:hAnsi="TimesNewRomanPSMT" w:cs="TimesNewRomanPSMT"/>
          <w:color w:val="000000"/>
        </w:rPr>
      </w:pPr>
      <w:r w:rsidRPr="00062743">
        <w:rPr>
          <w:rFonts w:ascii="TimesNewRomanPSMT" w:hAnsi="TimesNewRomanPSMT" w:cs="TimesNewRomanPSMT"/>
          <w:color w:val="000000"/>
        </w:rPr>
        <w:t xml:space="preserve">- Уметь: </w:t>
      </w:r>
    </w:p>
    <w:p w:rsidR="007165F7" w:rsidRPr="00062743" w:rsidRDefault="007165F7" w:rsidP="004F5807">
      <w:pPr>
        <w:autoSpaceDE w:val="0"/>
        <w:autoSpaceDN w:val="0"/>
        <w:adjustRightInd w:val="0"/>
        <w:ind w:firstLine="709"/>
        <w:jc w:val="both"/>
        <w:rPr>
          <w:rFonts w:ascii="TimesNewRomanPSMT" w:hAnsi="TimesNewRomanPSMT" w:cs="TimesNewRomanPSMT"/>
          <w:color w:val="000000"/>
        </w:rPr>
      </w:pPr>
      <w:r w:rsidRPr="00062743">
        <w:rPr>
          <w:rFonts w:ascii="TimesNewRomanPSMT" w:hAnsi="TimesNewRomanPSMT" w:cs="TimesNewRomanPSMT"/>
          <w:color w:val="000000"/>
        </w:rPr>
        <w:t xml:space="preserve">-определять цели и задачи медико-биологических исследований с целью изучения физиологического состояния личности с учетом возраста, пола, </w:t>
      </w:r>
    </w:p>
    <w:p w:rsidR="007165F7" w:rsidRPr="00062743" w:rsidRDefault="007165F7" w:rsidP="004F5807">
      <w:pPr>
        <w:autoSpaceDE w:val="0"/>
        <w:autoSpaceDN w:val="0"/>
        <w:adjustRightInd w:val="0"/>
        <w:ind w:firstLine="709"/>
        <w:jc w:val="both"/>
        <w:rPr>
          <w:rFonts w:ascii="TimesNewRomanPSMT" w:hAnsi="TimesNewRomanPSMT" w:cs="TimesNewRomanPSMT"/>
          <w:color w:val="000000"/>
        </w:rPr>
      </w:pPr>
      <w:r w:rsidRPr="00062743">
        <w:rPr>
          <w:rFonts w:ascii="TimesNewRomanPSMT" w:hAnsi="TimesNewRomanPSMT" w:cs="TimesNewRomanPSMT"/>
          <w:color w:val="000000"/>
        </w:rPr>
        <w:t xml:space="preserve">-применять в профессиональной деятельности современные методы, приемы, технические средства;  </w:t>
      </w:r>
    </w:p>
    <w:p w:rsidR="007165F7" w:rsidRPr="00062743" w:rsidRDefault="007165F7" w:rsidP="004F5807">
      <w:pPr>
        <w:autoSpaceDE w:val="0"/>
        <w:autoSpaceDN w:val="0"/>
        <w:adjustRightInd w:val="0"/>
        <w:ind w:firstLine="709"/>
        <w:jc w:val="both"/>
        <w:rPr>
          <w:rFonts w:ascii="TimesNewRomanPSMT" w:hAnsi="TimesNewRomanPSMT" w:cs="TimesNewRomanPSMT"/>
          <w:color w:val="000000"/>
        </w:rPr>
      </w:pPr>
      <w:r w:rsidRPr="00062743">
        <w:rPr>
          <w:rFonts w:ascii="TimesNewRomanPSMT" w:hAnsi="TimesNewRomanPSMT" w:cs="TimesNewRomanPSMT"/>
          <w:color w:val="000000"/>
        </w:rPr>
        <w:t>-оказать первую медицинскую помощь при проведении рекреативных форм занятий; -использовать накопленные знания об особенностях функционирования организма занимающегося для формирования здорового образа жизни;</w:t>
      </w:r>
    </w:p>
    <w:p w:rsidR="007165F7" w:rsidRPr="00062743" w:rsidRDefault="007165F7" w:rsidP="004F5807">
      <w:pPr>
        <w:autoSpaceDE w:val="0"/>
        <w:autoSpaceDN w:val="0"/>
        <w:adjustRightInd w:val="0"/>
        <w:ind w:firstLine="709"/>
        <w:jc w:val="both"/>
        <w:rPr>
          <w:rFonts w:ascii="TimesNewRomanPSMT" w:hAnsi="TimesNewRomanPSMT" w:cs="TimesNewRomanPSMT"/>
          <w:color w:val="000000"/>
        </w:rPr>
      </w:pPr>
      <w:r w:rsidRPr="00062743">
        <w:rPr>
          <w:rFonts w:ascii="TimesNewRomanPSMT" w:hAnsi="TimesNewRomanPSMT" w:cs="TimesNewRomanPSMT"/>
          <w:color w:val="000000"/>
        </w:rPr>
        <w:t>-использовать педагогические и медико-биологические методы контроля состояния занимающегося под влиянием на них различных нагрузок и в зависимости от результатов контроля корректировать их.</w:t>
      </w:r>
    </w:p>
    <w:p w:rsidR="007165F7" w:rsidRPr="00062743" w:rsidRDefault="007165F7" w:rsidP="004F5807">
      <w:pPr>
        <w:ind w:firstLine="709"/>
        <w:jc w:val="both"/>
        <w:rPr>
          <w:rFonts w:ascii="Times New Roman CYR" w:hAnsi="Times New Roman CYR" w:cs="Times New Roman CYR"/>
          <w:i/>
        </w:rPr>
      </w:pPr>
      <w:r w:rsidRPr="0031595B">
        <w:rPr>
          <w:b/>
          <w:i/>
        </w:rPr>
        <w:t>Краткое содержание дисциплины по разделам</w:t>
      </w:r>
      <w:r w:rsidRPr="00062743">
        <w:rPr>
          <w:i/>
        </w:rPr>
        <w:t>:</w:t>
      </w:r>
      <w:r w:rsidRPr="00062743">
        <w:rPr>
          <w:rFonts w:ascii="Times New Roman CYR" w:hAnsi="Times New Roman CYR" w:cs="Times New Roman CYR"/>
          <w:i/>
        </w:rPr>
        <w:t xml:space="preserve"> </w:t>
      </w:r>
    </w:p>
    <w:p w:rsidR="007165F7" w:rsidRPr="00062743" w:rsidRDefault="007165F7" w:rsidP="004F5807">
      <w:pPr>
        <w:ind w:firstLine="709"/>
        <w:jc w:val="both"/>
        <w:rPr>
          <w:szCs w:val="22"/>
        </w:rPr>
      </w:pPr>
      <w:r w:rsidRPr="00062743">
        <w:rPr>
          <w:b/>
          <w:szCs w:val="22"/>
        </w:rPr>
        <w:t>Предмет, задачи и составные части мониторинга физического состояния лиц в процессе рекреационной и туристской деятельности.</w:t>
      </w:r>
      <w:r w:rsidRPr="00062743">
        <w:rPr>
          <w:szCs w:val="22"/>
        </w:rPr>
        <w:t xml:space="preserve"> Понятие «мониторинг физического состояния».Предмет, задачи  мониторинга физического состояния. Актуальность изучения мониторинга физического состояния.</w:t>
      </w:r>
    </w:p>
    <w:p w:rsidR="007165F7" w:rsidRPr="00062743" w:rsidRDefault="007165F7" w:rsidP="004F5807">
      <w:pPr>
        <w:ind w:firstLine="709"/>
        <w:jc w:val="both"/>
        <w:rPr>
          <w:b/>
          <w:szCs w:val="22"/>
        </w:rPr>
      </w:pPr>
      <w:r w:rsidRPr="00062743">
        <w:rPr>
          <w:b/>
          <w:szCs w:val="22"/>
        </w:rPr>
        <w:t xml:space="preserve">Основные этапы развития и становления мониторинга физического состояния человека в процессе физкультурно-рекреативной и туристской деятельности. </w:t>
      </w:r>
      <w:r w:rsidRPr="00062743">
        <w:rPr>
          <w:szCs w:val="22"/>
        </w:rPr>
        <w:t>Этапы развития и становления мониторинга физического состояния человека. Перспективы развития мониторинга физического состояния лиц в процессе рекреационной и туристской деятельности. Основные понятия, сущность, социальная значимость, функции и принципы</w:t>
      </w:r>
    </w:p>
    <w:p w:rsidR="007165F7" w:rsidRPr="00062743" w:rsidRDefault="007165F7" w:rsidP="004F5807">
      <w:pPr>
        <w:ind w:firstLine="709"/>
        <w:jc w:val="both"/>
        <w:rPr>
          <w:szCs w:val="22"/>
        </w:rPr>
      </w:pPr>
      <w:r w:rsidRPr="00062743">
        <w:rPr>
          <w:b/>
          <w:szCs w:val="22"/>
        </w:rPr>
        <w:t xml:space="preserve">Основы общей патологии. </w:t>
      </w:r>
      <w:r w:rsidRPr="00062743">
        <w:rPr>
          <w:szCs w:val="22"/>
        </w:rPr>
        <w:t>Предболезнь, понятие о «патологии» определение, признаки. Факторы, определяющие болезнь.</w:t>
      </w:r>
      <w:r w:rsidRPr="00062743">
        <w:rPr>
          <w:b/>
        </w:rPr>
        <w:t xml:space="preserve"> </w:t>
      </w:r>
      <w:r w:rsidRPr="00062743">
        <w:rPr>
          <w:szCs w:val="22"/>
        </w:rPr>
        <w:t>Профилактика, определение, составные части профилактических мероприятий. Виды профилактики. Структура заболеваемости населения. Показатели заболеваемости. Морфологические и функциональные особенности систем организма при различной патологии.</w:t>
      </w:r>
    </w:p>
    <w:p w:rsidR="007165F7" w:rsidRPr="00062743" w:rsidRDefault="007165F7" w:rsidP="004F5807">
      <w:pPr>
        <w:ind w:firstLine="709"/>
        <w:jc w:val="both"/>
        <w:rPr>
          <w:szCs w:val="22"/>
        </w:rPr>
      </w:pPr>
      <w:r w:rsidRPr="00062743">
        <w:rPr>
          <w:b/>
          <w:szCs w:val="22"/>
        </w:rPr>
        <w:t xml:space="preserve">Здоровый образ жизни. Его характеристика, принципы формирования и факторы его определяющие. </w:t>
      </w:r>
      <w:r w:rsidRPr="00062743">
        <w:rPr>
          <w:szCs w:val="22"/>
        </w:rPr>
        <w:t>Определение понятия “образ жизни”,»стиль жизни», «качество жизни», характеристика категорий. Здоровый образ жизни, его сущность, основные аспекты. Здоровый образ жизни как основа профилактики, решающее звено в сохранении и укреплении здоровья.</w:t>
      </w:r>
    </w:p>
    <w:p w:rsidR="007165F7" w:rsidRPr="00062743" w:rsidRDefault="007165F7" w:rsidP="004F5807">
      <w:pPr>
        <w:ind w:firstLine="709"/>
        <w:jc w:val="both"/>
        <w:rPr>
          <w:szCs w:val="22"/>
        </w:rPr>
      </w:pPr>
      <w:r w:rsidRPr="00062743">
        <w:rPr>
          <w:szCs w:val="22"/>
        </w:rPr>
        <w:t>Рациональное питание как фактор здоровья. Количественный и качественный состав пищи. Основные принципы рационального питания.</w:t>
      </w:r>
    </w:p>
    <w:p w:rsidR="007165F7" w:rsidRPr="00062743" w:rsidRDefault="007165F7" w:rsidP="004F5807">
      <w:pPr>
        <w:ind w:firstLine="709"/>
        <w:jc w:val="both"/>
        <w:rPr>
          <w:b/>
        </w:rPr>
      </w:pPr>
      <w:r w:rsidRPr="00062743">
        <w:rPr>
          <w:szCs w:val="22"/>
        </w:rPr>
        <w:t>Дв</w:t>
      </w:r>
      <w:r>
        <w:rPr>
          <w:szCs w:val="22"/>
        </w:rPr>
        <w:t>ига</w:t>
      </w:r>
      <w:r w:rsidRPr="00062743">
        <w:rPr>
          <w:szCs w:val="22"/>
        </w:rPr>
        <w:t>тельная активность и закаливание, их значение для укрепления и восстановления здоровья. Сущность оздоровительного воздействия дв</w:t>
      </w:r>
      <w:r>
        <w:rPr>
          <w:szCs w:val="22"/>
        </w:rPr>
        <w:t>ига</w:t>
      </w:r>
      <w:r w:rsidRPr="00062743">
        <w:rPr>
          <w:szCs w:val="22"/>
        </w:rPr>
        <w:t>тельной активности. Основные подходы к оздоровительным нагрузкам и тренировкам. Механизм воздействия закаливания на организм человека. Основные принципы закаливания. Сексуальная культура как компонент ЗОЖ. Экологическая обусловленность здоровья. Факторы внешней среды и здоровье. Определение понятия “здоровье”. Междисциплинарные аспекты здоровья; общенаучный, социально- гигиенический, медико-биологический, психологический, педагогический, экономический, правовой, религиозный. Закономерности и тенденции формирования и проявления отношения человека к здоровью. Основные показатели и их оценка: заболеваемость, травматизм, инвалидность, физическое развитие. Демографические показатели в оценке здоровья населения.</w:t>
      </w:r>
    </w:p>
    <w:p w:rsidR="007165F7" w:rsidRPr="00062743" w:rsidRDefault="007165F7" w:rsidP="004F5807">
      <w:pPr>
        <w:ind w:firstLine="709"/>
        <w:jc w:val="both"/>
        <w:rPr>
          <w:szCs w:val="22"/>
        </w:rPr>
      </w:pPr>
      <w:r w:rsidRPr="00062743">
        <w:rPr>
          <w:b/>
          <w:szCs w:val="22"/>
        </w:rPr>
        <w:t xml:space="preserve">Методы, средства и условия систематического мониторинга физического состояния. </w:t>
      </w:r>
      <w:r w:rsidRPr="00062743">
        <w:rPr>
          <w:szCs w:val="22"/>
        </w:rPr>
        <w:t>Методы, средства и условия проведения систематического мониторинга физического состояния. Объекты, предмет изучения. Основные показатели. Показатели медико-биологического и педагогического контроля и самоконтроля. Критерии, методы и приемы регистрации и анализа.</w:t>
      </w:r>
    </w:p>
    <w:p w:rsidR="007165F7" w:rsidRPr="00062743" w:rsidRDefault="007165F7" w:rsidP="004F5807">
      <w:pPr>
        <w:ind w:firstLine="709"/>
        <w:jc w:val="both"/>
        <w:rPr>
          <w:szCs w:val="22"/>
        </w:rPr>
      </w:pPr>
      <w:r w:rsidRPr="00062743">
        <w:rPr>
          <w:b/>
          <w:szCs w:val="22"/>
        </w:rPr>
        <w:t xml:space="preserve">Основы теорий измерений физического состояния лиц. </w:t>
      </w:r>
      <w:r w:rsidRPr="00062743">
        <w:rPr>
          <w:szCs w:val="22"/>
        </w:rPr>
        <w:t xml:space="preserve">Разработка общероссийской системы мониторинга физического развития и физической подготовленности детей и подростков. Основы теории тестов и оценок. Типы шкал и норм. Их характеристика. Средства и методы текущего и поэтапного контроля физического состояния  различного возраста и пола. Понятие «физическое развитие». Антропометрические методы исследования за физическим развитием. Исследование и оценка функционального состояния  организма.   Тестовый контроль за физической подготовленностью. Требования к выполнению тестовых упражнений систем мониторинга. Функциональные пробы, рекомендуемые для использования при проведении мониторинга. Исследование и </w:t>
      </w:r>
      <w:r w:rsidRPr="00062743">
        <w:rPr>
          <w:color w:val="000000"/>
          <w:szCs w:val="22"/>
        </w:rPr>
        <w:t xml:space="preserve">оценка функционального состояния  организма.   Тестовый контроль за физической подготовленностью. Требования к выполнению тестовых упражнений систем мониторинга. Определение физической работоспособности  Обеспечение медицинской безопасности. Анкетирование. </w:t>
      </w:r>
      <w:r w:rsidRPr="00062743">
        <w:rPr>
          <w:szCs w:val="22"/>
        </w:rPr>
        <w:t>Виды врачебного контроля. Основные лабораторные показатели медико-биологического контроля и самоконтроля. Понятие «гомеостаз». Критерии педагогического контроля и самоконтроля. Методы и оценка.</w:t>
      </w:r>
    </w:p>
    <w:p w:rsidR="007165F7" w:rsidRPr="00062743" w:rsidRDefault="007165F7" w:rsidP="004F5807">
      <w:pPr>
        <w:ind w:firstLine="709"/>
        <w:jc w:val="center"/>
      </w:pPr>
    </w:p>
    <w:p w:rsidR="007165F7" w:rsidRDefault="007165F7" w:rsidP="004F5807">
      <w:pPr>
        <w:ind w:firstLine="709"/>
        <w:jc w:val="center"/>
      </w:pPr>
    </w:p>
    <w:p w:rsidR="007165F7" w:rsidRDefault="007165F7" w:rsidP="004F5807">
      <w:pPr>
        <w:ind w:firstLine="709"/>
        <w:jc w:val="center"/>
      </w:pPr>
    </w:p>
    <w:p w:rsidR="007165F7" w:rsidRPr="00062743" w:rsidRDefault="007165F7" w:rsidP="004F5807">
      <w:pPr>
        <w:ind w:firstLine="709"/>
        <w:jc w:val="center"/>
      </w:pPr>
      <w:r w:rsidRPr="00062743">
        <w:t xml:space="preserve">АННОТАЦИЯ РАБОЧЕЙ ПРОГРАММЫ ДИСЦИПЛИНЫ </w:t>
      </w:r>
    </w:p>
    <w:p w:rsidR="007165F7" w:rsidRPr="00062743" w:rsidRDefault="007165F7" w:rsidP="004F5807">
      <w:pPr>
        <w:ind w:firstLine="709"/>
        <w:jc w:val="center"/>
        <w:rPr>
          <w:b/>
        </w:rPr>
      </w:pPr>
      <w:r w:rsidRPr="00062743">
        <w:rPr>
          <w:b/>
        </w:rPr>
        <w:t>«ТЕОРИЯ И МЕТОДИКА ФИЗИЧЕСКОЙ КУЛЬТУРЫ»</w:t>
      </w:r>
    </w:p>
    <w:p w:rsidR="007165F7" w:rsidRPr="00062743" w:rsidRDefault="007165F7" w:rsidP="004F5807">
      <w:pPr>
        <w:ind w:firstLine="709"/>
        <w:jc w:val="both"/>
      </w:pPr>
      <w:r w:rsidRPr="00062743">
        <w:rPr>
          <w:b/>
          <w:bCs/>
        </w:rPr>
        <w:t xml:space="preserve">Рекомендуется для направления подготовки: </w:t>
      </w:r>
      <w:r w:rsidRPr="00062743">
        <w:t xml:space="preserve">Рекреация и спортивно-оздоровительный туризм </w:t>
      </w:r>
    </w:p>
    <w:p w:rsidR="007165F7" w:rsidRPr="00062743" w:rsidRDefault="007165F7" w:rsidP="004F5807">
      <w:pPr>
        <w:ind w:firstLine="709"/>
        <w:jc w:val="both"/>
      </w:pPr>
      <w:r w:rsidRPr="00062743">
        <w:rPr>
          <w:b/>
        </w:rPr>
        <w:t>Квалификация (степень) выпускника:</w:t>
      </w:r>
      <w:r w:rsidRPr="00062743">
        <w:t xml:space="preserve"> Бакалавр спортивно-оздоровительного туризма</w:t>
      </w:r>
    </w:p>
    <w:p w:rsidR="007165F7" w:rsidRPr="00062743" w:rsidRDefault="007165F7" w:rsidP="004F5807">
      <w:pPr>
        <w:ind w:firstLine="709"/>
      </w:pPr>
      <w:r w:rsidRPr="00062743">
        <w:rPr>
          <w:b/>
        </w:rPr>
        <w:t xml:space="preserve">Форма обучения: </w:t>
      </w:r>
      <w:r w:rsidRPr="00062743">
        <w:t>Очная</w:t>
      </w:r>
    </w:p>
    <w:p w:rsidR="007165F7" w:rsidRPr="00062743" w:rsidRDefault="007165F7" w:rsidP="004F5807">
      <w:pPr>
        <w:ind w:firstLine="709"/>
        <w:jc w:val="both"/>
      </w:pPr>
      <w:r w:rsidRPr="00062743">
        <w:t>Учебная дисциплина теория и методика физической культуры рекомендуется для направления подготовки «Рекреация и спортивно-оздоровительный туризм», квалификационной степени выпускника «Бакалавр спортивно-оздоровительного туризма» очной формы обучения.</w:t>
      </w:r>
    </w:p>
    <w:p w:rsidR="007165F7" w:rsidRPr="00062743" w:rsidRDefault="007165F7" w:rsidP="004F5807">
      <w:pPr>
        <w:widowControl w:val="0"/>
        <w:autoSpaceDE w:val="0"/>
        <w:autoSpaceDN w:val="0"/>
        <w:adjustRightInd w:val="0"/>
        <w:ind w:firstLine="709"/>
        <w:jc w:val="both"/>
      </w:pPr>
      <w:r w:rsidRPr="00062743">
        <w:rPr>
          <w:b/>
        </w:rPr>
        <w:t>Цель дисциплины</w:t>
      </w:r>
      <w:r w:rsidRPr="00062743">
        <w:t xml:space="preserve"> - освоение студентами системы научно-практических  знаний, умений и компетенций в области теории физической культуры и подготовка их к разносторонней профессиональной деятельности по специальности.</w:t>
      </w:r>
    </w:p>
    <w:p w:rsidR="007165F7" w:rsidRPr="00062743" w:rsidRDefault="007165F7" w:rsidP="004F5807">
      <w:pPr>
        <w:pStyle w:val="PlainText1"/>
        <w:ind w:firstLine="709"/>
        <w:jc w:val="both"/>
        <w:rPr>
          <w:rFonts w:ascii="Times New Roman" w:hAnsi="Times New Roman"/>
          <w:i/>
          <w:sz w:val="24"/>
          <w:szCs w:val="24"/>
        </w:rPr>
      </w:pPr>
      <w:r w:rsidRPr="00062743">
        <w:rPr>
          <w:rFonts w:ascii="Times New Roman" w:hAnsi="Times New Roman"/>
          <w:i/>
          <w:sz w:val="24"/>
          <w:szCs w:val="24"/>
        </w:rPr>
        <w:t>Задачи дисциплины:</w:t>
      </w:r>
    </w:p>
    <w:p w:rsidR="007165F7" w:rsidRPr="00062743" w:rsidRDefault="007165F7" w:rsidP="004F5807">
      <w:pPr>
        <w:pStyle w:val="PlainText1"/>
        <w:numPr>
          <w:ilvl w:val="0"/>
          <w:numId w:val="12"/>
        </w:numPr>
        <w:ind w:left="284" w:firstLine="709"/>
        <w:jc w:val="both"/>
        <w:rPr>
          <w:rFonts w:ascii="Times New Roman" w:hAnsi="Times New Roman"/>
          <w:sz w:val="24"/>
          <w:szCs w:val="24"/>
        </w:rPr>
      </w:pPr>
      <w:r w:rsidRPr="00062743">
        <w:rPr>
          <w:rFonts w:ascii="Times New Roman" w:hAnsi="Times New Roman"/>
          <w:sz w:val="24"/>
          <w:szCs w:val="24"/>
        </w:rPr>
        <w:t>сформировать у студентов широкое профессиональное мировоззрение и интерес к проблемам физической культуры, стремление к всестороннему анализу и творческому усвоению изучаемого материала;</w:t>
      </w:r>
    </w:p>
    <w:p w:rsidR="007165F7" w:rsidRPr="00062743" w:rsidRDefault="007165F7" w:rsidP="004F5807">
      <w:pPr>
        <w:pStyle w:val="PlainText1"/>
        <w:numPr>
          <w:ilvl w:val="0"/>
          <w:numId w:val="12"/>
        </w:numPr>
        <w:ind w:left="284" w:firstLine="709"/>
        <w:jc w:val="both"/>
        <w:rPr>
          <w:rFonts w:ascii="Times New Roman" w:hAnsi="Times New Roman"/>
          <w:sz w:val="24"/>
          <w:szCs w:val="24"/>
        </w:rPr>
      </w:pPr>
      <w:r w:rsidRPr="00062743">
        <w:rPr>
          <w:rFonts w:ascii="Times New Roman" w:hAnsi="Times New Roman"/>
          <w:sz w:val="24"/>
          <w:szCs w:val="24"/>
        </w:rPr>
        <w:t>обеспечить усвоение студентами фундаментальных  знаний в области теории физической культуры, целостного осмысления сути профессиональной деятельности, общих закономерностей, педагогических принципов, средств, методов, форм организации физической культуры, а также сформировать у них профессионально-педагогические умения и навыки по специальности;</w:t>
      </w:r>
    </w:p>
    <w:p w:rsidR="007165F7" w:rsidRPr="00062743" w:rsidRDefault="007165F7" w:rsidP="004F5807">
      <w:pPr>
        <w:pStyle w:val="PlainText1"/>
        <w:numPr>
          <w:ilvl w:val="0"/>
          <w:numId w:val="12"/>
        </w:numPr>
        <w:ind w:left="284" w:firstLine="709"/>
        <w:jc w:val="both"/>
        <w:rPr>
          <w:rFonts w:ascii="Times New Roman" w:hAnsi="Times New Roman"/>
          <w:sz w:val="24"/>
          <w:szCs w:val="24"/>
        </w:rPr>
      </w:pPr>
      <w:r w:rsidRPr="00062743">
        <w:rPr>
          <w:rFonts w:ascii="Times New Roman" w:hAnsi="Times New Roman"/>
          <w:sz w:val="24"/>
          <w:szCs w:val="24"/>
        </w:rPr>
        <w:t>воспитать у будущих специалистов педагогическое мышление, познавательную активность, самостоятельность и ответственность за качество учебного труда и подготовки к профессиональной деятельности, дисциплинированность, потребность в научно-исследовательской и практической деятельности в сфере физической культуры;</w:t>
      </w:r>
    </w:p>
    <w:p w:rsidR="007165F7" w:rsidRPr="00062743" w:rsidRDefault="007165F7" w:rsidP="004F5807">
      <w:pPr>
        <w:pStyle w:val="PlainText1"/>
        <w:numPr>
          <w:ilvl w:val="0"/>
          <w:numId w:val="12"/>
        </w:numPr>
        <w:ind w:left="284" w:firstLine="709"/>
        <w:jc w:val="both"/>
        <w:rPr>
          <w:rFonts w:ascii="Times New Roman" w:hAnsi="Times New Roman"/>
          <w:sz w:val="24"/>
          <w:szCs w:val="24"/>
        </w:rPr>
      </w:pPr>
      <w:r w:rsidRPr="00062743">
        <w:rPr>
          <w:rFonts w:ascii="Times New Roman" w:hAnsi="Times New Roman"/>
          <w:sz w:val="24"/>
          <w:szCs w:val="24"/>
        </w:rPr>
        <w:t>сформировать убеждение в важности и необходимости в высококвалифицированных специалистах для решения государственных задач физического совершенствования населения.</w:t>
      </w:r>
    </w:p>
    <w:p w:rsidR="007165F7" w:rsidRPr="0031595B" w:rsidRDefault="007165F7" w:rsidP="004F5807">
      <w:pPr>
        <w:ind w:firstLine="709"/>
        <w:jc w:val="both"/>
        <w:rPr>
          <w:b/>
        </w:rPr>
      </w:pPr>
      <w:r w:rsidRPr="0031595B">
        <w:rPr>
          <w:b/>
        </w:rPr>
        <w:t>Место дисциплины в структуре ОП:</w:t>
      </w:r>
    </w:p>
    <w:p w:rsidR="007165F7" w:rsidRDefault="007165F7" w:rsidP="004F5807">
      <w:pPr>
        <w:spacing w:line="276" w:lineRule="auto"/>
        <w:ind w:firstLine="567"/>
        <w:jc w:val="both"/>
      </w:pPr>
      <w:r>
        <w:t xml:space="preserve">Базовая часть, </w:t>
      </w:r>
      <w:r w:rsidRPr="006374CC">
        <w:t xml:space="preserve">входит </w:t>
      </w:r>
      <w:r>
        <w:t>в модуль спортивно-оздоровительный туризм Б1.Б10.7, дисциплина осваивается в 5-6 семестре, общая трудоемкость – 6 зачетных единиц, всего 216 часов. Форма контроля:  экзамен - 6 семестр.</w:t>
      </w:r>
    </w:p>
    <w:p w:rsidR="007165F7" w:rsidRDefault="007165F7" w:rsidP="004F5807">
      <w:pPr>
        <w:pStyle w:val="BodyTextIndent3"/>
        <w:ind w:left="0" w:firstLine="709"/>
      </w:pPr>
      <w:r w:rsidRPr="00062743">
        <w:rPr>
          <w:b/>
        </w:rPr>
        <w:t>Компетенции обучающегося</w:t>
      </w:r>
      <w:r w:rsidRPr="00062743">
        <w:t xml:space="preserve">, формируемые в результате освоения дисциплины: </w:t>
      </w:r>
    </w:p>
    <w:p w:rsidR="007165F7" w:rsidRPr="00570675" w:rsidRDefault="007165F7" w:rsidP="004F5807">
      <w:pPr>
        <w:numPr>
          <w:ilvl w:val="0"/>
          <w:numId w:val="62"/>
        </w:numPr>
        <w:tabs>
          <w:tab w:val="left" w:pos="-180"/>
        </w:tabs>
        <w:suppressAutoHyphens/>
        <w:autoSpaceDE w:val="0"/>
        <w:autoSpaceDN w:val="0"/>
        <w:jc w:val="both"/>
      </w:pPr>
      <w:r w:rsidRPr="00570675">
        <w:t>способностью определять величину нагрузок, адекватную психофизическим возможностям</w:t>
      </w:r>
      <w:r w:rsidRPr="00570675">
        <w:rPr>
          <w:b/>
        </w:rPr>
        <w:t xml:space="preserve"> </w:t>
      </w:r>
      <w:r w:rsidRPr="00570675">
        <w:t>индивида в различных климатогеографических условиях мест проведения занятий и мероприятий по циклам различной продолжительности (ПК-4);</w:t>
      </w:r>
    </w:p>
    <w:p w:rsidR="007165F7" w:rsidRPr="00570675" w:rsidRDefault="007165F7" w:rsidP="004F5807">
      <w:pPr>
        <w:numPr>
          <w:ilvl w:val="0"/>
          <w:numId w:val="62"/>
        </w:numPr>
        <w:tabs>
          <w:tab w:val="left" w:pos="-180"/>
        </w:tabs>
        <w:suppressAutoHyphens/>
        <w:autoSpaceDE w:val="0"/>
        <w:autoSpaceDN w:val="0"/>
        <w:jc w:val="both"/>
      </w:pPr>
      <w:r w:rsidRPr="00570675">
        <w:t>готовностью использовать комплекс мер осуществления мониторинга физического состояния индивида, его пригодность к занятиям одним из видов туризма и рекреационно-оздоровительной и реабилитационной деятельности (ПК-7);</w:t>
      </w:r>
    </w:p>
    <w:p w:rsidR="007165F7" w:rsidRPr="00570675" w:rsidRDefault="007165F7" w:rsidP="004F5807">
      <w:pPr>
        <w:numPr>
          <w:ilvl w:val="0"/>
          <w:numId w:val="62"/>
        </w:numPr>
        <w:suppressAutoHyphens/>
        <w:autoSpaceDE w:val="0"/>
        <w:autoSpaceDN w:val="0"/>
        <w:adjustRightInd w:val="0"/>
        <w:jc w:val="both"/>
      </w:pPr>
      <w:r w:rsidRPr="00570675">
        <w:t>способность критически оценивать свои достоинства и недостатки, наметить пути и выбрать средства развития достоинств и устранения недостатков в учебно-тренировочном, рекреационно-оздоровительном и реабилитационном процессах, проявляет готовность к самоорганизации и самоуправлению (ПК-12);</w:t>
      </w:r>
    </w:p>
    <w:p w:rsidR="007165F7" w:rsidRPr="00570675" w:rsidRDefault="007165F7" w:rsidP="004F5807">
      <w:pPr>
        <w:numPr>
          <w:ilvl w:val="0"/>
          <w:numId w:val="62"/>
        </w:numPr>
        <w:tabs>
          <w:tab w:val="left" w:pos="284"/>
        </w:tabs>
        <w:suppressAutoHyphens/>
        <w:autoSpaceDE w:val="0"/>
        <w:autoSpaceDN w:val="0"/>
        <w:jc w:val="both"/>
      </w:pPr>
      <w:r w:rsidRPr="00570675">
        <w:t>готовностью планировать и организовывать деятельность населения по использованию различных ценностей и средств туризма и краеведения, физической рекреации и реабилитации в целях укрепления здоровья и социальной адаптации личности (ПК-27);</w:t>
      </w:r>
    </w:p>
    <w:p w:rsidR="007165F7" w:rsidRPr="00570675" w:rsidRDefault="007165F7" w:rsidP="004F5807">
      <w:pPr>
        <w:numPr>
          <w:ilvl w:val="0"/>
          <w:numId w:val="62"/>
        </w:numPr>
        <w:tabs>
          <w:tab w:val="left" w:pos="0"/>
        </w:tabs>
        <w:suppressAutoHyphens/>
        <w:autoSpaceDE w:val="0"/>
        <w:autoSpaceDN w:val="0"/>
        <w:jc w:val="both"/>
      </w:pPr>
      <w:r w:rsidRPr="00570675">
        <w:t>способностью на практике применять адекватные поставленным задачам методы и методики исследования (ПК-30);</w:t>
      </w:r>
    </w:p>
    <w:p w:rsidR="007165F7" w:rsidRPr="006374CC" w:rsidRDefault="007165F7" w:rsidP="004F5807">
      <w:pPr>
        <w:spacing w:line="276" w:lineRule="auto"/>
        <w:ind w:firstLine="567"/>
        <w:jc w:val="both"/>
      </w:pPr>
    </w:p>
    <w:p w:rsidR="007165F7" w:rsidRPr="00062743" w:rsidRDefault="007165F7" w:rsidP="004F5807">
      <w:pPr>
        <w:ind w:firstLine="709"/>
        <w:jc w:val="both"/>
        <w:rPr>
          <w:bCs/>
          <w:i/>
        </w:rPr>
      </w:pPr>
      <w:r w:rsidRPr="00062743">
        <w:rPr>
          <w:bCs/>
          <w:i/>
        </w:rPr>
        <w:t>Разделы дисциплины:</w:t>
      </w:r>
    </w:p>
    <w:p w:rsidR="007165F7" w:rsidRPr="00062743" w:rsidRDefault="007165F7" w:rsidP="004F5807">
      <w:pPr>
        <w:pStyle w:val="a3"/>
        <w:numPr>
          <w:ilvl w:val="0"/>
          <w:numId w:val="13"/>
        </w:numPr>
        <w:tabs>
          <w:tab w:val="clear" w:pos="720"/>
          <w:tab w:val="clear" w:pos="926"/>
        </w:tabs>
        <w:spacing w:line="240" w:lineRule="auto"/>
        <w:ind w:left="284" w:firstLine="709"/>
      </w:pPr>
      <w:r w:rsidRPr="00062743">
        <w:t>Общая характеристика системы физической культуры;</w:t>
      </w:r>
    </w:p>
    <w:p w:rsidR="007165F7" w:rsidRPr="00062743" w:rsidRDefault="007165F7" w:rsidP="004F5807">
      <w:pPr>
        <w:pStyle w:val="a3"/>
        <w:numPr>
          <w:ilvl w:val="0"/>
          <w:numId w:val="13"/>
        </w:numPr>
        <w:tabs>
          <w:tab w:val="clear" w:pos="720"/>
          <w:tab w:val="clear" w:pos="926"/>
        </w:tabs>
        <w:spacing w:line="240" w:lineRule="auto"/>
        <w:ind w:left="284" w:firstLine="709"/>
      </w:pPr>
      <w:r w:rsidRPr="00062743">
        <w:t>Средства и методы формирования физической культуры личности;</w:t>
      </w:r>
    </w:p>
    <w:p w:rsidR="007165F7" w:rsidRPr="00062743" w:rsidRDefault="007165F7" w:rsidP="004F5807">
      <w:pPr>
        <w:pStyle w:val="a3"/>
        <w:numPr>
          <w:ilvl w:val="0"/>
          <w:numId w:val="13"/>
        </w:numPr>
        <w:tabs>
          <w:tab w:val="clear" w:pos="720"/>
          <w:tab w:val="clear" w:pos="926"/>
        </w:tabs>
        <w:spacing w:line="240" w:lineRule="auto"/>
        <w:ind w:left="284" w:firstLine="709"/>
      </w:pPr>
      <w:r w:rsidRPr="00062743">
        <w:t>Обучение дв</w:t>
      </w:r>
      <w:r>
        <w:t>ига</w:t>
      </w:r>
      <w:r w:rsidRPr="00062743">
        <w:t>тельным действиям;</w:t>
      </w:r>
    </w:p>
    <w:p w:rsidR="007165F7" w:rsidRPr="00062743" w:rsidRDefault="007165F7" w:rsidP="004F5807">
      <w:pPr>
        <w:pStyle w:val="a3"/>
        <w:numPr>
          <w:ilvl w:val="0"/>
          <w:numId w:val="13"/>
        </w:numPr>
        <w:tabs>
          <w:tab w:val="clear" w:pos="720"/>
          <w:tab w:val="clear" w:pos="926"/>
        </w:tabs>
        <w:spacing w:line="240" w:lineRule="auto"/>
        <w:ind w:left="284" w:firstLine="709"/>
      </w:pPr>
      <w:r w:rsidRPr="00062743">
        <w:t>Развитие физических способностей;</w:t>
      </w:r>
    </w:p>
    <w:p w:rsidR="007165F7" w:rsidRPr="00062743" w:rsidRDefault="007165F7" w:rsidP="004F5807">
      <w:pPr>
        <w:pStyle w:val="a3"/>
        <w:numPr>
          <w:ilvl w:val="0"/>
          <w:numId w:val="13"/>
        </w:numPr>
        <w:tabs>
          <w:tab w:val="clear" w:pos="720"/>
          <w:tab w:val="clear" w:pos="926"/>
        </w:tabs>
        <w:spacing w:line="240" w:lineRule="auto"/>
        <w:ind w:left="284" w:firstLine="709"/>
      </w:pPr>
      <w:r w:rsidRPr="00062743">
        <w:t>Организационно-технологические основы занятий физическими упражнениями;</w:t>
      </w:r>
    </w:p>
    <w:p w:rsidR="007165F7" w:rsidRPr="00062743" w:rsidRDefault="007165F7" w:rsidP="004F5807">
      <w:pPr>
        <w:pStyle w:val="a3"/>
        <w:numPr>
          <w:ilvl w:val="0"/>
          <w:numId w:val="13"/>
        </w:numPr>
        <w:tabs>
          <w:tab w:val="clear" w:pos="720"/>
          <w:tab w:val="clear" w:pos="926"/>
        </w:tabs>
        <w:spacing w:line="240" w:lineRule="auto"/>
        <w:ind w:left="284" w:firstLine="709"/>
      </w:pPr>
      <w:r w:rsidRPr="00062743">
        <w:t>Физическая культура в системе дошкольного и общего образования;</w:t>
      </w:r>
    </w:p>
    <w:p w:rsidR="007165F7" w:rsidRPr="00062743" w:rsidRDefault="007165F7" w:rsidP="004F5807">
      <w:pPr>
        <w:pStyle w:val="a3"/>
        <w:numPr>
          <w:ilvl w:val="0"/>
          <w:numId w:val="13"/>
        </w:numPr>
        <w:tabs>
          <w:tab w:val="clear" w:pos="720"/>
          <w:tab w:val="clear" w:pos="926"/>
        </w:tabs>
        <w:spacing w:line="240" w:lineRule="auto"/>
        <w:ind w:left="284" w:firstLine="709"/>
      </w:pPr>
      <w:r w:rsidRPr="00062743">
        <w:t>Физическая культура человека в различные периоды возрастного развития.</w:t>
      </w:r>
    </w:p>
    <w:p w:rsidR="007165F7" w:rsidRPr="00062743" w:rsidRDefault="007165F7" w:rsidP="004F5807">
      <w:pPr>
        <w:shd w:val="clear" w:color="auto" w:fill="FFFFFF"/>
        <w:ind w:firstLine="709"/>
        <w:jc w:val="both"/>
      </w:pPr>
      <w:r w:rsidRPr="00062743">
        <w:rPr>
          <w:color w:val="212121"/>
          <w:spacing w:val="-3"/>
        </w:rPr>
        <w:t>В рабочей программе дисциплины «Теория и методика физической культуры» обозначено</w:t>
      </w:r>
      <w:r w:rsidRPr="00062743">
        <w:t xml:space="preserve"> </w:t>
      </w:r>
      <w:r w:rsidRPr="00062743">
        <w:rPr>
          <w:color w:val="212121"/>
          <w:spacing w:val="-1"/>
        </w:rPr>
        <w:t>материально-техническое обеспечение, представлено учебно-методическое и</w:t>
      </w:r>
      <w:r w:rsidRPr="00062743">
        <w:t xml:space="preserve"> </w:t>
      </w:r>
      <w:r w:rsidRPr="00062743">
        <w:rPr>
          <w:color w:val="212121"/>
          <w:spacing w:val="-1"/>
        </w:rPr>
        <w:t>информационное обеспечение дисциплины, куда входят: основная литература,</w:t>
      </w:r>
      <w:r w:rsidRPr="00062743">
        <w:t xml:space="preserve"> </w:t>
      </w:r>
      <w:r w:rsidRPr="00062743">
        <w:rPr>
          <w:color w:val="212121"/>
          <w:spacing w:val="-1"/>
        </w:rPr>
        <w:t>дополнительная литература, программное обеспечение, базы данных, информационно-справочные и поисковые системы.</w:t>
      </w:r>
    </w:p>
    <w:p w:rsidR="007165F7" w:rsidRPr="00062743" w:rsidRDefault="007165F7" w:rsidP="004F5807">
      <w:pPr>
        <w:shd w:val="clear" w:color="auto" w:fill="FFFFFF"/>
        <w:ind w:firstLine="709"/>
        <w:jc w:val="both"/>
        <w:rPr>
          <w:color w:val="212121"/>
          <w:spacing w:val="-1"/>
        </w:rPr>
      </w:pPr>
      <w:r w:rsidRPr="00062743">
        <w:rPr>
          <w:color w:val="212121"/>
          <w:spacing w:val="-1"/>
        </w:rPr>
        <w:t xml:space="preserve">Важными составляющими дисциплины </w:t>
      </w:r>
      <w:r w:rsidRPr="00062743">
        <w:rPr>
          <w:color w:val="212121"/>
          <w:spacing w:val="-3"/>
        </w:rPr>
        <w:t xml:space="preserve">«Теория и методика физической культуры» </w:t>
      </w:r>
      <w:r w:rsidRPr="00062743">
        <w:rPr>
          <w:color w:val="212121"/>
          <w:spacing w:val="-1"/>
        </w:rPr>
        <w:t>являются методические рекомендации по организации изучения дисциплины.</w:t>
      </w:r>
    </w:p>
    <w:p w:rsidR="007165F7" w:rsidRPr="00062743" w:rsidRDefault="007165F7" w:rsidP="004F5807">
      <w:pPr>
        <w:ind w:firstLine="709"/>
      </w:pPr>
    </w:p>
    <w:p w:rsidR="007165F7" w:rsidRPr="00062743" w:rsidRDefault="007165F7" w:rsidP="004F5807">
      <w:pPr>
        <w:ind w:firstLine="709"/>
        <w:jc w:val="center"/>
      </w:pPr>
    </w:p>
    <w:p w:rsidR="007165F7" w:rsidRPr="00062743" w:rsidRDefault="007165F7" w:rsidP="004F5807">
      <w:pPr>
        <w:ind w:firstLine="709"/>
        <w:jc w:val="center"/>
      </w:pPr>
      <w:r w:rsidRPr="00062743">
        <w:t xml:space="preserve">АННОТАЦИЯ РАБОЧЕЙ ПРОГРАММЫ ДИСЦИПЛИНЫ </w:t>
      </w:r>
    </w:p>
    <w:p w:rsidR="007165F7" w:rsidRPr="00062743" w:rsidRDefault="007165F7" w:rsidP="004F5807">
      <w:pPr>
        <w:ind w:firstLine="709"/>
        <w:jc w:val="center"/>
        <w:rPr>
          <w:b/>
        </w:rPr>
      </w:pPr>
      <w:r w:rsidRPr="00062743">
        <w:rPr>
          <w:b/>
        </w:rPr>
        <w:t>«ЭКОНОМИКА РЕКРЕАЦИИ И ТУРИЗМА»</w:t>
      </w:r>
    </w:p>
    <w:p w:rsidR="007165F7" w:rsidRPr="00062743" w:rsidRDefault="007165F7" w:rsidP="004F5807">
      <w:pPr>
        <w:ind w:firstLine="709"/>
        <w:jc w:val="both"/>
      </w:pPr>
      <w:r w:rsidRPr="00062743">
        <w:rPr>
          <w:b/>
          <w:bCs/>
        </w:rPr>
        <w:t xml:space="preserve">Рекомендуется для направления подготовки: </w:t>
      </w:r>
      <w:r w:rsidRPr="00062743">
        <w:t xml:space="preserve">Рекреация и спортивно-оздоровительный туризм </w:t>
      </w:r>
    </w:p>
    <w:p w:rsidR="007165F7" w:rsidRPr="00062743" w:rsidRDefault="007165F7" w:rsidP="004F5807">
      <w:pPr>
        <w:ind w:firstLine="709"/>
        <w:jc w:val="both"/>
      </w:pPr>
      <w:r w:rsidRPr="00062743">
        <w:rPr>
          <w:b/>
        </w:rPr>
        <w:t>Квалификация (степень) выпускника:</w:t>
      </w:r>
      <w:r w:rsidRPr="00062743">
        <w:t xml:space="preserve"> Бакалавр спортивно-оздоровительного туризма</w:t>
      </w:r>
    </w:p>
    <w:p w:rsidR="007165F7" w:rsidRPr="00062743" w:rsidRDefault="007165F7" w:rsidP="004F5807">
      <w:pPr>
        <w:ind w:firstLine="709"/>
      </w:pPr>
      <w:r w:rsidRPr="00062743">
        <w:rPr>
          <w:b/>
        </w:rPr>
        <w:t xml:space="preserve">Форма обучения: </w:t>
      </w:r>
      <w:r w:rsidRPr="00062743">
        <w:t>Очная</w:t>
      </w:r>
    </w:p>
    <w:p w:rsidR="007165F7" w:rsidRPr="00062743" w:rsidRDefault="007165F7" w:rsidP="004F5807">
      <w:pPr>
        <w:ind w:firstLine="709"/>
        <w:jc w:val="both"/>
      </w:pPr>
      <w:r w:rsidRPr="00062743">
        <w:t>Данная дисциплина рекомендуется для направления подготовки «Рекреация и спортивно-оздоровительный туризм», для квалификационной степени выпускника «Бакалавр»</w:t>
      </w:r>
    </w:p>
    <w:p w:rsidR="007165F7" w:rsidRPr="00062743" w:rsidRDefault="007165F7" w:rsidP="004F5807">
      <w:pPr>
        <w:ind w:firstLine="709"/>
        <w:jc w:val="both"/>
      </w:pPr>
      <w:r w:rsidRPr="00062743">
        <w:t>В рабочей программе представлены цели и задачи дисциплины «Экономика рекреации и туризма»</w:t>
      </w:r>
    </w:p>
    <w:p w:rsidR="007165F7" w:rsidRPr="00062743" w:rsidRDefault="007165F7" w:rsidP="004F5807">
      <w:pPr>
        <w:ind w:firstLine="709"/>
        <w:jc w:val="both"/>
      </w:pPr>
      <w:r w:rsidRPr="00062743">
        <w:t>Цели дисциплины: изучить основные категории и закономерности экономики СКСиТ; получить базовые знания для дальнейшего углубленного изучения экономики рекреационной сферы.</w:t>
      </w:r>
    </w:p>
    <w:p w:rsidR="007165F7" w:rsidRPr="0031595B" w:rsidRDefault="007165F7" w:rsidP="004F5807">
      <w:pPr>
        <w:ind w:firstLine="709"/>
        <w:jc w:val="both"/>
        <w:rPr>
          <w:b/>
        </w:rPr>
      </w:pPr>
      <w:r w:rsidRPr="0031595B">
        <w:rPr>
          <w:b/>
        </w:rPr>
        <w:t xml:space="preserve">Место дисциплины в структуре ОП: </w:t>
      </w:r>
    </w:p>
    <w:p w:rsidR="007165F7" w:rsidRDefault="007165F7" w:rsidP="004F5807">
      <w:pPr>
        <w:spacing w:line="276" w:lineRule="auto"/>
        <w:ind w:firstLine="567"/>
        <w:jc w:val="both"/>
      </w:pPr>
      <w:r>
        <w:t xml:space="preserve">Базовая часть, </w:t>
      </w:r>
      <w:r w:rsidRPr="006374CC">
        <w:t xml:space="preserve">входит </w:t>
      </w:r>
      <w:r>
        <w:t>в модуль спортивно-оздоровительный туризм Б1.Б10.8, дисциплина осваивается в 3-4 семестре, общая трудоемкость – 5 зачетных единиц, всего 180 часов. Форма контроля:  зачет - 3 семестр, экзамен – 4 семестр.</w:t>
      </w:r>
    </w:p>
    <w:p w:rsidR="007165F7" w:rsidRDefault="007165F7" w:rsidP="004F5807">
      <w:pPr>
        <w:pStyle w:val="BodyTextIndent3"/>
        <w:ind w:left="0" w:firstLine="709"/>
      </w:pPr>
      <w:r w:rsidRPr="00062743">
        <w:rPr>
          <w:b/>
        </w:rPr>
        <w:t>Компетенции обучающегося</w:t>
      </w:r>
      <w:r w:rsidRPr="00062743">
        <w:t xml:space="preserve">, формируемые в результате освоения дисциплины: </w:t>
      </w:r>
    </w:p>
    <w:p w:rsidR="007165F7" w:rsidRPr="00570675" w:rsidRDefault="007165F7" w:rsidP="004F5807">
      <w:pPr>
        <w:pStyle w:val="ListParagraph"/>
        <w:numPr>
          <w:ilvl w:val="0"/>
          <w:numId w:val="63"/>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способностью использовать основы экономических знаний при оценке эффективности результатов деятельности в различных сферах (ОК- 2);</w:t>
      </w:r>
    </w:p>
    <w:p w:rsidR="007165F7" w:rsidRPr="00570675" w:rsidRDefault="007165F7" w:rsidP="004F5807">
      <w:pPr>
        <w:pStyle w:val="ListParagraph"/>
        <w:numPr>
          <w:ilvl w:val="0"/>
          <w:numId w:val="63"/>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способностью к самоорганизации и самообразованию (ОК- 5);</w:t>
      </w:r>
    </w:p>
    <w:p w:rsidR="007165F7" w:rsidRPr="00570675" w:rsidRDefault="007165F7" w:rsidP="004F5807">
      <w:pPr>
        <w:pStyle w:val="ListParagraph"/>
        <w:numPr>
          <w:ilvl w:val="0"/>
          <w:numId w:val="63"/>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готовностью использовать свои права и обязанности как гражданина своей страны, умением использовать в своей деятельности действующее законодательство Российской Федерации, готовностью и стремлением к совершенствованию и развитию общества на принципах гуманизма, свободы и демократии (ОК-10).</w:t>
      </w:r>
    </w:p>
    <w:p w:rsidR="007165F7" w:rsidRPr="00570675" w:rsidRDefault="007165F7" w:rsidP="004F5807">
      <w:pPr>
        <w:numPr>
          <w:ilvl w:val="0"/>
          <w:numId w:val="63"/>
        </w:numPr>
        <w:suppressAutoHyphens/>
        <w:autoSpaceDE w:val="0"/>
        <w:autoSpaceDN w:val="0"/>
        <w:jc w:val="both"/>
      </w:pPr>
      <w:r w:rsidRPr="00570675">
        <w:t>готовностью разрабатывать программы, режимы занятий по спортивно-оздоровительному туризму, физической рекреации и реабилитации населения, подбора соответствующих средств и методов их реализации по циклам занятий различной продолжительности (ПК-5);</w:t>
      </w:r>
    </w:p>
    <w:p w:rsidR="007165F7" w:rsidRPr="00570675" w:rsidRDefault="007165F7" w:rsidP="004F5807">
      <w:pPr>
        <w:numPr>
          <w:ilvl w:val="0"/>
          <w:numId w:val="63"/>
        </w:numPr>
        <w:suppressAutoHyphens/>
        <w:autoSpaceDE w:val="0"/>
        <w:autoSpaceDN w:val="0"/>
        <w:adjustRightInd w:val="0"/>
        <w:jc w:val="both"/>
      </w:pPr>
      <w:r w:rsidRPr="00570675">
        <w:t>способность критически оценивать свои достоинства и недостатки, наметить пути и выбрать средства развития достоинств и устранения недостатков в учебно-тренировочном, рекреационно-оздоровительном и реабилитационном процессах, проявляет готовность к самоорганизации и самоуправлению (ПК-12);</w:t>
      </w:r>
    </w:p>
    <w:p w:rsidR="007165F7" w:rsidRPr="006374CC" w:rsidRDefault="007165F7" w:rsidP="004F5807">
      <w:pPr>
        <w:spacing w:line="276" w:lineRule="auto"/>
        <w:ind w:firstLine="567"/>
        <w:jc w:val="both"/>
      </w:pPr>
    </w:p>
    <w:p w:rsidR="007165F7" w:rsidRPr="0031595B" w:rsidRDefault="007165F7" w:rsidP="004F5807">
      <w:pPr>
        <w:ind w:firstLine="709"/>
        <w:jc w:val="both"/>
        <w:rPr>
          <w:rFonts w:ascii="Times New Roman CYR" w:hAnsi="Times New Roman CYR" w:cs="Times New Roman CYR"/>
          <w:b/>
          <w:i/>
        </w:rPr>
      </w:pPr>
      <w:r w:rsidRPr="0031595B">
        <w:rPr>
          <w:b/>
          <w:i/>
        </w:rPr>
        <w:t>Краткое содержание дисциплины по разделам:</w:t>
      </w:r>
      <w:r w:rsidRPr="0031595B">
        <w:rPr>
          <w:rFonts w:ascii="Times New Roman CYR" w:hAnsi="Times New Roman CYR" w:cs="Times New Roman CYR"/>
          <w:b/>
          <w:i/>
        </w:rPr>
        <w:t xml:space="preserve"> </w:t>
      </w:r>
    </w:p>
    <w:p w:rsidR="007165F7" w:rsidRPr="00062743" w:rsidRDefault="007165F7" w:rsidP="004F5807">
      <w:pPr>
        <w:ind w:firstLine="709"/>
        <w:jc w:val="both"/>
      </w:pPr>
      <w:r w:rsidRPr="00062743">
        <w:rPr>
          <w:b/>
        </w:rPr>
        <w:t>Экономическая природа туризма.</w:t>
      </w:r>
      <w:r w:rsidRPr="00062743">
        <w:t xml:space="preserve"> Туризм — крупнейший сектор экономики мирового хозяйства. Вклад туризма в экономику страны.</w:t>
      </w:r>
      <w:r w:rsidRPr="00062743">
        <w:br/>
        <w:t xml:space="preserve">Сущность и содержание туризма. Основные понятия, применяемые в экономике туризма: “туризм”, “туристская деятельность”, “туристский продукт”, “туристская услуга”. Характеристика туризма как вида экономической деятельности. Виды туристской деятельности. Туризм в структуре народнохозяйственного комплекса страны. Платежный баланс страны. Взаимодействие предприятий туризма с предприятиями других сфер и видов деятельности. Предприятия индустрии туризма. </w:t>
      </w:r>
      <w:r w:rsidRPr="00062743">
        <w:br/>
        <w:t>Экономическая эффективность туризма. Эффективность и значение внутреннего и международного туризма с точки зрения отдельного работника туристского предприятия, туристского предприятия, страны. Экономические показатели развития туризма и их характеристика на микроуровне, макроуровне, уровне мирового хозяйства. Эффект мультипликации туризма. Туризм как объект анализа. Туристская статистика.</w:t>
      </w:r>
    </w:p>
    <w:p w:rsidR="007165F7" w:rsidRPr="00062743" w:rsidRDefault="007165F7" w:rsidP="004F5807">
      <w:pPr>
        <w:ind w:firstLine="709"/>
        <w:jc w:val="both"/>
      </w:pPr>
      <w:r w:rsidRPr="00062743">
        <w:rPr>
          <w:b/>
        </w:rPr>
        <w:t xml:space="preserve">Экономическая среда функционирования туризма. </w:t>
      </w:r>
      <w:r w:rsidRPr="00062743">
        <w:t>Понятие “экономическая среда”. Субъекты экономической среды: государство, природное окружение, рекреационные ресурсы и др. и их взаимодействие. Условия функционирования туризма. Правовое поле деятельности туризма. Общая характеристика основных нормативных актов Республики Беларусь, регулирующих деятельность туристских предприятий. Специальные нормативные документы. Международные акты. Социально-экономические условия. Уровень экономического развития страны. Туристское потребление. Факторы, влияющие на степень туристского потребления. Понятия “прожиточный минимум” и “потребительская корзина”. Баланс денежных доходов и расходов населения. Определение прогнозной величины покупательских доходов. Туристский спрос и туристское предложение — как основа развития туристского бизнеса и элементы рынка. Анализ рынка туристских продуктов и услуг и его закономерности. Оценка емкости туристского рынка. Прогнозирование общего объема спроса. Роль и значение финансовой и валютной политики в совершенствовании экономического механизма функционирования туризма и увеличении поступления в бюджет государства валюты. Совершенствование системы налогообложения как источника инвестирования туризма. Туристская политика. Уровни реализации туристской политики. Цели и средства реализации туристской политики. Внутренние (национальные) и внешние (международные) аспекты туристской политики. Носители туристской политики, их структура и характеристика. Регулирование туристской деятельности. Методы государственного регулирования: экономическое стимулирование в системе государственного регулирования.</w:t>
      </w:r>
      <w:r w:rsidRPr="00062743">
        <w:br/>
      </w:r>
      <w:r w:rsidRPr="00062743">
        <w:rPr>
          <w:b/>
        </w:rPr>
        <w:t>Туристское предприятие.</w:t>
      </w:r>
      <w:r w:rsidRPr="00062743">
        <w:t xml:space="preserve"> Туристское предприятие как субъект хозяйствования и юридическое лицо. Цели туристского предприятия. Характерные черты и функции предприятия. Внутренняя и внешняя среда туристского предприятия.</w:t>
      </w:r>
      <w:r w:rsidRPr="00062743">
        <w:br/>
        <w:t>Понятие юридического лица и их классификация. Коммерческие и некоммерческие предприятия. Организационно-правовые формы и виды туристских предприятий: характеристика и отличительные черты. Представительства и филиалы. Предпринимательство в сфере туризма. Общественные объединения в туризме.</w:t>
      </w:r>
      <w:r w:rsidRPr="00062743">
        <w:br/>
        <w:t xml:space="preserve">Туроператор, турагент. Индустрия туризма. Характеристика и особенности основных типов предприятий, функционирующих в системе туризма. </w:t>
      </w:r>
      <w:r w:rsidRPr="00062743">
        <w:br/>
        <w:t>Методика расчета обоснования экономической эффективности создания туристского предприятия. Порядок осуществления хозяйственной деятельности субъектами хозяйствования в сфере туризма. Основания прекращения деятельности субъектов хозяйствования. Банкротство. Выбор стратегии предотвращения банкротства, пути повышения конкурентоспособности туристского предприятия. Хозяйственный расчет как метод хозяйствования. Принципы и формы хозяйственного расчета. Варианты методик расчетов обоснования хозяйственного расчета для уровня: отдельного работника туристского предприятия (управления, отдела, сектора); структурного подразделения; предприятия.</w:t>
      </w:r>
    </w:p>
    <w:p w:rsidR="007165F7" w:rsidRPr="00062743" w:rsidRDefault="007165F7" w:rsidP="004F5807">
      <w:pPr>
        <w:ind w:firstLine="709"/>
        <w:jc w:val="both"/>
      </w:pPr>
      <w:r w:rsidRPr="00062743">
        <w:rPr>
          <w:b/>
        </w:rPr>
        <w:t>Основные и оборотные фонды туристского предприятия</w:t>
      </w:r>
      <w:r w:rsidRPr="00062743">
        <w:t xml:space="preserve">. Экономическая сущность основных фондов. Классификация основных фондов. Назначение, состав и характеристика основных фондов туристского предприятия. </w:t>
      </w:r>
      <w:r w:rsidRPr="00062743">
        <w:br/>
        <w:t xml:space="preserve">Нематериальные активы: особенности, состав, источники приобретения, амортизация. Физический и моральный износ основных фондов. Амортизация, методы ее начисления. Анализ состояния и эффективности использования основных фондов на предприятиях туризма. Показатели эффективности использования основных фондов в туризме. Пути повышения эффективности использования основных фондов. Инвентаризация и переоценка основных фондов. Лизинг, его экономическая сущность. Преимущества использования лизинга в туризме. </w:t>
      </w:r>
      <w:r w:rsidRPr="00062743">
        <w:br/>
        <w:t>Оборотные фонды, их роль и значение в организации производства туристского продукта и услуг. Структура оборотных фондов. Нормируемые и ненормируемые оборотные фонды. Источники образования оборотных фондов. Сущность оборотных производственных фондов. Фонды обращения, их свойства, состав и назначение.</w:t>
      </w:r>
      <w:r w:rsidRPr="00062743">
        <w:br/>
        <w:t>Показатели эффективности использования оборотных фондов. Управление оборотными фондами. Планирование потребности туристского предприятия в оборотных фондах. Пути повышения эффективности использования оборотных фондов.</w:t>
      </w:r>
    </w:p>
    <w:p w:rsidR="007165F7" w:rsidRDefault="007165F7" w:rsidP="004F5807">
      <w:pPr>
        <w:ind w:firstLine="709"/>
        <w:jc w:val="center"/>
      </w:pPr>
    </w:p>
    <w:p w:rsidR="007165F7" w:rsidRDefault="007165F7" w:rsidP="004F5807">
      <w:pPr>
        <w:ind w:firstLine="709"/>
        <w:jc w:val="center"/>
      </w:pPr>
    </w:p>
    <w:p w:rsidR="007165F7" w:rsidRPr="00062743" w:rsidRDefault="007165F7" w:rsidP="004F5807">
      <w:pPr>
        <w:ind w:firstLine="709"/>
        <w:jc w:val="center"/>
      </w:pPr>
    </w:p>
    <w:p w:rsidR="007165F7" w:rsidRDefault="007165F7" w:rsidP="004F5807">
      <w:pPr>
        <w:ind w:firstLine="709"/>
        <w:jc w:val="center"/>
      </w:pPr>
    </w:p>
    <w:p w:rsidR="007165F7" w:rsidRDefault="007165F7" w:rsidP="004F5807">
      <w:pPr>
        <w:ind w:firstLine="709"/>
        <w:jc w:val="center"/>
      </w:pPr>
    </w:p>
    <w:p w:rsidR="007165F7" w:rsidRPr="00062743" w:rsidRDefault="007165F7" w:rsidP="004F5807">
      <w:pPr>
        <w:ind w:firstLine="709"/>
        <w:jc w:val="center"/>
      </w:pPr>
      <w:r w:rsidRPr="00062743">
        <w:t xml:space="preserve">АННОТАЦИЯ РАБОЧЕЙ ПРОГРАММЫ ДИСЦИПЛИНЫ </w:t>
      </w:r>
    </w:p>
    <w:p w:rsidR="007165F7" w:rsidRPr="00062743" w:rsidRDefault="007165F7" w:rsidP="004F5807">
      <w:pPr>
        <w:ind w:firstLine="709"/>
        <w:jc w:val="center"/>
        <w:rPr>
          <w:b/>
        </w:rPr>
      </w:pPr>
      <w:r w:rsidRPr="00062743">
        <w:rPr>
          <w:b/>
        </w:rPr>
        <w:t>«ОСНОВЫ СПОРТИВНО-ОЗДОРОВИТЕЛЬНОГО ТУРИЗМА»</w:t>
      </w:r>
    </w:p>
    <w:p w:rsidR="007165F7" w:rsidRPr="00062743" w:rsidRDefault="007165F7" w:rsidP="004F5807">
      <w:pPr>
        <w:ind w:firstLine="709"/>
      </w:pPr>
      <w:r w:rsidRPr="00062743">
        <w:rPr>
          <w:b/>
          <w:bCs/>
        </w:rPr>
        <w:t xml:space="preserve">Рекомендуется для направления подготовки: </w:t>
      </w:r>
      <w:r w:rsidRPr="00062743">
        <w:t xml:space="preserve">Физическая культура </w:t>
      </w:r>
    </w:p>
    <w:p w:rsidR="007165F7" w:rsidRPr="00062743" w:rsidRDefault="007165F7" w:rsidP="004F5807">
      <w:pPr>
        <w:ind w:firstLine="709"/>
        <w:jc w:val="both"/>
      </w:pPr>
      <w:r w:rsidRPr="00062743">
        <w:rPr>
          <w:b/>
        </w:rPr>
        <w:t>Квалификация (степень) выпускника:</w:t>
      </w:r>
      <w:r w:rsidRPr="00062743">
        <w:t xml:space="preserve"> Бакалавр спортивно-оздоровительного туризма</w:t>
      </w:r>
    </w:p>
    <w:p w:rsidR="007165F7" w:rsidRPr="00062743" w:rsidRDefault="007165F7" w:rsidP="004F5807">
      <w:pPr>
        <w:ind w:firstLine="709"/>
      </w:pPr>
      <w:r w:rsidRPr="00062743">
        <w:rPr>
          <w:b/>
        </w:rPr>
        <w:t xml:space="preserve">Форма обучения: </w:t>
      </w:r>
      <w:r w:rsidRPr="00062743">
        <w:t>Очная</w:t>
      </w:r>
    </w:p>
    <w:p w:rsidR="007165F7" w:rsidRPr="00062743" w:rsidRDefault="007165F7" w:rsidP="004F5807">
      <w:pPr>
        <w:ind w:firstLine="709"/>
        <w:jc w:val="both"/>
      </w:pPr>
      <w:r w:rsidRPr="00062743">
        <w:t>Данная дисциплина рекомендуется для направления подготовки «Рекреация и спортивно-оздоровительный туризм», для квалификационной степени выпускника «Бакалавр»</w:t>
      </w:r>
    </w:p>
    <w:p w:rsidR="007165F7" w:rsidRPr="00062743" w:rsidRDefault="007165F7" w:rsidP="004F5807">
      <w:pPr>
        <w:ind w:firstLine="709"/>
        <w:jc w:val="both"/>
      </w:pPr>
      <w:r w:rsidRPr="00062743">
        <w:t>В рабочей программе представлены цели и задачи дисциплины «Основы спортивно-оздоровительного туризма»</w:t>
      </w:r>
    </w:p>
    <w:p w:rsidR="007165F7" w:rsidRPr="00062743" w:rsidRDefault="007165F7" w:rsidP="004F5807">
      <w:pPr>
        <w:ind w:firstLine="709"/>
        <w:jc w:val="both"/>
      </w:pPr>
      <w:r w:rsidRPr="00062743">
        <w:rPr>
          <w:i/>
        </w:rPr>
        <w:t>Цели дисциплины</w:t>
      </w:r>
      <w:r w:rsidRPr="00062743">
        <w:t>: программа предусматривает овладение систематизированными теоретико-методическими знаниями, практическими и профессионально-педагогическими умениями и навыками проведения различных видов спортивно-оздоровительного  туризма и массовых видов физкультурно-спортивной деятельности проводимых на государственных и общественных началах. Предусматривается изучение принципов и технологий обеспечения безопасности при преодолении естественных и искусственных препятствий; сохранения экологии маршрутов; подготовки и проведения массовых туристских и физкультурно-оздоровительных мероприятий.</w:t>
      </w:r>
    </w:p>
    <w:p w:rsidR="007165F7" w:rsidRPr="00DA1BB9" w:rsidRDefault="007165F7" w:rsidP="004F5807">
      <w:pPr>
        <w:ind w:firstLine="709"/>
        <w:jc w:val="both"/>
        <w:rPr>
          <w:b/>
        </w:rPr>
      </w:pPr>
      <w:r w:rsidRPr="00DA1BB9">
        <w:rPr>
          <w:b/>
        </w:rPr>
        <w:t xml:space="preserve">Место дисциплины в структуре ОП: </w:t>
      </w:r>
    </w:p>
    <w:p w:rsidR="007165F7" w:rsidRPr="006374CC" w:rsidRDefault="007165F7" w:rsidP="004F5807">
      <w:pPr>
        <w:spacing w:line="276" w:lineRule="auto"/>
        <w:ind w:firstLine="567"/>
        <w:jc w:val="both"/>
      </w:pPr>
      <w:r>
        <w:t xml:space="preserve">Базовая часть, </w:t>
      </w:r>
      <w:r w:rsidRPr="006374CC">
        <w:t xml:space="preserve">входит </w:t>
      </w:r>
      <w:r>
        <w:t>в модуль спортивно-оздоровительный туризм Б1.Б10.9, дисциплина осваивается в 1-2 семестре, общая трудоемкость – 4 зачетные единицы, всего 144 часов. Форма контроля:  экзамен - 2 семестр.</w:t>
      </w:r>
    </w:p>
    <w:p w:rsidR="007165F7" w:rsidRDefault="007165F7" w:rsidP="004F5807">
      <w:pPr>
        <w:pStyle w:val="BodyTextIndent3"/>
        <w:ind w:left="0" w:firstLine="709"/>
      </w:pPr>
      <w:r w:rsidRPr="00062743">
        <w:rPr>
          <w:b/>
        </w:rPr>
        <w:t>Компетенции обучающегося</w:t>
      </w:r>
      <w:r w:rsidRPr="00062743">
        <w:t xml:space="preserve">, формируемые в результате освоения дисциплины: </w:t>
      </w:r>
    </w:p>
    <w:p w:rsidR="007165F7" w:rsidRPr="00570675" w:rsidRDefault="007165F7" w:rsidP="004F5807">
      <w:pPr>
        <w:numPr>
          <w:ilvl w:val="0"/>
          <w:numId w:val="64"/>
        </w:numPr>
        <w:tabs>
          <w:tab w:val="left" w:pos="-180"/>
        </w:tabs>
        <w:suppressAutoHyphens/>
        <w:autoSpaceDE w:val="0"/>
        <w:autoSpaceDN w:val="0"/>
        <w:jc w:val="both"/>
      </w:pPr>
      <w:r w:rsidRPr="00570675">
        <w:t>готовностью использовать на практике средства, методы и приёмы обучения дв</w:t>
      </w:r>
      <w:r>
        <w:t>ига</w:t>
      </w:r>
      <w:r w:rsidRPr="00570675">
        <w:t>тельным действиям, связанным с учебно-тренировочным, рекреационно-оздоровительной и туристско-краеведческой деятельностью, контролировать эффективность их выполнения, разрабатывать и использовать приемы их совершенствования (ПК-3);</w:t>
      </w:r>
    </w:p>
    <w:p w:rsidR="007165F7" w:rsidRPr="00570675" w:rsidRDefault="007165F7" w:rsidP="004F5807">
      <w:pPr>
        <w:numPr>
          <w:ilvl w:val="0"/>
          <w:numId w:val="64"/>
        </w:numPr>
        <w:tabs>
          <w:tab w:val="left" w:pos="-180"/>
        </w:tabs>
        <w:suppressAutoHyphens/>
        <w:autoSpaceDE w:val="0"/>
        <w:autoSpaceDN w:val="0"/>
        <w:jc w:val="both"/>
      </w:pPr>
      <w:r w:rsidRPr="00570675">
        <w:t>способностью определять величину нагрузок, адекватную психофизическим возможностям</w:t>
      </w:r>
      <w:r w:rsidRPr="00570675">
        <w:rPr>
          <w:b/>
        </w:rPr>
        <w:t xml:space="preserve"> </w:t>
      </w:r>
      <w:r w:rsidRPr="00570675">
        <w:t>индивида в различных климатогеографических условиях мест проведения занятий и мероприятий по циклам различной продолжительности (ПК-4);</w:t>
      </w:r>
    </w:p>
    <w:p w:rsidR="007165F7" w:rsidRPr="00570675" w:rsidRDefault="007165F7" w:rsidP="004F5807">
      <w:pPr>
        <w:numPr>
          <w:ilvl w:val="0"/>
          <w:numId w:val="64"/>
        </w:numPr>
        <w:tabs>
          <w:tab w:val="left" w:pos="-180"/>
        </w:tabs>
        <w:suppressAutoHyphens/>
        <w:autoSpaceDE w:val="0"/>
        <w:autoSpaceDN w:val="0"/>
        <w:jc w:val="both"/>
      </w:pPr>
      <w:r w:rsidRPr="00570675">
        <w:t>способностью формировать личность обучающихся в процессе рекреативных форм занятий и спортивно-оздоровительным туризмом, краеведческой и экскурсионной деятельности, использования других средств сохранения и увеличения физической дееспособности личности, ее приобщению к общечеловеческим ценностям и к здоровому образу жизни (ПК-13);</w:t>
      </w:r>
    </w:p>
    <w:p w:rsidR="007165F7" w:rsidRPr="00570675" w:rsidRDefault="007165F7" w:rsidP="004F5807">
      <w:pPr>
        <w:numPr>
          <w:ilvl w:val="0"/>
          <w:numId w:val="64"/>
        </w:numPr>
        <w:suppressAutoHyphens/>
        <w:jc w:val="both"/>
        <w:rPr>
          <w:bCs/>
          <w:iCs/>
        </w:rPr>
      </w:pPr>
      <w:r w:rsidRPr="00570675">
        <w:t>готовностью</w:t>
      </w:r>
      <w:r w:rsidRPr="00570675">
        <w:rPr>
          <w:bCs/>
          <w:iCs/>
        </w:rPr>
        <w:t xml:space="preserve"> подчинять личностные интересы общественным и корпоративным интересам, удовлетворять потребности занимающихся, с целью успешной реализации рекреационно-оздоровительного, спортивного и туристского продукта (ПК-19);</w:t>
      </w:r>
    </w:p>
    <w:p w:rsidR="007165F7" w:rsidRPr="00570675" w:rsidRDefault="007165F7" w:rsidP="004F5807">
      <w:pPr>
        <w:numPr>
          <w:ilvl w:val="0"/>
          <w:numId w:val="64"/>
        </w:numPr>
        <w:tabs>
          <w:tab w:val="left" w:pos="284"/>
        </w:tabs>
        <w:suppressAutoHyphens/>
        <w:autoSpaceDE w:val="0"/>
        <w:autoSpaceDN w:val="0"/>
        <w:jc w:val="both"/>
      </w:pPr>
      <w:r w:rsidRPr="00570675">
        <w:t>готовностью организовывать и проводить рекреационно-оздоровительные, физкультурно-массовые, туристские, краеведческие и спортивные мероприятия в учреждениях образовательного, рекреационно-оздоровительного, культурно-досугового, санаторно-курортного и туристско-краеведческого профиля (ПК-24);</w:t>
      </w:r>
    </w:p>
    <w:p w:rsidR="007165F7" w:rsidRPr="00DA1BB9" w:rsidRDefault="007165F7" w:rsidP="004F5807">
      <w:pPr>
        <w:ind w:firstLine="709"/>
        <w:jc w:val="both"/>
        <w:rPr>
          <w:b/>
        </w:rPr>
      </w:pPr>
      <w:r w:rsidRPr="00DA1BB9">
        <w:rPr>
          <w:b/>
        </w:rPr>
        <w:t>Краткое содержание дисциплины по разделам:</w:t>
      </w:r>
    </w:p>
    <w:p w:rsidR="007165F7" w:rsidRPr="00062743" w:rsidRDefault="007165F7" w:rsidP="004F5807">
      <w:pPr>
        <w:ind w:firstLine="709"/>
        <w:jc w:val="both"/>
      </w:pPr>
      <w:r w:rsidRPr="00062743">
        <w:t>Курс содержит разделы, в которых содержатся знания об организационных основах спортивно-оздоровительного туризма в России, технологии проведения туристских походов, спортивно-оздоровительных мероприятий; умения ориентироваться на местности и обеспечивать безопасное прохождение маршрута. В курсе рассматривается представление о вопросах анимационной деятельности, современных оздоровительных технологиях в сфере туризма.</w:t>
      </w:r>
    </w:p>
    <w:p w:rsidR="007165F7" w:rsidRPr="00062743" w:rsidRDefault="007165F7" w:rsidP="004F5807">
      <w:pPr>
        <w:ind w:firstLine="709"/>
        <w:jc w:val="both"/>
      </w:pPr>
      <w:r w:rsidRPr="00062743">
        <w:t>В рабочей программе дисциплины «Основы спортивно-оздоровительного туризма» обозначено материально-техническое обеспечение, представлено учебно-методическое и информационное обеспечение дисциплины.</w:t>
      </w:r>
    </w:p>
    <w:p w:rsidR="007165F7" w:rsidRPr="00062743" w:rsidRDefault="007165F7" w:rsidP="004F5807">
      <w:pPr>
        <w:ind w:firstLine="709"/>
      </w:pPr>
    </w:p>
    <w:p w:rsidR="007165F7" w:rsidRPr="00062743" w:rsidRDefault="007165F7" w:rsidP="004F5807">
      <w:pPr>
        <w:ind w:firstLine="709"/>
      </w:pPr>
    </w:p>
    <w:p w:rsidR="007165F7" w:rsidRPr="00062743" w:rsidRDefault="007165F7" w:rsidP="004F5807">
      <w:pPr>
        <w:ind w:firstLine="709"/>
        <w:jc w:val="center"/>
      </w:pPr>
      <w:r w:rsidRPr="00062743">
        <w:t>АННОТАЦИЯ</w:t>
      </w:r>
    </w:p>
    <w:p w:rsidR="007165F7" w:rsidRPr="00062743" w:rsidRDefault="007165F7" w:rsidP="004F5807">
      <w:pPr>
        <w:ind w:firstLine="709"/>
        <w:jc w:val="center"/>
      </w:pPr>
      <w:r w:rsidRPr="00062743">
        <w:t>ПРИМЕРНОЙ РАБОЧЕЙ ПРОГРАММЫ ДИСЦИПЛИНЫ (модуля)</w:t>
      </w:r>
    </w:p>
    <w:p w:rsidR="007165F7" w:rsidRPr="00062743" w:rsidRDefault="007165F7" w:rsidP="004F5807">
      <w:pPr>
        <w:ind w:firstLine="709"/>
        <w:jc w:val="center"/>
        <w:rPr>
          <w:b/>
        </w:rPr>
      </w:pPr>
      <w:r w:rsidRPr="00062743">
        <w:rPr>
          <w:b/>
        </w:rPr>
        <w:t>«ОСНОВЫ МЕНЕДЖМЕНТА РЕКРЕАЦИИ И ТУРИЗМА»</w:t>
      </w:r>
    </w:p>
    <w:p w:rsidR="007165F7" w:rsidRPr="00062743" w:rsidRDefault="007165F7" w:rsidP="004F5807">
      <w:pPr>
        <w:ind w:firstLine="709"/>
        <w:jc w:val="both"/>
      </w:pPr>
      <w:r w:rsidRPr="00062743">
        <w:rPr>
          <w:b/>
          <w:bCs/>
        </w:rPr>
        <w:t xml:space="preserve">Рекомендуется для направления подготовки: </w:t>
      </w:r>
      <w:r w:rsidRPr="00062743">
        <w:t xml:space="preserve">Рекреация и спортивно-оздоровительный туризм </w:t>
      </w:r>
    </w:p>
    <w:p w:rsidR="007165F7" w:rsidRPr="00062743" w:rsidRDefault="007165F7" w:rsidP="004F5807">
      <w:pPr>
        <w:ind w:firstLine="709"/>
        <w:jc w:val="both"/>
      </w:pPr>
      <w:r w:rsidRPr="00062743">
        <w:rPr>
          <w:b/>
        </w:rPr>
        <w:t>Квалификация (степень) выпускника:</w:t>
      </w:r>
      <w:r w:rsidRPr="00062743">
        <w:t xml:space="preserve"> Бакалавр спортивно-оздоровительного туризма</w:t>
      </w:r>
    </w:p>
    <w:p w:rsidR="007165F7" w:rsidRPr="00062743" w:rsidRDefault="007165F7" w:rsidP="004F5807">
      <w:pPr>
        <w:ind w:firstLine="709"/>
      </w:pPr>
      <w:r w:rsidRPr="00062743">
        <w:rPr>
          <w:b/>
        </w:rPr>
        <w:t xml:space="preserve">Форма обучения: </w:t>
      </w:r>
      <w:r w:rsidRPr="00062743">
        <w:t>Очная</w:t>
      </w:r>
    </w:p>
    <w:p w:rsidR="007165F7" w:rsidRPr="00062743" w:rsidRDefault="007165F7" w:rsidP="004F5807">
      <w:pPr>
        <w:ind w:firstLine="709"/>
        <w:jc w:val="both"/>
      </w:pPr>
      <w:r w:rsidRPr="00062743">
        <w:t>Данная дисциплина рекомендуется для направления подготовки «Рекреация и спортивно-оздоровительный туризм», для квалификационной степени выпускника «Бакалавр спортивно-оздоровительного туризма» очной формы обучения.</w:t>
      </w:r>
    </w:p>
    <w:p w:rsidR="007165F7" w:rsidRPr="00062743" w:rsidRDefault="007165F7" w:rsidP="004F5807">
      <w:pPr>
        <w:ind w:firstLine="709"/>
        <w:jc w:val="both"/>
      </w:pPr>
      <w:r w:rsidRPr="00062743">
        <w:t xml:space="preserve">В рабочей программе представлены цели и задачи дисциплины «Основы менеджмента рекреации и туризма». </w:t>
      </w:r>
    </w:p>
    <w:p w:rsidR="007165F7" w:rsidRPr="00062743" w:rsidRDefault="007165F7" w:rsidP="004F5807">
      <w:pPr>
        <w:ind w:firstLine="709"/>
        <w:jc w:val="both"/>
      </w:pPr>
      <w:r w:rsidRPr="00062743">
        <w:t xml:space="preserve">В результате освоения дисциплины студенты должны: </w:t>
      </w:r>
    </w:p>
    <w:p w:rsidR="007165F7" w:rsidRPr="00062743" w:rsidRDefault="007165F7" w:rsidP="004F5807">
      <w:pPr>
        <w:pStyle w:val="NoSpacing"/>
        <w:ind w:firstLine="709"/>
        <w:jc w:val="both"/>
        <w:rPr>
          <w:rFonts w:ascii="Times New Roman" w:hAnsi="Times New Roman"/>
          <w:bCs/>
          <w:sz w:val="24"/>
          <w:szCs w:val="24"/>
        </w:rPr>
      </w:pPr>
      <w:r w:rsidRPr="00062743">
        <w:rPr>
          <w:rFonts w:ascii="Times New Roman" w:hAnsi="Times New Roman"/>
          <w:b/>
          <w:sz w:val="24"/>
          <w:szCs w:val="24"/>
        </w:rPr>
        <w:t>- знать</w:t>
      </w:r>
      <w:r w:rsidRPr="00062743">
        <w:rPr>
          <w:rFonts w:ascii="Times New Roman" w:hAnsi="Times New Roman"/>
          <w:sz w:val="24"/>
          <w:szCs w:val="24"/>
        </w:rPr>
        <w:t xml:space="preserve"> основы менеджмента рекреации и туризма, продвижения туристского продукта, технологии создания туристского предприятия и работы с клиентами в практике туристских агентств</w:t>
      </w:r>
    </w:p>
    <w:p w:rsidR="007165F7" w:rsidRPr="00062743" w:rsidRDefault="007165F7" w:rsidP="004F5807">
      <w:pPr>
        <w:ind w:firstLine="709"/>
        <w:jc w:val="both"/>
      </w:pPr>
      <w:r w:rsidRPr="00062743">
        <w:rPr>
          <w:b/>
        </w:rPr>
        <w:t>- уметь</w:t>
      </w:r>
      <w:r w:rsidRPr="00062743">
        <w:t xml:space="preserve"> организовывать работу по созданию турфирмы и созданию, реализации и продвижению турпродукта; подбирать поставщиков услуг и партнеров по сбыту; работать с документами клиента и другой договорной документацией на основе существующей правовой базы.</w:t>
      </w:r>
    </w:p>
    <w:p w:rsidR="007165F7" w:rsidRPr="00DA1BB9" w:rsidRDefault="007165F7" w:rsidP="004F5807">
      <w:pPr>
        <w:pStyle w:val="NoSpacing"/>
        <w:ind w:firstLine="709"/>
        <w:jc w:val="both"/>
        <w:rPr>
          <w:rFonts w:ascii="Times New Roman" w:hAnsi="Times New Roman"/>
          <w:b/>
          <w:sz w:val="24"/>
          <w:szCs w:val="24"/>
        </w:rPr>
      </w:pPr>
      <w:r w:rsidRPr="00DA1BB9">
        <w:rPr>
          <w:rFonts w:ascii="Times New Roman" w:hAnsi="Times New Roman"/>
          <w:b/>
          <w:sz w:val="24"/>
          <w:szCs w:val="24"/>
        </w:rPr>
        <w:t>Место дисциплины в структуре ОП:</w:t>
      </w:r>
    </w:p>
    <w:p w:rsidR="007165F7" w:rsidRDefault="007165F7" w:rsidP="004F5807">
      <w:pPr>
        <w:spacing w:line="276" w:lineRule="auto"/>
        <w:ind w:firstLine="567"/>
        <w:jc w:val="both"/>
      </w:pPr>
      <w:r>
        <w:t xml:space="preserve">Базовая часть, </w:t>
      </w:r>
      <w:r w:rsidRPr="006374CC">
        <w:t xml:space="preserve">входит </w:t>
      </w:r>
      <w:r>
        <w:t>в модуль спортивно-оздоровительный туризм Б1.Б10.10, дисциплина осваивается в 4-5 семестре, общая трудоемкость – 7 зачетных единиц, всего 252 часа. Форма контроля:  зачет - 4 семестр, экзамен - 5 семестр.</w:t>
      </w:r>
    </w:p>
    <w:p w:rsidR="007165F7" w:rsidRDefault="007165F7" w:rsidP="004F5807">
      <w:pPr>
        <w:pStyle w:val="BodyTextIndent3"/>
        <w:ind w:left="0" w:firstLine="709"/>
      </w:pPr>
      <w:r w:rsidRPr="00062743">
        <w:rPr>
          <w:b/>
        </w:rPr>
        <w:t>Компетенции обучающегося</w:t>
      </w:r>
      <w:r w:rsidRPr="00062743">
        <w:t xml:space="preserve">, формируемые в результате освоения дисциплины: </w:t>
      </w:r>
    </w:p>
    <w:p w:rsidR="007165F7" w:rsidRPr="00570675" w:rsidRDefault="007165F7" w:rsidP="004F5807">
      <w:pPr>
        <w:numPr>
          <w:ilvl w:val="0"/>
          <w:numId w:val="65"/>
        </w:numPr>
        <w:suppressAutoHyphens/>
        <w:autoSpaceDE w:val="0"/>
        <w:autoSpaceDN w:val="0"/>
        <w:jc w:val="both"/>
        <w:rPr>
          <w:color w:val="548DD4"/>
        </w:rPr>
      </w:pPr>
      <w:r w:rsidRPr="00570675">
        <w:t>способностью реализовать технологии турагентской и туроператорской деятельности (ПК-20);</w:t>
      </w:r>
    </w:p>
    <w:p w:rsidR="007165F7" w:rsidRPr="00570675" w:rsidRDefault="007165F7" w:rsidP="004F5807">
      <w:pPr>
        <w:numPr>
          <w:ilvl w:val="0"/>
          <w:numId w:val="65"/>
        </w:numPr>
        <w:tabs>
          <w:tab w:val="left" w:pos="0"/>
        </w:tabs>
        <w:suppressAutoHyphens/>
        <w:autoSpaceDE w:val="0"/>
        <w:autoSpaceDN w:val="0"/>
        <w:jc w:val="both"/>
        <w:rPr>
          <w:color w:val="548DD4"/>
        </w:rPr>
      </w:pPr>
      <w:r w:rsidRPr="00570675">
        <w:t>готовностью практически осуществить маркетинг и реализовать технику продаж туристских и рекреационных услуг (ПК-22);</w:t>
      </w:r>
    </w:p>
    <w:p w:rsidR="007165F7" w:rsidRPr="00570675" w:rsidRDefault="007165F7" w:rsidP="004F5807">
      <w:pPr>
        <w:numPr>
          <w:ilvl w:val="0"/>
          <w:numId w:val="65"/>
        </w:numPr>
        <w:tabs>
          <w:tab w:val="left" w:pos="284"/>
        </w:tabs>
        <w:suppressAutoHyphens/>
        <w:autoSpaceDE w:val="0"/>
        <w:autoSpaceDN w:val="0"/>
        <w:jc w:val="both"/>
        <w:rPr>
          <w:color w:val="548DD4"/>
        </w:rPr>
      </w:pPr>
      <w:r w:rsidRPr="00570675">
        <w:t>способностью конструировать и продв</w:t>
      </w:r>
      <w:r>
        <w:t>ига</w:t>
      </w:r>
      <w:r w:rsidRPr="00570675">
        <w:t>ть туристский продукт и циклы оздоровительно-рекреационного обслуживания различных</w:t>
      </w:r>
      <w:r w:rsidRPr="00570675">
        <w:rPr>
          <w:b/>
        </w:rPr>
        <w:t xml:space="preserve"> </w:t>
      </w:r>
      <w:r w:rsidRPr="00570675">
        <w:t>социально-демографических групп населения и туристов (ПК-26);</w:t>
      </w:r>
    </w:p>
    <w:p w:rsidR="007165F7" w:rsidRPr="00570675" w:rsidRDefault="007165F7" w:rsidP="004F5807">
      <w:pPr>
        <w:numPr>
          <w:ilvl w:val="0"/>
          <w:numId w:val="65"/>
        </w:numPr>
        <w:tabs>
          <w:tab w:val="left" w:pos="0"/>
        </w:tabs>
        <w:suppressAutoHyphens/>
        <w:autoSpaceDE w:val="0"/>
        <w:autoSpaceDN w:val="0"/>
        <w:jc w:val="both"/>
      </w:pPr>
      <w:r w:rsidRPr="00570675">
        <w:t>способностью на практике исследовать рынок туристских и рекреационно-оздоровительных услуг, интересы и потребности потребителей (ПК-31);</w:t>
      </w:r>
    </w:p>
    <w:p w:rsidR="007165F7" w:rsidRPr="006374CC" w:rsidRDefault="007165F7" w:rsidP="004F5807">
      <w:pPr>
        <w:spacing w:line="276" w:lineRule="auto"/>
        <w:ind w:firstLine="567"/>
        <w:jc w:val="both"/>
      </w:pPr>
    </w:p>
    <w:p w:rsidR="007165F7" w:rsidRPr="00DA1BB9" w:rsidRDefault="007165F7" w:rsidP="004F5807">
      <w:pPr>
        <w:ind w:firstLine="709"/>
        <w:jc w:val="both"/>
        <w:rPr>
          <w:b/>
          <w:i/>
        </w:rPr>
      </w:pPr>
      <w:r w:rsidRPr="00DA1BB9">
        <w:rPr>
          <w:b/>
          <w:i/>
        </w:rPr>
        <w:t>Краткое содержание дисциплины по разделам:</w:t>
      </w:r>
    </w:p>
    <w:p w:rsidR="007165F7" w:rsidRPr="00062743" w:rsidRDefault="007165F7" w:rsidP="004F5807">
      <w:pPr>
        <w:ind w:firstLine="709"/>
        <w:jc w:val="both"/>
      </w:pPr>
      <w:r w:rsidRPr="00062743">
        <w:rPr>
          <w:b/>
        </w:rPr>
        <w:t>Понятия и виды деятельности туроператора.</w:t>
      </w:r>
      <w:r w:rsidRPr="00062743">
        <w:t xml:space="preserve"> Основные различия между туроператором и турагентом: по системе доходов, по принадлежности турпродукта. Дифференциация туроператоров по виду деятельности, по месту деятельности. Инициативные и рецептивные туроператоры. Функции туроператора.</w:t>
      </w:r>
    </w:p>
    <w:p w:rsidR="007165F7" w:rsidRPr="00062743" w:rsidRDefault="007165F7" w:rsidP="004F5807">
      <w:pPr>
        <w:ind w:firstLine="709"/>
        <w:jc w:val="both"/>
      </w:pPr>
      <w:r w:rsidRPr="00062743">
        <w:rPr>
          <w:b/>
        </w:rPr>
        <w:t>Создание привлекательного турпродукта.</w:t>
      </w:r>
      <w:r w:rsidRPr="00062743">
        <w:t xml:space="preserve"> Организация групповых и индивидуальных туров. Основные потребительские свойства турпродукта: обоснованность, надежность, эффективность, целостность, ясность, простота в эксплуатации, гибкость, полезность. Гостеприимство как основной принцип технологии обслуживания туристов. Принцип освобождения туриста и оптимальность обслуживания.</w:t>
      </w:r>
    </w:p>
    <w:p w:rsidR="007165F7" w:rsidRPr="00062743" w:rsidRDefault="007165F7" w:rsidP="004F5807">
      <w:pPr>
        <w:ind w:firstLine="709"/>
        <w:jc w:val="both"/>
      </w:pPr>
      <w:r w:rsidRPr="00062743">
        <w:rPr>
          <w:b/>
        </w:rPr>
        <w:t>Пакет услуг. Проектирование тура.</w:t>
      </w:r>
      <w:r w:rsidRPr="00062743">
        <w:t xml:space="preserve"> Основные и дополнительные услуги, понятие пакет услуг. Заказные и инклюзив-туры как варианты работы с клиентом. Пэкидж (инклюзив) туры: достоинства и недостатки. Основные достоинства и недостатки заказных (индивидуальных) туров. Цена турпакета. Проектирование тура: технологическая карта тура, график загрузки предприятия, информационный листок и программа обслуживания туристов. Обязательные и рекомендуемые требования к туруслуге. Проектирование контроля качества и методы контроля.</w:t>
      </w:r>
    </w:p>
    <w:p w:rsidR="007165F7" w:rsidRPr="00062743" w:rsidRDefault="007165F7" w:rsidP="004F5807">
      <w:pPr>
        <w:ind w:firstLine="709"/>
        <w:jc w:val="both"/>
        <w:rPr>
          <w:b/>
        </w:rPr>
      </w:pPr>
      <w:r w:rsidRPr="00062743">
        <w:rPr>
          <w:b/>
        </w:rPr>
        <w:t>Программа обслуживания.</w:t>
      </w:r>
      <w:r w:rsidRPr="00062743">
        <w:t xml:space="preserve"> Профессиональные подходы к созданию программы тура. Уровень обслуживания, оптимальность обслуживания, технологии организации и проведения тура. Территориальная разработка и тематическая направленность программы.</w:t>
      </w:r>
    </w:p>
    <w:p w:rsidR="007165F7" w:rsidRPr="00062743" w:rsidRDefault="007165F7" w:rsidP="004F5807">
      <w:pPr>
        <w:ind w:firstLine="709"/>
        <w:jc w:val="both"/>
      </w:pPr>
      <w:r w:rsidRPr="00062743">
        <w:rPr>
          <w:b/>
        </w:rPr>
        <w:t>Поставщики услуг. Переговоры и заключение договоров с поставщиками услуг.</w:t>
      </w:r>
      <w:r w:rsidRPr="00062743">
        <w:t xml:space="preserve"> Виды поставщиков услуг в туризме. Договор между туроператорами. Договора с поставщиками услуг рецептивного туроператора; с гостиничным предприятием (договор  о квоте мест с гарантией заполнения 30-80 %, о твердой закупке мест с полной оплатой, договор о текущем бронировании); с предприятием питания, автотранспортным предприятием, музеем и экскурсионной фирмой. Договора инициативного оператора: на квоту мест на регулярных авиарейсах, агентское соглашение с авиакомпанией. Аренда самолета – чартер. Виды чартерных программ и условия продажи мест на чартерных рейсах: жесткий, мягкий и комбинированный блок. Договор с железной дорогой, страховой компанией, визовым отделом. Особенности страхования в туризме.</w:t>
      </w:r>
    </w:p>
    <w:p w:rsidR="007165F7" w:rsidRPr="00062743" w:rsidRDefault="007165F7" w:rsidP="004F5807">
      <w:pPr>
        <w:ind w:firstLine="709"/>
        <w:jc w:val="both"/>
        <w:rPr>
          <w:b/>
        </w:rPr>
      </w:pPr>
      <w:r w:rsidRPr="00062743">
        <w:rPr>
          <w:b/>
        </w:rPr>
        <w:t>Туристская документация.</w:t>
      </w:r>
      <w:r w:rsidRPr="00062743">
        <w:t xml:space="preserve"> Виды технологической документации тура. Бланки строгой финансовой отчетности (путевка ТУР-1). Туристский ваучер и памятка туристу. Договор с клиентом и лист бронирования. Основные нормативные требования и содержание клиентского договора. Справочные материалы и прайс-листы оператора. Понятие «папка тура».</w:t>
      </w:r>
    </w:p>
    <w:p w:rsidR="007165F7" w:rsidRPr="00062743" w:rsidRDefault="007165F7" w:rsidP="004F5807">
      <w:pPr>
        <w:ind w:firstLine="709"/>
        <w:jc w:val="both"/>
      </w:pPr>
      <w:r w:rsidRPr="00062743">
        <w:rPr>
          <w:b/>
        </w:rPr>
        <w:t>Формирование сбытовой сети.</w:t>
      </w:r>
      <w:r w:rsidRPr="00062743">
        <w:t xml:space="preserve"> Стандартная последовательность маркетинговых мероприятий: 7 Р туристского продукта. Внешние и внутренние каналы сбыта. Основные формы продажи турпродукта: формальная сеть, собственные бюро продаж, контрагентская сеть. Каналы продвижения турпродукта. Розничные агентства и оптовые туристские фирмы. Традиционные и нетрадиционные фирмы продаж турпродукта.</w:t>
      </w:r>
    </w:p>
    <w:p w:rsidR="007165F7" w:rsidRPr="00062743" w:rsidRDefault="007165F7" w:rsidP="004F5807">
      <w:pPr>
        <w:ind w:firstLine="709"/>
        <w:jc w:val="both"/>
        <w:rPr>
          <w:b/>
        </w:rPr>
      </w:pPr>
      <w:r w:rsidRPr="00062743">
        <w:rPr>
          <w:b/>
        </w:rPr>
        <w:t>Нормативно-правовая база деятельности туристской фирмы.</w:t>
      </w:r>
      <w:r w:rsidRPr="00062743">
        <w:t xml:space="preserve"> Государственное регулирование туризма в Российской Федерации. Основные термины и понятия турист, экскурсант, туристские ресурсы, туриндустрия, маршрут путешествия, трансфер, переводчик, аннуляция. Сертификация, стандартизация. Базовые законодательные акты: Федеральный Закон «Об основах туристской деятельности», Закон «О защите прав потребителей», «О стандартизации» и т.д.</w:t>
      </w:r>
    </w:p>
    <w:p w:rsidR="007165F7" w:rsidRPr="00062743" w:rsidRDefault="007165F7" w:rsidP="004F5807">
      <w:pPr>
        <w:ind w:firstLine="709"/>
        <w:jc w:val="both"/>
        <w:rPr>
          <w:b/>
        </w:rPr>
      </w:pPr>
      <w:r w:rsidRPr="00062743">
        <w:rPr>
          <w:b/>
        </w:rPr>
        <w:t>Создание туристской фирмы. Материально-техническая база, безопасность и организационно-правовые формы туристского предприятия.</w:t>
      </w:r>
      <w:r w:rsidRPr="00062743">
        <w:t xml:space="preserve"> Документы, необходимые для работы фирмы. Профессиональные стандарты для специалистов турбизнеса. Структура фирмы. Материально-техническая база и безопасность фирмы. Выбор организационно-правовых форм деятельности предприятия: ЧП, ПБОЮЛ, ООО, ЗАО, ОАО.</w:t>
      </w:r>
    </w:p>
    <w:p w:rsidR="007165F7" w:rsidRPr="00062743" w:rsidRDefault="007165F7" w:rsidP="004F5807">
      <w:pPr>
        <w:ind w:firstLine="709"/>
        <w:jc w:val="both"/>
      </w:pPr>
      <w:r w:rsidRPr="00062743">
        <w:t>В рабочей программе дисциплины «Основы менеджмента рекреации и туризма» обозначено материально-техническое обеспечение, представлено учебно-методическое и информационное обеспечение дисциплины, куда входят: основная литература, дополнительная литература, информационно-справочные и поисковые системы.</w:t>
      </w:r>
    </w:p>
    <w:p w:rsidR="007165F7" w:rsidRPr="00062743" w:rsidRDefault="007165F7" w:rsidP="004F5807">
      <w:pPr>
        <w:ind w:firstLine="709"/>
        <w:jc w:val="center"/>
      </w:pPr>
    </w:p>
    <w:p w:rsidR="007165F7" w:rsidRPr="00062743" w:rsidRDefault="007165F7" w:rsidP="004F5807">
      <w:pPr>
        <w:ind w:firstLine="709"/>
        <w:jc w:val="center"/>
      </w:pPr>
    </w:p>
    <w:p w:rsidR="007165F7" w:rsidRPr="00062743" w:rsidRDefault="007165F7" w:rsidP="004F5807">
      <w:pPr>
        <w:ind w:firstLine="709"/>
        <w:jc w:val="center"/>
      </w:pPr>
      <w:r w:rsidRPr="00062743">
        <w:t xml:space="preserve">АННОТАЦИЯ РАБОЧЕЙ ПРОГРАММЫ ДИСЦИПЛИНЫ </w:t>
      </w:r>
    </w:p>
    <w:p w:rsidR="007165F7" w:rsidRPr="00062743" w:rsidRDefault="007165F7" w:rsidP="004F5807">
      <w:pPr>
        <w:ind w:firstLine="709"/>
        <w:jc w:val="center"/>
        <w:rPr>
          <w:b/>
        </w:rPr>
      </w:pPr>
      <w:r w:rsidRPr="00062743">
        <w:rPr>
          <w:b/>
        </w:rPr>
        <w:t>«ФИЗИЧЕСКАЯ РЕАБИЛИТАЦИЯ»</w:t>
      </w:r>
    </w:p>
    <w:p w:rsidR="007165F7" w:rsidRPr="00062743" w:rsidRDefault="007165F7" w:rsidP="004F5807">
      <w:pPr>
        <w:ind w:firstLine="709"/>
        <w:jc w:val="both"/>
      </w:pPr>
      <w:r w:rsidRPr="00062743">
        <w:rPr>
          <w:b/>
          <w:bCs/>
        </w:rPr>
        <w:t xml:space="preserve">Рекомендуется для направления подготовки: </w:t>
      </w:r>
      <w:r w:rsidRPr="00062743">
        <w:t xml:space="preserve">Рекреация и спортивно-оздоровительный туризм </w:t>
      </w:r>
    </w:p>
    <w:p w:rsidR="007165F7" w:rsidRPr="00062743" w:rsidRDefault="007165F7" w:rsidP="004F5807">
      <w:pPr>
        <w:ind w:firstLine="709"/>
        <w:jc w:val="both"/>
      </w:pPr>
      <w:r w:rsidRPr="00062743">
        <w:rPr>
          <w:b/>
        </w:rPr>
        <w:t>Квалификация (степень) выпускника:</w:t>
      </w:r>
      <w:r w:rsidRPr="00062743">
        <w:t xml:space="preserve"> Бакалавр спортивно-оздоровительного туризма</w:t>
      </w:r>
    </w:p>
    <w:p w:rsidR="007165F7" w:rsidRPr="00062743" w:rsidRDefault="007165F7" w:rsidP="004F5807">
      <w:pPr>
        <w:ind w:firstLine="709"/>
      </w:pPr>
      <w:r w:rsidRPr="00062743">
        <w:rPr>
          <w:b/>
        </w:rPr>
        <w:t xml:space="preserve">Форма обучения: </w:t>
      </w:r>
      <w:r w:rsidRPr="00062743">
        <w:t>Очная</w:t>
      </w:r>
    </w:p>
    <w:p w:rsidR="007165F7" w:rsidRPr="00062743" w:rsidRDefault="007165F7" w:rsidP="004F5807">
      <w:pPr>
        <w:ind w:firstLine="709"/>
        <w:jc w:val="both"/>
        <w:rPr>
          <w:b/>
        </w:rPr>
      </w:pPr>
      <w:r w:rsidRPr="00062743">
        <w:rPr>
          <w:b/>
        </w:rPr>
        <w:t xml:space="preserve">Место дисциплины в структуре  основной образовательной программы, в модульной структуре </w:t>
      </w:r>
      <w:r>
        <w:rPr>
          <w:b/>
        </w:rPr>
        <w:t>ОП</w:t>
      </w:r>
    </w:p>
    <w:p w:rsidR="007165F7" w:rsidRPr="006374CC" w:rsidRDefault="007165F7" w:rsidP="004F5807">
      <w:pPr>
        <w:spacing w:line="276" w:lineRule="auto"/>
        <w:ind w:firstLine="567"/>
        <w:jc w:val="both"/>
      </w:pPr>
      <w:r>
        <w:t xml:space="preserve">Базовая часть, </w:t>
      </w:r>
      <w:r w:rsidRPr="006374CC">
        <w:t xml:space="preserve">входит </w:t>
      </w:r>
      <w:r>
        <w:t>в модуль спортивно-оздоровительный туризм Б1.Б10.11, дисциплина осваивается в 7-8 семестре, общая трудоемкость – 5 зачетных единиц, всего 180 часов. Форма контроля:  зачет - 7 семестр, экзамен - 8 семестр.</w:t>
      </w:r>
    </w:p>
    <w:p w:rsidR="007165F7" w:rsidRPr="00062743" w:rsidRDefault="007165F7" w:rsidP="004F5807">
      <w:pPr>
        <w:ind w:firstLine="709"/>
        <w:rPr>
          <w:b/>
        </w:rPr>
      </w:pPr>
      <w:r w:rsidRPr="00062743">
        <w:rPr>
          <w:b/>
        </w:rPr>
        <w:t xml:space="preserve"> Цель дисциплины</w:t>
      </w:r>
    </w:p>
    <w:p w:rsidR="007165F7" w:rsidRPr="00062743" w:rsidRDefault="007165F7" w:rsidP="004F5807">
      <w:pPr>
        <w:ind w:firstLine="709"/>
        <w:jc w:val="both"/>
      </w:pPr>
      <w:r w:rsidRPr="00062743">
        <w:t>Формирование систематизированных знаний в области основ физической реабилитации; развитие и воспитание личностных качеств готовности к профессиональной деятельности.</w:t>
      </w:r>
    </w:p>
    <w:p w:rsidR="007165F7" w:rsidRDefault="007165F7" w:rsidP="004F5807">
      <w:pPr>
        <w:pStyle w:val="BodyTextIndent3"/>
        <w:ind w:left="0" w:firstLine="709"/>
      </w:pPr>
      <w:r w:rsidRPr="00062743">
        <w:rPr>
          <w:b/>
        </w:rPr>
        <w:t>Компетенции обучающегося</w:t>
      </w:r>
      <w:r w:rsidRPr="00062743">
        <w:t xml:space="preserve">, формируемые в результате освоения дисциплины: </w:t>
      </w:r>
    </w:p>
    <w:p w:rsidR="007165F7" w:rsidRPr="00570675" w:rsidRDefault="007165F7" w:rsidP="004F5807">
      <w:pPr>
        <w:numPr>
          <w:ilvl w:val="0"/>
          <w:numId w:val="66"/>
        </w:numPr>
        <w:tabs>
          <w:tab w:val="left" w:pos="284"/>
        </w:tabs>
        <w:suppressAutoHyphens/>
        <w:autoSpaceDE w:val="0"/>
        <w:autoSpaceDN w:val="0"/>
        <w:jc w:val="both"/>
      </w:pPr>
      <w:r w:rsidRPr="00570675">
        <w:t>готовностью планировать и организовывать деятельность населения по использованию различных ценностей и средств туризма и краеведения, физической рекреации и реабилитации в целях укрепления здоровья и социальной адаптации личности (ПК-27);</w:t>
      </w:r>
    </w:p>
    <w:p w:rsidR="007165F7" w:rsidRPr="00570675" w:rsidRDefault="007165F7" w:rsidP="004F5807">
      <w:pPr>
        <w:numPr>
          <w:ilvl w:val="0"/>
          <w:numId w:val="66"/>
        </w:numPr>
        <w:tabs>
          <w:tab w:val="left" w:pos="0"/>
        </w:tabs>
        <w:suppressAutoHyphens/>
        <w:autoSpaceDE w:val="0"/>
        <w:autoSpaceDN w:val="0"/>
        <w:jc w:val="both"/>
      </w:pPr>
      <w:r w:rsidRPr="00570675">
        <w:t>способностью использовать современные методы исследования проблем сферы рекреации и туризма (ПК-29);</w:t>
      </w:r>
    </w:p>
    <w:p w:rsidR="007165F7" w:rsidRDefault="007165F7" w:rsidP="004F5807">
      <w:pPr>
        <w:ind w:firstLine="709"/>
        <w:jc w:val="both"/>
        <w:rPr>
          <w:b/>
        </w:rPr>
      </w:pPr>
    </w:p>
    <w:p w:rsidR="007165F7" w:rsidRPr="00062743" w:rsidRDefault="007165F7" w:rsidP="004F5807">
      <w:pPr>
        <w:ind w:firstLine="709"/>
        <w:jc w:val="both"/>
        <w:rPr>
          <w:b/>
        </w:rPr>
      </w:pPr>
      <w:r w:rsidRPr="00062743">
        <w:rPr>
          <w:b/>
        </w:rPr>
        <w:t>Структура дисциплины</w:t>
      </w:r>
    </w:p>
    <w:p w:rsidR="007165F7" w:rsidRPr="00062743" w:rsidRDefault="007165F7" w:rsidP="004F5807">
      <w:pPr>
        <w:ind w:firstLine="709"/>
        <w:jc w:val="both"/>
      </w:pPr>
      <w:r w:rsidRPr="00062743">
        <w:t>Организационно-методические основы реабилитации. Физическая реабилитация при поражении опорно-дв</w:t>
      </w:r>
      <w:r>
        <w:t>ига</w:t>
      </w:r>
      <w:r w:rsidRPr="00062743">
        <w:t>тельного аппарата. Физическая реабилитация при заболеваниях внутренних органов. Физическая реабилитация при заболеваниях нервной системы. Физическая реабилитация при заболеваниях и повреждениях у детей и подростков. Реабилитация инвалидов.</w:t>
      </w:r>
    </w:p>
    <w:p w:rsidR="007165F7" w:rsidRPr="00062743" w:rsidRDefault="007165F7" w:rsidP="004F5807">
      <w:pPr>
        <w:ind w:firstLine="709"/>
        <w:jc w:val="both"/>
        <w:rPr>
          <w:b/>
        </w:rPr>
      </w:pPr>
      <w:r w:rsidRPr="00062743">
        <w:rPr>
          <w:b/>
        </w:rPr>
        <w:t>Основные образовательные технологии</w:t>
      </w:r>
    </w:p>
    <w:p w:rsidR="007165F7" w:rsidRPr="00062743" w:rsidRDefault="007165F7" w:rsidP="004F5807">
      <w:pPr>
        <w:ind w:firstLine="709"/>
        <w:jc w:val="both"/>
      </w:pPr>
      <w:r w:rsidRPr="00062743">
        <w:t>В ходе изучения дисциплины используются как традиционные (лекции, практические, лабораторные), так и интерактивные формы проведения занятий (тренинги, проектные методики и др.).</w:t>
      </w:r>
    </w:p>
    <w:p w:rsidR="007165F7" w:rsidRPr="00062743" w:rsidRDefault="007165F7" w:rsidP="004F5807">
      <w:pPr>
        <w:ind w:firstLine="709"/>
        <w:jc w:val="both"/>
        <w:rPr>
          <w:b/>
        </w:rPr>
      </w:pPr>
      <w:r w:rsidRPr="00062743">
        <w:rPr>
          <w:b/>
        </w:rPr>
        <w:t>Требования к результатам освоения дисциплины</w:t>
      </w:r>
    </w:p>
    <w:p w:rsidR="007165F7" w:rsidRPr="00062743" w:rsidRDefault="007165F7" w:rsidP="004F5807">
      <w:pPr>
        <w:ind w:firstLine="709"/>
        <w:jc w:val="both"/>
        <w:rPr>
          <w:u w:val="single"/>
        </w:rPr>
      </w:pPr>
      <w:r w:rsidRPr="00062743">
        <w:t xml:space="preserve">Процесс изучения дисциплины направлен на  формирование следующих общекультурных и профессиональных </w:t>
      </w:r>
      <w:r w:rsidRPr="00062743">
        <w:rPr>
          <w:u w:val="single"/>
        </w:rPr>
        <w:t>компетенций:</w:t>
      </w:r>
    </w:p>
    <w:p w:rsidR="007165F7" w:rsidRPr="00062743" w:rsidRDefault="007165F7" w:rsidP="004F5807">
      <w:pPr>
        <w:ind w:firstLine="709"/>
        <w:jc w:val="both"/>
      </w:pPr>
      <w:r w:rsidRPr="00062743">
        <w:t>- способен к обобщению, анализу, восприятию информации, постановке цели и выбору путей е</w:t>
      </w:r>
      <w:r w:rsidRPr="00062743">
        <w:rPr>
          <w:rFonts w:ascii="Tahoma" w:hAnsi="Tahoma" w:cs="Tahoma"/>
        </w:rPr>
        <w:t>ѐ</w:t>
      </w:r>
      <w:r w:rsidRPr="00062743">
        <w:t xml:space="preserve"> достижения (ОК-2);</w:t>
      </w:r>
    </w:p>
    <w:p w:rsidR="007165F7" w:rsidRPr="00062743" w:rsidRDefault="007165F7" w:rsidP="004F5807">
      <w:pPr>
        <w:ind w:firstLine="709"/>
        <w:jc w:val="both"/>
      </w:pPr>
      <w:r w:rsidRPr="00062743">
        <w:t>- способен совершенствовать и развивать свой интеллектуальный и общекультурный уровень (ОК-3);</w:t>
      </w:r>
    </w:p>
    <w:p w:rsidR="007165F7" w:rsidRPr="00062743" w:rsidRDefault="007165F7" w:rsidP="004F5807">
      <w:pPr>
        <w:ind w:firstLine="709"/>
        <w:jc w:val="both"/>
      </w:pPr>
      <w:r w:rsidRPr="00062743">
        <w:t>- способен логически верно, аргументировано и ясно строить устную и письменную речь, владеет навыками речевой коммуникации (ОК-4);</w:t>
      </w:r>
    </w:p>
    <w:p w:rsidR="007165F7" w:rsidRPr="00062743" w:rsidRDefault="007165F7" w:rsidP="004F5807">
      <w:pPr>
        <w:ind w:firstLine="709"/>
        <w:jc w:val="both"/>
      </w:pPr>
      <w:r w:rsidRPr="00062743">
        <w:t>- готов использовать нормативные правовые документы в своей деятельности (ОК-9);</w:t>
      </w:r>
    </w:p>
    <w:p w:rsidR="007165F7" w:rsidRPr="00062743" w:rsidRDefault="007165F7" w:rsidP="004F5807">
      <w:pPr>
        <w:ind w:firstLine="709"/>
        <w:jc w:val="both"/>
      </w:pPr>
      <w:r w:rsidRPr="00062743">
        <w:t>- способен самостоятельно определять цели и задачи рекреационно-реабилитационной деятельности (ПД-1);</w:t>
      </w:r>
    </w:p>
    <w:p w:rsidR="007165F7" w:rsidRPr="00062743" w:rsidRDefault="007165F7" w:rsidP="004F5807">
      <w:pPr>
        <w:ind w:firstLine="709"/>
        <w:jc w:val="both"/>
      </w:pPr>
      <w:r w:rsidRPr="00062743">
        <w:t>- способен отбирать адекватные поставленным задачам средства и методы рекреационно-реабилитационной деятельности с учетом этнокультурных и социально-демографических факторов (ПД-2);</w:t>
      </w:r>
    </w:p>
    <w:p w:rsidR="007165F7" w:rsidRPr="00062743" w:rsidRDefault="007165F7" w:rsidP="004F5807">
      <w:pPr>
        <w:ind w:firstLine="709"/>
        <w:jc w:val="both"/>
      </w:pPr>
      <w:r w:rsidRPr="00062743">
        <w:t>- готов использовать комплекс мер осуществления мониторинга физического состояния индивида, его пригодность к занятиям одним из видов туризма и рекреационно-оздоровительной и реабилитационной деятельности</w:t>
      </w:r>
    </w:p>
    <w:p w:rsidR="007165F7" w:rsidRPr="00062743" w:rsidRDefault="007165F7" w:rsidP="004F5807">
      <w:pPr>
        <w:ind w:firstLine="709"/>
        <w:jc w:val="both"/>
      </w:pPr>
      <w:r w:rsidRPr="00062743">
        <w:t>(ПД-6);</w:t>
      </w:r>
    </w:p>
    <w:p w:rsidR="007165F7" w:rsidRPr="00062743" w:rsidRDefault="007165F7" w:rsidP="004F5807">
      <w:pPr>
        <w:ind w:firstLine="709"/>
        <w:jc w:val="both"/>
      </w:pPr>
      <w:r w:rsidRPr="00062743">
        <w:t>- готов разрабатывать программы, режимы занятий по спортивно оздоровительному туризму, дв</w:t>
      </w:r>
      <w:r>
        <w:t>ига</w:t>
      </w:r>
      <w:r w:rsidRPr="00062743">
        <w:t>тельной рекреации и реабилитации населения, подбора соответствующих средств и методов их реализации по циклам занятий различной продолжительности (ОУ-12).</w:t>
      </w:r>
    </w:p>
    <w:p w:rsidR="007165F7" w:rsidRPr="00062743" w:rsidRDefault="007165F7" w:rsidP="004F5807">
      <w:pPr>
        <w:ind w:firstLine="709"/>
        <w:jc w:val="both"/>
        <w:rPr>
          <w:b/>
        </w:rPr>
      </w:pPr>
      <w:r w:rsidRPr="00062743">
        <w:rPr>
          <w:b/>
        </w:rPr>
        <w:t>В результате изучения дисциплины, обучающийся, должен:</w:t>
      </w:r>
    </w:p>
    <w:p w:rsidR="007165F7" w:rsidRPr="00062743" w:rsidRDefault="007165F7" w:rsidP="004F5807">
      <w:pPr>
        <w:ind w:firstLine="709"/>
        <w:jc w:val="both"/>
        <w:rPr>
          <w:u w:val="single"/>
        </w:rPr>
      </w:pPr>
      <w:r w:rsidRPr="00062743">
        <w:rPr>
          <w:u w:val="single"/>
        </w:rPr>
        <w:t>знать:</w:t>
      </w:r>
    </w:p>
    <w:p w:rsidR="007165F7" w:rsidRPr="00062743" w:rsidRDefault="007165F7" w:rsidP="004F5807">
      <w:pPr>
        <w:ind w:firstLine="709"/>
        <w:jc w:val="both"/>
      </w:pPr>
      <w:r w:rsidRPr="00062743">
        <w:t>понятийный аппарат физической реабилитации как базовой части профессионального цикла;</w:t>
      </w:r>
    </w:p>
    <w:p w:rsidR="007165F7" w:rsidRPr="00062743" w:rsidRDefault="007165F7" w:rsidP="004F5807">
      <w:pPr>
        <w:ind w:firstLine="709"/>
        <w:jc w:val="both"/>
      </w:pPr>
      <w:r w:rsidRPr="00062743">
        <w:t xml:space="preserve"> - основные природные лечебные и краеведческие ресурсы: их общую характеристику и критерии оценки, географию использования в санаторно-курортной практике физиотерапевтических и бальнеологических средств физической рекреации и реабилитации средствами физической культуры и туризма;</w:t>
      </w:r>
    </w:p>
    <w:p w:rsidR="007165F7" w:rsidRPr="00062743" w:rsidRDefault="007165F7" w:rsidP="004F5807">
      <w:pPr>
        <w:ind w:firstLine="709"/>
        <w:jc w:val="both"/>
        <w:rPr>
          <w:u w:val="single"/>
        </w:rPr>
      </w:pPr>
      <w:r w:rsidRPr="00062743">
        <w:rPr>
          <w:u w:val="single"/>
        </w:rPr>
        <w:t>уметь:</w:t>
      </w:r>
    </w:p>
    <w:p w:rsidR="007165F7" w:rsidRPr="00062743" w:rsidRDefault="007165F7" w:rsidP="004F5807">
      <w:pPr>
        <w:ind w:firstLine="709"/>
        <w:jc w:val="both"/>
      </w:pPr>
      <w:r w:rsidRPr="00062743">
        <w:t xml:space="preserve"> - применять в профессиональной деятельности современные методы, приемы, технические средства (аудиовизуальную технику, тренажеры, микропроцессорскую технику и т. п.);</w:t>
      </w:r>
    </w:p>
    <w:p w:rsidR="007165F7" w:rsidRPr="00062743" w:rsidRDefault="007165F7" w:rsidP="004F5807">
      <w:pPr>
        <w:ind w:firstLine="709"/>
        <w:jc w:val="both"/>
      </w:pPr>
      <w:r w:rsidRPr="00062743">
        <w:t>разрабатывать и внедрять на предприятиях, фирмах, учреждениях, местах массового отдыха программы и планы развития рекреационно-оздоровительных и физкультурно-реабилитационных форм занятий физическими упражнениями.</w:t>
      </w:r>
    </w:p>
    <w:p w:rsidR="007165F7" w:rsidRPr="00062743" w:rsidRDefault="007165F7" w:rsidP="004F5807">
      <w:pPr>
        <w:ind w:firstLine="709"/>
        <w:jc w:val="both"/>
        <w:rPr>
          <w:u w:val="single"/>
        </w:rPr>
      </w:pPr>
      <w:r w:rsidRPr="00062743">
        <w:rPr>
          <w:u w:val="single"/>
        </w:rPr>
        <w:t>владеть:</w:t>
      </w:r>
    </w:p>
    <w:p w:rsidR="007165F7" w:rsidRPr="00062743" w:rsidRDefault="007165F7" w:rsidP="004F5807">
      <w:pPr>
        <w:ind w:firstLine="709"/>
        <w:jc w:val="both"/>
      </w:pPr>
      <w:r w:rsidRPr="00062743">
        <w:t>- методикой определения эффективности средств и методов физической реабилитации;</w:t>
      </w:r>
    </w:p>
    <w:p w:rsidR="007165F7" w:rsidRDefault="007165F7" w:rsidP="004F5807">
      <w:pPr>
        <w:ind w:firstLine="709"/>
        <w:jc w:val="both"/>
      </w:pPr>
      <w:r w:rsidRPr="00062743">
        <w:t>- техникой проведения занятий реабилитационной направленности.</w:t>
      </w:r>
    </w:p>
    <w:p w:rsidR="007165F7" w:rsidRDefault="007165F7" w:rsidP="004F5807">
      <w:pPr>
        <w:ind w:firstLine="709"/>
        <w:jc w:val="both"/>
      </w:pPr>
    </w:p>
    <w:p w:rsidR="007165F7" w:rsidRPr="00062743" w:rsidRDefault="007165F7" w:rsidP="004F5807">
      <w:pPr>
        <w:ind w:firstLine="709"/>
        <w:jc w:val="both"/>
      </w:pPr>
    </w:p>
    <w:p w:rsidR="007165F7" w:rsidRPr="00062743" w:rsidRDefault="007165F7" w:rsidP="004F5807">
      <w:pPr>
        <w:ind w:firstLine="709"/>
        <w:jc w:val="center"/>
      </w:pPr>
      <w:r w:rsidRPr="00062743">
        <w:t xml:space="preserve">АННОТАЦИЯ РАБОЧЕЙ ПРОГРАММЫ ДИСЦИПЛИНЫ </w:t>
      </w:r>
    </w:p>
    <w:p w:rsidR="007165F7" w:rsidRPr="00062743" w:rsidRDefault="007165F7" w:rsidP="004F5807">
      <w:pPr>
        <w:ind w:firstLine="709"/>
        <w:jc w:val="center"/>
        <w:rPr>
          <w:b/>
        </w:rPr>
      </w:pPr>
      <w:r w:rsidRPr="00062743">
        <w:rPr>
          <w:b/>
        </w:rPr>
        <w:t>«МАРКЕТИНГ РЕКРЕАЦИИ И ТУРИЗМА»</w:t>
      </w:r>
    </w:p>
    <w:p w:rsidR="007165F7" w:rsidRPr="00062743" w:rsidRDefault="007165F7" w:rsidP="004F5807">
      <w:pPr>
        <w:ind w:firstLine="709"/>
        <w:jc w:val="both"/>
      </w:pPr>
      <w:r w:rsidRPr="00062743">
        <w:rPr>
          <w:b/>
          <w:bCs/>
        </w:rPr>
        <w:t xml:space="preserve">Рекомендуется для направления подготовки: </w:t>
      </w:r>
      <w:r w:rsidRPr="00062743">
        <w:t xml:space="preserve">Рекреация и спортивно-оздоровительный туризм </w:t>
      </w:r>
    </w:p>
    <w:p w:rsidR="007165F7" w:rsidRPr="00062743" w:rsidRDefault="007165F7" w:rsidP="004F5807">
      <w:pPr>
        <w:ind w:firstLine="709"/>
        <w:jc w:val="both"/>
      </w:pPr>
      <w:r w:rsidRPr="00062743">
        <w:rPr>
          <w:b/>
        </w:rPr>
        <w:t>Квалификация (степень) выпускника:</w:t>
      </w:r>
      <w:r w:rsidRPr="00062743">
        <w:t xml:space="preserve"> Бакалавр спортивно-оздоровительного туризма</w:t>
      </w:r>
    </w:p>
    <w:p w:rsidR="007165F7" w:rsidRPr="00062743" w:rsidRDefault="007165F7" w:rsidP="004F5807">
      <w:pPr>
        <w:ind w:firstLine="709"/>
      </w:pPr>
      <w:r w:rsidRPr="00062743">
        <w:rPr>
          <w:b/>
        </w:rPr>
        <w:t xml:space="preserve">Форма обучения: </w:t>
      </w:r>
      <w:r w:rsidRPr="00062743">
        <w:t>Очная</w:t>
      </w:r>
    </w:p>
    <w:p w:rsidR="007165F7" w:rsidRPr="00062743" w:rsidRDefault="007165F7" w:rsidP="004F5807">
      <w:pPr>
        <w:ind w:firstLine="709"/>
        <w:jc w:val="both"/>
      </w:pPr>
      <w:r w:rsidRPr="00062743">
        <w:t>Данная дисциплина рекомендуется для направления подготовки «Рекреация и спортивно-оздоровительный туризм», для квалификационной степени выпускника «Бакалавр спортивно-оздоровительного туризма» очной формы обучения.</w:t>
      </w:r>
    </w:p>
    <w:p w:rsidR="007165F7" w:rsidRPr="00062743" w:rsidRDefault="007165F7" w:rsidP="004F5807">
      <w:pPr>
        <w:ind w:firstLine="709"/>
        <w:jc w:val="both"/>
      </w:pPr>
      <w:r w:rsidRPr="00062743">
        <w:t xml:space="preserve">В рабочей программе представлены цели и задачи дисциплины «Маркетинг рекреации и туризма». </w:t>
      </w:r>
    </w:p>
    <w:p w:rsidR="007165F7" w:rsidRPr="00062743" w:rsidRDefault="007165F7" w:rsidP="004F5807">
      <w:pPr>
        <w:ind w:firstLine="709"/>
        <w:jc w:val="both"/>
      </w:pPr>
      <w:r w:rsidRPr="00062743">
        <w:t xml:space="preserve">В результате освоения дисциплины студенты должны: </w:t>
      </w:r>
    </w:p>
    <w:p w:rsidR="007165F7" w:rsidRPr="00062743" w:rsidRDefault="007165F7" w:rsidP="004F5807">
      <w:pPr>
        <w:ind w:firstLine="709"/>
        <w:jc w:val="both"/>
      </w:pPr>
      <w:r w:rsidRPr="00062743">
        <w:rPr>
          <w:b/>
        </w:rPr>
        <w:t>- знать</w:t>
      </w:r>
      <w:r w:rsidRPr="00062743">
        <w:t xml:space="preserve"> сущность, особенности, функции туризма, принципы организации туристической деятельности, методы изучения и анализа рыночной конъюнктуры, специфику и основные направления экономической политики предприятий. </w:t>
      </w:r>
    </w:p>
    <w:p w:rsidR="007165F7" w:rsidRPr="00062743" w:rsidRDefault="007165F7" w:rsidP="004F5807">
      <w:pPr>
        <w:ind w:firstLine="709"/>
        <w:jc w:val="both"/>
      </w:pPr>
      <w:r w:rsidRPr="00062743">
        <w:rPr>
          <w:b/>
        </w:rPr>
        <w:t>- уметь</w:t>
      </w:r>
      <w:r w:rsidRPr="00062743">
        <w:t xml:space="preserve"> осуществлять комплексное изучение рынка, определять цели деятельности предприятий сервиса, обосновывать выбор организационной структуры управления предприятием, осуществлять разработку эффективной системы мотивации труда, управления конфликтами, организации контроля за деятельностью подчиненных, проводить обоснованную товарную и ценовую политику, управлять товародвижением и организацией обслуживания потребителей, участвовать в разработке маркетинговой программы.</w:t>
      </w:r>
    </w:p>
    <w:p w:rsidR="007165F7" w:rsidRPr="00DA1BB9" w:rsidRDefault="007165F7" w:rsidP="004F5807">
      <w:pPr>
        <w:ind w:firstLine="709"/>
        <w:jc w:val="both"/>
        <w:rPr>
          <w:b/>
          <w:iCs/>
        </w:rPr>
      </w:pPr>
      <w:r w:rsidRPr="00DA1BB9">
        <w:rPr>
          <w:b/>
        </w:rPr>
        <w:t>Место дисциплины в структуре ОП:</w:t>
      </w:r>
    </w:p>
    <w:p w:rsidR="007165F7" w:rsidRDefault="007165F7" w:rsidP="004F5807">
      <w:pPr>
        <w:spacing w:line="276" w:lineRule="auto"/>
        <w:ind w:firstLine="567"/>
        <w:jc w:val="both"/>
      </w:pPr>
      <w:r>
        <w:t xml:space="preserve">Базовая часть, </w:t>
      </w:r>
      <w:r w:rsidRPr="006374CC">
        <w:t xml:space="preserve">входит </w:t>
      </w:r>
      <w:r>
        <w:t>в модуль спортивно-оздоровительный туризм Б1.Б10.12, дисциплина осваивается в 8 семестре, общая трудоемкость – 3 зачетных единиц, всего 108 часа. Форма контроля:  зачет - 8 семестр.</w:t>
      </w:r>
    </w:p>
    <w:p w:rsidR="007165F7" w:rsidRDefault="007165F7" w:rsidP="004F5807">
      <w:pPr>
        <w:pStyle w:val="BodyTextIndent3"/>
        <w:ind w:left="0" w:firstLine="709"/>
      </w:pPr>
      <w:r w:rsidRPr="00062743">
        <w:rPr>
          <w:b/>
        </w:rPr>
        <w:t>Компетенции обучающегося</w:t>
      </w:r>
      <w:r w:rsidRPr="00062743">
        <w:t xml:space="preserve">, формируемые в результате освоения дисциплины: </w:t>
      </w:r>
    </w:p>
    <w:p w:rsidR="007165F7" w:rsidRPr="00570675" w:rsidRDefault="007165F7" w:rsidP="004F5807">
      <w:pPr>
        <w:numPr>
          <w:ilvl w:val="0"/>
          <w:numId w:val="67"/>
        </w:numPr>
        <w:tabs>
          <w:tab w:val="left" w:pos="284"/>
        </w:tabs>
        <w:suppressAutoHyphens/>
        <w:autoSpaceDE w:val="0"/>
        <w:autoSpaceDN w:val="0"/>
        <w:jc w:val="both"/>
      </w:pPr>
      <w:r w:rsidRPr="00570675">
        <w:t>готовностью планировать и организовывать деятельность населения по использованию различных ценностей и средств туризма и краеведения, физической рекреации и реабилитации в целях укрепления здоровья и социальной адаптации личности (ПК-27);</w:t>
      </w:r>
    </w:p>
    <w:p w:rsidR="007165F7" w:rsidRPr="00570675" w:rsidRDefault="007165F7" w:rsidP="004F5807">
      <w:pPr>
        <w:numPr>
          <w:ilvl w:val="0"/>
          <w:numId w:val="67"/>
        </w:numPr>
        <w:tabs>
          <w:tab w:val="left" w:pos="0"/>
        </w:tabs>
        <w:suppressAutoHyphens/>
        <w:autoSpaceDE w:val="0"/>
        <w:autoSpaceDN w:val="0"/>
        <w:jc w:val="both"/>
      </w:pPr>
      <w:r w:rsidRPr="00570675">
        <w:t>способностью на практике исследовать рынок туристских и рекреационно-оздоровительных услуг, интересы и потребности потребителей (ПК-31);</w:t>
      </w:r>
    </w:p>
    <w:p w:rsidR="007165F7" w:rsidRPr="00DA1BB9" w:rsidRDefault="007165F7" w:rsidP="004F5807">
      <w:pPr>
        <w:ind w:firstLine="709"/>
        <w:jc w:val="both"/>
        <w:rPr>
          <w:b/>
          <w:i/>
          <w:color w:val="000000"/>
        </w:rPr>
      </w:pPr>
      <w:r w:rsidRPr="00DA1BB9">
        <w:rPr>
          <w:b/>
          <w:i/>
          <w:color w:val="000000"/>
        </w:rPr>
        <w:t>Краткое содержание дисциплины по разделам:</w:t>
      </w:r>
    </w:p>
    <w:p w:rsidR="007165F7" w:rsidRPr="00062743" w:rsidRDefault="007165F7" w:rsidP="004F5807">
      <w:pPr>
        <w:pStyle w:val="BodyText3"/>
        <w:ind w:firstLine="709"/>
      </w:pPr>
      <w:r w:rsidRPr="00062743">
        <w:rPr>
          <w:b/>
        </w:rPr>
        <w:t>Маркетинг как инструмент развития сферы сервиса и туризма в условиях рыночной экономики.</w:t>
      </w:r>
      <w:r w:rsidRPr="00062743">
        <w:t xml:space="preserve"> Понятие сущности маркетинга. Маркетинг инструмент развития туристской в условиях рыночной экономики: понятие сущности маркетинга Понятие сущности маркетинга. Концепция маркетинга. Эволюция содержания и форм маркетинга. Задачи маркетинга. Основные направления деятельности в области маркетинга на предприятиях сферы туризма. Принципы и функции маркетинга.</w:t>
      </w:r>
    </w:p>
    <w:p w:rsidR="007165F7" w:rsidRPr="00062743" w:rsidRDefault="007165F7" w:rsidP="004F5807">
      <w:pPr>
        <w:pStyle w:val="BodyText3"/>
        <w:ind w:firstLine="709"/>
        <w:rPr>
          <w:b/>
        </w:rPr>
      </w:pPr>
      <w:r w:rsidRPr="00062743">
        <w:rPr>
          <w:b/>
        </w:rPr>
        <w:t xml:space="preserve">Система маркетинга и ее особенности. </w:t>
      </w:r>
      <w:r w:rsidRPr="00062743">
        <w:rPr>
          <w:color w:val="000000"/>
        </w:rPr>
        <w:t>Маркетинговая стратегия, система маркетинга, ее особенности исследования рынка туристской индустрии.</w:t>
      </w:r>
    </w:p>
    <w:p w:rsidR="007165F7" w:rsidRPr="00062743" w:rsidRDefault="007165F7" w:rsidP="004F5807">
      <w:pPr>
        <w:pStyle w:val="NormalWeb"/>
        <w:spacing w:before="0" w:beforeAutospacing="0" w:after="0" w:afterAutospacing="0"/>
        <w:ind w:left="0" w:firstLine="709"/>
        <w:jc w:val="both"/>
        <w:rPr>
          <w:rFonts w:ascii="Times New Roman" w:hAnsi="Times New Roman" w:cs="Times New Roman"/>
        </w:rPr>
      </w:pPr>
      <w:r w:rsidRPr="00062743">
        <w:rPr>
          <w:rFonts w:ascii="Times New Roman" w:hAnsi="Times New Roman" w:cs="Times New Roman"/>
          <w:b/>
        </w:rPr>
        <w:t>Маркетинговые исследования рынка услуг</w:t>
      </w:r>
      <w:r w:rsidRPr="00062743">
        <w:rPr>
          <w:rFonts w:ascii="Times New Roman" w:hAnsi="Times New Roman" w:cs="Times New Roman"/>
        </w:rPr>
        <w:t>. Товарная политика. «Жизненный цикл» товара на рынке и его станции. Качество и конкурентоспособность товара. Позиционирование товара. Маркетинговые стратегии.</w:t>
      </w:r>
      <w:r>
        <w:rPr>
          <w:rFonts w:ascii="Times New Roman" w:hAnsi="Times New Roman" w:cs="Times New Roman"/>
        </w:rPr>
        <w:t xml:space="preserve"> </w:t>
      </w:r>
      <w:r w:rsidRPr="00062743">
        <w:rPr>
          <w:rFonts w:ascii="Times New Roman" w:hAnsi="Times New Roman" w:cs="Times New Roman"/>
        </w:rPr>
        <w:t xml:space="preserve">Цели маркетинга и их классификация. Виды маркетинга. Стратегия маркетинга и ее основные виды. </w:t>
      </w:r>
      <w:r w:rsidRPr="00062743">
        <w:rPr>
          <w:rFonts w:ascii="Times New Roman" w:hAnsi="Times New Roman" w:cs="Times New Roman"/>
          <w:color w:val="000000"/>
        </w:rPr>
        <w:t>Теория продаж и продвижения турпродукта, маркетинг-микс и маркетинговый контроль</w:t>
      </w:r>
    </w:p>
    <w:p w:rsidR="007165F7" w:rsidRPr="00062743" w:rsidRDefault="007165F7" w:rsidP="004F5807">
      <w:pPr>
        <w:pStyle w:val="NormalWeb"/>
        <w:spacing w:before="0" w:beforeAutospacing="0" w:after="0" w:afterAutospacing="0"/>
        <w:ind w:left="0" w:firstLine="709"/>
        <w:jc w:val="both"/>
        <w:rPr>
          <w:rFonts w:ascii="Times New Roman" w:hAnsi="Times New Roman" w:cs="Times New Roman"/>
        </w:rPr>
      </w:pPr>
      <w:r w:rsidRPr="00062743">
        <w:rPr>
          <w:rFonts w:ascii="Times New Roman" w:hAnsi="Times New Roman" w:cs="Times New Roman"/>
          <w:b/>
        </w:rPr>
        <w:t>Сегментация рынка.</w:t>
      </w:r>
      <w:r w:rsidRPr="00062743">
        <w:rPr>
          <w:rFonts w:ascii="Times New Roman" w:hAnsi="Times New Roman" w:cs="Times New Roman"/>
        </w:rPr>
        <w:t xml:space="preserve"> Понятие рынка, особенности рыночного механизма и его использование в маркетинге. Объект и субъекты рынка услуг и условия его функционирования. Функции рынка и изучение рыночной ситуации в сфере сервиса. Емкость и доля рынка услуг. Классификация факторов, формирующих рыночный спрос. Конъюнктура рынка услуг. Сегментация рынка. Рыночные стратегии. Конкуренция на рынке услуг.</w:t>
      </w:r>
    </w:p>
    <w:p w:rsidR="007165F7" w:rsidRPr="00062743" w:rsidRDefault="007165F7" w:rsidP="004F5807">
      <w:pPr>
        <w:pStyle w:val="BodyText3"/>
        <w:ind w:firstLine="709"/>
        <w:rPr>
          <w:b/>
        </w:rPr>
      </w:pPr>
      <w:r w:rsidRPr="00062743">
        <w:rPr>
          <w:b/>
        </w:rPr>
        <w:t xml:space="preserve">Организация службы маркетинга. </w:t>
      </w:r>
      <w:r w:rsidRPr="00062743">
        <w:rPr>
          <w:color w:val="000000"/>
        </w:rPr>
        <w:t>Организация и деятельность маркетинговой службы предприятия туристской индустрии.</w:t>
      </w:r>
      <w:r w:rsidRPr="00062743">
        <w:t xml:space="preserve"> Организационная структура служб маркетинга на предприятиях. Основные требования к построению маркетинговых служб в сфере сервиса. Основные задачи и функции подразделений службы маркетинга. Контроль маркетинговой деятельности, его цели, задачи, основные этапы.</w:t>
      </w:r>
    </w:p>
    <w:p w:rsidR="007165F7" w:rsidRPr="00062743" w:rsidRDefault="007165F7" w:rsidP="004F5807">
      <w:pPr>
        <w:pStyle w:val="NormalWeb"/>
        <w:spacing w:before="0" w:beforeAutospacing="0" w:after="0" w:afterAutospacing="0"/>
        <w:ind w:left="0" w:firstLine="709"/>
        <w:jc w:val="both"/>
        <w:rPr>
          <w:rFonts w:ascii="Times New Roman" w:hAnsi="Times New Roman" w:cs="Times New Roman"/>
        </w:rPr>
      </w:pPr>
      <w:r w:rsidRPr="00062743">
        <w:rPr>
          <w:rFonts w:ascii="Times New Roman" w:hAnsi="Times New Roman" w:cs="Times New Roman"/>
          <w:b/>
        </w:rPr>
        <w:t>Ценообразование в маркетинге.</w:t>
      </w:r>
      <w:r w:rsidRPr="00062743">
        <w:rPr>
          <w:rFonts w:ascii="Times New Roman" w:hAnsi="Times New Roman" w:cs="Times New Roman"/>
        </w:rPr>
        <w:t xml:space="preserve"> Понятие рынка, особенности рыночного механизма и его использование в маркетинге. Объект и субъекты рынка услуг и условия его функционирования. Функции рынка и изучение рыночной ситуации в сфере сервиса. Емкость и доля рынка услуг. Классификация факторов, формирующих рыночный спрос. Конъюнктура рынка услуг. Сегментация рынка. Рыночные стратегии. Конкуренция на рынке услуг. </w:t>
      </w:r>
    </w:p>
    <w:p w:rsidR="007165F7" w:rsidRPr="00062743" w:rsidRDefault="007165F7" w:rsidP="004F5807">
      <w:pPr>
        <w:ind w:firstLine="709"/>
      </w:pPr>
    </w:p>
    <w:p w:rsidR="007165F7" w:rsidRDefault="007165F7" w:rsidP="004F5807">
      <w:pPr>
        <w:jc w:val="both"/>
      </w:pPr>
    </w:p>
    <w:p w:rsidR="007165F7" w:rsidRDefault="007165F7" w:rsidP="004F5807">
      <w:pPr>
        <w:ind w:firstLine="709"/>
        <w:jc w:val="center"/>
      </w:pPr>
    </w:p>
    <w:p w:rsidR="007165F7" w:rsidRPr="00062743" w:rsidRDefault="007165F7" w:rsidP="004F5807">
      <w:pPr>
        <w:autoSpaceDE w:val="0"/>
        <w:autoSpaceDN w:val="0"/>
        <w:adjustRightInd w:val="0"/>
        <w:ind w:firstLine="709"/>
        <w:jc w:val="center"/>
        <w:rPr>
          <w:b/>
          <w:bCs/>
          <w:i/>
          <w:color w:val="000000"/>
        </w:rPr>
      </w:pPr>
      <w:r w:rsidRPr="00062743">
        <w:rPr>
          <w:b/>
          <w:bCs/>
          <w:i/>
          <w:color w:val="000000"/>
        </w:rPr>
        <w:t xml:space="preserve">Аннотации дисциплин </w:t>
      </w:r>
    </w:p>
    <w:p w:rsidR="007165F7" w:rsidRPr="00062743" w:rsidRDefault="007165F7" w:rsidP="004F5807">
      <w:pPr>
        <w:autoSpaceDE w:val="0"/>
        <w:autoSpaceDN w:val="0"/>
        <w:adjustRightInd w:val="0"/>
        <w:ind w:firstLine="709"/>
        <w:jc w:val="center"/>
        <w:rPr>
          <w:b/>
          <w:bCs/>
          <w:i/>
          <w:color w:val="000000"/>
        </w:rPr>
      </w:pPr>
      <w:r w:rsidRPr="00062743">
        <w:rPr>
          <w:b/>
          <w:bCs/>
          <w:i/>
          <w:color w:val="000000"/>
        </w:rPr>
        <w:t xml:space="preserve">естественно-научного </w:t>
      </w:r>
      <w:r>
        <w:rPr>
          <w:b/>
          <w:bCs/>
          <w:i/>
          <w:color w:val="000000"/>
        </w:rPr>
        <w:t>модуля</w:t>
      </w:r>
      <w:r w:rsidRPr="00062743">
        <w:rPr>
          <w:b/>
          <w:bCs/>
          <w:i/>
          <w:color w:val="000000"/>
        </w:rPr>
        <w:t xml:space="preserve"> </w:t>
      </w:r>
    </w:p>
    <w:p w:rsidR="007165F7" w:rsidRPr="00062743" w:rsidRDefault="007165F7" w:rsidP="004F5807">
      <w:pPr>
        <w:ind w:firstLine="709"/>
        <w:jc w:val="center"/>
      </w:pPr>
    </w:p>
    <w:p w:rsidR="007165F7" w:rsidRPr="00062743" w:rsidRDefault="007165F7" w:rsidP="004F5807">
      <w:pPr>
        <w:ind w:firstLine="709"/>
        <w:jc w:val="center"/>
      </w:pPr>
      <w:r w:rsidRPr="00062743">
        <w:t xml:space="preserve">АННОТАЦИЯ РАБОЧЕЙ ПРОГРАММЫ ДИСЦИПЛИНЫ </w:t>
      </w:r>
    </w:p>
    <w:p w:rsidR="007165F7" w:rsidRPr="00062743" w:rsidRDefault="007165F7" w:rsidP="004F5807">
      <w:pPr>
        <w:ind w:firstLine="709"/>
        <w:jc w:val="center"/>
        <w:rPr>
          <w:b/>
        </w:rPr>
      </w:pPr>
      <w:r w:rsidRPr="00062743">
        <w:rPr>
          <w:b/>
        </w:rPr>
        <w:t>«МАТЕМАТИКА»</w:t>
      </w:r>
    </w:p>
    <w:p w:rsidR="007165F7" w:rsidRPr="00062743" w:rsidRDefault="007165F7" w:rsidP="004F5807">
      <w:pPr>
        <w:ind w:firstLine="709"/>
        <w:jc w:val="both"/>
      </w:pPr>
      <w:r w:rsidRPr="00062743">
        <w:rPr>
          <w:b/>
          <w:bCs/>
        </w:rPr>
        <w:t xml:space="preserve">Рекомендуется для направления подготовки: </w:t>
      </w:r>
      <w:r w:rsidRPr="00062743">
        <w:t xml:space="preserve">Рекреация и спортивно-оздоровительный туризм </w:t>
      </w:r>
    </w:p>
    <w:p w:rsidR="007165F7" w:rsidRPr="00062743" w:rsidRDefault="007165F7" w:rsidP="004F5807">
      <w:pPr>
        <w:ind w:firstLine="709"/>
        <w:jc w:val="both"/>
      </w:pPr>
      <w:r w:rsidRPr="00062743">
        <w:rPr>
          <w:b/>
        </w:rPr>
        <w:t>Квалификация (степень) выпускника:</w:t>
      </w:r>
      <w:r>
        <w:t xml:space="preserve"> академический б</w:t>
      </w:r>
      <w:r w:rsidRPr="00062743">
        <w:t xml:space="preserve">акалавр </w:t>
      </w:r>
    </w:p>
    <w:p w:rsidR="007165F7" w:rsidRPr="00062743" w:rsidRDefault="007165F7" w:rsidP="004F5807">
      <w:pPr>
        <w:ind w:firstLine="709"/>
      </w:pPr>
      <w:r w:rsidRPr="00062743">
        <w:rPr>
          <w:b/>
        </w:rPr>
        <w:t xml:space="preserve">Форма обучения: </w:t>
      </w:r>
      <w:r w:rsidRPr="00062743">
        <w:t>Очная</w:t>
      </w:r>
    </w:p>
    <w:p w:rsidR="007165F7" w:rsidRPr="00062743" w:rsidRDefault="007165F7" w:rsidP="004F5807">
      <w:pPr>
        <w:ind w:firstLine="709"/>
        <w:rPr>
          <w:b/>
        </w:rPr>
      </w:pPr>
      <w:r w:rsidRPr="00062743">
        <w:rPr>
          <w:b/>
        </w:rPr>
        <w:t>Цели освоения дисциплины</w:t>
      </w:r>
    </w:p>
    <w:p w:rsidR="007165F7" w:rsidRPr="00062743" w:rsidRDefault="007165F7" w:rsidP="004F5807">
      <w:pPr>
        <w:ind w:firstLine="709"/>
        <w:jc w:val="both"/>
      </w:pPr>
      <w:r w:rsidRPr="00062743">
        <w:t xml:space="preserve">Целями освоения </w:t>
      </w:r>
      <w:r w:rsidRPr="00062743">
        <w:rPr>
          <w:spacing w:val="-3"/>
        </w:rPr>
        <w:t>дисциплин</w:t>
      </w:r>
      <w:r w:rsidRPr="00062743">
        <w:t xml:space="preserve">ы «Математика» являются формирование в общей системе знаний обучающихся по гуманитарным специальностям основных представлений и понятий фундаментального математического образования, об основных разделах современного математического анализа и  основах линейной алгебры, овладение базовыми принципами и приемами дифференциального и интегрального исчисления; выработка навыков решения практических задач. </w:t>
      </w:r>
    </w:p>
    <w:p w:rsidR="007165F7" w:rsidRPr="00062743" w:rsidRDefault="007165F7" w:rsidP="004F5807">
      <w:pPr>
        <w:pStyle w:val="aa"/>
        <w:ind w:firstLine="709"/>
        <w:jc w:val="both"/>
      </w:pPr>
      <w:r w:rsidRPr="00062743">
        <w:t xml:space="preserve">Изучение дисциплины направлено на развитие у обучающихся навыков по работе с математическим аппаратом, на подготовку их к системному восприятию дальнейших дисциплин из учебного плана, использующих математические методы; на получение представлений об основных идеях и методах математического анализа и линейной алгебры и развитие способностей сознательно использовать материал курса, умение разбираться в существующих математических методах и моделях и условиях их применения; на демонстрацию обучающимся примеров применения методов математического анализа и линейной алгебры в гуманитарных науках. </w:t>
      </w:r>
    </w:p>
    <w:p w:rsidR="007165F7" w:rsidRPr="00062743" w:rsidRDefault="007165F7" w:rsidP="004F5807">
      <w:pPr>
        <w:ind w:firstLine="709"/>
        <w:rPr>
          <w:b/>
        </w:rPr>
      </w:pPr>
      <w:r w:rsidRPr="00062743">
        <w:rPr>
          <w:b/>
        </w:rPr>
        <w:t xml:space="preserve">Место дисциплины в структуре </w:t>
      </w:r>
      <w:r>
        <w:rPr>
          <w:b/>
        </w:rPr>
        <w:t>ОП</w:t>
      </w:r>
    </w:p>
    <w:p w:rsidR="007165F7" w:rsidRPr="006374CC" w:rsidRDefault="007165F7" w:rsidP="004F5807">
      <w:pPr>
        <w:spacing w:line="276" w:lineRule="auto"/>
        <w:ind w:firstLine="567"/>
        <w:jc w:val="both"/>
      </w:pPr>
      <w:r>
        <w:t xml:space="preserve">Базовая часть, </w:t>
      </w:r>
      <w:r w:rsidRPr="006374CC">
        <w:t xml:space="preserve">входит </w:t>
      </w:r>
      <w:r>
        <w:t xml:space="preserve">в модуль </w:t>
      </w:r>
      <w:r w:rsidRPr="00DA1BB9">
        <w:rPr>
          <w:bCs/>
          <w:color w:val="000000"/>
        </w:rPr>
        <w:t>естественно-научный</w:t>
      </w:r>
      <w:r w:rsidRPr="00062743">
        <w:rPr>
          <w:b/>
          <w:bCs/>
          <w:i/>
          <w:color w:val="000000"/>
        </w:rPr>
        <w:t xml:space="preserve"> </w:t>
      </w:r>
      <w:r>
        <w:t>Б1.Б11.1, дисциплина осваивается в 1 семестре, общая трудоемкость – 2 зачетных единиц, всего 72 часа. Форма контроля:  зачет - 1 семестр.</w:t>
      </w:r>
    </w:p>
    <w:p w:rsidR="007165F7" w:rsidRPr="00062743" w:rsidRDefault="007165F7" w:rsidP="004F5807">
      <w:pPr>
        <w:pStyle w:val="a3"/>
        <w:numPr>
          <w:ilvl w:val="0"/>
          <w:numId w:val="0"/>
        </w:numPr>
        <w:tabs>
          <w:tab w:val="clear" w:pos="926"/>
          <w:tab w:val="left" w:pos="708"/>
        </w:tabs>
        <w:spacing w:line="240" w:lineRule="auto"/>
        <w:ind w:firstLine="709"/>
        <w:rPr>
          <w:b/>
        </w:rPr>
      </w:pPr>
      <w:r w:rsidRPr="00062743">
        <w:rPr>
          <w:b/>
        </w:rPr>
        <w:t xml:space="preserve">Компетенции обучающегося, формируемые в результате освоения дисциплины </w:t>
      </w:r>
    </w:p>
    <w:p w:rsidR="007165F7" w:rsidRPr="00570675" w:rsidRDefault="007165F7" w:rsidP="004F5807">
      <w:pPr>
        <w:pStyle w:val="ListParagraph"/>
        <w:numPr>
          <w:ilvl w:val="0"/>
          <w:numId w:val="68"/>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способностью к самоорганизации и самообразованию (ОК- 5);</w:t>
      </w:r>
    </w:p>
    <w:p w:rsidR="007165F7" w:rsidRPr="00570675" w:rsidRDefault="007165F7" w:rsidP="004F5807">
      <w:pPr>
        <w:pStyle w:val="ListParagraph"/>
        <w:numPr>
          <w:ilvl w:val="0"/>
          <w:numId w:val="68"/>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готовностью использовать свои права и обязанности как гражданина своей страны, умением использовать в своей деятельности действующее законодательство Российской Федерации, готовностью и стремлением к совершенствованию и развитию общества на принципах гуманизма, свободы и демократии (ОК-10).</w:t>
      </w:r>
    </w:p>
    <w:p w:rsidR="007165F7" w:rsidRPr="00062743" w:rsidRDefault="007165F7" w:rsidP="004F5807">
      <w:pPr>
        <w:shd w:val="clear" w:color="auto" w:fill="FFFFFF"/>
        <w:ind w:firstLine="709"/>
        <w:jc w:val="both"/>
      </w:pPr>
      <w:r w:rsidRPr="00062743">
        <w:rPr>
          <w:b/>
        </w:rPr>
        <w:t>Содержание дисциплины</w:t>
      </w:r>
      <w:r w:rsidRPr="00062743">
        <w:t>: Понятие множества, элемента множества. Конечные и бесконечные множества. Алгебра множеств. Свойства операций объединения и пересечения множеств. Прямое произведение множеств. Бинарные отношения. Функция как закон соответствия между множествами. Свойства функции. Класс элементарных функций. Обратные функции. Суперпозиция функций. Функция многих переменных. Предел функции в точке. Определение предела функции на языке «ε» — «δ». Геометрический смысл предела функции в точке. Бесконечно малые и бесконечно большие функции. Определение непрерывности функции в точке. Непрерывность функции на отрезке. Определение непрерывности функции через приращения аргумента и функции. Эквивалентность первого и второго определения непрерывности функции в точке. Теоремы о свойствах непрерывных функций. Теорема о непрерывности суперпозиции непрерывных функций. Непрерывность основных элементарных функций в  каждой точке, где они определены. Первая и вторая теоремы Больцано-Коши. Разрывные функции. Типы разрывов. Определение производной функции. Производная как скорость изменения функции. Геометрический смысл производной функции. Связь между непрерывностью и существованием производной. Правила вычисления производной от суммы, произведения и частного функций. Производная от обратной функции. Производная сложной функции. Нахождение производных от основных элементарных функций. Частные производные функций многих переменных. Понятие о производных высших порядков. Формула Тейлора о представлении функции в виде многочлена по степеням «x». Бином Ньютона. Теорема Лагранжа о конечном приращении функции на отрезке. Правила Лопиталя раскрытия неопределенностей. Понятие о дифференциале функции. Геометрический смысл дифференциала функции. Связь дифференциала и производной функции. Свойства дифференциала. Таблица дифференциалов. Теоремы о первообразных функции. Определение и свойства неопределенного интеграла от функции. Таблица простейших неопределенных интегралов. Метод подстановки вычисления неопределенного интеграла. Метод интегрирования «по частям» для вычисления неопределенного интеграла. Системы линейных уравнений. Метод Гаусса последовательного исключения неизвестных. Линейная алгебра. Матрицы и определители. Матрица системы, правило Крамера решения систем линейных уравнений. Операции над матрицами. Матричное умножение. Векторы и матрицы. Некоторые свойства определителей. Обратная матрица. Линейные пространства. Линейные преобразования. Характеристические корни и собственные значения.</w:t>
      </w:r>
    </w:p>
    <w:p w:rsidR="007165F7" w:rsidRPr="00062743" w:rsidRDefault="007165F7" w:rsidP="004F5807">
      <w:pPr>
        <w:ind w:firstLine="709"/>
        <w:jc w:val="center"/>
      </w:pPr>
    </w:p>
    <w:p w:rsidR="007165F7" w:rsidRPr="00062743" w:rsidRDefault="007165F7" w:rsidP="004F5807">
      <w:pPr>
        <w:ind w:firstLine="709"/>
        <w:jc w:val="center"/>
      </w:pPr>
    </w:p>
    <w:p w:rsidR="007165F7" w:rsidRPr="00062743" w:rsidRDefault="007165F7" w:rsidP="004F5807">
      <w:pPr>
        <w:ind w:firstLine="709"/>
        <w:jc w:val="center"/>
      </w:pPr>
      <w:r w:rsidRPr="00062743">
        <w:t xml:space="preserve">АННОТАЦИЯ РАБОЧЕЙ ПРОГРАММЫ ДИСЦИПЛИНЫ </w:t>
      </w:r>
    </w:p>
    <w:p w:rsidR="007165F7" w:rsidRPr="00062743" w:rsidRDefault="007165F7" w:rsidP="004F5807">
      <w:pPr>
        <w:ind w:firstLine="709"/>
        <w:jc w:val="center"/>
        <w:rPr>
          <w:b/>
        </w:rPr>
      </w:pPr>
      <w:r w:rsidRPr="00062743">
        <w:rPr>
          <w:b/>
        </w:rPr>
        <w:t>«ИНФОРМАТИКА»</w:t>
      </w:r>
    </w:p>
    <w:p w:rsidR="007165F7" w:rsidRPr="00062743" w:rsidRDefault="007165F7" w:rsidP="004F5807">
      <w:pPr>
        <w:ind w:firstLine="709"/>
        <w:jc w:val="both"/>
      </w:pPr>
      <w:r w:rsidRPr="00062743">
        <w:rPr>
          <w:b/>
          <w:bCs/>
        </w:rPr>
        <w:t xml:space="preserve">Рекомендуется для направления подготовки: </w:t>
      </w:r>
      <w:r w:rsidRPr="00062743">
        <w:t xml:space="preserve">Рекреация и спортивно-оздоровительный туризм </w:t>
      </w:r>
    </w:p>
    <w:p w:rsidR="007165F7" w:rsidRPr="00062743" w:rsidRDefault="007165F7" w:rsidP="004F5807">
      <w:pPr>
        <w:ind w:firstLine="709"/>
        <w:jc w:val="both"/>
      </w:pPr>
      <w:r w:rsidRPr="00062743">
        <w:rPr>
          <w:b/>
        </w:rPr>
        <w:t>Квалификация (степень) выпускника:</w:t>
      </w:r>
      <w:r w:rsidRPr="00062743">
        <w:t xml:space="preserve"> </w:t>
      </w:r>
      <w:r>
        <w:t>академический бакалавр</w:t>
      </w:r>
    </w:p>
    <w:p w:rsidR="007165F7" w:rsidRPr="00062743" w:rsidRDefault="007165F7" w:rsidP="004F5807">
      <w:pPr>
        <w:ind w:firstLine="709"/>
      </w:pPr>
      <w:r w:rsidRPr="00062743">
        <w:rPr>
          <w:b/>
        </w:rPr>
        <w:t xml:space="preserve">Форма обучения: </w:t>
      </w:r>
      <w:r w:rsidRPr="00062743">
        <w:t>Очная</w:t>
      </w:r>
    </w:p>
    <w:p w:rsidR="007165F7" w:rsidRPr="00062743" w:rsidRDefault="007165F7" w:rsidP="004F5807">
      <w:pPr>
        <w:shd w:val="clear" w:color="auto" w:fill="FFFFFF"/>
        <w:ind w:firstLine="709"/>
        <w:jc w:val="both"/>
      </w:pPr>
      <w:r w:rsidRPr="00062743">
        <w:rPr>
          <w:b/>
          <w:i/>
          <w:iCs/>
        </w:rPr>
        <w:t>Цели дисциплины:</w:t>
      </w:r>
      <w:r w:rsidRPr="00062743">
        <w:rPr>
          <w:i/>
          <w:iCs/>
        </w:rPr>
        <w:t xml:space="preserve"> </w:t>
      </w:r>
      <w:r w:rsidRPr="00062743">
        <w:t>ознакомление студентов с современными методами обработки информации, компьютерной техникой, методическими основами применения персональных компьютеров и программного обеспечения в области физкультуры и спорта; получение знаний и формирование умений и навыков решения прикладных задач на персональных компьютерах.</w:t>
      </w:r>
    </w:p>
    <w:p w:rsidR="007165F7" w:rsidRDefault="007165F7" w:rsidP="004F5807">
      <w:pPr>
        <w:spacing w:line="276" w:lineRule="auto"/>
        <w:ind w:firstLine="567"/>
        <w:jc w:val="both"/>
        <w:rPr>
          <w:iCs/>
        </w:rPr>
      </w:pPr>
      <w:r w:rsidRPr="00940C7D">
        <w:rPr>
          <w:b/>
          <w:iCs/>
        </w:rPr>
        <w:t>Место дисциплины в структуре ОП.</w:t>
      </w:r>
      <w:r w:rsidRPr="006E7AE9">
        <w:rPr>
          <w:iCs/>
        </w:rPr>
        <w:t xml:space="preserve"> </w:t>
      </w:r>
    </w:p>
    <w:p w:rsidR="007165F7" w:rsidRDefault="007165F7" w:rsidP="004F5807">
      <w:pPr>
        <w:ind w:firstLine="567"/>
        <w:jc w:val="both"/>
      </w:pPr>
      <w:r>
        <w:t xml:space="preserve">Базовая часть, </w:t>
      </w:r>
      <w:r w:rsidRPr="006374CC">
        <w:t xml:space="preserve">входит </w:t>
      </w:r>
      <w:r>
        <w:t xml:space="preserve">в модуль </w:t>
      </w:r>
      <w:r w:rsidRPr="00DA1BB9">
        <w:rPr>
          <w:bCs/>
          <w:color w:val="000000"/>
        </w:rPr>
        <w:t>естественно-научный</w:t>
      </w:r>
      <w:r w:rsidRPr="00062743">
        <w:rPr>
          <w:b/>
          <w:bCs/>
          <w:i/>
          <w:color w:val="000000"/>
        </w:rPr>
        <w:t xml:space="preserve"> </w:t>
      </w:r>
      <w:r>
        <w:t>Б1.Б11.2, дисциплина осваивается в 2 семестре, общая трудоемкость – 2 зачетных единиц, всего 72 часа. Форма контроля:  зачет - 2 семестр.</w:t>
      </w:r>
    </w:p>
    <w:p w:rsidR="007165F7" w:rsidRPr="00062743" w:rsidRDefault="007165F7" w:rsidP="004F5807">
      <w:pPr>
        <w:pStyle w:val="a3"/>
        <w:numPr>
          <w:ilvl w:val="0"/>
          <w:numId w:val="0"/>
        </w:numPr>
        <w:tabs>
          <w:tab w:val="clear" w:pos="926"/>
          <w:tab w:val="left" w:pos="708"/>
        </w:tabs>
        <w:spacing w:line="240" w:lineRule="auto"/>
        <w:ind w:firstLine="709"/>
        <w:rPr>
          <w:b/>
        </w:rPr>
      </w:pPr>
      <w:r w:rsidRPr="00062743">
        <w:rPr>
          <w:b/>
        </w:rPr>
        <w:t xml:space="preserve">Компетенции обучающегося, формируемые в результате освоения дисциплины </w:t>
      </w:r>
    </w:p>
    <w:p w:rsidR="007165F7" w:rsidRPr="00570675" w:rsidRDefault="007165F7" w:rsidP="004F5807">
      <w:pPr>
        <w:pStyle w:val="ListParagraph"/>
        <w:numPr>
          <w:ilvl w:val="0"/>
          <w:numId w:val="69"/>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способностью к самоорганизации и самообразованию (ОК- 5);</w:t>
      </w:r>
    </w:p>
    <w:p w:rsidR="007165F7" w:rsidRPr="00570675" w:rsidRDefault="007165F7" w:rsidP="004F5807">
      <w:pPr>
        <w:pStyle w:val="ListParagraph"/>
        <w:numPr>
          <w:ilvl w:val="0"/>
          <w:numId w:val="69"/>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готовностью использовать свои права и обязанности как гражданина своей страны, умением использовать в своей деятельности действующее законодательство Российской Федерации, готовностью и стремлением к совершенствованию и развитию общества на принципах гуманизма, свободы и демократии (ОК-10).</w:t>
      </w:r>
    </w:p>
    <w:p w:rsidR="007165F7" w:rsidRPr="00570675" w:rsidRDefault="007165F7" w:rsidP="004F5807">
      <w:pPr>
        <w:numPr>
          <w:ilvl w:val="0"/>
          <w:numId w:val="69"/>
        </w:numPr>
        <w:tabs>
          <w:tab w:val="left" w:pos="-180"/>
        </w:tabs>
        <w:suppressAutoHyphens/>
        <w:autoSpaceDE w:val="0"/>
        <w:autoSpaceDN w:val="0"/>
        <w:jc w:val="both"/>
      </w:pPr>
      <w:r w:rsidRPr="00570675">
        <w:t>готовностью использовать компьютерную технику, компьютерные программы для планирования учебно-тренировочного, рекреационно-оздоровительного, рекреационно-реабилитационного и туристского спортивно-оздоровительного процесса, учета выполняемых нагрузок, контроля за состоянием занимающихся, их корректировки, а также решения других практических задач (ПК-10);</w:t>
      </w:r>
    </w:p>
    <w:p w:rsidR="007165F7" w:rsidRPr="00570675" w:rsidRDefault="007165F7" w:rsidP="004F5807">
      <w:pPr>
        <w:numPr>
          <w:ilvl w:val="0"/>
          <w:numId w:val="69"/>
        </w:numPr>
        <w:tabs>
          <w:tab w:val="left" w:pos="-180"/>
        </w:tabs>
        <w:suppressAutoHyphens/>
        <w:autoSpaceDE w:val="0"/>
        <w:autoSpaceDN w:val="0"/>
        <w:jc w:val="both"/>
      </w:pPr>
      <w:r w:rsidRPr="00570675">
        <w:t>готовностью использовать мультимедийные технологии (ПК-11);</w:t>
      </w:r>
    </w:p>
    <w:p w:rsidR="007165F7" w:rsidRPr="006E7AE9" w:rsidRDefault="007165F7" w:rsidP="004F5807">
      <w:pPr>
        <w:ind w:firstLine="709"/>
        <w:jc w:val="both"/>
        <w:rPr>
          <w:rFonts w:ascii="Times New Roman CYR" w:hAnsi="Times New Roman CYR" w:cs="Times New Roman CYR"/>
        </w:rPr>
      </w:pPr>
      <w:r w:rsidRPr="006E7AE9">
        <w:t>Краткое содержание дисциплины:</w:t>
      </w:r>
      <w:r w:rsidRPr="006E7AE9">
        <w:rPr>
          <w:rFonts w:ascii="Times New Roman CYR" w:hAnsi="Times New Roman CYR" w:cs="Times New Roman CYR"/>
        </w:rPr>
        <w:t xml:space="preserve"> </w:t>
      </w:r>
    </w:p>
    <w:p w:rsidR="007165F7" w:rsidRPr="00062743" w:rsidRDefault="007165F7" w:rsidP="004F5807">
      <w:pPr>
        <w:ind w:firstLine="709"/>
        <w:jc w:val="both"/>
        <w:rPr>
          <w:b/>
        </w:rPr>
      </w:pPr>
      <w:r w:rsidRPr="00062743">
        <w:rPr>
          <w:b/>
        </w:rPr>
        <w:t xml:space="preserve">Предмет информатики. Основные понятия и методы теории информатики и кодирования. </w:t>
      </w:r>
      <w:r w:rsidRPr="00062743">
        <w:t>Сигналы. Данные, информация. Общая характеристика процессов сбора, передачи, обработки и накопления информации.</w:t>
      </w:r>
    </w:p>
    <w:p w:rsidR="007165F7" w:rsidRPr="00062743" w:rsidRDefault="007165F7" w:rsidP="004F5807">
      <w:pPr>
        <w:ind w:firstLine="709"/>
        <w:jc w:val="both"/>
        <w:rPr>
          <w:b/>
        </w:rPr>
      </w:pPr>
      <w:r w:rsidRPr="00062743">
        <w:rPr>
          <w:b/>
        </w:rPr>
        <w:t xml:space="preserve">История развития вычислительной техники. Понятие и основные виды архитектуры ЭВМ. </w:t>
      </w:r>
      <w:r w:rsidRPr="00062743">
        <w:t>Аппаратное обеспечение средств вычислительной техники.</w:t>
      </w:r>
      <w:r w:rsidRPr="00062743">
        <w:rPr>
          <w:rFonts w:ascii="Times New Roman CYR" w:hAnsi="Times New Roman CYR" w:cs="Times New Roman CYR"/>
          <w:i/>
        </w:rPr>
        <w:t xml:space="preserve"> </w:t>
      </w:r>
      <w:r w:rsidRPr="00062743">
        <w:t>Классификация компьютеров. Основные внутренние и внешние устройства компьютера их назначение и технические характеристики.</w:t>
      </w:r>
    </w:p>
    <w:p w:rsidR="007165F7" w:rsidRPr="00062743" w:rsidRDefault="007165F7" w:rsidP="004F5807">
      <w:pPr>
        <w:ind w:firstLine="709"/>
        <w:jc w:val="both"/>
        <w:rPr>
          <w:b/>
        </w:rPr>
      </w:pPr>
      <w:r w:rsidRPr="00062743">
        <w:rPr>
          <w:b/>
        </w:rPr>
        <w:t xml:space="preserve">Программное обеспечение средств вычислительной техники. </w:t>
      </w:r>
      <w:r w:rsidRPr="00062743">
        <w:t>Классификация программных средств. Назначение программного обеспечения. Основные группы прикладного программного обеспечения</w:t>
      </w:r>
    </w:p>
    <w:p w:rsidR="007165F7" w:rsidRPr="00062743" w:rsidRDefault="007165F7" w:rsidP="004F5807">
      <w:pPr>
        <w:ind w:firstLine="709"/>
        <w:jc w:val="both"/>
        <w:rPr>
          <w:b/>
        </w:rPr>
      </w:pPr>
      <w:r w:rsidRPr="00062743">
        <w:rPr>
          <w:b/>
        </w:rPr>
        <w:t xml:space="preserve">Сети. Организация сетей и передача информации в сетях. </w:t>
      </w:r>
      <w:r w:rsidRPr="00062743">
        <w:t>Основные понятия сетей, топология, правила функционирования. Основные сетевые устройства. Программы для работы в сетях.</w:t>
      </w:r>
    </w:p>
    <w:p w:rsidR="007165F7" w:rsidRPr="00062743" w:rsidRDefault="007165F7" w:rsidP="004F5807">
      <w:pPr>
        <w:ind w:firstLine="709"/>
        <w:jc w:val="both"/>
        <w:rPr>
          <w:b/>
        </w:rPr>
      </w:pPr>
      <w:r w:rsidRPr="00062743">
        <w:rPr>
          <w:b/>
        </w:rPr>
        <w:t xml:space="preserve">Безопасность и защита информации. </w:t>
      </w:r>
      <w:r w:rsidRPr="00062743">
        <w:t>Основные причины потери информации. Защита информации на персональном компьютере, в сетях и на сменных носителях.</w:t>
      </w:r>
    </w:p>
    <w:p w:rsidR="007165F7" w:rsidRPr="00062743" w:rsidRDefault="007165F7" w:rsidP="004F5807">
      <w:pPr>
        <w:ind w:firstLine="709"/>
        <w:jc w:val="both"/>
        <w:rPr>
          <w:b/>
        </w:rPr>
      </w:pPr>
      <w:r w:rsidRPr="00062743">
        <w:rPr>
          <w:b/>
        </w:rPr>
        <w:t xml:space="preserve">Базы данных. </w:t>
      </w:r>
      <w:r w:rsidRPr="00062743">
        <w:t>Структура, назначение этапы создания БД. Работа с реляционными базами данных.</w:t>
      </w:r>
    </w:p>
    <w:p w:rsidR="007165F7" w:rsidRPr="00062743" w:rsidRDefault="007165F7" w:rsidP="004F5807">
      <w:pPr>
        <w:ind w:firstLine="709"/>
        <w:jc w:val="both"/>
      </w:pPr>
      <w:r w:rsidRPr="00062743">
        <w:t>В рабочей программе дисциплины «Информатика» обозначено материально-техническое обеспечение, представлено учебно-методическое и информационное  обеспечение дисциплины, куда входят: основная литература, дополнительная литература, программное обеспечение, базы данных, информационно-справочные и поисковые системы.</w:t>
      </w:r>
    </w:p>
    <w:p w:rsidR="007165F7" w:rsidRPr="00062743" w:rsidRDefault="007165F7" w:rsidP="004F5807">
      <w:pPr>
        <w:ind w:firstLine="709"/>
        <w:jc w:val="both"/>
      </w:pPr>
      <w:r w:rsidRPr="00062743">
        <w:t>Важными составляющими дисциплины «Информатика» являются методические рекомендации по организации изучения дисциплины.</w:t>
      </w:r>
    </w:p>
    <w:p w:rsidR="007165F7" w:rsidRPr="00062743" w:rsidRDefault="007165F7" w:rsidP="004F5807">
      <w:pPr>
        <w:ind w:firstLine="709"/>
      </w:pPr>
    </w:p>
    <w:p w:rsidR="007165F7" w:rsidRDefault="007165F7" w:rsidP="004F5807">
      <w:pPr>
        <w:ind w:firstLine="709"/>
        <w:jc w:val="center"/>
      </w:pPr>
    </w:p>
    <w:p w:rsidR="007165F7" w:rsidRPr="00062743" w:rsidRDefault="007165F7" w:rsidP="004F5807">
      <w:pPr>
        <w:ind w:firstLine="709"/>
        <w:jc w:val="center"/>
      </w:pPr>
      <w:r w:rsidRPr="00062743">
        <w:t xml:space="preserve">АННОТАЦИЯ РАБОЧЕЙ ПРОГРАММЫ ДИСЦИПЛИНЫ </w:t>
      </w:r>
    </w:p>
    <w:p w:rsidR="007165F7" w:rsidRPr="00062743" w:rsidRDefault="007165F7" w:rsidP="004F5807">
      <w:pPr>
        <w:ind w:firstLine="709"/>
        <w:jc w:val="center"/>
        <w:rPr>
          <w:b/>
        </w:rPr>
      </w:pPr>
      <w:r w:rsidRPr="00062743">
        <w:rPr>
          <w:b/>
        </w:rPr>
        <w:t>«ГЕОГРАФИЯ РЕКРЕАЦИОННЫХ СИТЕМ И ТУРИЗМА»</w:t>
      </w:r>
    </w:p>
    <w:p w:rsidR="007165F7" w:rsidRPr="00062743" w:rsidRDefault="007165F7" w:rsidP="004F5807">
      <w:pPr>
        <w:ind w:firstLine="709"/>
        <w:rPr>
          <w:b/>
        </w:rPr>
      </w:pPr>
    </w:p>
    <w:p w:rsidR="007165F7" w:rsidRPr="00062743" w:rsidRDefault="007165F7" w:rsidP="004F5807">
      <w:pPr>
        <w:ind w:firstLine="709"/>
        <w:jc w:val="both"/>
      </w:pPr>
      <w:r w:rsidRPr="00062743">
        <w:rPr>
          <w:b/>
          <w:bCs/>
        </w:rPr>
        <w:t xml:space="preserve">Рекомендуется для направления подготовки: </w:t>
      </w:r>
      <w:r w:rsidRPr="00062743">
        <w:t xml:space="preserve">Рекреация и спортивно-оздоровительный туризм </w:t>
      </w:r>
    </w:p>
    <w:p w:rsidR="007165F7" w:rsidRPr="00062743" w:rsidRDefault="007165F7" w:rsidP="004F5807">
      <w:pPr>
        <w:ind w:firstLine="709"/>
        <w:jc w:val="both"/>
      </w:pPr>
      <w:r w:rsidRPr="00062743">
        <w:rPr>
          <w:b/>
        </w:rPr>
        <w:t>Квалификация (степень) выпускника:</w:t>
      </w:r>
      <w:r w:rsidRPr="00062743">
        <w:t xml:space="preserve"> Бакалавр спортивно-оздоровительного туризма</w:t>
      </w:r>
    </w:p>
    <w:p w:rsidR="007165F7" w:rsidRPr="00BA4750" w:rsidRDefault="007165F7" w:rsidP="004F5807">
      <w:pPr>
        <w:ind w:firstLine="709"/>
      </w:pPr>
      <w:r w:rsidRPr="00062743">
        <w:rPr>
          <w:b/>
        </w:rPr>
        <w:t>Фо</w:t>
      </w:r>
      <w:r w:rsidRPr="00BA4750">
        <w:rPr>
          <w:b/>
        </w:rPr>
        <w:t xml:space="preserve">рма обучения: </w:t>
      </w:r>
      <w:r w:rsidRPr="00BA4750">
        <w:t>Очная</w:t>
      </w:r>
    </w:p>
    <w:p w:rsidR="007165F7" w:rsidRPr="00BA4750" w:rsidRDefault="007165F7" w:rsidP="004F5807">
      <w:pPr>
        <w:ind w:firstLine="709"/>
        <w:jc w:val="both"/>
      </w:pPr>
      <w:r w:rsidRPr="00BA4750">
        <w:t>Дисциплина «География рекреационных систем и туризма» включена в базовую часть математического и естественно-научного цикла основной образовательной программы.</w:t>
      </w:r>
    </w:p>
    <w:p w:rsidR="007165F7" w:rsidRPr="00BA4750" w:rsidRDefault="007165F7" w:rsidP="004F5807">
      <w:pPr>
        <w:ind w:firstLine="709"/>
        <w:jc w:val="both"/>
      </w:pPr>
      <w:r w:rsidRPr="00BA4750">
        <w:t xml:space="preserve">Изучение данного курса базируется на знаниях, умениях и навыках, полученных при изучении дисциплины «Общая экология», «Экономика рекреации и туризма». </w:t>
      </w:r>
    </w:p>
    <w:p w:rsidR="007165F7" w:rsidRPr="00BA4750" w:rsidRDefault="007165F7" w:rsidP="004F5807">
      <w:pPr>
        <w:ind w:firstLine="709"/>
        <w:jc w:val="both"/>
      </w:pPr>
      <w:r w:rsidRPr="00BA4750">
        <w:t>Дисциплина «География рекреационных систем и туризма»  является основой для изучения  дисциплин «Рекреалогия», «Курортология».</w:t>
      </w:r>
    </w:p>
    <w:p w:rsidR="007165F7" w:rsidRPr="00BA4750" w:rsidRDefault="007165F7" w:rsidP="004F5807">
      <w:pPr>
        <w:ind w:firstLine="709"/>
        <w:jc w:val="both"/>
      </w:pPr>
      <w:r w:rsidRPr="00BA4750">
        <w:t>Дисциплина «География рекреационных систем и туризма» является самостоятельной дисциплиной.</w:t>
      </w:r>
    </w:p>
    <w:p w:rsidR="007165F7" w:rsidRPr="00BA4750" w:rsidRDefault="007165F7" w:rsidP="004F5807">
      <w:pPr>
        <w:numPr>
          <w:ilvl w:val="0"/>
          <w:numId w:val="30"/>
        </w:numPr>
        <w:ind w:left="0" w:firstLine="709"/>
        <w:jc w:val="both"/>
        <w:rPr>
          <w:b/>
        </w:rPr>
      </w:pPr>
      <w:r w:rsidRPr="00BA4750">
        <w:rPr>
          <w:b/>
        </w:rPr>
        <w:t>Цель изучения дисциплины</w:t>
      </w:r>
    </w:p>
    <w:p w:rsidR="007165F7" w:rsidRDefault="007165F7" w:rsidP="004F5807">
      <w:pPr>
        <w:tabs>
          <w:tab w:val="left" w:pos="5400"/>
        </w:tabs>
        <w:ind w:firstLine="709"/>
        <w:jc w:val="both"/>
      </w:pPr>
      <w:r w:rsidRPr="00BA4750">
        <w:t>Преподавание дисциплины «География рекреационных систем и туризма» ставит своей целью представление о сфере туризме как  виде коммерческой деятельности на  рынке индустрии. Успешное освоение курса предполагает изучение и закрепление теоретических основ географии туризма, а также получение практических навыков по выделению и описанию рекреационных систем и туристских районов.</w:t>
      </w:r>
    </w:p>
    <w:p w:rsidR="007165F7" w:rsidRDefault="007165F7" w:rsidP="004F5807">
      <w:pPr>
        <w:spacing w:line="276" w:lineRule="auto"/>
        <w:ind w:firstLine="567"/>
        <w:jc w:val="both"/>
        <w:rPr>
          <w:iCs/>
        </w:rPr>
      </w:pPr>
      <w:r w:rsidRPr="00940C7D">
        <w:rPr>
          <w:b/>
          <w:iCs/>
        </w:rPr>
        <w:t>Место дисциплины в структуре ОП.</w:t>
      </w:r>
      <w:r w:rsidRPr="006E7AE9">
        <w:rPr>
          <w:iCs/>
        </w:rPr>
        <w:t xml:space="preserve"> </w:t>
      </w:r>
    </w:p>
    <w:p w:rsidR="007165F7" w:rsidRDefault="007165F7" w:rsidP="004F5807">
      <w:pPr>
        <w:ind w:firstLine="567"/>
        <w:jc w:val="both"/>
      </w:pPr>
      <w:r>
        <w:t xml:space="preserve">Базовая часть, </w:t>
      </w:r>
      <w:r w:rsidRPr="006374CC">
        <w:t xml:space="preserve">входит </w:t>
      </w:r>
      <w:r>
        <w:t xml:space="preserve">в модуль </w:t>
      </w:r>
      <w:r w:rsidRPr="00DA1BB9">
        <w:rPr>
          <w:bCs/>
          <w:color w:val="000000"/>
        </w:rPr>
        <w:t>естественно-научный</w:t>
      </w:r>
      <w:r w:rsidRPr="00062743">
        <w:rPr>
          <w:b/>
          <w:bCs/>
          <w:i/>
          <w:color w:val="000000"/>
        </w:rPr>
        <w:t xml:space="preserve"> </w:t>
      </w:r>
      <w:r>
        <w:t>Б1.Б11.3, дисциплина осваивается в 1-2 семестре, общая трудоемкость – 4 зачетных единиц, всего 144 часа. Форма контроля:  зачет - 1 семестр, экзамен – 2 семестр.</w:t>
      </w:r>
    </w:p>
    <w:p w:rsidR="007165F7" w:rsidRPr="00062743" w:rsidRDefault="007165F7" w:rsidP="004F5807">
      <w:pPr>
        <w:pStyle w:val="a3"/>
        <w:numPr>
          <w:ilvl w:val="0"/>
          <w:numId w:val="0"/>
        </w:numPr>
        <w:tabs>
          <w:tab w:val="clear" w:pos="926"/>
          <w:tab w:val="left" w:pos="708"/>
        </w:tabs>
        <w:spacing w:line="240" w:lineRule="auto"/>
        <w:ind w:firstLine="709"/>
        <w:rPr>
          <w:b/>
        </w:rPr>
      </w:pPr>
      <w:r w:rsidRPr="00062743">
        <w:rPr>
          <w:b/>
        </w:rPr>
        <w:t xml:space="preserve">Компетенции обучающегося, формируемые в результате освоения дисциплины </w:t>
      </w:r>
    </w:p>
    <w:p w:rsidR="007165F7" w:rsidRPr="00570675" w:rsidRDefault="007165F7" w:rsidP="004F5807">
      <w:pPr>
        <w:pStyle w:val="ListParagraph"/>
        <w:numPr>
          <w:ilvl w:val="0"/>
          <w:numId w:val="70"/>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 xml:space="preserve">готовностью уважительно относиться, сохранять и преумножать духовно-нравственные ценности, историческое наследие и поликультурные традиции, в соответствии с многоукладностью жизни в стране и в отдельном регионе (ОК-9); </w:t>
      </w:r>
    </w:p>
    <w:p w:rsidR="007165F7" w:rsidRPr="00570675" w:rsidRDefault="007165F7" w:rsidP="004F5807">
      <w:pPr>
        <w:pStyle w:val="ListParagraph"/>
        <w:numPr>
          <w:ilvl w:val="0"/>
          <w:numId w:val="70"/>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готовностью использовать свои права и обязанности как гражданина своей страны, умением использовать в своей деятельности действующее законодательство Российской Федерации, готовностью и стремлением к совершенствованию и развитию общества на принципах гуманизма, свободы и демократии (ОК-10).</w:t>
      </w:r>
    </w:p>
    <w:p w:rsidR="007165F7" w:rsidRPr="00570675" w:rsidRDefault="007165F7" w:rsidP="004F5807">
      <w:pPr>
        <w:numPr>
          <w:ilvl w:val="0"/>
          <w:numId w:val="70"/>
        </w:numPr>
        <w:suppressAutoHyphens/>
        <w:autoSpaceDE w:val="0"/>
        <w:autoSpaceDN w:val="0"/>
        <w:jc w:val="both"/>
        <w:rPr>
          <w:color w:val="548DD4"/>
        </w:rPr>
      </w:pPr>
      <w:r w:rsidRPr="00570675">
        <w:t>способностью реализовать технологии турагентской и туроператорской деятельности (ПК-20);</w:t>
      </w:r>
    </w:p>
    <w:p w:rsidR="007165F7" w:rsidRPr="00570675" w:rsidRDefault="007165F7" w:rsidP="004F5807">
      <w:pPr>
        <w:numPr>
          <w:ilvl w:val="0"/>
          <w:numId w:val="70"/>
        </w:numPr>
        <w:tabs>
          <w:tab w:val="left" w:pos="284"/>
        </w:tabs>
        <w:suppressAutoHyphens/>
        <w:autoSpaceDE w:val="0"/>
        <w:autoSpaceDN w:val="0"/>
        <w:jc w:val="both"/>
      </w:pPr>
      <w:r w:rsidRPr="00570675">
        <w:t>готовностью планировать и организовывать деятельность населения по использованию различных ценностей и средств туризма и краеведения, физической рекреации и реабилитации в целях укрепления здоровья и социальной адаптации личности (ПК-27);</w:t>
      </w:r>
    </w:p>
    <w:p w:rsidR="007165F7" w:rsidRPr="00BA4750" w:rsidRDefault="007165F7" w:rsidP="004F5807">
      <w:pPr>
        <w:tabs>
          <w:tab w:val="left" w:pos="5400"/>
        </w:tabs>
        <w:ind w:firstLine="709"/>
        <w:jc w:val="both"/>
      </w:pPr>
    </w:p>
    <w:p w:rsidR="007165F7" w:rsidRPr="00062743" w:rsidRDefault="007165F7" w:rsidP="004F5807">
      <w:pPr>
        <w:shd w:val="clear" w:color="auto" w:fill="FFFFFF"/>
        <w:ind w:firstLine="709"/>
        <w:jc w:val="both"/>
        <w:rPr>
          <w:spacing w:val="-4"/>
        </w:rPr>
      </w:pPr>
      <w:r w:rsidRPr="00062743">
        <w:rPr>
          <w:b/>
          <w:spacing w:val="-4"/>
        </w:rPr>
        <w:t>Содержание дисциплины</w:t>
      </w:r>
      <w:r w:rsidRPr="00062743">
        <w:rPr>
          <w:spacing w:val="-4"/>
        </w:rPr>
        <w:t xml:space="preserve">: </w:t>
      </w:r>
    </w:p>
    <w:p w:rsidR="007165F7" w:rsidRPr="00062743" w:rsidRDefault="007165F7" w:rsidP="004F5807">
      <w:pPr>
        <w:ind w:firstLine="709"/>
        <w:jc w:val="both"/>
      </w:pPr>
      <w:r w:rsidRPr="00062743">
        <w:rPr>
          <w:b/>
          <w:bCs/>
        </w:rPr>
        <w:t>Введение.</w:t>
      </w:r>
      <w:r w:rsidRPr="00062743">
        <w:t xml:space="preserve"> География туризма. Виды туризма по различным классификациям. Понятие туристических центров и их виды. Факторы влияющие на географию туризма. Условия формирования международного туризма.</w:t>
      </w:r>
    </w:p>
    <w:p w:rsidR="007165F7" w:rsidRPr="00062743" w:rsidRDefault="007165F7" w:rsidP="004F5807">
      <w:pPr>
        <w:ind w:firstLine="709"/>
        <w:jc w:val="both"/>
        <w:rPr>
          <w:b/>
          <w:bCs/>
        </w:rPr>
      </w:pPr>
      <w:r w:rsidRPr="00062743">
        <w:rPr>
          <w:b/>
          <w:bCs/>
        </w:rPr>
        <w:t xml:space="preserve">Туристическое районирование. </w:t>
      </w:r>
      <w:r w:rsidRPr="00062743">
        <w:t>Факторы формирования и развития туристических районов. Характерные черты и особенности туристических районов, виды туризма, преобладающие в каждом из них. Главный туристический регион-Европа, виды европейских туристических центров</w:t>
      </w:r>
    </w:p>
    <w:p w:rsidR="007165F7" w:rsidRPr="00062743" w:rsidRDefault="007165F7" w:rsidP="004F5807">
      <w:pPr>
        <w:ind w:firstLine="709"/>
        <w:jc w:val="both"/>
      </w:pPr>
      <w:r w:rsidRPr="00062743">
        <w:rPr>
          <w:b/>
          <w:bCs/>
        </w:rPr>
        <w:t xml:space="preserve">Франция-центр туризма Европы. </w:t>
      </w:r>
      <w:r w:rsidRPr="00062743">
        <w:t>Особенности природы и географического положения. Туристические ресурсы. Транспорт и туристические формальности. Париж. Лазурный берег. Атлантическое побережье. Винные и гастрономические туры. Замки долины Луары. Монако. Календарь международных фестивалей, конкурсов, выствок и местных праздников.</w:t>
      </w:r>
    </w:p>
    <w:p w:rsidR="007165F7" w:rsidRPr="00062743" w:rsidRDefault="007165F7" w:rsidP="004F5807">
      <w:pPr>
        <w:pStyle w:val="BodyTextIndent"/>
        <w:ind w:left="0" w:firstLine="709"/>
        <w:jc w:val="both"/>
      </w:pPr>
      <w:r w:rsidRPr="00062743">
        <w:rPr>
          <w:b/>
          <w:bCs/>
        </w:rPr>
        <w:t xml:space="preserve">Испания - туристический эксклюзив. </w:t>
      </w:r>
      <w:r w:rsidRPr="00062743">
        <w:t>Особенности природы и культуры. Транспорт и полезная для туристов информация. Достопримечательности городов: Мадрид, Барселона, Валенсия. Пляжи Средиземноморского побережья. Болеарские острова. Канарские острова.</w:t>
      </w:r>
    </w:p>
    <w:p w:rsidR="007165F7" w:rsidRPr="00062743" w:rsidRDefault="007165F7" w:rsidP="004F5807">
      <w:pPr>
        <w:pStyle w:val="BodyTextIndent"/>
        <w:ind w:left="0" w:firstLine="709"/>
        <w:jc w:val="both"/>
      </w:pPr>
      <w:r w:rsidRPr="00062743">
        <w:rPr>
          <w:b/>
          <w:bCs/>
        </w:rPr>
        <w:t>Италия</w:t>
      </w:r>
      <w:r w:rsidRPr="00062743">
        <w:t>. Особенности природы и культуры. Различные виды туризма и туристические центры Италии. Достопримечательности городов: Рим, Милан, Турин, Венеция, Флоренция, Ватикан, Сан-Марино.</w:t>
      </w:r>
    </w:p>
    <w:p w:rsidR="007165F7" w:rsidRPr="00062743" w:rsidRDefault="007165F7" w:rsidP="004F5807">
      <w:pPr>
        <w:pStyle w:val="BodyTextIndent"/>
        <w:ind w:left="0" w:firstLine="709"/>
        <w:jc w:val="both"/>
      </w:pPr>
      <w:r w:rsidRPr="00062743">
        <w:rPr>
          <w:b/>
          <w:bCs/>
        </w:rPr>
        <w:t xml:space="preserve">Греция. </w:t>
      </w:r>
      <w:r w:rsidRPr="00062743">
        <w:t>Особенности природы и географического положения. Аттика. Острова Эгейского моря, Ионические острова. Крит. Шоп-туры.</w:t>
      </w:r>
    </w:p>
    <w:p w:rsidR="007165F7" w:rsidRPr="00062743" w:rsidRDefault="007165F7" w:rsidP="004F5807">
      <w:pPr>
        <w:ind w:firstLine="709"/>
        <w:jc w:val="both"/>
        <w:rPr>
          <w:b/>
          <w:bCs/>
        </w:rPr>
      </w:pPr>
      <w:r w:rsidRPr="00062743">
        <w:rPr>
          <w:b/>
          <w:bCs/>
        </w:rPr>
        <w:t xml:space="preserve">Турция. </w:t>
      </w:r>
      <w:r w:rsidRPr="00062743">
        <w:t>Особенности природы и образа жизни турков. Средиземноморские курорты, экскурсии, горнолыжные курорты. Шоп-туры.</w:t>
      </w:r>
    </w:p>
    <w:p w:rsidR="007165F7" w:rsidRPr="00062743" w:rsidRDefault="007165F7" w:rsidP="004F5807">
      <w:pPr>
        <w:ind w:firstLine="709"/>
        <w:jc w:val="both"/>
        <w:rPr>
          <w:b/>
          <w:bCs/>
        </w:rPr>
      </w:pPr>
      <w:r w:rsidRPr="00062743">
        <w:rPr>
          <w:b/>
          <w:bCs/>
        </w:rPr>
        <w:t xml:space="preserve">Кипр. </w:t>
      </w:r>
      <w:r w:rsidRPr="00062743">
        <w:t>Курорты: Никосия, Пафос, Лимасол, Ларнака. Экскурсии, спортивный туризм, детский отдых.</w:t>
      </w:r>
    </w:p>
    <w:p w:rsidR="007165F7" w:rsidRPr="00062743" w:rsidRDefault="007165F7" w:rsidP="004F5807">
      <w:pPr>
        <w:ind w:firstLine="709"/>
        <w:jc w:val="both"/>
        <w:rPr>
          <w:b/>
          <w:bCs/>
        </w:rPr>
      </w:pPr>
      <w:r w:rsidRPr="00062743">
        <w:rPr>
          <w:b/>
          <w:bCs/>
        </w:rPr>
        <w:t xml:space="preserve">Африка. </w:t>
      </w:r>
      <w:r w:rsidRPr="00062743">
        <w:t>Национальные парки. Центральная и Восточная Африка, ЮАР. Спортивный отдых. Египет: особенности природы, географическое положение, история. Курорты: Хургада, Шармь-эль-Шейх. Достопримечательности Каира, Александрии, Луксора, Асуана. Активный отдых, экскурсии. Тунис: Транспортные, туристические формальности, оазисы Сахары.</w:t>
      </w:r>
      <w:r w:rsidRPr="00062743">
        <w:rPr>
          <w:b/>
          <w:bCs/>
        </w:rPr>
        <w:t xml:space="preserve"> </w:t>
      </w:r>
      <w:r w:rsidRPr="00062743">
        <w:t>Марокко: особенности природы, национальной культуры.</w:t>
      </w:r>
      <w:r w:rsidRPr="00062743">
        <w:rPr>
          <w:b/>
          <w:bCs/>
        </w:rPr>
        <w:t xml:space="preserve"> </w:t>
      </w:r>
      <w:r w:rsidRPr="00062743">
        <w:t>Курорты: Агадир, Касабланка, Фес. Пляжи, экскурсии.</w:t>
      </w:r>
      <w:r w:rsidRPr="00062743">
        <w:rPr>
          <w:b/>
          <w:bCs/>
        </w:rPr>
        <w:t xml:space="preserve"> </w:t>
      </w:r>
      <w:r w:rsidRPr="00062743">
        <w:t>Сейшельские острова: пляжи и спортивный отдых.</w:t>
      </w:r>
    </w:p>
    <w:p w:rsidR="007165F7" w:rsidRPr="00062743" w:rsidRDefault="007165F7" w:rsidP="004F5807">
      <w:pPr>
        <w:ind w:firstLine="709"/>
        <w:jc w:val="both"/>
        <w:rPr>
          <w:b/>
          <w:bCs/>
        </w:rPr>
      </w:pPr>
      <w:r w:rsidRPr="00062743">
        <w:rPr>
          <w:b/>
          <w:bCs/>
        </w:rPr>
        <w:t xml:space="preserve">Азия. </w:t>
      </w:r>
      <w:r w:rsidRPr="00062743">
        <w:t>ОАЭ: особенности природы, географического положения, национальной культуры.</w:t>
      </w:r>
      <w:r w:rsidRPr="00062743">
        <w:rPr>
          <w:b/>
          <w:bCs/>
        </w:rPr>
        <w:t xml:space="preserve"> </w:t>
      </w:r>
      <w:r w:rsidRPr="00062743">
        <w:t>Эмираты Дубаи, Шарджа. Пляжи, достопримечательности, экскурсии.</w:t>
      </w:r>
      <w:r w:rsidRPr="00062743">
        <w:rPr>
          <w:b/>
          <w:bCs/>
        </w:rPr>
        <w:t xml:space="preserve"> </w:t>
      </w:r>
      <w:r w:rsidRPr="00062743">
        <w:t>Таиланд: Особенности природы, традиции, туристические формальности. Праздники, торжества, развлечения. Бангкок, Паттайя, Пхукет. Индонезия: особенности природы, географического положения. Пляжи, острова.</w:t>
      </w:r>
    </w:p>
    <w:p w:rsidR="007165F7" w:rsidRPr="00062743" w:rsidRDefault="007165F7" w:rsidP="004F5807">
      <w:pPr>
        <w:ind w:firstLine="709"/>
        <w:jc w:val="both"/>
        <w:rPr>
          <w:b/>
          <w:bCs/>
        </w:rPr>
      </w:pPr>
      <w:r w:rsidRPr="00062743">
        <w:rPr>
          <w:b/>
          <w:bCs/>
        </w:rPr>
        <w:t xml:space="preserve">Америка. </w:t>
      </w:r>
      <w:r w:rsidRPr="00062743">
        <w:t>США: особенности природы, транспорт и политическое устройство. Национальные парки. Нью-Йорк, Вашингтон, Лос-Анджелес, Лас-Вегас. Курорты Флориды и Калифорнии. Горнолыжные курорты Кордильер.</w:t>
      </w:r>
      <w:r w:rsidRPr="00062743">
        <w:rPr>
          <w:b/>
          <w:bCs/>
        </w:rPr>
        <w:t xml:space="preserve"> </w:t>
      </w:r>
      <w:r w:rsidRPr="00062743">
        <w:t>Канада: национальные парки, города Торонто, Монреаль.</w:t>
      </w:r>
      <w:r w:rsidRPr="00062743">
        <w:rPr>
          <w:b/>
          <w:bCs/>
        </w:rPr>
        <w:t xml:space="preserve"> </w:t>
      </w:r>
      <w:r w:rsidRPr="00062743">
        <w:t>Латинская Америка: о-ва Карибского моря, Мексика, Бразилия.</w:t>
      </w:r>
    </w:p>
    <w:p w:rsidR="007165F7" w:rsidRPr="00062743" w:rsidRDefault="007165F7" w:rsidP="004F5807">
      <w:pPr>
        <w:ind w:firstLine="709"/>
        <w:jc w:val="both"/>
      </w:pPr>
      <w:r w:rsidRPr="00062743">
        <w:rPr>
          <w:b/>
          <w:bCs/>
        </w:rPr>
        <w:t xml:space="preserve">Россия. </w:t>
      </w:r>
      <w:r w:rsidRPr="00062743">
        <w:t>Особенности международного туризма в России. Москва – культурный центр России. С-Петербург: дворцы, музеи, соборы, загородные дворцы и парки.</w:t>
      </w:r>
    </w:p>
    <w:p w:rsidR="007165F7" w:rsidRPr="00062743" w:rsidRDefault="007165F7" w:rsidP="004F5807">
      <w:pPr>
        <w:pStyle w:val="BodyTextIndent"/>
        <w:ind w:left="0" w:firstLine="709"/>
        <w:jc w:val="both"/>
      </w:pPr>
      <w:r w:rsidRPr="00062743">
        <w:t>Золотое кольцо России. Круизы по Волге. Черноморское побережье. Алтай. Байкал.</w:t>
      </w:r>
    </w:p>
    <w:p w:rsidR="007165F7" w:rsidRDefault="007165F7" w:rsidP="004F5807">
      <w:pPr>
        <w:ind w:firstLine="709"/>
        <w:jc w:val="center"/>
      </w:pPr>
    </w:p>
    <w:p w:rsidR="007165F7" w:rsidRDefault="007165F7" w:rsidP="004F5807">
      <w:pPr>
        <w:ind w:firstLine="709"/>
        <w:jc w:val="center"/>
      </w:pPr>
    </w:p>
    <w:p w:rsidR="007165F7" w:rsidRPr="00062743" w:rsidRDefault="007165F7" w:rsidP="004F5807">
      <w:pPr>
        <w:ind w:firstLine="709"/>
        <w:jc w:val="center"/>
      </w:pPr>
      <w:r w:rsidRPr="00062743">
        <w:t xml:space="preserve">АННОТАЦИЯ РАБОЧЕЙ ПРОГРАММЫ ДИСЦИПЛИНЫ </w:t>
      </w:r>
    </w:p>
    <w:p w:rsidR="007165F7" w:rsidRPr="00062743" w:rsidRDefault="007165F7" w:rsidP="004F5807">
      <w:pPr>
        <w:ind w:firstLine="709"/>
        <w:jc w:val="center"/>
        <w:rPr>
          <w:b/>
        </w:rPr>
      </w:pPr>
      <w:r w:rsidRPr="00062743">
        <w:rPr>
          <w:b/>
        </w:rPr>
        <w:t>«ЭКОЛОГИЯ»</w:t>
      </w:r>
    </w:p>
    <w:p w:rsidR="007165F7" w:rsidRPr="00062743" w:rsidRDefault="007165F7" w:rsidP="004F5807">
      <w:pPr>
        <w:ind w:firstLine="709"/>
        <w:jc w:val="both"/>
      </w:pPr>
      <w:r w:rsidRPr="00062743">
        <w:rPr>
          <w:b/>
          <w:bCs/>
        </w:rPr>
        <w:t xml:space="preserve">Рекомендуется для направления подготовки: </w:t>
      </w:r>
      <w:r w:rsidRPr="00062743">
        <w:t xml:space="preserve">Рекреация и спортивно-оздоровительный туризм </w:t>
      </w:r>
    </w:p>
    <w:p w:rsidR="007165F7" w:rsidRPr="00062743" w:rsidRDefault="007165F7" w:rsidP="004F5807">
      <w:pPr>
        <w:ind w:firstLine="709"/>
        <w:jc w:val="both"/>
      </w:pPr>
      <w:r w:rsidRPr="00062743">
        <w:rPr>
          <w:b/>
        </w:rPr>
        <w:t>Квалификация (степень) выпускника:</w:t>
      </w:r>
      <w:r w:rsidRPr="00062743">
        <w:t xml:space="preserve"> Бакалавр спортивно-оздоровительного туризма</w:t>
      </w:r>
    </w:p>
    <w:p w:rsidR="007165F7" w:rsidRPr="00062743" w:rsidRDefault="007165F7" w:rsidP="004F5807">
      <w:pPr>
        <w:ind w:firstLine="709"/>
      </w:pPr>
      <w:r w:rsidRPr="00062743">
        <w:rPr>
          <w:b/>
        </w:rPr>
        <w:t xml:space="preserve">Форма обучения: </w:t>
      </w:r>
      <w:r w:rsidRPr="00062743">
        <w:t>Очная</w:t>
      </w:r>
    </w:p>
    <w:p w:rsidR="007165F7" w:rsidRPr="00062743" w:rsidRDefault="007165F7" w:rsidP="004F5807">
      <w:pPr>
        <w:ind w:firstLine="709"/>
        <w:jc w:val="both"/>
      </w:pPr>
      <w:r w:rsidRPr="00062743">
        <w:rPr>
          <w:b/>
        </w:rPr>
        <w:t xml:space="preserve">Цели освоения дисциплины: </w:t>
      </w:r>
      <w:r w:rsidRPr="00062743">
        <w:t>формирование представления о специфике экологии как междисциплинарном направлении, изучающем проблемы взаимодействия в сложной системе «человек, природа, общество»; ознакомление с основными экологическими проблемами и методологией их исследования; введение в круг рассмотрения специфических экологических проблем, связанных с областью будущей профессиональной деятельности.</w:t>
      </w:r>
    </w:p>
    <w:p w:rsidR="007165F7" w:rsidRPr="00062743" w:rsidRDefault="007165F7" w:rsidP="004F5807">
      <w:pPr>
        <w:shd w:val="clear" w:color="auto" w:fill="FFFFFF"/>
        <w:autoSpaceDE w:val="0"/>
        <w:autoSpaceDN w:val="0"/>
        <w:adjustRightInd w:val="0"/>
        <w:ind w:firstLine="709"/>
        <w:jc w:val="both"/>
      </w:pPr>
      <w:r w:rsidRPr="00062743">
        <w:rPr>
          <w:color w:val="000000"/>
        </w:rPr>
        <w:t>Задачи курса:</w:t>
      </w:r>
    </w:p>
    <w:p w:rsidR="007165F7" w:rsidRPr="00062743" w:rsidRDefault="007165F7" w:rsidP="004F5807">
      <w:pPr>
        <w:shd w:val="clear" w:color="auto" w:fill="FFFFFF"/>
        <w:autoSpaceDE w:val="0"/>
        <w:autoSpaceDN w:val="0"/>
        <w:adjustRightInd w:val="0"/>
        <w:ind w:firstLine="709"/>
        <w:jc w:val="both"/>
      </w:pPr>
      <w:r w:rsidRPr="00062743">
        <w:rPr>
          <w:color w:val="000000"/>
        </w:rPr>
        <w:t>– ознакомить студентов с основами общей и социальной экологии;</w:t>
      </w:r>
    </w:p>
    <w:p w:rsidR="007165F7" w:rsidRPr="00062743" w:rsidRDefault="007165F7" w:rsidP="004F5807">
      <w:pPr>
        <w:shd w:val="clear" w:color="auto" w:fill="FFFFFF"/>
        <w:autoSpaceDE w:val="0"/>
        <w:autoSpaceDN w:val="0"/>
        <w:adjustRightInd w:val="0"/>
        <w:ind w:firstLine="709"/>
        <w:jc w:val="both"/>
      </w:pPr>
      <w:r w:rsidRPr="00062743">
        <w:rPr>
          <w:color w:val="000000"/>
        </w:rPr>
        <w:t>– обеспечить непрерывность и преемственность экологического образования на стадии перехода от общеобразовательной к профессиональной подготовке;</w:t>
      </w:r>
    </w:p>
    <w:p w:rsidR="007165F7" w:rsidRPr="00062743" w:rsidRDefault="007165F7" w:rsidP="004F5807">
      <w:pPr>
        <w:shd w:val="clear" w:color="auto" w:fill="FFFFFF"/>
        <w:autoSpaceDE w:val="0"/>
        <w:autoSpaceDN w:val="0"/>
        <w:adjustRightInd w:val="0"/>
        <w:ind w:firstLine="709"/>
        <w:jc w:val="both"/>
      </w:pPr>
      <w:r w:rsidRPr="00062743">
        <w:rPr>
          <w:color w:val="000000"/>
        </w:rPr>
        <w:t>– повысить уровень общемировоззренческой и профессиональной компетентности сту</w:t>
      </w:r>
      <w:r w:rsidRPr="00062743">
        <w:rPr>
          <w:color w:val="000000"/>
        </w:rPr>
        <w:softHyphen/>
        <w:t>дентов посредством установления системы межпредметных связей содержания курса с содержанием дисциплин специализации.</w:t>
      </w:r>
    </w:p>
    <w:p w:rsidR="007165F7" w:rsidRDefault="007165F7" w:rsidP="004F5807">
      <w:pPr>
        <w:spacing w:line="276" w:lineRule="auto"/>
        <w:ind w:firstLine="567"/>
        <w:jc w:val="both"/>
        <w:rPr>
          <w:iCs/>
        </w:rPr>
      </w:pPr>
      <w:r w:rsidRPr="00062743">
        <w:rPr>
          <w:b/>
        </w:rPr>
        <w:t xml:space="preserve">Место дисциплины в структуре </w:t>
      </w:r>
      <w:r>
        <w:rPr>
          <w:b/>
        </w:rPr>
        <w:t>ОП</w:t>
      </w:r>
      <w:r w:rsidRPr="00062743">
        <w:rPr>
          <w:b/>
        </w:rPr>
        <w:t xml:space="preserve">: </w:t>
      </w:r>
    </w:p>
    <w:p w:rsidR="007165F7" w:rsidRPr="006374CC" w:rsidRDefault="007165F7" w:rsidP="004F5807">
      <w:pPr>
        <w:ind w:firstLine="567"/>
        <w:jc w:val="both"/>
      </w:pPr>
      <w:r>
        <w:t xml:space="preserve">Базовая часть, </w:t>
      </w:r>
      <w:r w:rsidRPr="006374CC">
        <w:t xml:space="preserve">входит </w:t>
      </w:r>
      <w:r>
        <w:t xml:space="preserve">в модуль </w:t>
      </w:r>
      <w:r w:rsidRPr="00DA1BB9">
        <w:rPr>
          <w:bCs/>
          <w:color w:val="000000"/>
        </w:rPr>
        <w:t>естественно-научный</w:t>
      </w:r>
      <w:r w:rsidRPr="00062743">
        <w:rPr>
          <w:b/>
          <w:bCs/>
          <w:i/>
          <w:color w:val="000000"/>
        </w:rPr>
        <w:t xml:space="preserve"> </w:t>
      </w:r>
      <w:r>
        <w:t>Б1.Б11.4, дисциплина осваивается в 2 семестре, общая трудоемкость – 4 зачетных единиц, всего 144 часа. Форма контроля:  экзамен - 2 семестр.</w:t>
      </w:r>
    </w:p>
    <w:p w:rsidR="007165F7" w:rsidRPr="00062743" w:rsidRDefault="007165F7" w:rsidP="004F5807">
      <w:pPr>
        <w:ind w:firstLine="709"/>
        <w:jc w:val="both"/>
      </w:pPr>
      <w:r w:rsidRPr="00062743">
        <w:rPr>
          <w:b/>
        </w:rPr>
        <w:t>Компетенции обучающегося, формируемые в результате освоения дисциплины</w:t>
      </w:r>
      <w:r w:rsidRPr="00062743">
        <w:t>:</w:t>
      </w:r>
    </w:p>
    <w:p w:rsidR="007165F7" w:rsidRPr="00570675" w:rsidRDefault="007165F7" w:rsidP="004F5807">
      <w:pPr>
        <w:pStyle w:val="ListParagraph"/>
        <w:numPr>
          <w:ilvl w:val="0"/>
          <w:numId w:val="71"/>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 xml:space="preserve">готовностью уважительно относиться, сохранять и преумножать духовно-нравственные ценности, историческое наследие и поликультурные традиции, в соответствии с многоукладностью жизни в стране и в отдельном регионе (ОК-9); </w:t>
      </w:r>
    </w:p>
    <w:p w:rsidR="007165F7" w:rsidRPr="00570675" w:rsidRDefault="007165F7" w:rsidP="004F5807">
      <w:pPr>
        <w:numPr>
          <w:ilvl w:val="0"/>
          <w:numId w:val="71"/>
        </w:numPr>
        <w:tabs>
          <w:tab w:val="left" w:pos="284"/>
        </w:tabs>
        <w:suppressAutoHyphens/>
        <w:autoSpaceDE w:val="0"/>
        <w:autoSpaceDN w:val="0"/>
        <w:jc w:val="both"/>
        <w:rPr>
          <w:color w:val="548DD4"/>
        </w:rPr>
      </w:pPr>
      <w:r w:rsidRPr="00570675">
        <w:t>готовностью к организации и обеспечению контроля качества оказываемых рекреационно-оздоровительных и туристско-рекреационных услуг (ПК-21);</w:t>
      </w:r>
    </w:p>
    <w:p w:rsidR="007165F7" w:rsidRPr="00062743" w:rsidRDefault="007165F7" w:rsidP="004F5807">
      <w:pPr>
        <w:shd w:val="clear" w:color="auto" w:fill="FFFFFF"/>
        <w:ind w:firstLine="709"/>
        <w:jc w:val="both"/>
        <w:rPr>
          <w:spacing w:val="-4"/>
        </w:rPr>
      </w:pPr>
      <w:r w:rsidRPr="00062743">
        <w:rPr>
          <w:b/>
          <w:spacing w:val="-4"/>
        </w:rPr>
        <w:t>Содержание дисциплины</w:t>
      </w:r>
      <w:r w:rsidRPr="00062743">
        <w:rPr>
          <w:spacing w:val="-4"/>
        </w:rPr>
        <w:t xml:space="preserve">: </w:t>
      </w:r>
    </w:p>
    <w:p w:rsidR="007165F7" w:rsidRPr="00062743" w:rsidRDefault="007165F7" w:rsidP="004F5807">
      <w:pPr>
        <w:ind w:firstLine="709"/>
        <w:jc w:val="both"/>
      </w:pPr>
      <w:r w:rsidRPr="00062743">
        <w:t>Характеристика понятий экологическое знание, экологическое сознание, экологическая культура и проблемы их соотношения. Процессы и формы адаптации человека к окружающей среде как способ инициации социальных преобразований и эволюционных изменений человеческой деятельности. Особенности формирования и иерархия экологических потребностей и ценностей. Принципы и установки экологического сознания. Экологическая культура как характеристика экологической деятельности. Процесс формирования экологической культуры и переход от знаний о природе к экологическому сознанию. Понятие экологической культуры личности. Типы экологической культуры. Экологическое воспитание личности. Экологический стиль жизни. Проблема взаимодействия человека, общества и природы в различных религиозных концепциях (джайнизм, буддизм, индуизм, даосизм, ислам, христианство).</w:t>
      </w:r>
    </w:p>
    <w:p w:rsidR="007165F7" w:rsidRPr="00062743" w:rsidRDefault="007165F7" w:rsidP="004F5807">
      <w:pPr>
        <w:ind w:firstLine="709"/>
        <w:jc w:val="both"/>
      </w:pPr>
      <w:r w:rsidRPr="00062743">
        <w:t>Основные функции экологических движений и организаций. Исторические формы экологических движений и организаций. Экологические движения и организации в индустриальную эпоху. Типология современных экологических организаций и движений. Массовые и альтернативные экологические движения. Основные формы деятельности современных экологических организаций. Типология членов общественных движений и организаций. Опыт самоуправления в деле повышения качества окружающей среды. Современные проблемы экологических движений и организаций. Проблемы информированности и контроля общественностью экологической ситуации. Наиболее влиятельные экологические движения и организации современности. Экологические движения и организации в России.</w:t>
      </w:r>
    </w:p>
    <w:p w:rsidR="007165F7" w:rsidRPr="00062743" w:rsidRDefault="007165F7" w:rsidP="004F5807">
      <w:pPr>
        <w:ind w:firstLine="709"/>
        <w:jc w:val="both"/>
      </w:pPr>
      <w:r w:rsidRPr="00062743">
        <w:t xml:space="preserve">Понятие экополитики. Принципы и механизмы экополитики государства. Принципы, приоритеты и ограничения современной социально-экологической политики государства. Особенности экополитики в развитых странах. Система экологического права. Источники и принципы международного права охраны окружающей среды. Международная ответственность за экологические правонарушения. Экологическая ситуация в современной России. Принципы, модели и механизмы реализации социально-экологической политики России. Основные направления экологической интеграции России в мировое сообщество. </w:t>
      </w:r>
    </w:p>
    <w:p w:rsidR="007165F7" w:rsidRPr="00062743" w:rsidRDefault="007165F7" w:rsidP="004F5807">
      <w:pPr>
        <w:ind w:firstLine="709"/>
        <w:jc w:val="both"/>
      </w:pPr>
      <w:r w:rsidRPr="00062743">
        <w:t xml:space="preserve">Экологическая ситуация в современном мире. Основные показатели экологической ситуации в мире. Понятия экологической опасности, экологического кризиса и экологического риска. "Критические точки" состояния окружающей среды. Причины и последствия глобального экологического кризиса, проблема его обратимости. </w:t>
      </w:r>
    </w:p>
    <w:p w:rsidR="007165F7" w:rsidRPr="00062743" w:rsidRDefault="007165F7" w:rsidP="004F5807">
      <w:pPr>
        <w:ind w:firstLine="709"/>
        <w:jc w:val="both"/>
      </w:pPr>
      <w:r w:rsidRPr="00062743">
        <w:t>Сущность глобальных проблем и их типы. Рост численности населения, «демографический взрыв». Ресурсный кризис: земельные ресурсы (почва, минеральные ресурсы), энергетические ресурсы. Возрастание агрессивности среды: загрязнение вод и атмосферного воздуха, рост патогенности микроорганизмов. Изменение генофонда: факторы мутагенеза, дрейф генов, естественный отбор. Экология и этногенез. Влияние особенностей ландшафта на этногенез. Этногенез и эволюция биосферы Земли. Идея ноосферы и ее создатели. Человек и ноосфера. Становление ноосферы и перспективы человечества. Человек и космос. Перспективы развития взаимоотношений природы и общества.</w:t>
      </w:r>
    </w:p>
    <w:p w:rsidR="007165F7" w:rsidRPr="00062743" w:rsidRDefault="007165F7" w:rsidP="004F5807">
      <w:pPr>
        <w:ind w:firstLine="709"/>
        <w:jc w:val="center"/>
      </w:pPr>
    </w:p>
    <w:p w:rsidR="007165F7" w:rsidRPr="006E7AE9" w:rsidRDefault="007165F7" w:rsidP="004F5807">
      <w:pPr>
        <w:ind w:firstLine="709"/>
        <w:jc w:val="center"/>
      </w:pPr>
    </w:p>
    <w:p w:rsidR="007165F7" w:rsidRPr="00062743" w:rsidRDefault="007165F7" w:rsidP="004F5807">
      <w:pPr>
        <w:ind w:firstLine="709"/>
        <w:jc w:val="center"/>
      </w:pPr>
      <w:r w:rsidRPr="00062743">
        <w:t xml:space="preserve">АННОТАЦИЯ РАБОЧЕЙ ПРОГРАММЫ ДИСЦИПЛИНЫ </w:t>
      </w:r>
    </w:p>
    <w:p w:rsidR="007165F7" w:rsidRPr="00062743" w:rsidRDefault="007165F7" w:rsidP="004F5807">
      <w:pPr>
        <w:ind w:firstLine="709"/>
        <w:jc w:val="center"/>
        <w:rPr>
          <w:b/>
        </w:rPr>
      </w:pPr>
      <w:r w:rsidRPr="00062743">
        <w:rPr>
          <w:b/>
        </w:rPr>
        <w:t>«НАУЧНО-МЕТОДИЧЕСКАЯ ДЕЯТЕЛЬНОСТЬ»</w:t>
      </w:r>
    </w:p>
    <w:p w:rsidR="007165F7" w:rsidRPr="00062743" w:rsidRDefault="007165F7" w:rsidP="004F5807">
      <w:pPr>
        <w:ind w:firstLine="709"/>
        <w:jc w:val="both"/>
      </w:pPr>
      <w:r w:rsidRPr="00062743">
        <w:rPr>
          <w:b/>
          <w:bCs/>
        </w:rPr>
        <w:t xml:space="preserve">Рекомендуется для направления подготовки: </w:t>
      </w:r>
      <w:r w:rsidRPr="00062743">
        <w:t xml:space="preserve">Рекреация и спортивно-оздоровительный туризм </w:t>
      </w:r>
    </w:p>
    <w:p w:rsidR="007165F7" w:rsidRPr="00062743" w:rsidRDefault="007165F7" w:rsidP="004F5807">
      <w:pPr>
        <w:ind w:firstLine="709"/>
        <w:jc w:val="both"/>
      </w:pPr>
      <w:r w:rsidRPr="00062743">
        <w:rPr>
          <w:b/>
        </w:rPr>
        <w:t>Квалификация (степень) выпускника:</w:t>
      </w:r>
      <w:r w:rsidRPr="00062743">
        <w:t xml:space="preserve"> Бакалавр спортивно-оздоровительного туризма</w:t>
      </w:r>
    </w:p>
    <w:p w:rsidR="007165F7" w:rsidRPr="00062743" w:rsidRDefault="007165F7" w:rsidP="004F5807">
      <w:pPr>
        <w:ind w:firstLine="709"/>
      </w:pPr>
      <w:r w:rsidRPr="00062743">
        <w:rPr>
          <w:b/>
        </w:rPr>
        <w:t xml:space="preserve">Форма обучения: </w:t>
      </w:r>
      <w:r w:rsidRPr="00062743">
        <w:t>Очная</w:t>
      </w:r>
    </w:p>
    <w:p w:rsidR="007165F7" w:rsidRPr="00062743" w:rsidRDefault="007165F7" w:rsidP="004F5807">
      <w:pPr>
        <w:ind w:firstLine="709"/>
        <w:jc w:val="both"/>
        <w:rPr>
          <w:b/>
        </w:rPr>
      </w:pPr>
      <w:r w:rsidRPr="00062743">
        <w:rPr>
          <w:b/>
        </w:rPr>
        <w:t>Цель освоения дисциплины.</w:t>
      </w:r>
    </w:p>
    <w:p w:rsidR="007165F7" w:rsidRPr="00E533C6" w:rsidRDefault="007165F7" w:rsidP="004F5807">
      <w:pPr>
        <w:ind w:firstLine="709"/>
        <w:jc w:val="both"/>
      </w:pPr>
      <w:r w:rsidRPr="00E533C6">
        <w:t>Сформировать у студентов основы навыков научного мышления, передать знания о методах ведения и способах оформления результатов научных исследований в области ФК и спорта.</w:t>
      </w:r>
    </w:p>
    <w:p w:rsidR="007165F7" w:rsidRPr="00E533C6" w:rsidRDefault="007165F7" w:rsidP="004F5807">
      <w:pPr>
        <w:ind w:firstLine="708"/>
        <w:jc w:val="both"/>
      </w:pPr>
      <w:r w:rsidRPr="00E533C6">
        <w:t xml:space="preserve">Дисциплина «Научно-методическая деятельность» относится к базовой части естественнонаучного и математического цикла </w:t>
      </w:r>
      <w:r>
        <w:t>ОП</w:t>
      </w:r>
      <w:r w:rsidRPr="00E533C6">
        <w:t xml:space="preserve">. </w:t>
      </w:r>
    </w:p>
    <w:p w:rsidR="007165F7" w:rsidRPr="00E533C6" w:rsidRDefault="007165F7" w:rsidP="004F5807">
      <w:pPr>
        <w:ind w:firstLine="708"/>
        <w:jc w:val="both"/>
      </w:pPr>
      <w:r w:rsidRPr="00E533C6">
        <w:t>Для освоения дисциплины используются знания, умения и виды деятельности, сформированные в ходе изучения дисциплин «Педагогика», «Психология», «Информатика».</w:t>
      </w:r>
    </w:p>
    <w:p w:rsidR="007165F7" w:rsidRPr="00E533C6" w:rsidRDefault="007165F7" w:rsidP="004F5807">
      <w:pPr>
        <w:ind w:firstLine="708"/>
        <w:jc w:val="both"/>
      </w:pPr>
      <w:r w:rsidRPr="00E533C6">
        <w:t>Знания и умения, сформированные в результате освоения дисциплины, потребуются при изучении дисциплины «Мониторинг физического состояния человека», а также для НИР и подготовки выпускной (квалификационной) работы.</w:t>
      </w:r>
    </w:p>
    <w:p w:rsidR="007165F7" w:rsidRPr="00940C7D" w:rsidRDefault="007165F7" w:rsidP="004F5807">
      <w:pPr>
        <w:ind w:firstLine="708"/>
        <w:jc w:val="both"/>
        <w:rPr>
          <w:b/>
        </w:rPr>
      </w:pPr>
      <w:r w:rsidRPr="00940C7D">
        <w:rPr>
          <w:b/>
        </w:rPr>
        <w:t>2. Цель дисциплины</w:t>
      </w:r>
    </w:p>
    <w:p w:rsidR="007165F7" w:rsidRDefault="007165F7" w:rsidP="004F5807">
      <w:pPr>
        <w:ind w:firstLine="708"/>
        <w:jc w:val="both"/>
      </w:pPr>
      <w:r w:rsidRPr="00E533C6">
        <w:t>Формирование готовности к научно-методической деятельности в сфере рекреации и спортивно-оздоровительного туризма.</w:t>
      </w:r>
    </w:p>
    <w:p w:rsidR="007165F7" w:rsidRDefault="007165F7" w:rsidP="004F5807">
      <w:pPr>
        <w:spacing w:line="276" w:lineRule="auto"/>
        <w:ind w:firstLine="567"/>
        <w:jc w:val="both"/>
        <w:rPr>
          <w:iCs/>
        </w:rPr>
      </w:pPr>
      <w:r w:rsidRPr="00940C7D">
        <w:rPr>
          <w:b/>
          <w:iCs/>
        </w:rPr>
        <w:t>Место дисциплины в структуре ОП.</w:t>
      </w:r>
      <w:r w:rsidRPr="006E7AE9">
        <w:rPr>
          <w:iCs/>
        </w:rPr>
        <w:t xml:space="preserve"> </w:t>
      </w:r>
    </w:p>
    <w:p w:rsidR="007165F7" w:rsidRDefault="007165F7" w:rsidP="004F5807">
      <w:pPr>
        <w:ind w:firstLine="567"/>
        <w:jc w:val="both"/>
      </w:pPr>
      <w:r>
        <w:t xml:space="preserve">Базовая часть, </w:t>
      </w:r>
      <w:r w:rsidRPr="006374CC">
        <w:t xml:space="preserve">входит </w:t>
      </w:r>
      <w:r>
        <w:t xml:space="preserve">в модуль </w:t>
      </w:r>
      <w:r w:rsidRPr="00DA1BB9">
        <w:rPr>
          <w:bCs/>
          <w:color w:val="000000"/>
        </w:rPr>
        <w:t>естественно-научный</w:t>
      </w:r>
      <w:r w:rsidRPr="00062743">
        <w:rPr>
          <w:b/>
          <w:bCs/>
          <w:i/>
          <w:color w:val="000000"/>
        </w:rPr>
        <w:t xml:space="preserve"> </w:t>
      </w:r>
      <w:r>
        <w:t>Б1.Б11.5, дисциплина осваивается в 6 семестре, общая трудоемкость – 3 зачетных единиц, всего 108 часов. Форма контроля:  зачет - 6 семестр.</w:t>
      </w:r>
    </w:p>
    <w:p w:rsidR="007165F7" w:rsidRPr="00940C7D" w:rsidRDefault="007165F7" w:rsidP="004F5807">
      <w:pPr>
        <w:numPr>
          <w:ilvl w:val="0"/>
          <w:numId w:val="43"/>
        </w:numPr>
        <w:jc w:val="both"/>
        <w:rPr>
          <w:b/>
        </w:rPr>
      </w:pPr>
      <w:r w:rsidRPr="00940C7D">
        <w:rPr>
          <w:b/>
        </w:rPr>
        <w:t>Структура дисциплины</w:t>
      </w:r>
    </w:p>
    <w:p w:rsidR="007165F7" w:rsidRPr="00E533C6" w:rsidRDefault="007165F7" w:rsidP="004F5807">
      <w:pPr>
        <w:jc w:val="both"/>
      </w:pPr>
      <w:r w:rsidRPr="00E533C6">
        <w:t>Теоретико-методологические основы научно-методической деятельности. Характеристика научного исследования. Виды научных и методических работ, формы их представления.</w:t>
      </w:r>
    </w:p>
    <w:p w:rsidR="007165F7" w:rsidRPr="00E533C6" w:rsidRDefault="007165F7" w:rsidP="004F5807">
      <w:pPr>
        <w:ind w:firstLine="708"/>
        <w:jc w:val="both"/>
      </w:pPr>
      <w:r w:rsidRPr="00E533C6">
        <w:t>4</w:t>
      </w:r>
      <w:r w:rsidRPr="00940C7D">
        <w:rPr>
          <w:b/>
        </w:rPr>
        <w:t>. Основные образовательные технологии</w:t>
      </w:r>
    </w:p>
    <w:p w:rsidR="007165F7" w:rsidRPr="00E533C6" w:rsidRDefault="007165F7" w:rsidP="004F5807">
      <w:pPr>
        <w:ind w:firstLine="708"/>
        <w:jc w:val="both"/>
      </w:pPr>
      <w:r w:rsidRPr="00E533C6">
        <w:t xml:space="preserve">В ходе изучения дисциплины используются традиционные (лекции, семинарские, практические занятия) и активные (ролевая игра, диспут, конференция) формы проведения занятий. </w:t>
      </w:r>
    </w:p>
    <w:p w:rsidR="007165F7" w:rsidRPr="00E533C6" w:rsidRDefault="007165F7" w:rsidP="004F5807">
      <w:pPr>
        <w:ind w:firstLine="708"/>
        <w:jc w:val="both"/>
      </w:pPr>
      <w:r w:rsidRPr="00E533C6">
        <w:t>5</w:t>
      </w:r>
      <w:r w:rsidRPr="00940C7D">
        <w:rPr>
          <w:b/>
        </w:rPr>
        <w:t>. Требования к результатам освоения дисциплины</w:t>
      </w:r>
    </w:p>
    <w:p w:rsidR="007165F7" w:rsidRPr="00062743" w:rsidRDefault="007165F7" w:rsidP="004F5807">
      <w:pPr>
        <w:ind w:firstLine="709"/>
        <w:jc w:val="both"/>
      </w:pPr>
      <w:r w:rsidRPr="00062743">
        <w:rPr>
          <w:b/>
        </w:rPr>
        <w:t>Компетенции обучающегося, формируемые в результате освоения дисциплины</w:t>
      </w:r>
      <w:r w:rsidRPr="00062743">
        <w:t>:</w:t>
      </w:r>
    </w:p>
    <w:p w:rsidR="007165F7" w:rsidRPr="00570675" w:rsidRDefault="007165F7" w:rsidP="004F5807">
      <w:pPr>
        <w:pStyle w:val="ListParagraph"/>
        <w:numPr>
          <w:ilvl w:val="0"/>
          <w:numId w:val="72"/>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 xml:space="preserve">готовностью уважительно относиться, сохранять и преумножать духовно-нравственные ценности, историческое наследие и поликультурные традиции, в соответствии с многоукладностью жизни в стране и в отдельном регионе (ОК-9); </w:t>
      </w:r>
    </w:p>
    <w:p w:rsidR="007165F7" w:rsidRPr="00570675" w:rsidRDefault="007165F7" w:rsidP="004F5807">
      <w:pPr>
        <w:numPr>
          <w:ilvl w:val="0"/>
          <w:numId w:val="72"/>
        </w:numPr>
        <w:tabs>
          <w:tab w:val="left" w:pos="-180"/>
        </w:tabs>
        <w:suppressAutoHyphens/>
        <w:autoSpaceDE w:val="0"/>
        <w:autoSpaceDN w:val="0"/>
        <w:jc w:val="both"/>
      </w:pPr>
      <w:r w:rsidRPr="00570675">
        <w:t>способностью самостоятельно определять цели и задачи педагогического процесса спортивной, рекреационно-оздоровительной, туристско-краеведческой, рекреационо-досуговой и рекреационно-реабилитационной</w:t>
      </w:r>
      <w:r w:rsidRPr="00570675">
        <w:rPr>
          <w:b/>
        </w:rPr>
        <w:t xml:space="preserve"> </w:t>
      </w:r>
      <w:r w:rsidRPr="00570675">
        <w:t>деятельности (ПК-1);</w:t>
      </w:r>
    </w:p>
    <w:p w:rsidR="007165F7" w:rsidRDefault="007165F7" w:rsidP="004F5807">
      <w:pPr>
        <w:ind w:firstLine="708"/>
        <w:jc w:val="both"/>
      </w:pPr>
    </w:p>
    <w:p w:rsidR="007165F7" w:rsidRPr="00E533C6" w:rsidRDefault="007165F7" w:rsidP="004F5807">
      <w:pPr>
        <w:ind w:firstLine="708"/>
        <w:jc w:val="both"/>
      </w:pPr>
      <w:r w:rsidRPr="00E533C6">
        <w:t>В результате изучения дисциплины обучающийся должен:</w:t>
      </w:r>
    </w:p>
    <w:p w:rsidR="007165F7" w:rsidRPr="00E533C6" w:rsidRDefault="007165F7" w:rsidP="004F5807">
      <w:pPr>
        <w:ind w:firstLine="708"/>
        <w:jc w:val="both"/>
        <w:rPr>
          <w:u w:val="single"/>
        </w:rPr>
      </w:pPr>
      <w:r w:rsidRPr="00E533C6">
        <w:rPr>
          <w:u w:val="single"/>
        </w:rPr>
        <w:t>знать:</w:t>
      </w:r>
    </w:p>
    <w:p w:rsidR="007165F7" w:rsidRPr="00E533C6" w:rsidRDefault="007165F7" w:rsidP="004F5807">
      <w:pPr>
        <w:ind w:firstLine="708"/>
        <w:jc w:val="both"/>
        <w:rPr>
          <w:u w:val="single"/>
        </w:rPr>
      </w:pPr>
      <w:r w:rsidRPr="00E533C6">
        <w:t>- основные этапы научного исследования;</w:t>
      </w:r>
    </w:p>
    <w:p w:rsidR="007165F7" w:rsidRPr="00E533C6" w:rsidRDefault="007165F7" w:rsidP="004F5807">
      <w:pPr>
        <w:ind w:firstLine="708"/>
        <w:jc w:val="both"/>
        <w:rPr>
          <w:u w:val="single"/>
        </w:rPr>
      </w:pPr>
      <w:r w:rsidRPr="00E533C6">
        <w:t>- методы исследования, применяемые в сфере рекреации и спортивно-оздоровительного туризма;</w:t>
      </w:r>
    </w:p>
    <w:p w:rsidR="007165F7" w:rsidRPr="00E533C6" w:rsidRDefault="007165F7" w:rsidP="004F5807">
      <w:pPr>
        <w:ind w:firstLine="708"/>
        <w:jc w:val="both"/>
      </w:pPr>
      <w:r w:rsidRPr="00E533C6">
        <w:t>- виды измерительных шкал и способы статистической обработки количественных данных;</w:t>
      </w:r>
    </w:p>
    <w:p w:rsidR="007165F7" w:rsidRPr="00E533C6" w:rsidRDefault="007165F7" w:rsidP="004F5807">
      <w:pPr>
        <w:ind w:firstLine="708"/>
        <w:jc w:val="both"/>
        <w:rPr>
          <w:u w:val="single"/>
        </w:rPr>
      </w:pPr>
      <w:r w:rsidRPr="00E533C6">
        <w:t xml:space="preserve">- способы и виды литературно-графического оформления результатов научного исследования.  </w:t>
      </w:r>
    </w:p>
    <w:p w:rsidR="007165F7" w:rsidRPr="00E533C6" w:rsidRDefault="007165F7" w:rsidP="004F5807">
      <w:pPr>
        <w:ind w:firstLine="708"/>
        <w:jc w:val="both"/>
        <w:rPr>
          <w:u w:val="single"/>
        </w:rPr>
      </w:pPr>
      <w:r w:rsidRPr="00E533C6">
        <w:rPr>
          <w:u w:val="single"/>
        </w:rPr>
        <w:t>уметь:</w:t>
      </w:r>
    </w:p>
    <w:p w:rsidR="007165F7" w:rsidRPr="00E533C6" w:rsidRDefault="007165F7" w:rsidP="004F5807">
      <w:pPr>
        <w:ind w:firstLine="708"/>
        <w:jc w:val="both"/>
        <w:rPr>
          <w:u w:val="single"/>
        </w:rPr>
      </w:pPr>
      <w:r w:rsidRPr="00E533C6">
        <w:t>- определять проблемную ситуацию и обосновывать актуальность исследования;</w:t>
      </w:r>
    </w:p>
    <w:p w:rsidR="007165F7" w:rsidRPr="00E533C6" w:rsidRDefault="007165F7" w:rsidP="004F5807">
      <w:pPr>
        <w:ind w:firstLine="708"/>
        <w:jc w:val="both"/>
        <w:rPr>
          <w:u w:val="single"/>
        </w:rPr>
      </w:pPr>
      <w:r w:rsidRPr="00E533C6">
        <w:t>- определять объект и предмет, формулировать цель, задачи, гипотезу исследования;</w:t>
      </w:r>
    </w:p>
    <w:p w:rsidR="007165F7" w:rsidRPr="00E533C6" w:rsidRDefault="007165F7" w:rsidP="004F5807">
      <w:pPr>
        <w:ind w:firstLine="708"/>
        <w:jc w:val="both"/>
        <w:rPr>
          <w:u w:val="single"/>
        </w:rPr>
      </w:pPr>
      <w:r w:rsidRPr="00E533C6">
        <w:t>- выбирать и применять адекватные методы для решения тех или иных задач исследования;</w:t>
      </w:r>
    </w:p>
    <w:p w:rsidR="007165F7" w:rsidRPr="00E533C6" w:rsidRDefault="007165F7" w:rsidP="004F5807">
      <w:pPr>
        <w:ind w:firstLine="708"/>
        <w:jc w:val="both"/>
        <w:rPr>
          <w:u w:val="single"/>
        </w:rPr>
      </w:pPr>
      <w:r w:rsidRPr="00E533C6">
        <w:t>- обрабатывать, анализировать и описывать результаты исследования;</w:t>
      </w:r>
    </w:p>
    <w:p w:rsidR="007165F7" w:rsidRPr="00E533C6" w:rsidRDefault="007165F7" w:rsidP="004F5807">
      <w:pPr>
        <w:ind w:firstLine="708"/>
        <w:jc w:val="both"/>
        <w:rPr>
          <w:u w:val="single"/>
        </w:rPr>
      </w:pPr>
      <w:r w:rsidRPr="00E533C6">
        <w:t>- осуществлять литературно-графическое оформление научной работы.</w:t>
      </w:r>
    </w:p>
    <w:p w:rsidR="007165F7" w:rsidRPr="00E533C6" w:rsidRDefault="007165F7" w:rsidP="004F5807">
      <w:pPr>
        <w:ind w:firstLine="708"/>
        <w:jc w:val="both"/>
        <w:rPr>
          <w:u w:val="single"/>
        </w:rPr>
      </w:pPr>
      <w:r w:rsidRPr="00E533C6">
        <w:rPr>
          <w:u w:val="single"/>
        </w:rPr>
        <w:t>владеть:</w:t>
      </w:r>
    </w:p>
    <w:p w:rsidR="007165F7" w:rsidRPr="00E533C6" w:rsidRDefault="007165F7" w:rsidP="004F5807">
      <w:pPr>
        <w:ind w:firstLine="708"/>
        <w:jc w:val="both"/>
      </w:pPr>
      <w:r w:rsidRPr="00E533C6">
        <w:t>- навыками научно-методической деятельности для решения конкретных задач, возникающих в процессе рекреационной деятельности и спортивно-оздоровительного туризма.</w:t>
      </w:r>
    </w:p>
    <w:p w:rsidR="007165F7" w:rsidRPr="00E533C6" w:rsidRDefault="007165F7" w:rsidP="004F5807">
      <w:pPr>
        <w:ind w:firstLine="708"/>
        <w:jc w:val="both"/>
        <w:rPr>
          <w:sz w:val="28"/>
          <w:szCs w:val="28"/>
        </w:rPr>
      </w:pPr>
      <w:r w:rsidRPr="00062743">
        <w:rPr>
          <w:b/>
        </w:rPr>
        <w:t>Краткое содержание дисциплины.</w:t>
      </w:r>
    </w:p>
    <w:p w:rsidR="007165F7" w:rsidRPr="00062743" w:rsidRDefault="007165F7" w:rsidP="004F5807">
      <w:pPr>
        <w:ind w:firstLine="709"/>
        <w:jc w:val="both"/>
        <w:rPr>
          <w:b/>
        </w:rPr>
      </w:pPr>
      <w:r w:rsidRPr="00062743">
        <w:rPr>
          <w:b/>
        </w:rPr>
        <w:t xml:space="preserve">Основы научно-методической деятельности в профессиональной подготовке. </w:t>
      </w:r>
      <w:r w:rsidRPr="00062743">
        <w:t>Наука, ее функции, роль в обществе. Классификация наук. Методика и методическая деятельность. Ученые степени и ученые звания.</w:t>
      </w:r>
      <w:r w:rsidRPr="00062743">
        <w:rPr>
          <w:b/>
        </w:rPr>
        <w:t xml:space="preserve"> </w:t>
      </w:r>
    </w:p>
    <w:p w:rsidR="007165F7" w:rsidRPr="00062743" w:rsidRDefault="007165F7" w:rsidP="004F5807">
      <w:pPr>
        <w:pStyle w:val="BodyText2"/>
        <w:spacing w:line="240" w:lineRule="auto"/>
        <w:ind w:firstLine="709"/>
      </w:pPr>
      <w:r w:rsidRPr="00062743">
        <w:rPr>
          <w:b/>
        </w:rPr>
        <w:t xml:space="preserve">Наука и методическая деятельность в сфере рекреации и туризма. </w:t>
      </w:r>
      <w:r w:rsidRPr="00062743">
        <w:t>Роль и  место научной и методической деятельности в сфере рекреации и туризма. Научно-методическая деятельность в процессе профессионального физкультурного образования. Проблематика научных исследований в области рекреации и туризма.</w:t>
      </w:r>
      <w:r w:rsidRPr="00062743">
        <w:rPr>
          <w:b/>
        </w:rPr>
        <w:t xml:space="preserve"> Методология научного исследования</w:t>
      </w:r>
      <w:r w:rsidRPr="00062743">
        <w:rPr>
          <w:b/>
          <w:i/>
        </w:rPr>
        <w:t>.</w:t>
      </w:r>
      <w:r w:rsidRPr="00062743">
        <w:rPr>
          <w:b/>
        </w:rPr>
        <w:t xml:space="preserve"> </w:t>
      </w:r>
      <w:r w:rsidRPr="00062743">
        <w:t>Функции научного исследования, классификация научно-исследовательских работ. Признаки, выражающие актуальность при выборе темы научной работы. Объект и предмет исследований. Определение цели и постановка задач исследования. Рабочая гипотеза. Выбор методов исследования. Выбор и формулировка названия исследования. Подготовка и проведение исследовательской части работы. Формулировка выводов и составление практических рекомендаций. Внедрение результатов научной работы.</w:t>
      </w:r>
    </w:p>
    <w:p w:rsidR="007165F7" w:rsidRPr="00062743" w:rsidRDefault="007165F7" w:rsidP="004F5807">
      <w:pPr>
        <w:ind w:firstLine="709"/>
        <w:jc w:val="both"/>
      </w:pPr>
      <w:r w:rsidRPr="00062743">
        <w:rPr>
          <w:b/>
        </w:rPr>
        <w:t>Методика научно-исследовательской работы</w:t>
      </w:r>
      <w:r w:rsidRPr="00062743">
        <w:rPr>
          <w:b/>
          <w:i/>
        </w:rPr>
        <w:t>.</w:t>
      </w:r>
      <w:r w:rsidRPr="00062743">
        <w:rPr>
          <w:b/>
        </w:rPr>
        <w:t xml:space="preserve"> </w:t>
      </w:r>
      <w:r w:rsidRPr="00062743">
        <w:t>Функции научного исследования, классификация научно-исследовательских работ. Признаки, выражающие актуальность при выборе темы научной работы. Объект и предмет исследований. Определение цели и постановка задач исследования. Рабочая гипотеза. Выбор методов исследования. Выбор и формулировка названия исследования. Подготовка и проведение исследовательской части работы. Формулировка выводов и составление практических рекомендаций.</w:t>
      </w:r>
    </w:p>
    <w:p w:rsidR="007165F7" w:rsidRPr="00062743" w:rsidRDefault="007165F7" w:rsidP="004F5807">
      <w:pPr>
        <w:ind w:firstLine="709"/>
        <w:jc w:val="both"/>
      </w:pPr>
      <w:r w:rsidRPr="00062743">
        <w:rPr>
          <w:b/>
        </w:rPr>
        <w:t>Организация научно-исследовательской работы</w:t>
      </w:r>
      <w:r w:rsidRPr="00062743">
        <w:rPr>
          <w:b/>
          <w:i/>
        </w:rPr>
        <w:t xml:space="preserve">. </w:t>
      </w:r>
      <w:r w:rsidRPr="00062743">
        <w:t>Задачи и виды эксперимента:  естественные и  искусственные,  однофакторные и многофакторные, активные и пассивные и др. Влияние  различных факторов на ход и качество эксперимента. Педагогический эксперимент и методика его проведения</w:t>
      </w:r>
    </w:p>
    <w:p w:rsidR="007165F7" w:rsidRPr="00062743" w:rsidRDefault="007165F7" w:rsidP="004F5807">
      <w:pPr>
        <w:ind w:firstLine="709"/>
      </w:pPr>
    </w:p>
    <w:p w:rsidR="007165F7" w:rsidRPr="00062743" w:rsidRDefault="007165F7" w:rsidP="004F5807">
      <w:pPr>
        <w:ind w:firstLine="709"/>
        <w:jc w:val="center"/>
      </w:pPr>
      <w:r w:rsidRPr="00062743">
        <w:t>АННОТАЦИЯ РАБОЧЕЙ ПРОГРАММЫ МОДУЛЯ</w:t>
      </w:r>
    </w:p>
    <w:p w:rsidR="007165F7" w:rsidRPr="00062743" w:rsidRDefault="007165F7" w:rsidP="004F5807">
      <w:pPr>
        <w:ind w:firstLine="709"/>
        <w:jc w:val="center"/>
        <w:rPr>
          <w:b/>
        </w:rPr>
      </w:pPr>
      <w:r w:rsidRPr="00062743">
        <w:rPr>
          <w:b/>
        </w:rPr>
        <w:t>«БАЗОВЫЕ ВИДЫ ФИЗКУЛЬТУРНОЙ РЕКРЕАЦИИ»</w:t>
      </w:r>
    </w:p>
    <w:p w:rsidR="007165F7" w:rsidRPr="00062743" w:rsidRDefault="007165F7" w:rsidP="004F5807">
      <w:pPr>
        <w:ind w:firstLine="709"/>
        <w:jc w:val="both"/>
      </w:pPr>
      <w:r w:rsidRPr="00062743">
        <w:rPr>
          <w:b/>
          <w:bCs/>
        </w:rPr>
        <w:t xml:space="preserve">Рекомендуется для направления подготовки: </w:t>
      </w:r>
      <w:r w:rsidRPr="00062743">
        <w:t xml:space="preserve">Рекреация и спортивно-оздоровительный туризм </w:t>
      </w:r>
    </w:p>
    <w:p w:rsidR="007165F7" w:rsidRPr="00062743" w:rsidRDefault="007165F7" w:rsidP="004F5807">
      <w:pPr>
        <w:ind w:firstLine="709"/>
        <w:jc w:val="both"/>
      </w:pPr>
      <w:r w:rsidRPr="00062743">
        <w:rPr>
          <w:b/>
        </w:rPr>
        <w:t>Квалификация (степень) выпускника:</w:t>
      </w:r>
      <w:r w:rsidRPr="00062743">
        <w:t xml:space="preserve"> Бакалавр спортивно-оздоровительного туризма</w:t>
      </w:r>
    </w:p>
    <w:p w:rsidR="007165F7" w:rsidRPr="00062743" w:rsidRDefault="007165F7" w:rsidP="004F5807">
      <w:pPr>
        <w:ind w:firstLine="709"/>
      </w:pPr>
      <w:r w:rsidRPr="00062743">
        <w:rPr>
          <w:b/>
        </w:rPr>
        <w:t xml:space="preserve">Форма обучения: </w:t>
      </w:r>
      <w:r w:rsidRPr="00062743">
        <w:t>Очная</w:t>
      </w:r>
    </w:p>
    <w:p w:rsidR="007165F7" w:rsidRPr="00062743" w:rsidRDefault="007165F7" w:rsidP="004F5807">
      <w:pPr>
        <w:ind w:firstLine="709"/>
        <w:jc w:val="both"/>
      </w:pPr>
      <w:r w:rsidRPr="00062743">
        <w:rPr>
          <w:b/>
        </w:rPr>
        <w:t xml:space="preserve">Цели освоения модуля: </w:t>
      </w:r>
      <w:r w:rsidRPr="00062743">
        <w:t>создать представление о теоретических основах использования базовых видов физкультурно-спортивной деятельности в процессе обучения и как фактора обеспечения здоровья, организационных и нормативных основах соревновательной деятельности, овладеть технологиями планирования и проведения занятий и спортивно-массовых мероприятий для осуществления профессиональной образовательной и рекреационной деятельности.</w:t>
      </w:r>
    </w:p>
    <w:p w:rsidR="007165F7" w:rsidRPr="00062743" w:rsidRDefault="007165F7" w:rsidP="004F5807">
      <w:pPr>
        <w:ind w:firstLine="709"/>
        <w:jc w:val="both"/>
      </w:pPr>
      <w:r w:rsidRPr="00062743">
        <w:rPr>
          <w:i/>
        </w:rPr>
        <w:t xml:space="preserve">Место модуля в структуре </w:t>
      </w:r>
      <w:r>
        <w:rPr>
          <w:i/>
        </w:rPr>
        <w:t>ОП</w:t>
      </w:r>
      <w:r w:rsidRPr="00062743">
        <w:rPr>
          <w:i/>
        </w:rPr>
        <w:t>:</w:t>
      </w:r>
      <w:r w:rsidRPr="00062743">
        <w:t xml:space="preserve">  </w:t>
      </w:r>
    </w:p>
    <w:p w:rsidR="007165F7" w:rsidRPr="00062743" w:rsidRDefault="007165F7" w:rsidP="004F5807">
      <w:pPr>
        <w:numPr>
          <w:ilvl w:val="0"/>
          <w:numId w:val="14"/>
        </w:numPr>
        <w:ind w:left="284" w:firstLine="709"/>
        <w:jc w:val="both"/>
      </w:pPr>
      <w:r>
        <w:t>Б</w:t>
      </w:r>
      <w:r w:rsidRPr="00062743">
        <w:t>азовая часть.</w:t>
      </w:r>
    </w:p>
    <w:p w:rsidR="007165F7" w:rsidRPr="00062743" w:rsidRDefault="007165F7" w:rsidP="004F5807">
      <w:pPr>
        <w:numPr>
          <w:ilvl w:val="0"/>
          <w:numId w:val="14"/>
        </w:numPr>
        <w:ind w:left="284" w:firstLine="709"/>
        <w:jc w:val="both"/>
      </w:pPr>
      <w:r w:rsidRPr="00062743">
        <w:t>Для изучения дисциплин модуля необходимы знания, умения  и компетенции, полученные обучающимися в средней общеобразовательной школе.</w:t>
      </w:r>
    </w:p>
    <w:p w:rsidR="007165F7" w:rsidRPr="00062743" w:rsidRDefault="007165F7" w:rsidP="004F5807">
      <w:pPr>
        <w:numPr>
          <w:ilvl w:val="0"/>
          <w:numId w:val="14"/>
        </w:numPr>
        <w:ind w:left="284" w:firstLine="709"/>
        <w:jc w:val="both"/>
      </w:pPr>
      <w:r w:rsidRPr="00062743">
        <w:t>Модуль обеспечивает изучение Теории и методики физической культуры, прохождение педагогической практики.</w:t>
      </w:r>
    </w:p>
    <w:p w:rsidR="007165F7" w:rsidRDefault="007165F7" w:rsidP="004F5807">
      <w:pPr>
        <w:numPr>
          <w:ilvl w:val="0"/>
          <w:numId w:val="14"/>
        </w:numPr>
        <w:ind w:left="284" w:firstLine="709"/>
        <w:jc w:val="both"/>
      </w:pPr>
      <w:r w:rsidRPr="00062743">
        <w:t xml:space="preserve">Общая трудоемкость дисциплины </w:t>
      </w:r>
      <w:r>
        <w:t>16</w:t>
      </w:r>
      <w:r w:rsidRPr="00062743">
        <w:t xml:space="preserve"> зачетных единиц, </w:t>
      </w:r>
      <w:r>
        <w:t>576</w:t>
      </w:r>
      <w:r w:rsidRPr="00062743">
        <w:t xml:space="preserve"> часа. Модуль включает в себя дисциплины оздоровительные виды гимнастик, плавание, лыжный спорт (при наличии соответствующих естественно-средовых климатических условий).</w:t>
      </w:r>
    </w:p>
    <w:p w:rsidR="007165F7" w:rsidRPr="00062743" w:rsidRDefault="007165F7" w:rsidP="004F5807">
      <w:pPr>
        <w:jc w:val="both"/>
        <w:rPr>
          <w:b/>
        </w:rPr>
      </w:pPr>
    </w:p>
    <w:p w:rsidR="007165F7" w:rsidRDefault="007165F7" w:rsidP="004F5807">
      <w:pPr>
        <w:ind w:firstLine="709"/>
        <w:rPr>
          <w:b/>
        </w:rPr>
      </w:pPr>
      <w:r w:rsidRPr="00062743">
        <w:rPr>
          <w:b/>
        </w:rPr>
        <w:t>ЛЫЖНЫЙ СПОРТ</w:t>
      </w:r>
    </w:p>
    <w:p w:rsidR="007165F7" w:rsidRDefault="007165F7" w:rsidP="004F5807">
      <w:pPr>
        <w:spacing w:line="276" w:lineRule="auto"/>
        <w:ind w:firstLine="567"/>
        <w:jc w:val="both"/>
        <w:rPr>
          <w:iCs/>
        </w:rPr>
      </w:pPr>
      <w:r w:rsidRPr="00940C7D">
        <w:rPr>
          <w:b/>
          <w:iCs/>
        </w:rPr>
        <w:t>Место дисциплины в структуре ОП.</w:t>
      </w:r>
      <w:r w:rsidRPr="006E7AE9">
        <w:rPr>
          <w:iCs/>
        </w:rPr>
        <w:t xml:space="preserve"> </w:t>
      </w:r>
    </w:p>
    <w:p w:rsidR="007165F7" w:rsidRDefault="007165F7" w:rsidP="004F5807">
      <w:pPr>
        <w:ind w:firstLine="567"/>
        <w:jc w:val="both"/>
      </w:pPr>
      <w:r>
        <w:t xml:space="preserve">Базовая часть ГСЕ, </w:t>
      </w:r>
      <w:r w:rsidRPr="006374CC">
        <w:t xml:space="preserve">входит </w:t>
      </w:r>
      <w:r>
        <w:t>в базовые виды физкультурной рекреации</w:t>
      </w:r>
      <w:r w:rsidRPr="00062743">
        <w:rPr>
          <w:b/>
          <w:bCs/>
          <w:i/>
          <w:color w:val="000000"/>
        </w:rPr>
        <w:t xml:space="preserve"> </w:t>
      </w:r>
      <w:r>
        <w:t>Б1.Б12.1, дисциплина осваивается в 4 семестре, общая трудоемкость – 4 зачетных единиц, всего 144 часа. Форма контроля:  экзамен - 4 семестр.</w:t>
      </w:r>
    </w:p>
    <w:p w:rsidR="007165F7" w:rsidRPr="00062743" w:rsidRDefault="007165F7" w:rsidP="004F5807">
      <w:pPr>
        <w:ind w:firstLine="709"/>
        <w:jc w:val="both"/>
      </w:pPr>
      <w:r w:rsidRPr="00062743">
        <w:rPr>
          <w:b/>
        </w:rPr>
        <w:t>Компетенции обучающегося, формируемые в результате освоения дисциплины</w:t>
      </w:r>
      <w:r w:rsidRPr="00062743">
        <w:t>:</w:t>
      </w:r>
    </w:p>
    <w:p w:rsidR="007165F7" w:rsidRPr="00570675" w:rsidRDefault="007165F7" w:rsidP="004F5807">
      <w:pPr>
        <w:numPr>
          <w:ilvl w:val="0"/>
          <w:numId w:val="73"/>
        </w:numPr>
        <w:tabs>
          <w:tab w:val="left" w:pos="-180"/>
        </w:tabs>
        <w:suppressAutoHyphens/>
        <w:autoSpaceDE w:val="0"/>
        <w:autoSpaceDN w:val="0"/>
        <w:jc w:val="both"/>
      </w:pPr>
      <w:r w:rsidRPr="00570675">
        <w:t>способностью формировать личность обучающихся в процессе рекреативных форм занятий и спортивно-оздоровительным туризмом, краеведческой и экскурсионной деятельности, использования других средств сохранения и увеличения физической дееспособности личности, ее приобщению к общечеловеческим ценностям и к здоровому образу жизни (ПК-13);</w:t>
      </w:r>
    </w:p>
    <w:p w:rsidR="007165F7" w:rsidRPr="00570675" w:rsidRDefault="007165F7" w:rsidP="004F5807">
      <w:pPr>
        <w:numPr>
          <w:ilvl w:val="0"/>
          <w:numId w:val="73"/>
        </w:numPr>
        <w:tabs>
          <w:tab w:val="left" w:pos="-180"/>
        </w:tabs>
        <w:suppressAutoHyphens/>
        <w:autoSpaceDE w:val="0"/>
        <w:autoSpaceDN w:val="0"/>
        <w:jc w:val="both"/>
      </w:pPr>
      <w:r w:rsidRPr="00570675">
        <w:t>способностью к формированию устойчивой мотивации на профессиональную деятельность личности, её профессиональный рост и развитие (ПК-14);</w:t>
      </w:r>
    </w:p>
    <w:p w:rsidR="007165F7" w:rsidRPr="00570675" w:rsidRDefault="007165F7" w:rsidP="004F5807">
      <w:pPr>
        <w:numPr>
          <w:ilvl w:val="0"/>
          <w:numId w:val="73"/>
        </w:numPr>
        <w:tabs>
          <w:tab w:val="left" w:pos="-180"/>
        </w:tabs>
        <w:suppressAutoHyphens/>
        <w:autoSpaceDE w:val="0"/>
        <w:autoSpaceDN w:val="0"/>
        <w:jc w:val="both"/>
      </w:pPr>
      <w:r w:rsidRPr="00570675">
        <w:t>готовностью к творчеству в профессиональной деятельности, способен формировать активную жизненную позицию и условия для социализации личности в процессе рекреационно-оздоровительной и туристской деятельности (ПК-15).</w:t>
      </w:r>
    </w:p>
    <w:p w:rsidR="007165F7" w:rsidRPr="00062743" w:rsidRDefault="007165F7" w:rsidP="004F5807">
      <w:pPr>
        <w:ind w:firstLine="709"/>
        <w:jc w:val="both"/>
      </w:pPr>
      <w:r w:rsidRPr="00062743">
        <w:rPr>
          <w:b/>
        </w:rPr>
        <w:t>История, возникновение, развитие и современное состояние лыжного спорта.</w:t>
      </w:r>
      <w:r w:rsidRPr="00062743">
        <w:t xml:space="preserve"> Предмет, задачи, организация, направленность и  содержание курса лыжной подготовки. Требования  к комплексной подготовке студентов. Характеристика видов лыжного спорта. Возникновение и этапы их развития. Выдающиеся спортсмены.</w:t>
      </w:r>
    </w:p>
    <w:p w:rsidR="007165F7" w:rsidRPr="00062743" w:rsidRDefault="007165F7" w:rsidP="004F5807">
      <w:pPr>
        <w:ind w:firstLine="709"/>
        <w:jc w:val="both"/>
      </w:pPr>
      <w:r w:rsidRPr="00062743">
        <w:rPr>
          <w:b/>
        </w:rPr>
        <w:t xml:space="preserve">Классификация и терминология в лыжном спорте. </w:t>
      </w:r>
      <w:r w:rsidRPr="00062743">
        <w:t>Основные термины в лыжном спорте и их применение в практической работе. Классификация способов передвижения на лыжах.</w:t>
      </w:r>
    </w:p>
    <w:p w:rsidR="007165F7" w:rsidRPr="00062743" w:rsidRDefault="007165F7" w:rsidP="004F5807">
      <w:pPr>
        <w:ind w:firstLine="709"/>
        <w:jc w:val="both"/>
      </w:pPr>
      <w:r w:rsidRPr="00062743">
        <w:rPr>
          <w:b/>
        </w:rPr>
        <w:t>Техника и методика обучения способам передвижения на лыжах</w:t>
      </w:r>
      <w:r w:rsidRPr="00062743">
        <w:t xml:space="preserve">. Основы техники передвижения на лыжах. Последовательность изучения способов передвижения на лыжах.  Методика начального обучения технике передвижения на лыжах: «школа лыжника». </w:t>
      </w:r>
      <w:r w:rsidRPr="00062743">
        <w:rPr>
          <w:spacing w:val="-16"/>
        </w:rPr>
        <w:t>Методика обучения программным способам передвижения на лыжах</w:t>
      </w:r>
      <w:r w:rsidRPr="00062743">
        <w:t>. Методы и методические приемы, используемые при обучении. Общая схема обучения.</w:t>
      </w:r>
    </w:p>
    <w:p w:rsidR="007165F7" w:rsidRPr="00062743" w:rsidRDefault="007165F7" w:rsidP="004F5807">
      <w:pPr>
        <w:ind w:firstLine="709"/>
        <w:jc w:val="both"/>
      </w:pPr>
      <w:r w:rsidRPr="00062743">
        <w:rPr>
          <w:b/>
        </w:rPr>
        <w:t xml:space="preserve">Организация занятий по лыжной подготовке в различных звеньях системы физического воспитания. </w:t>
      </w:r>
      <w:r w:rsidRPr="00062743">
        <w:tab/>
        <w:t>Особенности организации и проведения занятий по лыжной подготовке. Формы проведения занятий. Структура, задачи и содержание занятий. Подбор и дозировка упражнений. Подготовка педагога. Содержание курса лыжной подготовки в учебных заведениях. Документы планирования учебного процесса по лыжной подготовке: учебный план, программа, график учебного процесса, рабочий план, план-конспект урока. Основной документ планирования – рабочий план. Документы учета: учебный журнал группы. Урок как основная форма организации занятий. Части урока и основные задачи. Выбор и подготовка мест занятий и инвентаря, учет метеорологических условий, подготовленности занимающихся, управление группой.</w:t>
      </w:r>
    </w:p>
    <w:p w:rsidR="007165F7" w:rsidRPr="00062743" w:rsidRDefault="007165F7" w:rsidP="004F5807">
      <w:pPr>
        <w:ind w:firstLine="709"/>
        <w:jc w:val="both"/>
        <w:rPr>
          <w:b/>
        </w:rPr>
      </w:pPr>
      <w:r w:rsidRPr="00062743">
        <w:rPr>
          <w:b/>
        </w:rPr>
        <w:t xml:space="preserve">Обеспечение техники безопасности на занятиях по лыжной подготовке.  </w:t>
      </w:r>
      <w:r w:rsidRPr="00062743">
        <w:t>Меры безопасности и профилактика травматизма при проведении занятий и соревнований по лыжной подготовке. Выбор и подготовка мест занятий, инвентаря, учет метеорологических условий и подготовленности занимающихся. Оказание первой медицинской помощи при получении травм и при обморожении. Лыжный инвентарь и снаряжение. Выбор и подготовка инвентаря к занятиям. Основные лыжные мази, порядок их использования в зависимости от температуры воздуха и состояния снежного покрова, технология смазки лыж.</w:t>
      </w:r>
    </w:p>
    <w:p w:rsidR="007165F7" w:rsidRPr="00062743" w:rsidRDefault="007165F7" w:rsidP="004F5807">
      <w:pPr>
        <w:ind w:firstLine="709"/>
        <w:jc w:val="both"/>
        <w:rPr>
          <w:b/>
        </w:rPr>
      </w:pPr>
      <w:r w:rsidRPr="00062743">
        <w:rPr>
          <w:b/>
        </w:rPr>
        <w:t xml:space="preserve">Организация и проведение соревнований по лыжным гонкам и лыжной подготовке. </w:t>
      </w:r>
      <w:r w:rsidRPr="00062743">
        <w:t>Соревнования - составная часть учебно-тренировочного процесса. Документы, регламентирующие организацию и проведение соревнований по лыжным гонкам (календарный план и положение о соревновании). Состав судейской коллегии, необходимый для проведения соревнований по лыжным гонкам. Основные мероприятия, проводимые на этапе подготовки соревнований по лыжным гонкам. Выбор, измерение и подготовка дистанций (трасс) для проведения соревнований по лыжным гонкам. Обязанности начальника трасс. Состав бр</w:t>
      </w:r>
      <w:r>
        <w:t>ига</w:t>
      </w:r>
      <w:r w:rsidRPr="00062743">
        <w:t>ды судей на старте и финише. Составление заявки на участие в соревнованиях, проведение жеребьевки, документы, необходимые для непосредственного проведения соревнований. Основные положения из правил соревнований по лыжным гонкам. Особенности организации и проведения соревнований по приему зачетных норм по курсу лыжной подготовки.</w:t>
      </w:r>
    </w:p>
    <w:p w:rsidR="007165F7" w:rsidRPr="00062743" w:rsidRDefault="007165F7" w:rsidP="004F5807">
      <w:pPr>
        <w:ind w:firstLine="709"/>
        <w:jc w:val="both"/>
      </w:pPr>
      <w:r w:rsidRPr="00062743">
        <w:rPr>
          <w:b/>
        </w:rPr>
        <w:t>Физкультурно-оздоровительные технологии с использованием лыжной подготовки.</w:t>
      </w:r>
      <w:r w:rsidRPr="00062743">
        <w:t xml:space="preserve"> Лыжная подготовка как средство оздоровления различных категорий населения. Влияние занятий лыжным спортом на функциональное состояние занимающихся. Методика проведения занятий различной направленности. Обучение самоконтролю. Организация и проведения занятий в различных группах (группы здоровья, группы ОФП, группы по интересам и т.д.).</w:t>
      </w:r>
    </w:p>
    <w:p w:rsidR="007165F7" w:rsidRPr="00062743" w:rsidRDefault="007165F7" w:rsidP="004F5807">
      <w:pPr>
        <w:ind w:firstLine="709"/>
        <w:jc w:val="both"/>
      </w:pPr>
      <w:r w:rsidRPr="00062743">
        <w:rPr>
          <w:b/>
        </w:rPr>
        <w:t>Использование лыжной подготовки в рекреационной деятельности</w:t>
      </w:r>
      <w:r w:rsidRPr="00062743">
        <w:t>. Организация и проведение занятий по лыжному спорту и необходимые знания, умения и навыки для их проведения. Организация и проведение массовых соревнований, праздников, фестивалей. Организация туристических походов и поездок за город, прогулок на лыжах.</w:t>
      </w:r>
    </w:p>
    <w:p w:rsidR="007165F7" w:rsidRDefault="007165F7" w:rsidP="004F5807">
      <w:pPr>
        <w:ind w:firstLine="709"/>
        <w:jc w:val="both"/>
        <w:rPr>
          <w:b/>
        </w:rPr>
      </w:pPr>
      <w:r w:rsidRPr="00062743">
        <w:rPr>
          <w:b/>
        </w:rPr>
        <w:t>ПЛАВАНИЕ</w:t>
      </w:r>
    </w:p>
    <w:p w:rsidR="007165F7" w:rsidRDefault="007165F7" w:rsidP="004F5807">
      <w:pPr>
        <w:spacing w:line="276" w:lineRule="auto"/>
        <w:ind w:firstLine="567"/>
        <w:jc w:val="both"/>
        <w:rPr>
          <w:iCs/>
        </w:rPr>
      </w:pPr>
      <w:r w:rsidRPr="00940C7D">
        <w:rPr>
          <w:b/>
          <w:iCs/>
        </w:rPr>
        <w:t>Место дисциплины в структуре ОП.</w:t>
      </w:r>
      <w:r w:rsidRPr="006E7AE9">
        <w:rPr>
          <w:iCs/>
        </w:rPr>
        <w:t xml:space="preserve"> </w:t>
      </w:r>
    </w:p>
    <w:p w:rsidR="007165F7" w:rsidRDefault="007165F7" w:rsidP="004F5807">
      <w:pPr>
        <w:ind w:firstLine="567"/>
        <w:jc w:val="both"/>
      </w:pPr>
      <w:r>
        <w:t xml:space="preserve">Базовая часть ГСЕ, </w:t>
      </w:r>
      <w:r w:rsidRPr="006374CC">
        <w:t xml:space="preserve">входит </w:t>
      </w:r>
      <w:r>
        <w:t>в базовые виды физкультурной рекреации</w:t>
      </w:r>
      <w:r w:rsidRPr="00062743">
        <w:rPr>
          <w:b/>
          <w:bCs/>
          <w:i/>
          <w:color w:val="000000"/>
        </w:rPr>
        <w:t xml:space="preserve"> </w:t>
      </w:r>
      <w:r>
        <w:t>Б1.Б12.2, дисциплина осваивается в 5 семестре, общая трудоемкость – 6 зачетных единиц, всего 216 часов. Форма контроля:  экзамен - 5 семестр.</w:t>
      </w:r>
    </w:p>
    <w:p w:rsidR="007165F7" w:rsidRPr="00062743" w:rsidRDefault="007165F7" w:rsidP="004F5807">
      <w:pPr>
        <w:ind w:firstLine="709"/>
        <w:jc w:val="both"/>
      </w:pPr>
      <w:r w:rsidRPr="00062743">
        <w:rPr>
          <w:b/>
        </w:rPr>
        <w:t>Компетенции обучающегося, формируемые в результате освоения дисциплины</w:t>
      </w:r>
      <w:r w:rsidRPr="00062743">
        <w:t>:</w:t>
      </w:r>
    </w:p>
    <w:p w:rsidR="007165F7" w:rsidRPr="00570675" w:rsidRDefault="007165F7" w:rsidP="004F5807">
      <w:pPr>
        <w:numPr>
          <w:ilvl w:val="0"/>
          <w:numId w:val="73"/>
        </w:numPr>
        <w:tabs>
          <w:tab w:val="left" w:pos="-180"/>
        </w:tabs>
        <w:suppressAutoHyphens/>
        <w:autoSpaceDE w:val="0"/>
        <w:autoSpaceDN w:val="0"/>
        <w:jc w:val="both"/>
      </w:pPr>
      <w:r w:rsidRPr="00570675">
        <w:t>способностью формировать личность обучающихся в процессе рекреативных форм занятий и спортивно-оздоровительным туризмом, краеведческой и экскурсионной деятельности, использования других средств сохранения и увеличения физической дееспособности личности, ее приобщению к общечеловеческим ценностям и к здоровому образу жизни (ПК-13);</w:t>
      </w:r>
    </w:p>
    <w:p w:rsidR="007165F7" w:rsidRPr="00570675" w:rsidRDefault="007165F7" w:rsidP="004F5807">
      <w:pPr>
        <w:numPr>
          <w:ilvl w:val="0"/>
          <w:numId w:val="73"/>
        </w:numPr>
        <w:tabs>
          <w:tab w:val="left" w:pos="-180"/>
        </w:tabs>
        <w:suppressAutoHyphens/>
        <w:autoSpaceDE w:val="0"/>
        <w:autoSpaceDN w:val="0"/>
        <w:jc w:val="both"/>
      </w:pPr>
      <w:r w:rsidRPr="00570675">
        <w:t>способностью к формированию устойчивой мотивации на профессиональную деятельность личности, её профессиональный рост и развитие (ПК-14);</w:t>
      </w:r>
    </w:p>
    <w:p w:rsidR="007165F7" w:rsidRPr="00570675" w:rsidRDefault="007165F7" w:rsidP="004F5807">
      <w:pPr>
        <w:numPr>
          <w:ilvl w:val="0"/>
          <w:numId w:val="73"/>
        </w:numPr>
        <w:tabs>
          <w:tab w:val="left" w:pos="-180"/>
        </w:tabs>
        <w:suppressAutoHyphens/>
        <w:autoSpaceDE w:val="0"/>
        <w:autoSpaceDN w:val="0"/>
        <w:jc w:val="both"/>
      </w:pPr>
      <w:r w:rsidRPr="00570675">
        <w:t>готовностью к творчеству в профессиональной деятельности, способен формировать активную жизненную позицию и условия для социализации личности в процессе рекреационно-оздоровительной и туристской деятельности (ПК-15).</w:t>
      </w:r>
    </w:p>
    <w:p w:rsidR="007165F7" w:rsidRPr="00062743" w:rsidRDefault="007165F7" w:rsidP="004F5807">
      <w:pPr>
        <w:ind w:firstLine="709"/>
        <w:jc w:val="both"/>
      </w:pPr>
      <w:r w:rsidRPr="00062743">
        <w:rPr>
          <w:b/>
        </w:rPr>
        <w:t xml:space="preserve">Возникновение, развитие и современное состояние плавания. </w:t>
      </w:r>
      <w:r w:rsidRPr="00062743">
        <w:t>История возникновения плавания. Плавание на Олимпийских играх, чемпионатах мира и Европы. Современное состояние плавания.</w:t>
      </w:r>
    </w:p>
    <w:p w:rsidR="007165F7" w:rsidRPr="00062743" w:rsidRDefault="007165F7" w:rsidP="004F5807">
      <w:pPr>
        <w:ind w:firstLine="709"/>
        <w:jc w:val="both"/>
      </w:pPr>
      <w:r w:rsidRPr="00062743">
        <w:rPr>
          <w:b/>
        </w:rPr>
        <w:t xml:space="preserve">Классификация и терминология. </w:t>
      </w:r>
      <w:r w:rsidRPr="00062743">
        <w:t>Характеристика дисциплины «Плавание». Классификация и терминология. Спортивное плавание, водные виды спорта.</w:t>
      </w:r>
    </w:p>
    <w:p w:rsidR="007165F7" w:rsidRPr="00062743" w:rsidRDefault="007165F7" w:rsidP="004F5807">
      <w:pPr>
        <w:ind w:firstLine="709"/>
        <w:jc w:val="both"/>
      </w:pPr>
      <w:r w:rsidRPr="00062743">
        <w:rPr>
          <w:b/>
        </w:rPr>
        <w:t>Техника и методика обучения спортивным способам плавания, стартов и поворотов.</w:t>
      </w:r>
      <w:r w:rsidRPr="00062743">
        <w:t xml:space="preserve"> Основы техники плавания. Понятие техники плавания. Физические свойства воды. Равновесие тела в воде. Гидростатическое давление. Сопротивление движению тел, виды сопротивления. Кинематические характеристики движений. Динамические характеристики движений. Элементы движений пловцов. Техника и методика обучения плаванию кролем на спине. Общая характеристика способа. Положение тела и движения ногами. Движения руками и дыхание. Общее согласование движений. Фазовый состав техники старта и поворота в способе кроль на спине. Упражнения для изучения техники  плавания кролем на спине «на суше» и «на воде». Техника и методика обучения плаванию кролем на груди. Общая характеристика способа. Положение тела и движения ногами. Движения руками и дыхание. Общее согласование движений. Фазовый состав техники старта и поворота в способе кроль на груди. Упражнения для изучения техники  плавания  кролем на груди «на суше» и «на воде». Техника и методика обучения плаванию брассом. Общая характеристика способа. Положение тела и движения ногами. Движения руками и дыхание. Общее согласование движений. Фазовый состав техники старта и поворота в способе брасс. Упражнения для изучения техники плавания способом брасс «на суше» и «на воде». Техника и методика обучения плаванию дельфином: Общая характеристика способа. Положение тела и движения ногами. Движения руками и дыхание. Общее согласование движений. Фазовый состав техники старта и поворота в способе дельфин. Упражнения для изучения техники плавания способом дельфин «на суше» и «на воде».</w:t>
      </w:r>
    </w:p>
    <w:p w:rsidR="007165F7" w:rsidRPr="00062743" w:rsidRDefault="007165F7" w:rsidP="004F5807">
      <w:pPr>
        <w:ind w:firstLine="709"/>
        <w:jc w:val="both"/>
      </w:pPr>
      <w:r w:rsidRPr="00062743">
        <w:rPr>
          <w:b/>
        </w:rPr>
        <w:t xml:space="preserve">Техника и методика обучения прикладному плаванию. </w:t>
      </w:r>
      <w:r w:rsidRPr="00062743">
        <w:t xml:space="preserve">Цель и задачи прикладного плавания. Прикладные способы плавания: плавание на боку и брасс на спине. Техника и методика обучения плаванию брассом на спине. Общая характеристика способа. Положение тела и движения ногами. Движения руками и дыхание. Общее согласование движений. Упражнения для изучения техники плавания способом брасс на спине «на суше» и «на воде». Техника и методика обучения плаванию на боку. Общая характеристика способа. Положение тела и движения ногами. Движения руками и дыхание. Общее согласование движений. Упражнения для изучения техники плавания  на боку «на суше» и «на воде». Ныряние в длину. Техника и методика обучения нырянию в длину. Ныряние в глубину. Техника и методика обучения нырянию в глубину. Преодоление водных преград. Спасение тонущих. Спасательные средства и их применение. Оказание доврачебной помощи пострадавшему на воде. </w:t>
      </w:r>
    </w:p>
    <w:p w:rsidR="007165F7" w:rsidRPr="00062743" w:rsidRDefault="007165F7" w:rsidP="004F5807">
      <w:pPr>
        <w:shd w:val="clear" w:color="auto" w:fill="FFFFFF"/>
        <w:tabs>
          <w:tab w:val="left" w:pos="408"/>
        </w:tabs>
        <w:ind w:firstLine="709"/>
        <w:jc w:val="both"/>
      </w:pPr>
      <w:r w:rsidRPr="00062743">
        <w:rPr>
          <w:b/>
        </w:rPr>
        <w:t>Организация и проведение занятий по плаванию в различных звеньях системы фи</w:t>
      </w:r>
      <w:r w:rsidRPr="00062743">
        <w:rPr>
          <w:b/>
        </w:rPr>
        <w:softHyphen/>
        <w:t xml:space="preserve">зического воспитания. </w:t>
      </w:r>
      <w:r w:rsidRPr="00062743">
        <w:t xml:space="preserve">Плавание в дошкольных учреждениях, плавание в общеобразовательных школах, плавание в вузах, плавание в вооруженных силах. Документы планирования. Организация занятия в условиях плавательного бассейна и открытых водоемов. Урок по плаванию. Содержание комплекса специальных физических упражнений «на суше» и «на воде» по обучению плаванию. </w:t>
      </w:r>
      <w:r w:rsidRPr="00062743">
        <w:rPr>
          <w:color w:val="000000"/>
          <w:spacing w:val="1"/>
        </w:rPr>
        <w:t>П</w:t>
      </w:r>
      <w:r w:rsidRPr="00062743">
        <w:rPr>
          <w:color w:val="000000"/>
          <w:spacing w:val="2"/>
        </w:rPr>
        <w:t xml:space="preserve">одготовка преподавателя к занятиям. Методика построения урока по плаванию. </w:t>
      </w:r>
    </w:p>
    <w:p w:rsidR="007165F7" w:rsidRPr="00062743" w:rsidRDefault="007165F7" w:rsidP="004F5807">
      <w:pPr>
        <w:tabs>
          <w:tab w:val="right" w:leader="underscore" w:pos="9356"/>
        </w:tabs>
        <w:ind w:firstLine="709"/>
        <w:jc w:val="both"/>
        <w:rPr>
          <w:color w:val="000000"/>
          <w:spacing w:val="1"/>
        </w:rPr>
      </w:pPr>
      <w:r w:rsidRPr="00062743">
        <w:rPr>
          <w:b/>
        </w:rPr>
        <w:t xml:space="preserve">Обеспечение техники безопасности на занятиях плаванием. </w:t>
      </w:r>
      <w:r w:rsidRPr="00062743">
        <w:t>Правила поведения на воде и требования к  технике безопасности. Критические ситуации на занятиях и способы их преодоления.</w:t>
      </w:r>
    </w:p>
    <w:p w:rsidR="007165F7" w:rsidRPr="00062743" w:rsidRDefault="007165F7" w:rsidP="004F5807">
      <w:pPr>
        <w:ind w:firstLine="709"/>
        <w:jc w:val="both"/>
      </w:pPr>
      <w:r w:rsidRPr="00062743">
        <w:rPr>
          <w:b/>
        </w:rPr>
        <w:t>Организация и проведение соревнований по плаванию.</w:t>
      </w:r>
      <w:r w:rsidRPr="00062743">
        <w:t xml:space="preserve"> Подготовка места проведения соревнований по плаванию. Основная документация. Состав  судейской коллегии. Правила соревнований по плаванию. Организация и проведение водных праздников</w:t>
      </w:r>
      <w:r w:rsidRPr="00062743">
        <w:rPr>
          <w:color w:val="FF0000"/>
        </w:rPr>
        <w:t xml:space="preserve">. </w:t>
      </w:r>
    </w:p>
    <w:p w:rsidR="007165F7" w:rsidRPr="00062743" w:rsidRDefault="007165F7" w:rsidP="004F5807">
      <w:pPr>
        <w:tabs>
          <w:tab w:val="right" w:leader="underscore" w:pos="9356"/>
        </w:tabs>
        <w:ind w:firstLine="709"/>
        <w:jc w:val="both"/>
      </w:pPr>
      <w:r w:rsidRPr="00062743">
        <w:rPr>
          <w:b/>
        </w:rPr>
        <w:t>Физкультурно-оздоровительные технологии с использованием средств плавания.</w:t>
      </w:r>
      <w:r w:rsidRPr="00062743">
        <w:t xml:space="preserve"> Оздоровительное плавание при различных заболеваниях и патологиях. Противопоказания для занятий. Характеристика аквафитнеса (гидроаэробика, гидрошейпинг, кондиционная тренировка и др.).</w:t>
      </w:r>
    </w:p>
    <w:p w:rsidR="007165F7" w:rsidRPr="00062743" w:rsidRDefault="007165F7" w:rsidP="004F5807">
      <w:pPr>
        <w:tabs>
          <w:tab w:val="right" w:leader="underscore" w:pos="9356"/>
        </w:tabs>
        <w:ind w:firstLine="709"/>
        <w:jc w:val="both"/>
      </w:pPr>
      <w:r w:rsidRPr="00062743">
        <w:rPr>
          <w:b/>
        </w:rPr>
        <w:t xml:space="preserve">Использование плавания в рекреационной деятельности. </w:t>
      </w:r>
      <w:r w:rsidRPr="00062743">
        <w:t>Характеристика. Особенности проведения занятий.</w:t>
      </w:r>
    </w:p>
    <w:p w:rsidR="007165F7" w:rsidRDefault="007165F7" w:rsidP="004F5807">
      <w:pPr>
        <w:autoSpaceDE w:val="0"/>
        <w:autoSpaceDN w:val="0"/>
        <w:adjustRightInd w:val="0"/>
        <w:jc w:val="both"/>
        <w:rPr>
          <w:rFonts w:ascii="TimesNewRomanPSMT" w:hAnsi="TimesNewRomanPSMT" w:cs="TimesNewRomanPSMT"/>
          <w:color w:val="000000"/>
          <w:sz w:val="26"/>
          <w:szCs w:val="26"/>
        </w:rPr>
      </w:pPr>
    </w:p>
    <w:p w:rsidR="007165F7" w:rsidRPr="00062743" w:rsidRDefault="007165F7" w:rsidP="004F5807">
      <w:pPr>
        <w:autoSpaceDE w:val="0"/>
        <w:autoSpaceDN w:val="0"/>
        <w:adjustRightInd w:val="0"/>
        <w:jc w:val="both"/>
        <w:rPr>
          <w:rFonts w:ascii="TimesNewRomanPSMT" w:hAnsi="TimesNewRomanPSMT" w:cs="TimesNewRomanPSMT"/>
          <w:b/>
          <w:color w:val="000000"/>
          <w:sz w:val="26"/>
          <w:szCs w:val="26"/>
        </w:rPr>
      </w:pPr>
      <w:r w:rsidRPr="00062743">
        <w:rPr>
          <w:rFonts w:ascii="TimesNewRomanPS-ItalicMT" w:hAnsi="TimesNewRomanPS-ItalicMT" w:cs="TimesNewRomanPS-ItalicMT"/>
          <w:b/>
          <w:iCs/>
          <w:caps/>
          <w:color w:val="000000"/>
          <w:sz w:val="26"/>
          <w:szCs w:val="26"/>
        </w:rPr>
        <w:t>Оздоровительные виды гимнастики</w:t>
      </w:r>
    </w:p>
    <w:p w:rsidR="007165F7" w:rsidRPr="00062743" w:rsidRDefault="007165F7" w:rsidP="004F5807">
      <w:pPr>
        <w:pStyle w:val="Heading6"/>
        <w:spacing w:before="240" w:after="60" w:line="240" w:lineRule="auto"/>
        <w:ind w:firstLine="567"/>
        <w:jc w:val="both"/>
        <w:rPr>
          <w:rFonts w:ascii="Times New Roman" w:hAnsi="Times New Roman" w:cs="Times New Roman"/>
          <w:bCs/>
          <w:sz w:val="22"/>
          <w:szCs w:val="26"/>
          <w:lang w:val="ru-RU" w:eastAsia="ru-RU"/>
        </w:rPr>
      </w:pPr>
      <w:r w:rsidRPr="00062743">
        <w:rPr>
          <w:rFonts w:ascii="Times New Roman" w:hAnsi="Times New Roman" w:cs="Times New Roman"/>
          <w:bCs/>
          <w:sz w:val="22"/>
          <w:szCs w:val="22"/>
          <w:lang w:val="ru-RU" w:eastAsia="ru-RU"/>
        </w:rPr>
        <w:t>В рабочей программе представлены цели и задачи дисциплины «Оздоровительные виды гимнастики»</w:t>
      </w:r>
    </w:p>
    <w:p w:rsidR="007165F7" w:rsidRDefault="007165F7" w:rsidP="004F5807">
      <w:pPr>
        <w:pStyle w:val="BodyTextIndent3"/>
        <w:ind w:left="0" w:firstLine="567"/>
      </w:pPr>
      <w:r w:rsidRPr="00693DF6">
        <w:rPr>
          <w:b/>
          <w:sz w:val="26"/>
          <w:szCs w:val="26"/>
        </w:rPr>
        <w:t>Цели  дисциплины:</w:t>
      </w:r>
      <w:r>
        <w:rPr>
          <w:sz w:val="26"/>
          <w:szCs w:val="26"/>
        </w:rPr>
        <w:t xml:space="preserve"> </w:t>
      </w:r>
      <w:r>
        <w:t>формирование методико-практических знаний умений и навыков оздоровительных видов гимнастики, способствующих успешной профессиональной деятельности. Полученные знания и навыки позволят существенно оценить ресурсные возможности организма человека в целях личного оздоровления и обучения оздоровительным технологиям разноуровневого населения.</w:t>
      </w:r>
    </w:p>
    <w:p w:rsidR="007165F7" w:rsidRDefault="007165F7" w:rsidP="004F5807">
      <w:pPr>
        <w:ind w:firstLine="567"/>
        <w:jc w:val="both"/>
      </w:pPr>
      <w:r w:rsidRPr="00294BA0">
        <w:rPr>
          <w:b/>
          <w:i/>
          <w:sz w:val="26"/>
          <w:szCs w:val="26"/>
        </w:rPr>
        <w:t>Место дисциплины в структуре ОП</w:t>
      </w:r>
      <w:r w:rsidRPr="009D0EA7">
        <w:rPr>
          <w:sz w:val="26"/>
          <w:szCs w:val="26"/>
        </w:rPr>
        <w:t>.</w:t>
      </w:r>
      <w:r>
        <w:rPr>
          <w:sz w:val="26"/>
          <w:szCs w:val="26"/>
        </w:rPr>
        <w:t xml:space="preserve"> </w:t>
      </w:r>
      <w:r>
        <w:t xml:space="preserve">Базовая часть, </w:t>
      </w:r>
      <w:r w:rsidRPr="006374CC">
        <w:t xml:space="preserve">входит </w:t>
      </w:r>
      <w:r>
        <w:t>в базовые виды физкультурной рекреации</w:t>
      </w:r>
      <w:r w:rsidRPr="00062743">
        <w:rPr>
          <w:b/>
          <w:bCs/>
          <w:i/>
          <w:color w:val="000000"/>
        </w:rPr>
        <w:t xml:space="preserve"> </w:t>
      </w:r>
      <w:r>
        <w:t>Б1.Б12.3, дисциплина осваивается в 5-6 семестре, общая трудоемкость – 6 зачетных единиц, всего 216 часов. Форма контроля:  зачет – 5 семестр, экзамен - 6 семестр.</w:t>
      </w:r>
    </w:p>
    <w:p w:rsidR="007165F7" w:rsidRPr="00062743" w:rsidRDefault="007165F7" w:rsidP="004F5807">
      <w:pPr>
        <w:ind w:firstLine="709"/>
        <w:jc w:val="both"/>
      </w:pPr>
      <w:r w:rsidRPr="00062743">
        <w:rPr>
          <w:b/>
        </w:rPr>
        <w:t>Компетенции обучающегося, формируемые в результате освоения дисциплины</w:t>
      </w:r>
      <w:r w:rsidRPr="00062743">
        <w:t>:</w:t>
      </w:r>
    </w:p>
    <w:p w:rsidR="007165F7" w:rsidRPr="00570675" w:rsidRDefault="007165F7" w:rsidP="004F5807">
      <w:pPr>
        <w:numPr>
          <w:ilvl w:val="0"/>
          <w:numId w:val="73"/>
        </w:numPr>
        <w:tabs>
          <w:tab w:val="left" w:pos="-180"/>
        </w:tabs>
        <w:suppressAutoHyphens/>
        <w:autoSpaceDE w:val="0"/>
        <w:autoSpaceDN w:val="0"/>
        <w:jc w:val="both"/>
      </w:pPr>
      <w:r w:rsidRPr="00570675">
        <w:t>способностью формировать личность обучающихся в процессе рекреативных форм занятий и спортивно-оздоровительным туризмом, краеведческой и экскурсионной деятельности, использования других средств сохранения и увеличения физической дееспособности личности, ее приобщению к общечеловеческим ценностям и к здоровому образу жизни (ПК-13);</w:t>
      </w:r>
    </w:p>
    <w:p w:rsidR="007165F7" w:rsidRPr="00570675" w:rsidRDefault="007165F7" w:rsidP="004F5807">
      <w:pPr>
        <w:numPr>
          <w:ilvl w:val="0"/>
          <w:numId w:val="73"/>
        </w:numPr>
        <w:tabs>
          <w:tab w:val="left" w:pos="-180"/>
        </w:tabs>
        <w:suppressAutoHyphens/>
        <w:autoSpaceDE w:val="0"/>
        <w:autoSpaceDN w:val="0"/>
        <w:jc w:val="both"/>
      </w:pPr>
      <w:r w:rsidRPr="00570675">
        <w:t>способностью к формированию устойчивой мотивации на профессиональную деятельность личности, её профессиональный рост и развитие (ПК-14);</w:t>
      </w:r>
    </w:p>
    <w:p w:rsidR="007165F7" w:rsidRPr="00570675" w:rsidRDefault="007165F7" w:rsidP="004F5807">
      <w:pPr>
        <w:numPr>
          <w:ilvl w:val="0"/>
          <w:numId w:val="73"/>
        </w:numPr>
        <w:tabs>
          <w:tab w:val="left" w:pos="-180"/>
        </w:tabs>
        <w:suppressAutoHyphens/>
        <w:autoSpaceDE w:val="0"/>
        <w:autoSpaceDN w:val="0"/>
        <w:jc w:val="both"/>
      </w:pPr>
      <w:r w:rsidRPr="00570675">
        <w:t>готовностью к творчеству в профессиональной деятельности, способен формировать активную жизненную позицию и условия для социализации личности в процессе рекреационно-оздоровительной и туристской деятельности (ПК-15).</w:t>
      </w:r>
    </w:p>
    <w:p w:rsidR="007165F7" w:rsidRPr="000E5441" w:rsidRDefault="007165F7" w:rsidP="004F5807">
      <w:pPr>
        <w:pStyle w:val="BodyTextIndent3"/>
        <w:ind w:left="0" w:firstLine="567"/>
        <w:rPr>
          <w:i/>
          <w:sz w:val="26"/>
          <w:szCs w:val="26"/>
        </w:rPr>
      </w:pPr>
      <w:r w:rsidRPr="00294BA0">
        <w:rPr>
          <w:b/>
          <w:i/>
          <w:sz w:val="26"/>
          <w:szCs w:val="26"/>
        </w:rPr>
        <w:t>Краткое содержание дисциплины по разделам</w:t>
      </w:r>
      <w:r>
        <w:rPr>
          <w:i/>
          <w:sz w:val="26"/>
          <w:szCs w:val="26"/>
        </w:rPr>
        <w:t>:</w:t>
      </w:r>
    </w:p>
    <w:p w:rsidR="007165F7" w:rsidRDefault="007165F7" w:rsidP="004F5807">
      <w:pPr>
        <w:ind w:firstLine="567"/>
        <w:jc w:val="both"/>
        <w:rPr>
          <w:b/>
          <w:sz w:val="26"/>
          <w:szCs w:val="26"/>
        </w:rPr>
      </w:pPr>
      <w:r>
        <w:rPr>
          <w:sz w:val="26"/>
          <w:szCs w:val="26"/>
        </w:rPr>
        <w:t>Курс содержит разделы, в которых описаны разновидности оздоровительных гимнастики.</w:t>
      </w:r>
      <w:r w:rsidRPr="000E5441">
        <w:rPr>
          <w:sz w:val="26"/>
          <w:szCs w:val="26"/>
        </w:rPr>
        <w:t xml:space="preserve"> </w:t>
      </w:r>
      <w:r>
        <w:rPr>
          <w:sz w:val="26"/>
          <w:szCs w:val="26"/>
        </w:rPr>
        <w:t xml:space="preserve">Обсуждаются и даются наиболее эффективные способы оздоровления разных уровней двигательной подготовленности и возрастных категорий населения.  Особое внимание акцентируется на повышение собственных возможностей организма  с помощью овладения оздоровительных видов гимнастики. </w:t>
      </w:r>
      <w:r>
        <w:rPr>
          <w:b/>
          <w:sz w:val="26"/>
          <w:szCs w:val="26"/>
        </w:rPr>
        <w:t xml:space="preserve"> </w:t>
      </w:r>
    </w:p>
    <w:p w:rsidR="007165F7" w:rsidRPr="000E5441" w:rsidRDefault="007165F7" w:rsidP="004F5807">
      <w:pPr>
        <w:ind w:firstLine="567"/>
        <w:jc w:val="both"/>
        <w:rPr>
          <w:bCs/>
          <w:caps/>
          <w:sz w:val="26"/>
          <w:szCs w:val="26"/>
        </w:rPr>
      </w:pPr>
      <w:r w:rsidRPr="000E5441">
        <w:rPr>
          <w:sz w:val="26"/>
          <w:szCs w:val="26"/>
        </w:rPr>
        <w:t>В рабочей программе</w:t>
      </w:r>
      <w:r>
        <w:rPr>
          <w:sz w:val="26"/>
          <w:szCs w:val="26"/>
        </w:rPr>
        <w:t xml:space="preserve"> обозначено материально-техническое обеспечение, представлено учебно-методическое и информационное обеспечение курса.</w:t>
      </w:r>
    </w:p>
    <w:p w:rsidR="007165F7" w:rsidRPr="00062743" w:rsidRDefault="007165F7" w:rsidP="004F5807">
      <w:pPr>
        <w:jc w:val="both"/>
        <w:rPr>
          <w:b/>
          <w:bCs/>
          <w:caps/>
          <w:sz w:val="26"/>
          <w:szCs w:val="26"/>
        </w:rPr>
      </w:pPr>
    </w:p>
    <w:p w:rsidR="007165F7" w:rsidRPr="00062743" w:rsidRDefault="007165F7" w:rsidP="004F5807"/>
    <w:p w:rsidR="007165F7" w:rsidRPr="00062743" w:rsidRDefault="007165F7" w:rsidP="004F5807">
      <w:pPr>
        <w:ind w:firstLine="709"/>
        <w:jc w:val="center"/>
      </w:pPr>
      <w:r w:rsidRPr="00062743">
        <w:t xml:space="preserve">АННОТАЦИЯ РАБОЧЕЙ ПРОГРАММЫ ДИСЦИПЛИНЫ </w:t>
      </w:r>
    </w:p>
    <w:p w:rsidR="007165F7" w:rsidRPr="00062743" w:rsidRDefault="007165F7" w:rsidP="004F5807">
      <w:pPr>
        <w:ind w:firstLine="709"/>
        <w:jc w:val="center"/>
        <w:rPr>
          <w:b/>
        </w:rPr>
      </w:pPr>
      <w:r w:rsidRPr="00062743">
        <w:rPr>
          <w:b/>
        </w:rPr>
        <w:t>«КОНЦЕПЦИЯ ЗДОРОВОГО ОБРАЗА ЖИЗНИ»</w:t>
      </w:r>
    </w:p>
    <w:p w:rsidR="007165F7" w:rsidRPr="00062743" w:rsidRDefault="007165F7" w:rsidP="004F5807">
      <w:pPr>
        <w:ind w:firstLine="709"/>
        <w:jc w:val="both"/>
      </w:pPr>
      <w:r w:rsidRPr="00062743">
        <w:rPr>
          <w:b/>
          <w:bCs/>
        </w:rPr>
        <w:t xml:space="preserve">Рекомендуется для направления подготовки: </w:t>
      </w:r>
      <w:r w:rsidRPr="00062743">
        <w:t xml:space="preserve">Рекреация и спортивно-оздоровительный туризм </w:t>
      </w:r>
    </w:p>
    <w:p w:rsidR="007165F7" w:rsidRPr="00062743" w:rsidRDefault="007165F7" w:rsidP="004F5807">
      <w:pPr>
        <w:ind w:firstLine="709"/>
        <w:jc w:val="both"/>
      </w:pPr>
      <w:r w:rsidRPr="00062743">
        <w:rPr>
          <w:b/>
        </w:rPr>
        <w:t>Квалификация (степень) выпускника:</w:t>
      </w:r>
      <w:r w:rsidRPr="00062743">
        <w:t xml:space="preserve"> Бакалавр спортивно-оздоровительного туризма</w:t>
      </w:r>
    </w:p>
    <w:p w:rsidR="007165F7" w:rsidRPr="00062743" w:rsidRDefault="007165F7" w:rsidP="004F5807">
      <w:pPr>
        <w:ind w:firstLine="709"/>
      </w:pPr>
      <w:r w:rsidRPr="00062743">
        <w:rPr>
          <w:b/>
        </w:rPr>
        <w:t xml:space="preserve">Форма обучения: </w:t>
      </w:r>
      <w:r w:rsidRPr="00062743">
        <w:t>Очная</w:t>
      </w:r>
    </w:p>
    <w:p w:rsidR="007165F7" w:rsidRPr="00062743" w:rsidRDefault="007165F7" w:rsidP="004F5807">
      <w:pPr>
        <w:ind w:firstLine="709"/>
        <w:jc w:val="both"/>
      </w:pPr>
      <w:r w:rsidRPr="00062743">
        <w:rPr>
          <w:b/>
        </w:rPr>
        <w:t>Цели освоения дисциплины:</w:t>
      </w:r>
      <w:r w:rsidRPr="00062743">
        <w:t xml:space="preserve"> обеспечение студентам необходимой информации для овладения определенными знаниями и умениями в области здорового образа жизни с учетом последующего обучения и профессиональной деятельности.</w:t>
      </w:r>
    </w:p>
    <w:p w:rsidR="007165F7" w:rsidRPr="00062743" w:rsidRDefault="007165F7" w:rsidP="004F5807">
      <w:pPr>
        <w:ind w:firstLine="709"/>
        <w:jc w:val="both"/>
      </w:pPr>
      <w:r w:rsidRPr="00062743">
        <w:t xml:space="preserve">Задачи: </w:t>
      </w:r>
    </w:p>
    <w:p w:rsidR="007165F7" w:rsidRPr="00062743" w:rsidRDefault="007165F7" w:rsidP="004F5807">
      <w:pPr>
        <w:widowControl w:val="0"/>
        <w:numPr>
          <w:ilvl w:val="0"/>
          <w:numId w:val="18"/>
        </w:numPr>
        <w:tabs>
          <w:tab w:val="clear" w:pos="340"/>
          <w:tab w:val="num" w:pos="0"/>
          <w:tab w:val="left" w:pos="1080"/>
        </w:tabs>
        <w:autoSpaceDE w:val="0"/>
        <w:autoSpaceDN w:val="0"/>
        <w:adjustRightInd w:val="0"/>
        <w:ind w:left="0" w:firstLine="709"/>
        <w:jc w:val="both"/>
      </w:pPr>
      <w:r w:rsidRPr="00062743">
        <w:t>освоить общие принципы формирования здорового образа жизни, его основные составляющим;</w:t>
      </w:r>
    </w:p>
    <w:p w:rsidR="007165F7" w:rsidRPr="00062743" w:rsidRDefault="007165F7" w:rsidP="004F5807">
      <w:pPr>
        <w:widowControl w:val="0"/>
        <w:numPr>
          <w:ilvl w:val="0"/>
          <w:numId w:val="18"/>
        </w:numPr>
        <w:tabs>
          <w:tab w:val="clear" w:pos="340"/>
          <w:tab w:val="num" w:pos="0"/>
          <w:tab w:val="left" w:pos="1080"/>
        </w:tabs>
        <w:autoSpaceDE w:val="0"/>
        <w:autoSpaceDN w:val="0"/>
        <w:adjustRightInd w:val="0"/>
        <w:ind w:left="0" w:firstLine="709"/>
        <w:jc w:val="both"/>
      </w:pPr>
      <w:r w:rsidRPr="00062743">
        <w:t>освоить основополагающую информацию по принципам рационального питания, основным элементам здорового питания;</w:t>
      </w:r>
    </w:p>
    <w:p w:rsidR="007165F7" w:rsidRPr="00062743" w:rsidRDefault="007165F7" w:rsidP="004F5807">
      <w:pPr>
        <w:widowControl w:val="0"/>
        <w:numPr>
          <w:ilvl w:val="0"/>
          <w:numId w:val="18"/>
        </w:numPr>
        <w:tabs>
          <w:tab w:val="clear" w:pos="340"/>
          <w:tab w:val="num" w:pos="0"/>
          <w:tab w:val="left" w:pos="1080"/>
        </w:tabs>
        <w:autoSpaceDE w:val="0"/>
        <w:autoSpaceDN w:val="0"/>
        <w:adjustRightInd w:val="0"/>
        <w:ind w:left="0" w:firstLine="709"/>
        <w:jc w:val="both"/>
      </w:pPr>
      <w:r w:rsidRPr="00062743">
        <w:t>освоить значение физической культуры в здоровом образе жизни, принципы назначения лечебной физкультуры;</w:t>
      </w:r>
    </w:p>
    <w:p w:rsidR="007165F7" w:rsidRPr="00062743" w:rsidRDefault="007165F7" w:rsidP="004F5807">
      <w:pPr>
        <w:widowControl w:val="0"/>
        <w:numPr>
          <w:ilvl w:val="0"/>
          <w:numId w:val="18"/>
        </w:numPr>
        <w:tabs>
          <w:tab w:val="clear" w:pos="340"/>
          <w:tab w:val="num" w:pos="0"/>
          <w:tab w:val="left" w:pos="1080"/>
        </w:tabs>
        <w:autoSpaceDE w:val="0"/>
        <w:autoSpaceDN w:val="0"/>
        <w:adjustRightInd w:val="0"/>
        <w:ind w:left="0" w:firstLine="709"/>
        <w:jc w:val="both"/>
      </w:pPr>
      <w:r w:rsidRPr="00062743">
        <w:t>усвоить основополагающую информацию о вредных привычках и методах предупреждения их развития;</w:t>
      </w:r>
    </w:p>
    <w:p w:rsidR="007165F7" w:rsidRPr="00062743" w:rsidRDefault="007165F7" w:rsidP="004F5807">
      <w:pPr>
        <w:widowControl w:val="0"/>
        <w:numPr>
          <w:ilvl w:val="0"/>
          <w:numId w:val="18"/>
        </w:numPr>
        <w:tabs>
          <w:tab w:val="clear" w:pos="340"/>
          <w:tab w:val="num" w:pos="0"/>
          <w:tab w:val="left" w:pos="1080"/>
        </w:tabs>
        <w:autoSpaceDE w:val="0"/>
        <w:autoSpaceDN w:val="0"/>
        <w:adjustRightInd w:val="0"/>
        <w:ind w:left="0" w:firstLine="709"/>
        <w:jc w:val="both"/>
      </w:pPr>
      <w:r w:rsidRPr="00062743">
        <w:t>знать основные принципы контрацепции, безопасного секса и планирования семьи;</w:t>
      </w:r>
    </w:p>
    <w:p w:rsidR="007165F7" w:rsidRPr="00062743" w:rsidRDefault="007165F7" w:rsidP="004F5807">
      <w:pPr>
        <w:widowControl w:val="0"/>
        <w:numPr>
          <w:ilvl w:val="0"/>
          <w:numId w:val="18"/>
        </w:numPr>
        <w:tabs>
          <w:tab w:val="clear" w:pos="340"/>
          <w:tab w:val="num" w:pos="0"/>
          <w:tab w:val="left" w:pos="1080"/>
        </w:tabs>
        <w:autoSpaceDE w:val="0"/>
        <w:autoSpaceDN w:val="0"/>
        <w:adjustRightInd w:val="0"/>
        <w:ind w:left="0" w:firstLine="709"/>
        <w:jc w:val="both"/>
      </w:pPr>
      <w:r w:rsidRPr="00062743">
        <w:t>знать основные принципы социальной реабилитации инвалидов;</w:t>
      </w:r>
    </w:p>
    <w:p w:rsidR="007165F7" w:rsidRPr="00062743" w:rsidRDefault="007165F7" w:rsidP="004F5807">
      <w:pPr>
        <w:widowControl w:val="0"/>
        <w:numPr>
          <w:ilvl w:val="0"/>
          <w:numId w:val="18"/>
        </w:numPr>
        <w:tabs>
          <w:tab w:val="clear" w:pos="340"/>
          <w:tab w:val="num" w:pos="0"/>
          <w:tab w:val="left" w:pos="1080"/>
        </w:tabs>
        <w:autoSpaceDE w:val="0"/>
        <w:autoSpaceDN w:val="0"/>
        <w:adjustRightInd w:val="0"/>
        <w:ind w:left="0" w:firstLine="709"/>
        <w:jc w:val="both"/>
      </w:pPr>
      <w:r w:rsidRPr="00062743">
        <w:t>знать принципы индивидуальных гигиенических мероприятий, направленных на поддержание здорового образа жизни.</w:t>
      </w:r>
    </w:p>
    <w:p w:rsidR="007165F7" w:rsidRPr="006374CC" w:rsidRDefault="007165F7" w:rsidP="004F5807">
      <w:pPr>
        <w:ind w:firstLine="567"/>
        <w:jc w:val="both"/>
      </w:pPr>
      <w:r w:rsidRPr="00062743">
        <w:rPr>
          <w:b/>
        </w:rPr>
        <w:t xml:space="preserve">Место дисциплины в структуре </w:t>
      </w:r>
      <w:r>
        <w:rPr>
          <w:b/>
        </w:rPr>
        <w:t>ОП</w:t>
      </w:r>
      <w:r w:rsidRPr="00062743">
        <w:rPr>
          <w:b/>
        </w:rPr>
        <w:t xml:space="preserve">: </w:t>
      </w:r>
      <w:r>
        <w:t>Базовая часть ГСЕ</w:t>
      </w:r>
      <w:r w:rsidRPr="00062743">
        <w:rPr>
          <w:b/>
          <w:bCs/>
          <w:i/>
          <w:color w:val="000000"/>
        </w:rPr>
        <w:t xml:space="preserve"> </w:t>
      </w:r>
      <w:r>
        <w:t>Б1.В.1, дисциплина осваивается в 2 семестре, общая трудоемкость – 2 зачетных единиц, всего 72 часа. Форма контроля:  зачет - 2 семестр.</w:t>
      </w:r>
    </w:p>
    <w:p w:rsidR="007165F7" w:rsidRPr="00062743" w:rsidRDefault="007165F7" w:rsidP="004F5807">
      <w:pPr>
        <w:ind w:firstLine="709"/>
        <w:jc w:val="both"/>
      </w:pPr>
      <w:r w:rsidRPr="00062743">
        <w:rPr>
          <w:b/>
        </w:rPr>
        <w:t>Компетенции обучающегося, формируемые в результате освоения дисциплины</w:t>
      </w:r>
      <w:r w:rsidRPr="00062743">
        <w:t>:</w:t>
      </w:r>
    </w:p>
    <w:p w:rsidR="007165F7" w:rsidRPr="00570675" w:rsidRDefault="007165F7" w:rsidP="004F5807">
      <w:pPr>
        <w:numPr>
          <w:ilvl w:val="0"/>
          <w:numId w:val="74"/>
        </w:numPr>
        <w:tabs>
          <w:tab w:val="left" w:pos="-180"/>
        </w:tabs>
        <w:suppressAutoHyphens/>
        <w:autoSpaceDE w:val="0"/>
        <w:autoSpaceDN w:val="0"/>
        <w:jc w:val="both"/>
      </w:pPr>
      <w:r w:rsidRPr="00570675">
        <w:t>готовностью использовать на практике средства, методы и приёмы обучения дв</w:t>
      </w:r>
      <w:r>
        <w:t>ига</w:t>
      </w:r>
      <w:r w:rsidRPr="00570675">
        <w:t>тельным действиям, связанным с учебно-тренировочным, рекреационно-оздоровительной и туристско-краеведческой деятельностью, контролировать эффективность их выполнения, разрабатывать и использовать приемы их совершенствования (ПК-3);</w:t>
      </w:r>
    </w:p>
    <w:p w:rsidR="007165F7" w:rsidRPr="00570675" w:rsidRDefault="007165F7" w:rsidP="004F5807">
      <w:pPr>
        <w:numPr>
          <w:ilvl w:val="0"/>
          <w:numId w:val="74"/>
        </w:numPr>
        <w:tabs>
          <w:tab w:val="left" w:pos="-180"/>
        </w:tabs>
        <w:suppressAutoHyphens/>
        <w:autoSpaceDE w:val="0"/>
        <w:autoSpaceDN w:val="0"/>
        <w:jc w:val="both"/>
      </w:pPr>
      <w:r w:rsidRPr="00570675">
        <w:t>способностью на практике внедрять инновационные технологии туристских, рекреационно-оздоровительных и фитнес услуг во все типы учебных заведений, в туристско-рекреационные и санаторно-курортные учреждения (ПК-6);</w:t>
      </w:r>
    </w:p>
    <w:p w:rsidR="007165F7" w:rsidRPr="00570675" w:rsidRDefault="007165F7" w:rsidP="004F5807">
      <w:pPr>
        <w:numPr>
          <w:ilvl w:val="0"/>
          <w:numId w:val="74"/>
        </w:numPr>
        <w:tabs>
          <w:tab w:val="left" w:pos="-180"/>
        </w:tabs>
        <w:suppressAutoHyphens/>
        <w:autoSpaceDE w:val="0"/>
        <w:autoSpaceDN w:val="0"/>
        <w:jc w:val="both"/>
      </w:pPr>
      <w:r w:rsidRPr="00570675">
        <w:t>способностью формировать личность обучающихся в процессе рекреативных форм занятий и спортивно-оздоровительным туризмом, краеведческой и экскурсионной деятельности, использования других средств сохранения и увеличения физической дееспособности личности, ее приобщению к общечеловеческим ценностям и к здоровому образу жизни (ПК-13);</w:t>
      </w:r>
    </w:p>
    <w:p w:rsidR="007165F7" w:rsidRPr="00062743" w:rsidRDefault="007165F7" w:rsidP="004F5807">
      <w:pPr>
        <w:shd w:val="clear" w:color="auto" w:fill="FFFFFF"/>
        <w:ind w:firstLine="709"/>
        <w:jc w:val="both"/>
        <w:rPr>
          <w:spacing w:val="-4"/>
        </w:rPr>
      </w:pPr>
      <w:r w:rsidRPr="00062743">
        <w:rPr>
          <w:b/>
          <w:spacing w:val="-4"/>
        </w:rPr>
        <w:t>Содержание дисциплины</w:t>
      </w:r>
      <w:r w:rsidRPr="00062743">
        <w:rPr>
          <w:spacing w:val="-4"/>
        </w:rPr>
        <w:t xml:space="preserve">: </w:t>
      </w:r>
    </w:p>
    <w:p w:rsidR="007165F7" w:rsidRPr="00062743" w:rsidRDefault="007165F7" w:rsidP="004F5807">
      <w:pPr>
        <w:ind w:firstLine="709"/>
        <w:jc w:val="both"/>
      </w:pPr>
      <w:r w:rsidRPr="00062743">
        <w:t>Определение понятия "Здоровый образ жизни". Валеология. Определение понятий "Здоровье" и "Болезнь". Основные составляющие здорового образа жизни. Социальные основы здоро</w:t>
      </w:r>
      <w:r w:rsidRPr="00062743">
        <w:softHyphen/>
        <w:t>вого образа жизни.</w:t>
      </w:r>
    </w:p>
    <w:p w:rsidR="007165F7" w:rsidRPr="00062743" w:rsidRDefault="007165F7" w:rsidP="004F5807">
      <w:pPr>
        <w:ind w:firstLine="709"/>
        <w:jc w:val="both"/>
      </w:pPr>
      <w:r w:rsidRPr="00062743">
        <w:t xml:space="preserve">Психологическое здоровье. Связь психического и физического здоровья. Стресс и психологическое здоровье. Влияние рекламы на психологическое здоровье. Влияние элементов современной культуры (музыки, литературы и т.д.) на психологическое здоровье. Особенности психологического здоровья детей и подростков. Роль семьи в формировании психологического здоровья. Проблемы психологической адаптации детей из неполноценных семей. </w:t>
      </w:r>
    </w:p>
    <w:p w:rsidR="007165F7" w:rsidRPr="00062743" w:rsidRDefault="007165F7" w:rsidP="004F5807">
      <w:pPr>
        <w:ind w:firstLine="709"/>
        <w:jc w:val="both"/>
      </w:pPr>
      <w:r w:rsidRPr="00062743">
        <w:t>Профилактическая медицина. Определение понятия «профилактическая медицина». Затраты системы здравоохранения на профилактику и лечение наиболее распространенных заболеваний. Принципы профилактики. Виды профилактики. Прививки как один из методов профилактики ряда социально-значимых заболеваний. Прививки: за и против.</w:t>
      </w:r>
    </w:p>
    <w:p w:rsidR="007165F7" w:rsidRPr="00062743" w:rsidRDefault="007165F7" w:rsidP="004F5807">
      <w:pPr>
        <w:ind w:firstLine="709"/>
        <w:jc w:val="both"/>
      </w:pPr>
      <w:r w:rsidRPr="00062743">
        <w:t>Санитарно-эпидемиологические мероприятия и профилактика. Экология и здоровый образ жизни. Определение понятия «экология». Природные и техногенные факторы, влияющие на экологию. Крупнейшие природные и техногенные катастрофы и их последствия. Состояние воздуха и здоровье человека. Воздух крупных городов. Нормативы, их достоинства и недостатки. Состояние воды и здоровье человека. Техногенное загрязнение водоемов. Нормативы, их достоинства и недостатки. Основы рационального использования водных ресурсов. Состояние почвы и здоровье человека. Техногенное загрязнение почв. Нормативы, их достоинства и недостатки. Истощение почв и пути преодоления их истощения. Интенсивный и экстенсивный пути развития сельского хозяйства.</w:t>
      </w:r>
    </w:p>
    <w:p w:rsidR="007165F7" w:rsidRPr="00062743" w:rsidRDefault="007165F7" w:rsidP="004F5807">
      <w:pPr>
        <w:ind w:firstLine="709"/>
        <w:jc w:val="both"/>
      </w:pPr>
      <w:r w:rsidRPr="00062743">
        <w:t>Питание и здоровый образ жизни. Питание как одна из составляющих здорового образа жизни. Необходимость поступления белков, жиров и углеводов для здорового образа жизни. Витамины и микроэлементы, их значение для здорового образа жизни. Территории, эндемичные по дефициту микроэлементов. Социальное значение неполноценного питания. Профилактическое применение витаминов и микроэлементов: за и против. Биологически активные добавки к пище, их место в профилактике и терапии.</w:t>
      </w:r>
    </w:p>
    <w:p w:rsidR="007165F7" w:rsidRPr="00062743" w:rsidRDefault="007165F7" w:rsidP="004F5807">
      <w:pPr>
        <w:ind w:firstLine="709"/>
        <w:jc w:val="both"/>
      </w:pPr>
      <w:r w:rsidRPr="00062743">
        <w:t>Физическая культура и здоровый образ жизни. Занятия физической культурой как одна из основ здорового образа жизни. Утренняя зарядка как один из видов физической культуры. Сколько нужно физических упражнений в день? Принципы индивидуального подбора физической активности. Гиподинамия как один из факторов риска развития различных заболеваний. Профессиональный спорт и здоровый образ жизни. Профессиональные заболевания спортсменов.</w:t>
      </w:r>
    </w:p>
    <w:p w:rsidR="007165F7" w:rsidRPr="00062743" w:rsidRDefault="007165F7" w:rsidP="004F5807">
      <w:pPr>
        <w:ind w:firstLine="709"/>
        <w:jc w:val="both"/>
      </w:pPr>
      <w:r w:rsidRPr="00062743">
        <w:t>Вредные привычки и здоровый образ жизни. Курение: доказанные факторы риска. Социальное значение курения. Реклама табака: за и против. Затраты системы здравоохранения на курильщиков. Алкоголь: доказанные факторы риска. Профилактическая эффективность алкоголя: мифы и правда. Социальное значение алкоголизма. Реклама алкоголя. Пиво как источник алкоголя. Дополнительные проблемы, связанные с употреблением алкоголя. Затраты системы здравоохранения на алкоголиков. Наркотики: определение понятия, основные виды. Различия законодательства разных стран по отношению к наркотикам. Заболевания, ассоциированные с употреблением наркотиков. Психологическое отношение подростков к наркотикам. Программы по предупреждению распространения наркомании. Затраты системы здравоохранения на наркоманов.</w:t>
      </w:r>
    </w:p>
    <w:p w:rsidR="007165F7" w:rsidRPr="00062743" w:rsidRDefault="007165F7" w:rsidP="004F5807">
      <w:pPr>
        <w:ind w:firstLine="709"/>
        <w:jc w:val="both"/>
      </w:pPr>
      <w:r w:rsidRPr="00062743">
        <w:t>Планирование семьи. Демографическая ситуация в стране и мире. Роль планирования семьи в изменении демографической ситуации. Контрацепция как один из методов планирования семьи. Виды контрацепции. Особенности контрацепции у различных возрастных категорий населения. Этическое отношение к контрацепции. Контрацепция, аборт или роды? Контактная контрацепция как метод профилактики передачи заболеваний, передающихся половым путем (3ППП). Социальное значение 3111111. Группы риска по заражению ЗППП. ЗППП и бесплодие. Затра</w:t>
      </w:r>
      <w:r w:rsidRPr="00062743">
        <w:softHyphen/>
        <w:t>ты системы здравоохранения на лечение больных ЗППП. Законодательство РФ о ЗППП.</w:t>
      </w:r>
    </w:p>
    <w:p w:rsidR="007165F7" w:rsidRPr="00062743" w:rsidRDefault="007165F7" w:rsidP="004F5807">
      <w:pPr>
        <w:ind w:firstLine="709"/>
        <w:jc w:val="both"/>
      </w:pPr>
      <w:r w:rsidRPr="00062743">
        <w:t>Социальная адаптация инвалидов. Определение понятия «инвалид». Виды инвалидности. Профилактика врожденной инвалидности. Ранняя диагностика врожденных аномалий и уродств. Аборт по медицинским показаниям: за и против. Профилактика приобретенной инвалидности. Охрана труда. Санитарные требования к рабочим местам. Вредные условия труда. Затраты системы здравоохранения на профилактику и лечение инвалидности. Социальное значение инвалидности. Юридическое положение инвалидов. Социальная изоляция инвалидов: особенности проживания, пере</w:t>
      </w:r>
      <w:r w:rsidRPr="00062743">
        <w:softHyphen/>
        <w:t>мещения, работы. Адаптация инвалидов — путь включения их в жизнь общества и сокращения затрат системы здравоохранения.</w:t>
      </w:r>
    </w:p>
    <w:p w:rsidR="007165F7" w:rsidRPr="00062743" w:rsidRDefault="007165F7" w:rsidP="004F5807">
      <w:pPr>
        <w:ind w:firstLine="709"/>
        <w:jc w:val="both"/>
      </w:pPr>
      <w:r w:rsidRPr="00062743">
        <w:t>Гигиена и здоровый образ жизни. Гигиена как одна из составляющих здорового образа жизни. Виды гигиены. Особенности отношения подростков к личной гигиене. Роль системы воспита</w:t>
      </w:r>
      <w:r w:rsidRPr="00062743">
        <w:softHyphen/>
        <w:t xml:space="preserve">ния в недостаточном знании необходимости личной гигиены. Просветительская работа как метод приучения к личной гигиене. </w:t>
      </w:r>
    </w:p>
    <w:p w:rsidR="007165F7" w:rsidRPr="00062743" w:rsidRDefault="007165F7" w:rsidP="004F5807">
      <w:pPr>
        <w:ind w:firstLine="709"/>
        <w:jc w:val="both"/>
      </w:pPr>
      <w:r w:rsidRPr="00062743">
        <w:t>Вибрация. Акустические воздействия. Пыль. Летучие жидкости. Органические растворители. Кислоты. Тяжелые металлы. Аллергены. Принципы уменьшения поступления пыли в организм. Вентиляции и тяги. Типы вентиляции. Требования к системам вентиляции. Респираторы. Основные антидоты при отравлениях летучими жидкостями, кислотами, тяжелыми металлами. Первая помощь при ожогах летучими жидкостями и кислотами.</w:t>
      </w:r>
    </w:p>
    <w:p w:rsidR="007165F7" w:rsidRPr="00062743" w:rsidRDefault="007165F7" w:rsidP="004F5807">
      <w:pPr>
        <w:ind w:firstLine="709"/>
        <w:jc w:val="center"/>
      </w:pPr>
    </w:p>
    <w:p w:rsidR="007165F7" w:rsidRDefault="007165F7" w:rsidP="004F5807"/>
    <w:p w:rsidR="007165F7" w:rsidRPr="00062743" w:rsidRDefault="007165F7" w:rsidP="004F5807">
      <w:pPr>
        <w:ind w:firstLine="709"/>
        <w:jc w:val="center"/>
      </w:pPr>
      <w:r w:rsidRPr="00062743">
        <w:t xml:space="preserve">АННОТАЦИЯ РАБОЧЕЙ ПРОГРАММЫ ДИСЦИПЛИНЫ </w:t>
      </w:r>
    </w:p>
    <w:p w:rsidR="007165F7" w:rsidRPr="00062743" w:rsidRDefault="007165F7" w:rsidP="004F5807">
      <w:pPr>
        <w:ind w:firstLine="709"/>
        <w:jc w:val="center"/>
        <w:rPr>
          <w:b/>
        </w:rPr>
      </w:pPr>
      <w:r w:rsidRPr="00062743">
        <w:rPr>
          <w:b/>
        </w:rPr>
        <w:t>«ПРАВОВЕДЕНИЕ»</w:t>
      </w:r>
    </w:p>
    <w:p w:rsidR="007165F7" w:rsidRPr="00062743" w:rsidRDefault="007165F7" w:rsidP="004F5807">
      <w:pPr>
        <w:ind w:firstLine="709"/>
        <w:rPr>
          <w:b/>
        </w:rPr>
      </w:pPr>
    </w:p>
    <w:p w:rsidR="007165F7" w:rsidRPr="00062743" w:rsidRDefault="007165F7" w:rsidP="004F5807">
      <w:pPr>
        <w:ind w:firstLine="709"/>
        <w:jc w:val="both"/>
      </w:pPr>
      <w:r w:rsidRPr="00062743">
        <w:rPr>
          <w:b/>
          <w:bCs/>
        </w:rPr>
        <w:t xml:space="preserve">Рекомендуется для направления подготовки: </w:t>
      </w:r>
      <w:r w:rsidRPr="00062743">
        <w:t xml:space="preserve">Рекреация и спортивно-оздоровительный туризм </w:t>
      </w:r>
    </w:p>
    <w:p w:rsidR="007165F7" w:rsidRPr="00062743" w:rsidRDefault="007165F7" w:rsidP="004F5807">
      <w:pPr>
        <w:ind w:firstLine="709"/>
        <w:jc w:val="both"/>
      </w:pPr>
      <w:r w:rsidRPr="00062743">
        <w:rPr>
          <w:b/>
        </w:rPr>
        <w:t>Квалификация (степень) выпускника:</w:t>
      </w:r>
      <w:r w:rsidRPr="00062743">
        <w:t xml:space="preserve"> Бакалавр спортивно-оздоровительного туризма</w:t>
      </w:r>
    </w:p>
    <w:p w:rsidR="007165F7" w:rsidRPr="00062743" w:rsidRDefault="007165F7" w:rsidP="004F5807">
      <w:pPr>
        <w:ind w:firstLine="709"/>
      </w:pPr>
      <w:r w:rsidRPr="00062743">
        <w:rPr>
          <w:b/>
        </w:rPr>
        <w:t xml:space="preserve">Форма обучения: </w:t>
      </w:r>
      <w:r w:rsidRPr="00062743">
        <w:t>Очная</w:t>
      </w:r>
    </w:p>
    <w:p w:rsidR="007165F7" w:rsidRPr="00062743" w:rsidRDefault="007165F7" w:rsidP="004F5807">
      <w:pPr>
        <w:ind w:firstLine="709"/>
        <w:jc w:val="both"/>
      </w:pPr>
      <w:r w:rsidRPr="00062743">
        <w:rPr>
          <w:b/>
        </w:rPr>
        <w:t xml:space="preserve">Цели освоения дисциплины: </w:t>
      </w:r>
      <w:r w:rsidRPr="00062743">
        <w:t>Изучение дисциплины «Правоведение» имеет целью приобретение студентами необходимых знаний в области государства и права, знаний соответствующих отраслей российского законодательства, с которыми будет связана последующая профессиональная деятельность специалиста.</w:t>
      </w:r>
    </w:p>
    <w:p w:rsidR="007165F7" w:rsidRPr="00062743" w:rsidRDefault="007165F7" w:rsidP="004F5807">
      <w:pPr>
        <w:ind w:firstLine="709"/>
        <w:jc w:val="both"/>
      </w:pPr>
      <w:r w:rsidRPr="00062743">
        <w:t>Основными задачами учебного курса является уяснение понятий государства и права, изучение основ конституционного строя Российской Федерации, усвоение системы российского права, изучение гражданского и трудового права - отраслей, имеющих наибольшее значение в последующей практической работе выпускника университета.</w:t>
      </w:r>
    </w:p>
    <w:p w:rsidR="007165F7" w:rsidRDefault="007165F7" w:rsidP="004F5807">
      <w:pPr>
        <w:ind w:firstLine="709"/>
        <w:jc w:val="both"/>
        <w:rPr>
          <w:b/>
        </w:rPr>
      </w:pPr>
      <w:r w:rsidRPr="00062743">
        <w:rPr>
          <w:b/>
        </w:rPr>
        <w:t xml:space="preserve">Место дисциплины в структуре </w:t>
      </w:r>
      <w:r>
        <w:rPr>
          <w:b/>
        </w:rPr>
        <w:t>ОП</w:t>
      </w:r>
      <w:r w:rsidRPr="00062743">
        <w:rPr>
          <w:b/>
        </w:rPr>
        <w:t xml:space="preserve">: </w:t>
      </w:r>
    </w:p>
    <w:p w:rsidR="007165F7" w:rsidRPr="00062743" w:rsidRDefault="007165F7" w:rsidP="004F5807">
      <w:pPr>
        <w:ind w:firstLine="709"/>
        <w:jc w:val="both"/>
      </w:pPr>
      <w:r>
        <w:t>Базовая часть Б1.В.2, дисциплина осваивается в 3 семестре, общая трудоемкость – 2 зачетных единиц, всего 72 часа. Форма контроля:  зачет - 3 семестр.</w:t>
      </w:r>
    </w:p>
    <w:p w:rsidR="007165F7" w:rsidRPr="00062743" w:rsidRDefault="007165F7" w:rsidP="004F5807">
      <w:pPr>
        <w:autoSpaceDE w:val="0"/>
        <w:autoSpaceDN w:val="0"/>
        <w:adjustRightInd w:val="0"/>
        <w:ind w:firstLine="709"/>
        <w:jc w:val="both"/>
      </w:pPr>
      <w:r w:rsidRPr="00062743">
        <w:rPr>
          <w:b/>
        </w:rPr>
        <w:t>Компетенции обучающегося, формируемые в результате освоения дисциплины</w:t>
      </w:r>
      <w:r w:rsidRPr="00062743">
        <w:t>:</w:t>
      </w:r>
    </w:p>
    <w:p w:rsidR="007165F7" w:rsidRPr="00570675" w:rsidRDefault="007165F7" w:rsidP="004F5807">
      <w:pPr>
        <w:pStyle w:val="ListParagraph"/>
        <w:numPr>
          <w:ilvl w:val="0"/>
          <w:numId w:val="75"/>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способностью использовать основы экономических знаний при оценке эффективности результатов деятельности в различных сферах (ОК- 2);</w:t>
      </w:r>
    </w:p>
    <w:p w:rsidR="007165F7" w:rsidRPr="00570675" w:rsidRDefault="007165F7" w:rsidP="004F5807">
      <w:pPr>
        <w:pStyle w:val="ListParagraph"/>
        <w:numPr>
          <w:ilvl w:val="0"/>
          <w:numId w:val="75"/>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способностью к самоорганизации и самообразованию (ОК- 5);</w:t>
      </w:r>
    </w:p>
    <w:p w:rsidR="007165F7" w:rsidRPr="00570675" w:rsidRDefault="007165F7" w:rsidP="004F5807">
      <w:pPr>
        <w:pStyle w:val="ListParagraph"/>
        <w:numPr>
          <w:ilvl w:val="0"/>
          <w:numId w:val="75"/>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способность использовать общеправовые знания в различных сферах деятельности (ОК- 6);</w:t>
      </w:r>
    </w:p>
    <w:p w:rsidR="007165F7" w:rsidRPr="00570675" w:rsidRDefault="007165F7" w:rsidP="004F5807">
      <w:pPr>
        <w:pStyle w:val="ListParagraph"/>
        <w:numPr>
          <w:ilvl w:val="0"/>
          <w:numId w:val="75"/>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 xml:space="preserve">готовностью уважительно относиться, сохранять и преумножать духовно-нравственные ценности, историческое наследие и поликультурные традиции, в соответствии с многоукладностью жизни в стране и в отдельном регионе (ОК-9); </w:t>
      </w:r>
    </w:p>
    <w:p w:rsidR="007165F7" w:rsidRPr="00570675" w:rsidRDefault="007165F7" w:rsidP="004F5807">
      <w:pPr>
        <w:pStyle w:val="ListParagraph"/>
        <w:numPr>
          <w:ilvl w:val="0"/>
          <w:numId w:val="75"/>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готовностью использовать свои права и обязанности как гражданина своей страны, умением использовать в своей деятельности действующее законодательство Российской Федерации, готовностью и стремлением к совершенствованию и развитию общества на принципах гуманизма, свободы и демократии (ОК-10).</w:t>
      </w:r>
    </w:p>
    <w:p w:rsidR="007165F7" w:rsidRPr="00062743" w:rsidRDefault="007165F7" w:rsidP="004F5807">
      <w:pPr>
        <w:ind w:firstLine="709"/>
        <w:jc w:val="both"/>
      </w:pPr>
      <w:r w:rsidRPr="00062743">
        <w:rPr>
          <w:b/>
        </w:rPr>
        <w:t xml:space="preserve">Содержание дисциплины: </w:t>
      </w:r>
      <w:r w:rsidRPr="00062743">
        <w:rPr>
          <w:spacing w:val="-3"/>
        </w:rPr>
        <w:t xml:space="preserve">Государство и право. Их роль в жизни общества. Норма права и нормативно-правовые акты. </w:t>
      </w:r>
      <w:r w:rsidRPr="00062743">
        <w:t xml:space="preserve">Основные правовые системы современности. Международное право как особая система права. Источники российского права. </w:t>
      </w:r>
      <w:r w:rsidRPr="00062743">
        <w:rPr>
          <w:spacing w:val="-3"/>
        </w:rPr>
        <w:t>Закон и подзаконные акты. Система российского права. Отрасли права.</w:t>
      </w:r>
      <w:r w:rsidRPr="00062743">
        <w:t xml:space="preserve"> </w:t>
      </w:r>
      <w:r w:rsidRPr="00062743">
        <w:rPr>
          <w:spacing w:val="-4"/>
        </w:rPr>
        <w:t xml:space="preserve">Правонарушение и юридическая   ответственность. </w:t>
      </w:r>
      <w:r w:rsidRPr="00062743">
        <w:rPr>
          <w:spacing w:val="-3"/>
        </w:rPr>
        <w:t xml:space="preserve">Значение законности и правопорядка в современном обществе. Правовое государство. Конституция Российской Федерации - основной закон государства. Особенности федеративного устройства России. Система органов государственной </w:t>
      </w:r>
      <w:r w:rsidRPr="00062743">
        <w:t xml:space="preserve">власти в Российской Федерации. </w:t>
      </w:r>
      <w:r w:rsidRPr="00062743">
        <w:rPr>
          <w:spacing w:val="-4"/>
        </w:rPr>
        <w:t xml:space="preserve">Понятие гражданского правоотношения. Физические и юридические лица. Право </w:t>
      </w:r>
      <w:r w:rsidRPr="00062743">
        <w:t xml:space="preserve">собственности. Обязательства в гражданском праве и ответственность за их нарушение. Наследственное право. </w:t>
      </w:r>
      <w:r w:rsidRPr="00062743">
        <w:rPr>
          <w:spacing w:val="-3"/>
        </w:rPr>
        <w:t xml:space="preserve">Брачно-семейные отношения. Взаимные права и обязанности супругов, родителей и </w:t>
      </w:r>
      <w:r w:rsidRPr="00062743">
        <w:t xml:space="preserve">детей. Ответственность по семейному праву. Трудовой договор (контракт). Трудовая дисциплина и ответственность за ее нарушение. </w:t>
      </w:r>
      <w:r w:rsidRPr="00062743">
        <w:rPr>
          <w:spacing w:val="-3"/>
        </w:rPr>
        <w:t xml:space="preserve">Административные правонарушения и административная ответственность. Понятие преступления. Уголовная ответственность за совершение преступлений. </w:t>
      </w:r>
      <w:r w:rsidRPr="00062743">
        <w:t xml:space="preserve">Экологическое право. </w:t>
      </w:r>
      <w:r w:rsidRPr="00062743">
        <w:rPr>
          <w:spacing w:val="-3"/>
        </w:rPr>
        <w:t xml:space="preserve">Особенности правового регулирования будущей профессиональной деятельности. </w:t>
      </w:r>
      <w:r w:rsidRPr="00062743">
        <w:rPr>
          <w:spacing w:val="-4"/>
        </w:rPr>
        <w:t>Правовые основы защиты государственной тайны. Законодательные и нормативно-</w:t>
      </w:r>
      <w:r w:rsidRPr="00062743">
        <w:rPr>
          <w:spacing w:val="-3"/>
        </w:rPr>
        <w:t>правовые акты в области защиты информации и государственной тайны.</w:t>
      </w:r>
    </w:p>
    <w:p w:rsidR="007165F7" w:rsidRPr="00062743" w:rsidRDefault="007165F7" w:rsidP="004F5807">
      <w:pPr>
        <w:ind w:firstLine="709"/>
        <w:jc w:val="center"/>
      </w:pPr>
    </w:p>
    <w:p w:rsidR="007165F7" w:rsidRPr="00062743" w:rsidRDefault="007165F7" w:rsidP="004F5807">
      <w:pPr>
        <w:ind w:firstLine="709"/>
        <w:jc w:val="center"/>
      </w:pPr>
      <w:r w:rsidRPr="00062743">
        <w:t xml:space="preserve">АННОТАЦИЯ РАБОЧЕЙ ПРОГРАММЫ ДИСЦИПЛИНЫ </w:t>
      </w:r>
    </w:p>
    <w:p w:rsidR="007165F7" w:rsidRPr="00062743" w:rsidRDefault="007165F7" w:rsidP="004F5807">
      <w:pPr>
        <w:ind w:firstLine="709"/>
        <w:jc w:val="center"/>
        <w:rPr>
          <w:b/>
        </w:rPr>
      </w:pPr>
      <w:r w:rsidRPr="00062743">
        <w:rPr>
          <w:b/>
        </w:rPr>
        <w:t>«ИСТОРИЯ БУРЯТИИ»</w:t>
      </w:r>
    </w:p>
    <w:p w:rsidR="007165F7" w:rsidRPr="00062743" w:rsidRDefault="007165F7" w:rsidP="004F5807">
      <w:pPr>
        <w:ind w:firstLine="709"/>
        <w:jc w:val="both"/>
      </w:pPr>
      <w:r w:rsidRPr="00062743">
        <w:rPr>
          <w:b/>
          <w:bCs/>
        </w:rPr>
        <w:t xml:space="preserve">Рекомендуется для направления подготовки: </w:t>
      </w:r>
      <w:r w:rsidRPr="00062743">
        <w:t xml:space="preserve">Рекреация и спортивно-оздоровительный туризм </w:t>
      </w:r>
    </w:p>
    <w:p w:rsidR="007165F7" w:rsidRPr="00062743" w:rsidRDefault="007165F7" w:rsidP="004F5807">
      <w:pPr>
        <w:ind w:firstLine="709"/>
        <w:jc w:val="both"/>
      </w:pPr>
      <w:r w:rsidRPr="00062743">
        <w:rPr>
          <w:b/>
        </w:rPr>
        <w:t>Квалификация (степень) выпускника:</w:t>
      </w:r>
      <w:r w:rsidRPr="00062743">
        <w:t xml:space="preserve"> Бакалавр спортивно-оздоровительного туризма</w:t>
      </w:r>
    </w:p>
    <w:p w:rsidR="007165F7" w:rsidRPr="00062743" w:rsidRDefault="007165F7" w:rsidP="004F5807">
      <w:pPr>
        <w:ind w:firstLine="709"/>
      </w:pPr>
      <w:r w:rsidRPr="00062743">
        <w:rPr>
          <w:b/>
        </w:rPr>
        <w:t xml:space="preserve">Форма обучения: </w:t>
      </w:r>
      <w:r w:rsidRPr="00062743">
        <w:t>Очная</w:t>
      </w:r>
    </w:p>
    <w:p w:rsidR="007165F7" w:rsidRPr="00062743" w:rsidRDefault="007165F7" w:rsidP="004F5807">
      <w:pPr>
        <w:autoSpaceDE w:val="0"/>
        <w:autoSpaceDN w:val="0"/>
        <w:adjustRightInd w:val="0"/>
        <w:ind w:firstLine="709"/>
        <w:jc w:val="center"/>
        <w:rPr>
          <w:b/>
        </w:rPr>
      </w:pPr>
      <w:r w:rsidRPr="00062743">
        <w:rPr>
          <w:b/>
        </w:rPr>
        <w:t>История Бурятии</w:t>
      </w:r>
    </w:p>
    <w:p w:rsidR="007165F7" w:rsidRPr="00062743" w:rsidRDefault="007165F7" w:rsidP="004F5807">
      <w:pPr>
        <w:pStyle w:val="BodyTextIndent"/>
        <w:ind w:left="0" w:firstLine="709"/>
        <w:jc w:val="both"/>
        <w:rPr>
          <w:color w:val="000000"/>
        </w:rPr>
      </w:pPr>
      <w:r w:rsidRPr="00062743">
        <w:rPr>
          <w:b/>
        </w:rPr>
        <w:t xml:space="preserve">Цели освоения дисциплины: </w:t>
      </w:r>
      <w:r w:rsidRPr="00062743">
        <w:t xml:space="preserve">Курс История Бурятии предполагает изучение основных этапов становления и развития региона с древнейших времен и до наших дней, выявления общих закономерностей и национально-культурных особенностей. </w:t>
      </w:r>
      <w:r w:rsidRPr="00062743">
        <w:rPr>
          <w:bCs/>
          <w:iCs/>
          <w:color w:val="000000"/>
        </w:rPr>
        <w:t xml:space="preserve">В процессе изучения курса ставятся следующие задачи: </w:t>
      </w:r>
      <w:r w:rsidRPr="00062743">
        <w:t xml:space="preserve">выявление общей закономерности развития региона во взаимосвязи с мировым исторического процесса, сформировать объективную картину развития хозяйственной деятельности и общественных отношений; выявление особенностей развития культуры; освещение политической истории региона; сформировать историческое мышление на примере региональной истории; овладеть необходимыми знаниями и методикой научных исследований. История Бурятии является частью Отечественной истории. </w:t>
      </w:r>
    </w:p>
    <w:p w:rsidR="007165F7" w:rsidRDefault="007165F7" w:rsidP="004F5807">
      <w:pPr>
        <w:autoSpaceDE w:val="0"/>
        <w:autoSpaceDN w:val="0"/>
        <w:adjustRightInd w:val="0"/>
        <w:ind w:firstLine="709"/>
        <w:jc w:val="both"/>
        <w:rPr>
          <w:b/>
        </w:rPr>
      </w:pPr>
      <w:r w:rsidRPr="00062743">
        <w:rPr>
          <w:b/>
        </w:rPr>
        <w:t xml:space="preserve">Место дисциплины в структуре </w:t>
      </w:r>
      <w:r>
        <w:rPr>
          <w:b/>
        </w:rPr>
        <w:t>ОП</w:t>
      </w:r>
      <w:r w:rsidRPr="00062743">
        <w:rPr>
          <w:b/>
        </w:rPr>
        <w:t xml:space="preserve">: </w:t>
      </w:r>
    </w:p>
    <w:p w:rsidR="007165F7" w:rsidRPr="00062743" w:rsidRDefault="007165F7" w:rsidP="004F5807">
      <w:pPr>
        <w:autoSpaceDE w:val="0"/>
        <w:autoSpaceDN w:val="0"/>
        <w:adjustRightInd w:val="0"/>
        <w:ind w:firstLine="709"/>
        <w:jc w:val="both"/>
      </w:pPr>
      <w:r>
        <w:t>Базовая часть Б1.В.3, дисциплина осваивается в 1 семестре, общая трудоемкость – 2 зачетных единиц, всего 72 часа. Форма контроля:  зачет - 1 семестр.</w:t>
      </w:r>
    </w:p>
    <w:p w:rsidR="007165F7" w:rsidRPr="00062743" w:rsidRDefault="007165F7" w:rsidP="004F5807">
      <w:pPr>
        <w:autoSpaceDE w:val="0"/>
        <w:autoSpaceDN w:val="0"/>
        <w:adjustRightInd w:val="0"/>
        <w:ind w:firstLine="709"/>
        <w:jc w:val="both"/>
      </w:pPr>
      <w:r w:rsidRPr="00062743">
        <w:rPr>
          <w:b/>
        </w:rPr>
        <w:t>Компетенции обучающегося, формируемые в результате освоения дисциплины</w:t>
      </w:r>
      <w:r w:rsidRPr="00062743">
        <w:t>:</w:t>
      </w:r>
    </w:p>
    <w:p w:rsidR="007165F7" w:rsidRPr="00570675" w:rsidRDefault="007165F7" w:rsidP="004F5807">
      <w:pPr>
        <w:pStyle w:val="ListParagraph"/>
        <w:numPr>
          <w:ilvl w:val="0"/>
          <w:numId w:val="76"/>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способностью использовать основы философских знаний, анализировать главные этапы и закономерности исторического развития для осознания социальной значимости своей деятельности (ОК- 1);</w:t>
      </w:r>
    </w:p>
    <w:p w:rsidR="007165F7" w:rsidRPr="00570675" w:rsidRDefault="007165F7" w:rsidP="004F5807">
      <w:pPr>
        <w:pStyle w:val="ListParagraph"/>
        <w:numPr>
          <w:ilvl w:val="0"/>
          <w:numId w:val="76"/>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 xml:space="preserve">готовностью уважительно относиться, сохранять и преумножать духовно-нравственные ценности, историческое наследие и поликультурные традиции, в соответствии с многоукладностью жизни в стране и в отдельном регионе (ОК-9); </w:t>
      </w:r>
    </w:p>
    <w:p w:rsidR="007165F7" w:rsidRPr="00E533C6" w:rsidRDefault="007165F7" w:rsidP="004F5807">
      <w:pPr>
        <w:autoSpaceDE w:val="0"/>
        <w:autoSpaceDN w:val="0"/>
        <w:adjustRightInd w:val="0"/>
        <w:ind w:firstLine="709"/>
        <w:jc w:val="both"/>
        <w:rPr>
          <w:bCs/>
          <w:color w:val="000000"/>
        </w:rPr>
      </w:pPr>
      <w:r w:rsidRPr="00062743">
        <w:rPr>
          <w:b/>
        </w:rPr>
        <w:t xml:space="preserve">Содержание дисциплины: </w:t>
      </w:r>
      <w:r w:rsidRPr="00062743">
        <w:rPr>
          <w:bCs/>
          <w:color w:val="000000"/>
        </w:rPr>
        <w:t xml:space="preserve">Антропогенез на территории Бурятии. Палеолит, мезолит, неолит, бронзовое время. Древние государства на тер. Центральной Азии. Монгольское государство. Этногенез бурятского народа. Миграционная и автохтонная теория. Образование крупных племенных объединений бурят. Начало процесса формирования бурятской народности Особенности историографии процесса присоединения  Прибайкалья к России на разных этапах развития исторической науки. Первые выступления казачьих отрядов. Присоединение Забайкалья. Заключение Нерчинского договора России с Китаем Заключение С. Рагузинским Буринского трактата с Китаем. Русско-монгольские отношения в 70-80-х годах </w:t>
      </w:r>
      <w:r w:rsidRPr="00062743">
        <w:rPr>
          <w:bCs/>
          <w:color w:val="000000"/>
          <w:lang w:val="en-US"/>
        </w:rPr>
        <w:t>XVII</w:t>
      </w:r>
      <w:r w:rsidRPr="00062743">
        <w:rPr>
          <w:bCs/>
          <w:color w:val="000000"/>
        </w:rPr>
        <w:t xml:space="preserve"> в. Последствия и историческое значение присоединения Бурятии к России. Особенности земледельческого освоения. Заселение и земледельческое освоение  Забайкалья. Хозяйство бурят и эвенков в конце </w:t>
      </w:r>
      <w:r w:rsidRPr="00062743">
        <w:rPr>
          <w:bCs/>
          <w:color w:val="000000"/>
          <w:lang w:val="en-US"/>
        </w:rPr>
        <w:t>XVII</w:t>
      </w:r>
      <w:r w:rsidRPr="00062743">
        <w:rPr>
          <w:bCs/>
          <w:color w:val="000000"/>
        </w:rPr>
        <w:t xml:space="preserve">- </w:t>
      </w:r>
      <w:r w:rsidRPr="00062743">
        <w:rPr>
          <w:bCs/>
          <w:color w:val="000000"/>
          <w:lang w:val="en-US"/>
        </w:rPr>
        <w:t>XI</w:t>
      </w:r>
      <w:r w:rsidRPr="00062743">
        <w:rPr>
          <w:bCs/>
          <w:color w:val="000000"/>
        </w:rPr>
        <w:t>Х вв. Изменение в хозяйственной деятельности бурят и эвенков после присоединения к России. Социально-экономическое развитие в результате строительства Транссибирской железной дороги. Национально-освободительное движение. Бурятия в период первой мировой войны и падения самодержавия. Бурятия в период Февральской буржуазно-демократической революции. Установление советской власти в Бурятии  гражданской войны. Образование Бурят-Монгольской автономной советской  социалистической республики. Модернизация процессы в Бурятии в 1920-1930-е годы. Бурятии в годы Великой Отечественной войны. Бурятия в 1946-1964 гг.  Общественно-политическая обстановка в Бурятии. Особенности социально-демографических процессов. Экономика Бурятии. Общественно-политическая жизнь. Развитие социально-культурной сферы. Экономика республики.</w:t>
      </w:r>
    </w:p>
    <w:p w:rsidR="007165F7" w:rsidRDefault="007165F7" w:rsidP="004F5807">
      <w:pPr>
        <w:ind w:firstLine="709"/>
        <w:jc w:val="center"/>
      </w:pPr>
    </w:p>
    <w:p w:rsidR="007165F7" w:rsidRPr="00062743" w:rsidRDefault="007165F7" w:rsidP="004F5807">
      <w:pPr>
        <w:ind w:firstLine="709"/>
        <w:jc w:val="center"/>
      </w:pPr>
      <w:r w:rsidRPr="00062743">
        <w:t xml:space="preserve">АННОТАЦИЯ РАБОЧЕЙ ПРОГРАММЫ ДИСЦИПЛИНЫ </w:t>
      </w:r>
    </w:p>
    <w:p w:rsidR="007165F7" w:rsidRPr="00062743" w:rsidRDefault="007165F7" w:rsidP="004F5807">
      <w:pPr>
        <w:ind w:firstLine="709"/>
        <w:jc w:val="center"/>
        <w:rPr>
          <w:b/>
        </w:rPr>
      </w:pPr>
      <w:r w:rsidRPr="00062743">
        <w:rPr>
          <w:b/>
        </w:rPr>
        <w:t>«БУРЯТСКИЙ ЯЗЫК»</w:t>
      </w:r>
    </w:p>
    <w:p w:rsidR="007165F7" w:rsidRPr="00062743" w:rsidRDefault="007165F7" w:rsidP="004F5807">
      <w:pPr>
        <w:ind w:firstLine="709"/>
        <w:jc w:val="both"/>
      </w:pPr>
      <w:r w:rsidRPr="00062743">
        <w:rPr>
          <w:b/>
          <w:bCs/>
        </w:rPr>
        <w:t xml:space="preserve">Рекомендуется для направления подготовки: </w:t>
      </w:r>
      <w:r w:rsidRPr="00062743">
        <w:t xml:space="preserve">Рекреация и спортивно-оздоровительный туризм </w:t>
      </w:r>
    </w:p>
    <w:p w:rsidR="007165F7" w:rsidRPr="00062743" w:rsidRDefault="007165F7" w:rsidP="004F5807">
      <w:pPr>
        <w:ind w:firstLine="709"/>
        <w:jc w:val="both"/>
      </w:pPr>
      <w:r w:rsidRPr="00062743">
        <w:rPr>
          <w:b/>
        </w:rPr>
        <w:t>Квалификация (степень) выпускника:</w:t>
      </w:r>
      <w:r w:rsidRPr="00062743">
        <w:t xml:space="preserve"> Бакалавр спортивно-оздоровительного туризма</w:t>
      </w:r>
    </w:p>
    <w:p w:rsidR="007165F7" w:rsidRPr="00062743" w:rsidRDefault="007165F7" w:rsidP="004F5807">
      <w:pPr>
        <w:ind w:firstLine="709"/>
      </w:pPr>
      <w:r w:rsidRPr="00062743">
        <w:rPr>
          <w:b/>
        </w:rPr>
        <w:t xml:space="preserve">Форма обучения: </w:t>
      </w:r>
      <w:r w:rsidRPr="00062743">
        <w:t>Очная</w:t>
      </w:r>
    </w:p>
    <w:p w:rsidR="007165F7" w:rsidRPr="00062743" w:rsidRDefault="007165F7" w:rsidP="004F5807">
      <w:pPr>
        <w:ind w:firstLine="709"/>
        <w:jc w:val="both"/>
      </w:pPr>
      <w:r w:rsidRPr="00062743">
        <w:rPr>
          <w:b/>
        </w:rPr>
        <w:t xml:space="preserve">Цели освоения дисциплины: </w:t>
      </w:r>
      <w:r w:rsidRPr="00062743">
        <w:t>состоят в формировании у студентов коммуникативной компетенции, способности и готовности осуществлять непосредственное общение (говорение, понимание на слух) и опосредованное общение (чтение с пониманием текстов, письмо).</w:t>
      </w:r>
    </w:p>
    <w:p w:rsidR="007165F7" w:rsidRPr="00062743" w:rsidRDefault="007165F7" w:rsidP="004F5807">
      <w:pPr>
        <w:ind w:firstLine="709"/>
        <w:jc w:val="both"/>
      </w:pPr>
      <w:r w:rsidRPr="00062743">
        <w:t>Задачи изучения дисциплины:</w:t>
      </w:r>
    </w:p>
    <w:p w:rsidR="007165F7" w:rsidRPr="00062743" w:rsidRDefault="007165F7" w:rsidP="004F5807">
      <w:pPr>
        <w:ind w:firstLine="709"/>
        <w:jc w:val="both"/>
      </w:pPr>
      <w:r w:rsidRPr="00062743">
        <w:t>формирование произносительных, лексических, грамматических навыков;</w:t>
      </w:r>
    </w:p>
    <w:p w:rsidR="007165F7" w:rsidRPr="00062743" w:rsidRDefault="007165F7" w:rsidP="004F5807">
      <w:pPr>
        <w:ind w:firstLine="709"/>
        <w:jc w:val="both"/>
      </w:pPr>
      <w:r w:rsidRPr="00062743">
        <w:t>развитие умения говорения в монологической и диалогической речи в рамках культурно-бытовой тематики;</w:t>
      </w:r>
    </w:p>
    <w:p w:rsidR="007165F7" w:rsidRPr="00062743" w:rsidRDefault="007165F7" w:rsidP="004F5807">
      <w:pPr>
        <w:ind w:firstLine="709"/>
        <w:jc w:val="both"/>
      </w:pPr>
      <w:r w:rsidRPr="00062743">
        <w:t>развитие умения  чтения адаптированных текстов с культурно-бытовой тематикой с различными коммуникативными заданиями;</w:t>
      </w:r>
    </w:p>
    <w:p w:rsidR="007165F7" w:rsidRPr="00062743" w:rsidRDefault="007165F7" w:rsidP="004F5807">
      <w:pPr>
        <w:ind w:firstLine="709"/>
        <w:jc w:val="both"/>
      </w:pPr>
      <w:r w:rsidRPr="00062743">
        <w:t>развитие умения аудирования;</w:t>
      </w:r>
    </w:p>
    <w:p w:rsidR="007165F7" w:rsidRPr="00062743" w:rsidRDefault="007165F7" w:rsidP="004F5807">
      <w:pPr>
        <w:ind w:firstLine="709"/>
        <w:jc w:val="both"/>
      </w:pPr>
      <w:r w:rsidRPr="00062743">
        <w:t>развитие умения письменной речи в пределах изученного языкового материала.</w:t>
      </w:r>
    </w:p>
    <w:p w:rsidR="007165F7" w:rsidRDefault="007165F7" w:rsidP="004F5807">
      <w:pPr>
        <w:autoSpaceDE w:val="0"/>
        <w:autoSpaceDN w:val="0"/>
        <w:adjustRightInd w:val="0"/>
        <w:ind w:firstLine="709"/>
        <w:jc w:val="both"/>
      </w:pPr>
      <w:r w:rsidRPr="00062743">
        <w:rPr>
          <w:b/>
        </w:rPr>
        <w:t xml:space="preserve">Место дисциплины в структуре </w:t>
      </w:r>
      <w:r>
        <w:rPr>
          <w:b/>
        </w:rPr>
        <w:t>ОП</w:t>
      </w:r>
      <w:r w:rsidRPr="00062743">
        <w:t xml:space="preserve">: </w:t>
      </w:r>
    </w:p>
    <w:p w:rsidR="007165F7" w:rsidRDefault="007165F7" w:rsidP="004F5807">
      <w:pPr>
        <w:autoSpaceDE w:val="0"/>
        <w:autoSpaceDN w:val="0"/>
        <w:adjustRightInd w:val="0"/>
        <w:ind w:firstLine="709"/>
        <w:jc w:val="both"/>
      </w:pPr>
      <w:r>
        <w:t>Базовая часть Б1.В.4, дисциплина осваивается в 2 семестре, общая трудоемкость – 2 зачетных единиц, всего 72 часа. Форма контроля:  зачет - 2 семестр.</w:t>
      </w:r>
    </w:p>
    <w:p w:rsidR="007165F7" w:rsidRPr="00062743" w:rsidRDefault="007165F7" w:rsidP="004F5807">
      <w:pPr>
        <w:autoSpaceDE w:val="0"/>
        <w:autoSpaceDN w:val="0"/>
        <w:adjustRightInd w:val="0"/>
        <w:ind w:firstLine="709"/>
        <w:jc w:val="both"/>
      </w:pPr>
      <w:r w:rsidRPr="00062743">
        <w:rPr>
          <w:b/>
        </w:rPr>
        <w:t>Компетенции обучающегося, формируемые в результате освоения дисциплины</w:t>
      </w:r>
      <w:r w:rsidRPr="00062743">
        <w:t>:</w:t>
      </w:r>
    </w:p>
    <w:p w:rsidR="007165F7" w:rsidRPr="00570675" w:rsidRDefault="007165F7" w:rsidP="004F5807">
      <w:pPr>
        <w:pStyle w:val="ListParagraph"/>
        <w:numPr>
          <w:ilvl w:val="0"/>
          <w:numId w:val="77"/>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способностью использовать основы философских знаний, анализировать главные этапы и закономерности исторического развития для осознания социальной значимости своей деятельности (ОК- 1);</w:t>
      </w:r>
    </w:p>
    <w:p w:rsidR="007165F7" w:rsidRPr="00570675" w:rsidRDefault="007165F7" w:rsidP="004F5807">
      <w:pPr>
        <w:pStyle w:val="ListParagraph"/>
        <w:numPr>
          <w:ilvl w:val="0"/>
          <w:numId w:val="77"/>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способностью использовать основы экономических знаний при оценке эффективности результатов деятельности в различных сферах (ОК- 2);</w:t>
      </w:r>
    </w:p>
    <w:p w:rsidR="007165F7" w:rsidRPr="00570675" w:rsidRDefault="007165F7" w:rsidP="004F5807">
      <w:pPr>
        <w:pStyle w:val="ListParagraph"/>
        <w:numPr>
          <w:ilvl w:val="0"/>
          <w:numId w:val="77"/>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 xml:space="preserve">готовностью уважительно относиться, сохранять и преумножать духовно-нравственные ценности, историческое наследие и поликультурные традиции, в соответствии с многоукладностью жизни в стране и в отдельном регионе (ОК-9); </w:t>
      </w:r>
    </w:p>
    <w:p w:rsidR="007165F7" w:rsidRPr="00062743" w:rsidRDefault="007165F7" w:rsidP="004F5807">
      <w:pPr>
        <w:autoSpaceDE w:val="0"/>
        <w:autoSpaceDN w:val="0"/>
        <w:adjustRightInd w:val="0"/>
        <w:ind w:firstLine="709"/>
        <w:rPr>
          <w:b/>
        </w:rPr>
      </w:pPr>
      <w:r w:rsidRPr="00062743">
        <w:rPr>
          <w:b/>
        </w:rPr>
        <w:t>Содержание дисциплины:</w:t>
      </w:r>
    </w:p>
    <w:p w:rsidR="007165F7" w:rsidRPr="00062743" w:rsidRDefault="007165F7" w:rsidP="004F5807">
      <w:pPr>
        <w:autoSpaceDE w:val="0"/>
        <w:autoSpaceDN w:val="0"/>
        <w:adjustRightInd w:val="0"/>
        <w:ind w:firstLine="709"/>
        <w:jc w:val="both"/>
      </w:pPr>
      <w:r w:rsidRPr="00062743">
        <w:t xml:space="preserve">Звуки: согласные, гласные – краткие и долгие, дифтонги. Интонация сообщения, согласия, несогласия, общего вопроса, перечисления. Указательные местоимения: </w:t>
      </w:r>
      <w:r w:rsidRPr="00062743">
        <w:rPr>
          <w:i/>
        </w:rPr>
        <w:t>энэ, тэрэ</w:t>
      </w:r>
      <w:r w:rsidRPr="00062743">
        <w:t xml:space="preserve">. Частица предложения: </w:t>
      </w:r>
      <w:r w:rsidRPr="00062743">
        <w:rPr>
          <w:i/>
        </w:rPr>
        <w:t>бэзэ</w:t>
      </w:r>
      <w:r w:rsidRPr="00062743">
        <w:t xml:space="preserve">. Отрицательная частица: </w:t>
      </w:r>
      <w:r w:rsidRPr="00062743">
        <w:rPr>
          <w:i/>
        </w:rPr>
        <w:t>бэшэ</w:t>
      </w:r>
      <w:r w:rsidRPr="00062743">
        <w:t>. Слова-предложения</w:t>
      </w:r>
      <w:r w:rsidRPr="00062743">
        <w:rPr>
          <w:i/>
        </w:rPr>
        <w:t>: тиимэ, бэшэ</w:t>
      </w:r>
      <w:r w:rsidRPr="00062743">
        <w:t xml:space="preserve">. Структура бурятского предложения. Род. падеж и совместный падеж существительных, личные и неличные существительные. Частицы – </w:t>
      </w:r>
      <w:r w:rsidRPr="00062743">
        <w:rPr>
          <w:i/>
        </w:rPr>
        <w:t>гуй, юм, ха, ха Юм, лэ, даа</w:t>
      </w:r>
      <w:r w:rsidRPr="00062743">
        <w:t>. Общий  и специальный вопрос. Имя прилагательное. Лично-предикат. частицы ед.ч. и мн.ч. Глагол в бурятском языке. Многократное причастие. Числительные, порядковые числительные. Словообразовательный суффикс –</w:t>
      </w:r>
      <w:r w:rsidRPr="00062743">
        <w:rPr>
          <w:i/>
        </w:rPr>
        <w:t>тан</w:t>
      </w:r>
      <w:r w:rsidRPr="00062743">
        <w:t>. Частица прошедшего времени –</w:t>
      </w:r>
      <w:r w:rsidRPr="00062743">
        <w:rPr>
          <w:i/>
        </w:rPr>
        <w:t>hэн</w:t>
      </w:r>
      <w:r w:rsidRPr="00062743">
        <w:t>. Наречие образа действия. Причастный оборот времени.</w:t>
      </w:r>
    </w:p>
    <w:p w:rsidR="007165F7" w:rsidRPr="00062743" w:rsidRDefault="007165F7" w:rsidP="004F5807">
      <w:pPr>
        <w:ind w:firstLine="709"/>
        <w:jc w:val="center"/>
      </w:pPr>
    </w:p>
    <w:p w:rsidR="007165F7" w:rsidRPr="00062743" w:rsidRDefault="007165F7" w:rsidP="004F5807">
      <w:pPr>
        <w:ind w:firstLine="709"/>
        <w:jc w:val="center"/>
      </w:pPr>
    </w:p>
    <w:p w:rsidR="007165F7" w:rsidRPr="00062743" w:rsidRDefault="007165F7" w:rsidP="004F5807">
      <w:pPr>
        <w:ind w:firstLine="709"/>
        <w:jc w:val="center"/>
      </w:pPr>
      <w:r w:rsidRPr="00062743">
        <w:t xml:space="preserve">АННОТАЦИЯ РАБОЧЕЙ ПРОГРАММЫ ДИСЦИПЛИНЫ </w:t>
      </w:r>
    </w:p>
    <w:p w:rsidR="007165F7" w:rsidRPr="00062743" w:rsidRDefault="007165F7" w:rsidP="004F5807">
      <w:pPr>
        <w:ind w:firstLine="709"/>
        <w:jc w:val="center"/>
        <w:rPr>
          <w:b/>
        </w:rPr>
      </w:pPr>
      <w:r w:rsidRPr="00062743">
        <w:rPr>
          <w:b/>
        </w:rPr>
        <w:t>«ЭКСКУРСОВЕДЕНИЕ»</w:t>
      </w:r>
    </w:p>
    <w:p w:rsidR="007165F7" w:rsidRPr="00062743" w:rsidRDefault="007165F7" w:rsidP="004F5807">
      <w:pPr>
        <w:ind w:firstLine="709"/>
        <w:jc w:val="both"/>
      </w:pPr>
      <w:r w:rsidRPr="00062743">
        <w:rPr>
          <w:b/>
          <w:bCs/>
        </w:rPr>
        <w:t xml:space="preserve">Рекомендуется для направления подготовки: </w:t>
      </w:r>
      <w:r w:rsidRPr="00062743">
        <w:t xml:space="preserve">Рекреация и спортивно-оздоровительный туризм </w:t>
      </w:r>
    </w:p>
    <w:p w:rsidR="007165F7" w:rsidRPr="00062743" w:rsidRDefault="007165F7" w:rsidP="004F5807">
      <w:pPr>
        <w:ind w:firstLine="709"/>
        <w:jc w:val="both"/>
      </w:pPr>
      <w:r w:rsidRPr="00062743">
        <w:rPr>
          <w:b/>
        </w:rPr>
        <w:t>Квалификация (степень) выпускника:</w:t>
      </w:r>
      <w:r w:rsidRPr="00062743">
        <w:t xml:space="preserve"> Бакалавр спортивно-оздоровительного туризма</w:t>
      </w:r>
    </w:p>
    <w:p w:rsidR="007165F7" w:rsidRPr="00062743" w:rsidRDefault="007165F7" w:rsidP="004F5807">
      <w:pPr>
        <w:ind w:firstLine="709"/>
      </w:pPr>
      <w:r w:rsidRPr="00062743">
        <w:rPr>
          <w:b/>
        </w:rPr>
        <w:t xml:space="preserve">Форма обучения: </w:t>
      </w:r>
      <w:r w:rsidRPr="00062743">
        <w:t>Очная</w:t>
      </w:r>
    </w:p>
    <w:p w:rsidR="007165F7" w:rsidRPr="00062743" w:rsidRDefault="007165F7" w:rsidP="004F5807">
      <w:pPr>
        <w:pStyle w:val="BodyTextIndent"/>
        <w:ind w:left="0" w:firstLine="709"/>
        <w:jc w:val="both"/>
      </w:pPr>
      <w:r w:rsidRPr="00062743">
        <w:rPr>
          <w:b/>
          <w:bCs/>
        </w:rPr>
        <w:t>Цель курса</w:t>
      </w:r>
      <w:r w:rsidRPr="00062743">
        <w:t xml:space="preserve"> - помочь студентам сориентироваться  в основных вопросах экскурсоведения. Дать полное представление об основах экскурсионной теории, методологии и методики, об основах  профессионального мастерства экскурсовода. </w:t>
      </w:r>
    </w:p>
    <w:p w:rsidR="007165F7" w:rsidRPr="00062743" w:rsidRDefault="007165F7" w:rsidP="004F5807">
      <w:pPr>
        <w:pStyle w:val="Normal1"/>
        <w:tabs>
          <w:tab w:val="left" w:pos="360"/>
        </w:tabs>
        <w:ind w:firstLine="709"/>
        <w:jc w:val="both"/>
        <w:rPr>
          <w:rFonts w:ascii="Times New Roman" w:hAnsi="Times New Roman"/>
          <w:sz w:val="24"/>
          <w:szCs w:val="24"/>
        </w:rPr>
      </w:pPr>
      <w:r w:rsidRPr="00062743">
        <w:rPr>
          <w:rFonts w:ascii="Times New Roman" w:hAnsi="Times New Roman"/>
          <w:b/>
          <w:sz w:val="24"/>
          <w:szCs w:val="24"/>
        </w:rPr>
        <w:t>Основные задачи курса</w:t>
      </w:r>
      <w:r w:rsidRPr="00062743">
        <w:rPr>
          <w:rFonts w:ascii="Times New Roman" w:hAnsi="Times New Roman"/>
          <w:sz w:val="24"/>
          <w:szCs w:val="24"/>
        </w:rPr>
        <w:t xml:space="preserve"> - овладение знаниями в области экскурсионного дела; раскрыть  сущность многостороннего экскурсионного процесса.</w:t>
      </w:r>
    </w:p>
    <w:p w:rsidR="007165F7" w:rsidRDefault="007165F7" w:rsidP="004F5807">
      <w:pPr>
        <w:pStyle w:val="Normal1"/>
        <w:tabs>
          <w:tab w:val="left" w:pos="360"/>
        </w:tabs>
        <w:ind w:firstLine="709"/>
        <w:jc w:val="both"/>
        <w:rPr>
          <w:rFonts w:ascii="Times New Roman" w:hAnsi="Times New Roman"/>
          <w:sz w:val="24"/>
          <w:szCs w:val="24"/>
        </w:rPr>
      </w:pPr>
      <w:r w:rsidRPr="00062743">
        <w:rPr>
          <w:rFonts w:ascii="Times New Roman" w:hAnsi="Times New Roman"/>
          <w:sz w:val="24"/>
          <w:szCs w:val="24"/>
        </w:rPr>
        <w:t>Курс предусматривает изучение общих вопросов экскурсоведения - понимание  сущности экскурсии, её аспектов, классификации, экскурсионного метода, признаков, этапов разработки и подготовки экскурсии.</w:t>
      </w:r>
    </w:p>
    <w:p w:rsidR="007165F7" w:rsidRDefault="007165F7" w:rsidP="004F5807">
      <w:pPr>
        <w:pStyle w:val="Normal1"/>
        <w:tabs>
          <w:tab w:val="left" w:pos="360"/>
        </w:tabs>
        <w:ind w:firstLine="709"/>
        <w:jc w:val="both"/>
        <w:rPr>
          <w:rFonts w:ascii="Times New Roman" w:hAnsi="Times New Roman"/>
          <w:sz w:val="24"/>
          <w:szCs w:val="24"/>
        </w:rPr>
      </w:pPr>
      <w:r w:rsidRPr="00062743">
        <w:rPr>
          <w:rFonts w:ascii="Times New Roman" w:hAnsi="Times New Roman"/>
          <w:sz w:val="24"/>
          <w:szCs w:val="24"/>
        </w:rPr>
        <w:t>В рамках изучения курса предлагается опираться на уже приобретенные знания студентов по предметам: материальная культура, педагогика и психология,  культурология, история культуры и искусства, и др.</w:t>
      </w:r>
    </w:p>
    <w:p w:rsidR="007165F7" w:rsidRDefault="007165F7" w:rsidP="004F5807">
      <w:pPr>
        <w:autoSpaceDE w:val="0"/>
        <w:autoSpaceDN w:val="0"/>
        <w:adjustRightInd w:val="0"/>
        <w:ind w:firstLine="709"/>
        <w:jc w:val="both"/>
      </w:pPr>
      <w:r w:rsidRPr="00062743">
        <w:rPr>
          <w:b/>
        </w:rPr>
        <w:t xml:space="preserve">Место дисциплины в структуре </w:t>
      </w:r>
      <w:r>
        <w:rPr>
          <w:b/>
        </w:rPr>
        <w:t>ОП</w:t>
      </w:r>
      <w:r w:rsidRPr="00062743">
        <w:t xml:space="preserve">: </w:t>
      </w:r>
    </w:p>
    <w:p w:rsidR="007165F7" w:rsidRDefault="007165F7" w:rsidP="004F5807">
      <w:pPr>
        <w:autoSpaceDE w:val="0"/>
        <w:autoSpaceDN w:val="0"/>
        <w:adjustRightInd w:val="0"/>
        <w:ind w:firstLine="709"/>
        <w:jc w:val="both"/>
      </w:pPr>
      <w:r>
        <w:t>Базовая часть Б1.В.5, дисциплина осваивается в 2-3 семестре, общая трудоемкость – 7 зачетных единиц, всего 252 часа. Форма контроля:  зачет - 2 семестр, экзамен – 3 семестр.</w:t>
      </w:r>
    </w:p>
    <w:p w:rsidR="007165F7" w:rsidRPr="00062743" w:rsidRDefault="007165F7" w:rsidP="004F5807">
      <w:pPr>
        <w:autoSpaceDE w:val="0"/>
        <w:autoSpaceDN w:val="0"/>
        <w:adjustRightInd w:val="0"/>
        <w:ind w:firstLine="709"/>
        <w:jc w:val="both"/>
      </w:pPr>
      <w:r w:rsidRPr="00062743">
        <w:rPr>
          <w:b/>
        </w:rPr>
        <w:t>Компетенции обучающегося, формируемые в результате освоения дисциплины</w:t>
      </w:r>
      <w:r w:rsidRPr="00062743">
        <w:t>:</w:t>
      </w:r>
    </w:p>
    <w:p w:rsidR="007165F7" w:rsidRPr="00570675" w:rsidRDefault="007165F7" w:rsidP="004F5807">
      <w:pPr>
        <w:numPr>
          <w:ilvl w:val="0"/>
          <w:numId w:val="78"/>
        </w:numPr>
        <w:tabs>
          <w:tab w:val="left" w:pos="-180"/>
        </w:tabs>
        <w:suppressAutoHyphens/>
        <w:autoSpaceDE w:val="0"/>
        <w:autoSpaceDN w:val="0"/>
        <w:jc w:val="both"/>
      </w:pPr>
      <w:r w:rsidRPr="00570675">
        <w:t>способностью формировать личность обучающихся в процессе рекреативных форм занятий и спортивно-оздоровительным туризмом, краеведческой и экскурсионной деятельности, использования других средств сохранения и увеличения физической дееспособности личности, ее приобщению к общечеловеческим ценностям и к здоровому образу жизни (ПК-13);</w:t>
      </w:r>
    </w:p>
    <w:p w:rsidR="007165F7" w:rsidRPr="00570675" w:rsidRDefault="007165F7" w:rsidP="004F5807">
      <w:pPr>
        <w:numPr>
          <w:ilvl w:val="0"/>
          <w:numId w:val="78"/>
        </w:numPr>
        <w:tabs>
          <w:tab w:val="left" w:pos="284"/>
        </w:tabs>
        <w:suppressAutoHyphens/>
        <w:autoSpaceDE w:val="0"/>
        <w:autoSpaceDN w:val="0"/>
        <w:jc w:val="both"/>
      </w:pPr>
      <w:r w:rsidRPr="00570675">
        <w:t>готовностью организовывать и проводить рекреационно-оздоровительные, физкультурно-массовые, туристские, краеведческие и спортивные мероприятия в учреждениях образовательного, рекреационно-оздоровительного, культурно-досугового, санаторно-курортного и туристско-краеведческого профиля (ПК-24);</w:t>
      </w:r>
    </w:p>
    <w:p w:rsidR="007165F7" w:rsidRDefault="007165F7" w:rsidP="004F5807">
      <w:pPr>
        <w:autoSpaceDE w:val="0"/>
        <w:autoSpaceDN w:val="0"/>
        <w:adjustRightInd w:val="0"/>
        <w:ind w:firstLine="709"/>
        <w:jc w:val="both"/>
      </w:pPr>
    </w:p>
    <w:p w:rsidR="007165F7" w:rsidRPr="00BA3249" w:rsidRDefault="007165F7" w:rsidP="004F5807">
      <w:pPr>
        <w:pStyle w:val="BodyTextIndent"/>
        <w:ind w:left="0" w:firstLine="709"/>
        <w:jc w:val="both"/>
        <w:rPr>
          <w:b/>
          <w:i/>
          <w:iCs/>
        </w:rPr>
      </w:pPr>
      <w:r w:rsidRPr="00BA3249">
        <w:rPr>
          <w:b/>
          <w:i/>
          <w:iCs/>
        </w:rPr>
        <w:t>Краткое содержание дисциплины</w:t>
      </w:r>
    </w:p>
    <w:p w:rsidR="007165F7" w:rsidRPr="00062743" w:rsidRDefault="007165F7" w:rsidP="004F5807">
      <w:pPr>
        <w:pStyle w:val="BodyTextIndent"/>
        <w:ind w:left="0" w:firstLine="709"/>
        <w:jc w:val="both"/>
        <w:rPr>
          <w:bCs/>
        </w:rPr>
      </w:pPr>
      <w:r w:rsidRPr="00062743">
        <w:t xml:space="preserve">Рассматриваются - сущность экскурсии, её функции, признаки; технологии разработки новой экскурсии; методика проведения экскурсии; основы экскурсионной теории; методы показа и рассказа; методы показа и рассказа в процессе проведения экскурсии; технологии разработки экскурсии; </w:t>
      </w:r>
      <w:r w:rsidRPr="00062743">
        <w:rPr>
          <w:iCs/>
        </w:rPr>
        <w:t>особенности организации  экскурсионного процесса в музейной, так и внемузейной среде; экскурсионный  процесс  проведения экскурсии;</w:t>
      </w:r>
      <w:r w:rsidRPr="00062743">
        <w:rPr>
          <w:b/>
        </w:rPr>
        <w:t xml:space="preserve"> </w:t>
      </w:r>
      <w:r w:rsidRPr="00062743">
        <w:rPr>
          <w:iCs/>
        </w:rPr>
        <w:t>этапы проектирования экскурсии.</w:t>
      </w:r>
      <w:r w:rsidRPr="00062743">
        <w:rPr>
          <w:b/>
        </w:rPr>
        <w:t xml:space="preserve"> </w:t>
      </w:r>
      <w:r w:rsidRPr="00062743">
        <w:rPr>
          <w:bCs/>
        </w:rPr>
        <w:t>Определяются требования к профессиональному мастерству экскурсовода;  культуру поведения экскурсовода.</w:t>
      </w:r>
    </w:p>
    <w:p w:rsidR="007165F7" w:rsidRPr="00062743" w:rsidRDefault="007165F7" w:rsidP="004F5807">
      <w:pPr>
        <w:pStyle w:val="BodyTextIndent"/>
        <w:ind w:left="0" w:firstLine="709"/>
        <w:jc w:val="both"/>
        <w:rPr>
          <w:i/>
          <w:iCs/>
        </w:rPr>
      </w:pPr>
      <w:r w:rsidRPr="00062743">
        <w:t>В рабочей программе дисциплины обозначено материально- техническое обеспечение, представлено учебно-методическое и информационное обеспечение дисциплины, куда входят: основная литература, экзаменационные вопросы, темы рефератов. Важными составляющими дисциплины  являются методические рекомендации по организации изучения дисциплины.</w:t>
      </w:r>
    </w:p>
    <w:p w:rsidR="007165F7" w:rsidRPr="00062743" w:rsidRDefault="007165F7" w:rsidP="004F5807"/>
    <w:p w:rsidR="007165F7" w:rsidRDefault="007165F7" w:rsidP="004F5807">
      <w:pPr>
        <w:ind w:firstLine="709"/>
        <w:jc w:val="center"/>
      </w:pPr>
    </w:p>
    <w:p w:rsidR="007165F7" w:rsidRPr="00062743" w:rsidRDefault="007165F7" w:rsidP="004F5807">
      <w:pPr>
        <w:ind w:firstLine="709"/>
        <w:jc w:val="center"/>
      </w:pPr>
      <w:r w:rsidRPr="00062743">
        <w:t xml:space="preserve">АННОТАЦИЯ РАБОЧЕЙ ПРОГРАММЫ ДИСЦИПЛИНЫ </w:t>
      </w:r>
    </w:p>
    <w:p w:rsidR="007165F7" w:rsidRDefault="007165F7" w:rsidP="004F5807">
      <w:pPr>
        <w:ind w:firstLine="709"/>
        <w:jc w:val="center"/>
        <w:rPr>
          <w:b/>
        </w:rPr>
      </w:pPr>
      <w:r w:rsidRPr="00062743">
        <w:rPr>
          <w:b/>
        </w:rPr>
        <w:t>«</w:t>
      </w:r>
      <w:r w:rsidRPr="00453472">
        <w:rPr>
          <w:b/>
          <w:caps/>
        </w:rPr>
        <w:t>китайский язык</w:t>
      </w:r>
      <w:r w:rsidRPr="00062743">
        <w:rPr>
          <w:b/>
        </w:rPr>
        <w:t>»</w:t>
      </w:r>
    </w:p>
    <w:p w:rsidR="007165F7" w:rsidRDefault="007165F7" w:rsidP="004F5807"/>
    <w:p w:rsidR="007165F7" w:rsidRPr="00BA3249" w:rsidRDefault="007165F7" w:rsidP="004F5807">
      <w:pPr>
        <w:ind w:firstLine="709"/>
        <w:jc w:val="both"/>
        <w:rPr>
          <w:b/>
        </w:rPr>
      </w:pPr>
      <w:r w:rsidRPr="00BA3249">
        <w:rPr>
          <w:b/>
        </w:rPr>
        <w:t xml:space="preserve">1. Цели и задачи дисциплины </w:t>
      </w:r>
    </w:p>
    <w:p w:rsidR="007165F7" w:rsidRDefault="007165F7" w:rsidP="004F5807">
      <w:pPr>
        <w:ind w:firstLine="709"/>
        <w:jc w:val="both"/>
      </w:pPr>
      <w:r>
        <w:t xml:space="preserve">Целью настоящего курса является формирование у обучаемых языковой, речевой, коммуникативной и лингво-культурологической компетенций, включающих необходимый минимум фонетических, лексических, грамматических знаний, сформированных механизмов восприятия и продуцирования иноязычных высказываний для осуществления межкультурной коммуникации в сфере основной профессиональной деятельности. </w:t>
      </w:r>
    </w:p>
    <w:p w:rsidR="007165F7" w:rsidRDefault="007165F7" w:rsidP="004F5807">
      <w:pPr>
        <w:ind w:firstLine="709"/>
        <w:jc w:val="both"/>
      </w:pPr>
      <w:r>
        <w:t xml:space="preserve"> Задачи: </w:t>
      </w:r>
    </w:p>
    <w:p w:rsidR="007165F7" w:rsidRDefault="007165F7" w:rsidP="004F5807">
      <w:pPr>
        <w:ind w:firstLine="709"/>
        <w:jc w:val="both"/>
      </w:pPr>
      <w:r>
        <w:t xml:space="preserve">- обучение основным особенностям полного стиля произношения, характерным для сферы профессиональной коммуникации; </w:t>
      </w:r>
    </w:p>
    <w:p w:rsidR="007165F7" w:rsidRDefault="007165F7" w:rsidP="004F5807">
      <w:pPr>
        <w:ind w:firstLine="709"/>
        <w:jc w:val="both"/>
      </w:pPr>
      <w:r>
        <w:t xml:space="preserve">- совершенствование грамматических навыков, обеспечивающих коммуникацию, как общего, так и профессионального характера без искажения смысла при письменном и устном общении; </w:t>
      </w:r>
    </w:p>
    <w:p w:rsidR="007165F7" w:rsidRDefault="007165F7" w:rsidP="004F5807">
      <w:pPr>
        <w:ind w:firstLine="709"/>
        <w:jc w:val="both"/>
      </w:pPr>
      <w:r>
        <w:t xml:space="preserve">- чтение несложных прагматических текстов; работа с текстами из учебной, страноведческой и справочной литературы; </w:t>
      </w:r>
    </w:p>
    <w:p w:rsidR="007165F7" w:rsidRDefault="007165F7" w:rsidP="004F5807">
      <w:pPr>
        <w:ind w:firstLine="709"/>
        <w:jc w:val="both"/>
      </w:pPr>
      <w:r>
        <w:t xml:space="preserve">- совершенствование навыков говорения - монолог, диалог, полилог - с использованием наиболее употребительных и специальных лексико-грамматических клише в основных коммуникативных ситуациях неофициального и официального общения; </w:t>
      </w:r>
    </w:p>
    <w:p w:rsidR="007165F7" w:rsidRDefault="007165F7" w:rsidP="004F5807">
      <w:pPr>
        <w:ind w:firstLine="709"/>
        <w:jc w:val="both"/>
      </w:pPr>
      <w:r>
        <w:t xml:space="preserve">- совершенствование основных речевых форм высказывания: повествования, описания и рассуждения; </w:t>
      </w:r>
    </w:p>
    <w:p w:rsidR="007165F7" w:rsidRDefault="007165F7" w:rsidP="004F5807">
      <w:pPr>
        <w:ind w:firstLine="709"/>
        <w:jc w:val="both"/>
      </w:pPr>
      <w:r>
        <w:t xml:space="preserve">- обучение основам публичной речи (устное сообщение, доклад); </w:t>
      </w:r>
    </w:p>
    <w:p w:rsidR="007165F7" w:rsidRDefault="007165F7" w:rsidP="004F5807">
      <w:pPr>
        <w:ind w:firstLine="709"/>
        <w:jc w:val="both"/>
      </w:pPr>
      <w:r>
        <w:t xml:space="preserve">- овладение иероглифической письменностью; формирование представлений об иероглифике как о рациональной системе письма с определенными правилами знакообразования; формирование умения создания творческих письменных работ, отражающих определенное коммуникативное намерение (аннотация, реферат, тезисы, сообщения, частное письмо, деловое письмо, биография); </w:t>
      </w:r>
    </w:p>
    <w:p w:rsidR="007165F7" w:rsidRDefault="007165F7" w:rsidP="004F5807">
      <w:pPr>
        <w:ind w:firstLine="709"/>
        <w:jc w:val="both"/>
      </w:pPr>
      <w:r>
        <w:t xml:space="preserve">- обучение аудированию с целью понимания монологической и диалогической речи в сфере бытовой коммуникации; </w:t>
      </w:r>
    </w:p>
    <w:p w:rsidR="007165F7" w:rsidRDefault="007165F7" w:rsidP="004F5807">
      <w:pPr>
        <w:ind w:firstLine="709"/>
        <w:jc w:val="both"/>
      </w:pPr>
      <w:r>
        <w:t xml:space="preserve">- обучение основным правилам, способам и приемам письменного и устного перевода. </w:t>
      </w:r>
    </w:p>
    <w:p w:rsidR="007165F7" w:rsidRDefault="007165F7" w:rsidP="004F5807">
      <w:pPr>
        <w:autoSpaceDE w:val="0"/>
        <w:autoSpaceDN w:val="0"/>
        <w:adjustRightInd w:val="0"/>
        <w:ind w:firstLine="709"/>
        <w:jc w:val="both"/>
      </w:pPr>
      <w:r w:rsidRPr="00062743">
        <w:rPr>
          <w:b/>
        </w:rPr>
        <w:t xml:space="preserve">Место дисциплины в структуре </w:t>
      </w:r>
      <w:r>
        <w:rPr>
          <w:b/>
        </w:rPr>
        <w:t>ОП</w:t>
      </w:r>
      <w:r w:rsidRPr="00062743">
        <w:t xml:space="preserve">: </w:t>
      </w:r>
    </w:p>
    <w:p w:rsidR="007165F7" w:rsidRDefault="007165F7" w:rsidP="004F5807">
      <w:pPr>
        <w:autoSpaceDE w:val="0"/>
        <w:autoSpaceDN w:val="0"/>
        <w:adjustRightInd w:val="0"/>
        <w:ind w:firstLine="709"/>
        <w:jc w:val="both"/>
      </w:pPr>
      <w:r>
        <w:t>Базовая часть Б1.В.6, дисциплина осваивается в 4 семестре, общая трудоемкость – 2 зачетных единиц, всего 72 часа. Форма контроля:  зачет - 4 семестр.</w:t>
      </w:r>
    </w:p>
    <w:p w:rsidR="007165F7" w:rsidRPr="00062743" w:rsidRDefault="007165F7" w:rsidP="004F5807">
      <w:pPr>
        <w:autoSpaceDE w:val="0"/>
        <w:autoSpaceDN w:val="0"/>
        <w:adjustRightInd w:val="0"/>
        <w:ind w:firstLine="709"/>
        <w:jc w:val="both"/>
      </w:pPr>
      <w:r w:rsidRPr="00062743">
        <w:rPr>
          <w:b/>
        </w:rPr>
        <w:t>Компетенции обучающегося, формируемые в результате освоения дисциплины</w:t>
      </w:r>
      <w:r w:rsidRPr="00062743">
        <w:t>:</w:t>
      </w:r>
    </w:p>
    <w:p w:rsidR="007165F7" w:rsidRPr="00570675" w:rsidRDefault="007165F7" w:rsidP="004F5807">
      <w:pPr>
        <w:pStyle w:val="ListParagraph"/>
        <w:numPr>
          <w:ilvl w:val="0"/>
          <w:numId w:val="79"/>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 xml:space="preserve">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(ОК- 3); </w:t>
      </w:r>
    </w:p>
    <w:p w:rsidR="007165F7" w:rsidRPr="00570675" w:rsidRDefault="007165F7" w:rsidP="004F5807">
      <w:pPr>
        <w:pStyle w:val="ListParagraph"/>
        <w:numPr>
          <w:ilvl w:val="0"/>
          <w:numId w:val="79"/>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 xml:space="preserve">способностью работать в команде, толерантно воспринимая социальные, этнические, конфессиональные и культурные различия (ОК- 4); </w:t>
      </w:r>
    </w:p>
    <w:p w:rsidR="007165F7" w:rsidRPr="00570675" w:rsidRDefault="007165F7" w:rsidP="004F5807">
      <w:pPr>
        <w:pStyle w:val="ListParagraph"/>
        <w:numPr>
          <w:ilvl w:val="0"/>
          <w:numId w:val="79"/>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 xml:space="preserve">готовностью уважительно относиться, сохранять и преумножать духовно-нравственные ценности, историческое наследие и поликультурные традиции, в соответствии с многоукладностью жизни в стране и в отдельном регионе (ОК-9); </w:t>
      </w:r>
    </w:p>
    <w:p w:rsidR="007165F7" w:rsidRPr="00570675" w:rsidRDefault="007165F7" w:rsidP="004F5807">
      <w:pPr>
        <w:numPr>
          <w:ilvl w:val="0"/>
          <w:numId w:val="79"/>
        </w:numPr>
        <w:suppressAutoHyphens/>
        <w:autoSpaceDE w:val="0"/>
        <w:autoSpaceDN w:val="0"/>
        <w:jc w:val="both"/>
      </w:pPr>
      <w:r w:rsidRPr="00570675">
        <w:t>готовностью общаться с клиентами, коллегами, деловыми партнерами, работать в команде, вести переговоры, деловую переписку и делопроизводство, соблюдать деловой этикет и корпоративную культуру (ПК-17);</w:t>
      </w:r>
    </w:p>
    <w:p w:rsidR="007165F7" w:rsidRPr="00570675" w:rsidRDefault="007165F7" w:rsidP="004F5807">
      <w:pPr>
        <w:numPr>
          <w:ilvl w:val="0"/>
          <w:numId w:val="79"/>
        </w:numPr>
        <w:tabs>
          <w:tab w:val="left" w:pos="0"/>
        </w:tabs>
        <w:suppressAutoHyphens/>
        <w:autoSpaceDE w:val="0"/>
        <w:autoSpaceDN w:val="0"/>
        <w:jc w:val="both"/>
        <w:rPr>
          <w:color w:val="548DD4"/>
        </w:rPr>
      </w:pPr>
      <w:r w:rsidRPr="00570675">
        <w:t>способностью пользоваться русским и иностранным языками, как средством профессионального делового общения (ПК-23);</w:t>
      </w:r>
    </w:p>
    <w:p w:rsidR="007165F7" w:rsidRDefault="007165F7" w:rsidP="004F5807">
      <w:pPr>
        <w:autoSpaceDE w:val="0"/>
        <w:autoSpaceDN w:val="0"/>
        <w:adjustRightInd w:val="0"/>
        <w:ind w:firstLine="709"/>
        <w:jc w:val="both"/>
      </w:pPr>
    </w:p>
    <w:p w:rsidR="007165F7" w:rsidRDefault="007165F7" w:rsidP="004F5807">
      <w:pPr>
        <w:ind w:firstLine="709"/>
        <w:jc w:val="both"/>
      </w:pPr>
      <w:r>
        <w:t xml:space="preserve">Краткое содержание: </w:t>
      </w:r>
    </w:p>
    <w:p w:rsidR="007165F7" w:rsidRDefault="007165F7" w:rsidP="004F5807">
      <w:pPr>
        <w:ind w:firstLine="709"/>
        <w:jc w:val="both"/>
      </w:pPr>
      <w:r>
        <w:t xml:space="preserve">Обучение произносительной норме языка, чтению, говорению, письму, </w:t>
      </w:r>
    </w:p>
    <w:p w:rsidR="007165F7" w:rsidRDefault="007165F7" w:rsidP="004F5807">
      <w:pPr>
        <w:ind w:firstLine="709"/>
        <w:jc w:val="both"/>
      </w:pPr>
      <w:r>
        <w:t>аудированию, последовательное изучение лексики и грамматики, освоение навыков ситуационного общения, понятие функциональных стилей, практика перевода, коммуникативные особенности изучаемого языка, восприятие иностранной речи на слух, чтение и понимание текстов разговорно-бытового характера и профессионально-ориентированных текстов, адекватный перевод текстов разных уровней сложности, составление краткого и расширенного монологического сообщения по предложенным ситуациям, ведение беседы на иностранном языке на повседневные и профессиональные темы. Критерии итогового знания студентов. Итоговый экзамен на основании оценки знания устной и письменной форм речи.</w:t>
      </w:r>
    </w:p>
    <w:p w:rsidR="007165F7" w:rsidRDefault="007165F7" w:rsidP="004F5807">
      <w:pPr>
        <w:ind w:firstLine="709"/>
        <w:jc w:val="center"/>
      </w:pPr>
    </w:p>
    <w:p w:rsidR="007165F7" w:rsidRPr="00062743" w:rsidRDefault="007165F7" w:rsidP="004F5807">
      <w:pPr>
        <w:ind w:firstLine="709"/>
        <w:jc w:val="center"/>
      </w:pPr>
      <w:r w:rsidRPr="00062743">
        <w:t xml:space="preserve">АННОТАЦИЯ РАБОЧЕЙ ПРОГРАММЫ ДИСЦИПЛИНЫ </w:t>
      </w:r>
    </w:p>
    <w:p w:rsidR="007165F7" w:rsidRPr="00062743" w:rsidRDefault="007165F7" w:rsidP="004F5807">
      <w:pPr>
        <w:ind w:firstLine="709"/>
        <w:jc w:val="center"/>
        <w:rPr>
          <w:b/>
        </w:rPr>
      </w:pPr>
      <w:r w:rsidRPr="00062743">
        <w:rPr>
          <w:b/>
        </w:rPr>
        <w:t xml:space="preserve">«АНГЛИЙСКИЙ </w:t>
      </w:r>
      <w:r>
        <w:rPr>
          <w:b/>
        </w:rPr>
        <w:t>ЯЗЫК (</w:t>
      </w:r>
      <w:r w:rsidRPr="00062743">
        <w:rPr>
          <w:b/>
        </w:rPr>
        <w:t>ПРОФИЛЬНЫЙ</w:t>
      </w:r>
      <w:r>
        <w:rPr>
          <w:b/>
        </w:rPr>
        <w:t>)</w:t>
      </w:r>
      <w:r w:rsidRPr="00062743">
        <w:rPr>
          <w:b/>
        </w:rPr>
        <w:t>»</w:t>
      </w:r>
    </w:p>
    <w:p w:rsidR="007165F7" w:rsidRPr="00062743" w:rsidRDefault="007165F7" w:rsidP="004F5807">
      <w:pPr>
        <w:ind w:firstLine="709"/>
        <w:jc w:val="both"/>
      </w:pPr>
      <w:r w:rsidRPr="00062743">
        <w:rPr>
          <w:b/>
          <w:bCs/>
        </w:rPr>
        <w:t xml:space="preserve">Рекомендуется для направления подготовки: </w:t>
      </w:r>
      <w:r w:rsidRPr="00062743">
        <w:t xml:space="preserve">Рекреация и спортивно-оздоровительный туризм </w:t>
      </w:r>
    </w:p>
    <w:p w:rsidR="007165F7" w:rsidRPr="00062743" w:rsidRDefault="007165F7" w:rsidP="004F5807">
      <w:pPr>
        <w:ind w:firstLine="709"/>
        <w:jc w:val="both"/>
      </w:pPr>
      <w:r w:rsidRPr="00062743">
        <w:rPr>
          <w:b/>
        </w:rPr>
        <w:t>Квалификация (степень) выпускника:</w:t>
      </w:r>
      <w:r w:rsidRPr="00062743">
        <w:t xml:space="preserve"> Бакалавр спортивно-оздоровительного туризма</w:t>
      </w:r>
    </w:p>
    <w:p w:rsidR="007165F7" w:rsidRPr="00062743" w:rsidRDefault="007165F7" w:rsidP="004F5807">
      <w:pPr>
        <w:ind w:firstLine="709"/>
      </w:pPr>
      <w:r w:rsidRPr="00062743">
        <w:rPr>
          <w:b/>
        </w:rPr>
        <w:t xml:space="preserve">Форма обучения: </w:t>
      </w:r>
      <w:r w:rsidRPr="00062743">
        <w:t>Очная</w:t>
      </w:r>
    </w:p>
    <w:p w:rsidR="007165F7" w:rsidRPr="00062743" w:rsidRDefault="007165F7" w:rsidP="004F5807">
      <w:pPr>
        <w:ind w:firstLine="709"/>
      </w:pPr>
      <w:r w:rsidRPr="00062743">
        <w:rPr>
          <w:b/>
        </w:rPr>
        <w:t xml:space="preserve">Цели освоения дисциплины: </w:t>
      </w:r>
      <w:r w:rsidRPr="00062743">
        <w:t>Цель обучения английскому языку  - создание основ коммуникативной, общеобразовательной и межкультурной компетенции, а также подготовить студентов к иноязычному общению в сфере туризма и рекреации.</w:t>
      </w:r>
    </w:p>
    <w:p w:rsidR="007165F7" w:rsidRPr="00062743" w:rsidRDefault="007165F7" w:rsidP="004F5807">
      <w:pPr>
        <w:pStyle w:val="BodyTextIndent3"/>
        <w:ind w:left="0" w:firstLine="709"/>
        <w:rPr>
          <w:rFonts w:ascii="Wingdings" w:hAnsi="Wingdings"/>
          <w:b/>
        </w:rPr>
      </w:pPr>
      <w:r w:rsidRPr="00062743">
        <w:t xml:space="preserve">Основная цель курса определяет практическую </w:t>
      </w:r>
      <w:r w:rsidRPr="00062743">
        <w:rPr>
          <w:i/>
          <w:iCs/>
        </w:rPr>
        <w:t>задачу</w:t>
      </w:r>
      <w:r w:rsidRPr="00062743">
        <w:t>: обучение практическому владению английским языком в основных видах речевой деятельности: говорении, восприятии на слух (аудировании), чтении и письме в сферах, связанных со специальностью и необходимых для профессиональной деятельности в сфере рекреации и туризма.</w:t>
      </w:r>
      <w:r w:rsidRPr="00062743">
        <w:rPr>
          <w:rFonts w:ascii="Wingdings" w:hAnsi="Wingdings"/>
          <w:b/>
        </w:rPr>
        <w:tab/>
      </w:r>
    </w:p>
    <w:p w:rsidR="007165F7" w:rsidRDefault="007165F7" w:rsidP="004F5807">
      <w:pPr>
        <w:autoSpaceDE w:val="0"/>
        <w:autoSpaceDN w:val="0"/>
        <w:adjustRightInd w:val="0"/>
        <w:ind w:firstLine="709"/>
        <w:jc w:val="both"/>
      </w:pPr>
      <w:r w:rsidRPr="00062743">
        <w:rPr>
          <w:b/>
        </w:rPr>
        <w:t xml:space="preserve">Место дисциплины в структуре </w:t>
      </w:r>
      <w:r>
        <w:rPr>
          <w:b/>
        </w:rPr>
        <w:t>ОП</w:t>
      </w:r>
      <w:r w:rsidRPr="00062743">
        <w:t xml:space="preserve">: </w:t>
      </w:r>
    </w:p>
    <w:p w:rsidR="007165F7" w:rsidRDefault="007165F7" w:rsidP="004F5807">
      <w:pPr>
        <w:autoSpaceDE w:val="0"/>
        <w:autoSpaceDN w:val="0"/>
        <w:adjustRightInd w:val="0"/>
        <w:ind w:firstLine="709"/>
        <w:jc w:val="both"/>
      </w:pPr>
      <w:r>
        <w:t>Базовая часть Б1.В.7, дисциплина осваивается в 3 семестре, общая трудоемкость – 3 зачетных единиц, всего 108 часа. Форма контроля:  экзамен - 3 семестр.</w:t>
      </w:r>
    </w:p>
    <w:p w:rsidR="007165F7" w:rsidRPr="00062743" w:rsidRDefault="007165F7" w:rsidP="004F5807">
      <w:pPr>
        <w:autoSpaceDE w:val="0"/>
        <w:autoSpaceDN w:val="0"/>
        <w:adjustRightInd w:val="0"/>
        <w:ind w:firstLine="709"/>
        <w:jc w:val="both"/>
      </w:pPr>
      <w:r w:rsidRPr="00062743">
        <w:rPr>
          <w:b/>
        </w:rPr>
        <w:t>Компетенции обучающегося, формируемые в результате освоения дисциплины</w:t>
      </w:r>
      <w:r w:rsidRPr="00062743">
        <w:t>:</w:t>
      </w:r>
    </w:p>
    <w:p w:rsidR="007165F7" w:rsidRPr="00570675" w:rsidRDefault="007165F7" w:rsidP="004F5807">
      <w:pPr>
        <w:pStyle w:val="ListParagraph"/>
        <w:numPr>
          <w:ilvl w:val="0"/>
          <w:numId w:val="79"/>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 xml:space="preserve">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(ОК- 3); </w:t>
      </w:r>
    </w:p>
    <w:p w:rsidR="007165F7" w:rsidRPr="00570675" w:rsidRDefault="007165F7" w:rsidP="004F5807">
      <w:pPr>
        <w:pStyle w:val="ListParagraph"/>
        <w:numPr>
          <w:ilvl w:val="0"/>
          <w:numId w:val="79"/>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 xml:space="preserve">способностью работать в команде, толерантно воспринимая социальные, этнические, конфессиональные и культурные различия (ОК- 4); </w:t>
      </w:r>
    </w:p>
    <w:p w:rsidR="007165F7" w:rsidRPr="00570675" w:rsidRDefault="007165F7" w:rsidP="004F5807">
      <w:pPr>
        <w:pStyle w:val="ListParagraph"/>
        <w:numPr>
          <w:ilvl w:val="0"/>
          <w:numId w:val="79"/>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 xml:space="preserve">готовностью уважительно относиться, сохранять и преумножать духовно-нравственные ценности, историческое наследие и поликультурные традиции, в соответствии с многоукладностью жизни в стране и в отдельном регионе (ОК-9); </w:t>
      </w:r>
    </w:p>
    <w:p w:rsidR="007165F7" w:rsidRPr="00570675" w:rsidRDefault="007165F7" w:rsidP="004F5807">
      <w:pPr>
        <w:numPr>
          <w:ilvl w:val="0"/>
          <w:numId w:val="79"/>
        </w:numPr>
        <w:suppressAutoHyphens/>
        <w:autoSpaceDE w:val="0"/>
        <w:autoSpaceDN w:val="0"/>
        <w:jc w:val="both"/>
      </w:pPr>
      <w:r w:rsidRPr="00570675">
        <w:t>готовностью общаться с клиентами, коллегами, деловыми партнерами, работать в команде, вести переговоры, деловую переписку и делопроизводство, соблюдать деловой этикет и корпоративную культуру (ПК-17);</w:t>
      </w:r>
    </w:p>
    <w:p w:rsidR="007165F7" w:rsidRPr="00570675" w:rsidRDefault="007165F7" w:rsidP="004F5807">
      <w:pPr>
        <w:numPr>
          <w:ilvl w:val="0"/>
          <w:numId w:val="79"/>
        </w:numPr>
        <w:tabs>
          <w:tab w:val="left" w:pos="0"/>
        </w:tabs>
        <w:suppressAutoHyphens/>
        <w:autoSpaceDE w:val="0"/>
        <w:autoSpaceDN w:val="0"/>
        <w:jc w:val="both"/>
        <w:rPr>
          <w:color w:val="548DD4"/>
        </w:rPr>
      </w:pPr>
      <w:r w:rsidRPr="00570675">
        <w:t>способностью пользоваться русским и иностранным языками, как средством профессионального делового общения (ПК-23);</w:t>
      </w:r>
    </w:p>
    <w:p w:rsidR="007165F7" w:rsidRPr="00062743" w:rsidRDefault="007165F7" w:rsidP="004F5807">
      <w:pPr>
        <w:ind w:firstLine="709"/>
        <w:jc w:val="both"/>
      </w:pPr>
      <w:r w:rsidRPr="00062743">
        <w:rPr>
          <w:b/>
          <w:i/>
          <w:iCs/>
        </w:rPr>
        <w:t>Межкультурная компетенция</w:t>
      </w:r>
      <w:r w:rsidRPr="00062743">
        <w:t xml:space="preserve"> предусматривает знание истории, культуры, традиций стран изучаемого языка, особенностей коммуникативного поведения в определенных коммуникативных ситуациях. </w:t>
      </w:r>
    </w:p>
    <w:p w:rsidR="007165F7" w:rsidRPr="00062743" w:rsidRDefault="007165F7" w:rsidP="004F5807">
      <w:pPr>
        <w:ind w:firstLine="709"/>
        <w:jc w:val="both"/>
      </w:pPr>
      <w:r w:rsidRPr="00062743">
        <w:rPr>
          <w:b/>
        </w:rPr>
        <w:t>Содержание дисциплины:</w:t>
      </w:r>
    </w:p>
    <w:p w:rsidR="007165F7" w:rsidRPr="00062743" w:rsidRDefault="007165F7" w:rsidP="004F5807">
      <w:pPr>
        <w:ind w:firstLine="709"/>
        <w:jc w:val="both"/>
        <w:rPr>
          <w:color w:val="000000"/>
        </w:rPr>
      </w:pPr>
      <w:r w:rsidRPr="00062743">
        <w:t xml:space="preserve">Студенты усваивают для использования во всех видах коммуникативной деятельности языковой материал, относящийся к стилистически нейтральной </w:t>
      </w:r>
      <w:r w:rsidRPr="00062743">
        <w:rPr>
          <w:color w:val="000000"/>
        </w:rPr>
        <w:t>наиболее употребительной лексике, в основном  обиходно-бытового содержания, отобранный в соответствии с темами, предусмотренными программой.</w:t>
      </w:r>
    </w:p>
    <w:p w:rsidR="007165F7" w:rsidRPr="00062743" w:rsidRDefault="007165F7" w:rsidP="004F5807">
      <w:pPr>
        <w:ind w:firstLine="709"/>
        <w:jc w:val="both"/>
        <w:rPr>
          <w:b/>
          <w:color w:val="000000"/>
        </w:rPr>
      </w:pPr>
      <w:r w:rsidRPr="00062743">
        <w:rPr>
          <w:b/>
          <w:color w:val="000000"/>
        </w:rPr>
        <w:t>В результате освоения дисциплины студент должен:</w:t>
      </w:r>
    </w:p>
    <w:p w:rsidR="007165F7" w:rsidRDefault="007165F7" w:rsidP="004F5807">
      <w:pPr>
        <w:numPr>
          <w:ilvl w:val="0"/>
          <w:numId w:val="26"/>
        </w:numPr>
        <w:tabs>
          <w:tab w:val="clear" w:pos="720"/>
          <w:tab w:val="num" w:pos="0"/>
        </w:tabs>
        <w:ind w:left="0" w:firstLine="709"/>
        <w:jc w:val="both"/>
        <w:rPr>
          <w:color w:val="000000"/>
        </w:rPr>
      </w:pPr>
      <w:r w:rsidRPr="00062743">
        <w:rPr>
          <w:color w:val="000000"/>
        </w:rPr>
        <w:t>Уметь вести беседу и делать сообщения на английском языке в пределах предусмотренного программой фонетического, лексического и грамматического материала. Характеристикой монологической речи являются языковая правильность, точность и ясность, а также достаточная информативность, логическая стройность и контакт со слушающими.</w:t>
      </w:r>
    </w:p>
    <w:p w:rsidR="007165F7" w:rsidRDefault="007165F7" w:rsidP="004F5807">
      <w:pPr>
        <w:numPr>
          <w:ilvl w:val="0"/>
          <w:numId w:val="26"/>
        </w:numPr>
        <w:tabs>
          <w:tab w:val="clear" w:pos="720"/>
          <w:tab w:val="num" w:pos="0"/>
        </w:tabs>
        <w:ind w:left="0" w:firstLine="709"/>
        <w:jc w:val="both"/>
        <w:rPr>
          <w:color w:val="000000"/>
        </w:rPr>
      </w:pPr>
      <w:r w:rsidRPr="00BC2781">
        <w:rPr>
          <w:color w:val="000000"/>
        </w:rPr>
        <w:t>Ведущей формой неподготовленной речи являются рассказ и изложение прослушанного или прочитанного текста. Формой подготовленной незаученной речи продолжительностью 3-4 минуты также являются рассказ и изложение содержания прочитанного. Однако темп речи несколько замедленный.</w:t>
      </w:r>
    </w:p>
    <w:p w:rsidR="007165F7" w:rsidRDefault="007165F7" w:rsidP="004F5807">
      <w:pPr>
        <w:numPr>
          <w:ilvl w:val="0"/>
          <w:numId w:val="26"/>
        </w:numPr>
        <w:tabs>
          <w:tab w:val="clear" w:pos="720"/>
          <w:tab w:val="num" w:pos="0"/>
        </w:tabs>
        <w:ind w:left="0" w:firstLine="709"/>
        <w:jc w:val="both"/>
        <w:rPr>
          <w:color w:val="000000"/>
        </w:rPr>
      </w:pPr>
      <w:r w:rsidRPr="00BC2781">
        <w:rPr>
          <w:color w:val="000000"/>
        </w:rPr>
        <w:t xml:space="preserve">В области диалогической речи предполагаются языковая правильность, точность и ясность, достаточная информативность реплик, выражение отношения к содержанию реплики собеседника, инициативность, стимулирование продолжения разговора. Темп речи и реакция на реплику собеседника несколько замедленные. </w:t>
      </w:r>
    </w:p>
    <w:p w:rsidR="007165F7" w:rsidRDefault="007165F7" w:rsidP="004F5807">
      <w:pPr>
        <w:numPr>
          <w:ilvl w:val="0"/>
          <w:numId w:val="26"/>
        </w:numPr>
        <w:tabs>
          <w:tab w:val="clear" w:pos="720"/>
          <w:tab w:val="num" w:pos="0"/>
        </w:tabs>
        <w:ind w:left="0" w:firstLine="709"/>
        <w:jc w:val="both"/>
        <w:rPr>
          <w:color w:val="000000"/>
        </w:rPr>
      </w:pPr>
      <w:r w:rsidRPr="00BC2781">
        <w:rPr>
          <w:color w:val="000000"/>
        </w:rPr>
        <w:t>Использовать основные нормы речевого этикета (реплики-клише, наиболее распространенная оценочная лексика), принятые в стране изучаемого языка;</w:t>
      </w:r>
    </w:p>
    <w:p w:rsidR="007165F7" w:rsidRDefault="007165F7" w:rsidP="004F5807">
      <w:pPr>
        <w:numPr>
          <w:ilvl w:val="0"/>
          <w:numId w:val="26"/>
        </w:numPr>
        <w:tabs>
          <w:tab w:val="clear" w:pos="720"/>
          <w:tab w:val="num" w:pos="0"/>
        </w:tabs>
        <w:ind w:left="0" w:firstLine="709"/>
        <w:jc w:val="both"/>
        <w:rPr>
          <w:color w:val="000000"/>
        </w:rPr>
      </w:pPr>
      <w:r w:rsidRPr="00BC2781">
        <w:rPr>
          <w:color w:val="000000"/>
        </w:rPr>
        <w:t>Различать и использовать признаки изученных грамматических явлений.</w:t>
      </w:r>
    </w:p>
    <w:p w:rsidR="007165F7" w:rsidRPr="00BC2781" w:rsidRDefault="007165F7" w:rsidP="004F5807">
      <w:pPr>
        <w:numPr>
          <w:ilvl w:val="0"/>
          <w:numId w:val="26"/>
        </w:numPr>
        <w:tabs>
          <w:tab w:val="clear" w:pos="720"/>
          <w:tab w:val="num" w:pos="0"/>
        </w:tabs>
        <w:ind w:left="0" w:firstLine="709"/>
        <w:jc w:val="both"/>
        <w:rPr>
          <w:color w:val="000000"/>
        </w:rPr>
      </w:pPr>
      <w:r w:rsidRPr="00BC2781">
        <w:rPr>
          <w:color w:val="000000"/>
        </w:rPr>
        <w:t>Сообщать и запрашивать информацию о предметах и лицах, их признаках, о фактах и событиях, о действиях и обстоятельствах.</w:t>
      </w:r>
    </w:p>
    <w:p w:rsidR="007165F7" w:rsidRPr="00062743" w:rsidRDefault="007165F7" w:rsidP="004F5807">
      <w:pPr>
        <w:ind w:firstLine="709"/>
        <w:jc w:val="both"/>
        <w:rPr>
          <w:color w:val="000000"/>
        </w:rPr>
      </w:pPr>
      <w:r w:rsidRPr="00062743">
        <w:rPr>
          <w:b/>
          <w:color w:val="000000"/>
        </w:rPr>
        <w:t>Студент должен уметь поддерживать беседу на следующие темы</w:t>
      </w:r>
      <w:r w:rsidRPr="00062743">
        <w:rPr>
          <w:color w:val="000000"/>
        </w:rPr>
        <w:t>:</w:t>
      </w:r>
    </w:p>
    <w:p w:rsidR="007165F7" w:rsidRPr="00062743" w:rsidRDefault="007165F7" w:rsidP="004F5807">
      <w:pPr>
        <w:ind w:firstLine="709"/>
        <w:jc w:val="both"/>
        <w:rPr>
          <w:color w:val="000000"/>
        </w:rPr>
      </w:pPr>
      <w:r w:rsidRPr="00062743">
        <w:rPr>
          <w:b/>
          <w:color w:val="000000"/>
        </w:rPr>
        <w:t>Медицина</w:t>
      </w:r>
      <w:r w:rsidRPr="00062743">
        <w:rPr>
          <w:color w:val="000000"/>
        </w:rPr>
        <w:t>. Здоровье. Доктора. Лекарства. Первая медицинская помощь. Назначение лечения.</w:t>
      </w:r>
    </w:p>
    <w:p w:rsidR="007165F7" w:rsidRPr="00062743" w:rsidRDefault="007165F7" w:rsidP="004F5807">
      <w:pPr>
        <w:ind w:firstLine="709"/>
        <w:jc w:val="both"/>
      </w:pPr>
      <w:r w:rsidRPr="00062743">
        <w:rPr>
          <w:b/>
        </w:rPr>
        <w:t>Спорт.</w:t>
      </w:r>
      <w:r w:rsidRPr="00062743">
        <w:t xml:space="preserve"> Роль спорта. Основные виды спорта. Игры с мячом. Счет в матчах и соревнованиях. Спорт и здоровье. Любимый вид спорта. Олимпийские игры.</w:t>
      </w:r>
    </w:p>
    <w:p w:rsidR="007165F7" w:rsidRPr="00062743" w:rsidRDefault="007165F7" w:rsidP="004F5807">
      <w:pPr>
        <w:ind w:firstLine="709"/>
        <w:jc w:val="both"/>
      </w:pPr>
      <w:r w:rsidRPr="00062743">
        <w:rPr>
          <w:b/>
        </w:rPr>
        <w:t>Еда.</w:t>
      </w:r>
      <w:r w:rsidRPr="00062743">
        <w:t xml:space="preserve"> Овощи. Фрукты. Морепродукты. Мясо. Вкусы и запахи. Качество пищи. Блюда различных стран. Национальные блюда. Поход в ресторан. Заказ меню. Угощение гостя.</w:t>
      </w:r>
    </w:p>
    <w:p w:rsidR="007165F7" w:rsidRPr="00062743" w:rsidRDefault="007165F7" w:rsidP="004F5807">
      <w:pPr>
        <w:ind w:firstLine="709"/>
      </w:pPr>
    </w:p>
    <w:p w:rsidR="007165F7" w:rsidRDefault="007165F7" w:rsidP="004F5807">
      <w:pPr>
        <w:ind w:firstLine="709"/>
        <w:jc w:val="center"/>
      </w:pPr>
    </w:p>
    <w:p w:rsidR="007165F7" w:rsidRPr="00062743" w:rsidRDefault="007165F7" w:rsidP="004F5807">
      <w:pPr>
        <w:ind w:firstLine="709"/>
        <w:jc w:val="center"/>
      </w:pPr>
    </w:p>
    <w:p w:rsidR="007165F7" w:rsidRPr="00062743" w:rsidRDefault="007165F7" w:rsidP="004F5807">
      <w:pPr>
        <w:ind w:firstLine="709"/>
        <w:jc w:val="center"/>
      </w:pPr>
      <w:r w:rsidRPr="00062743">
        <w:t xml:space="preserve">АННОТАЦИЯ РАБОЧЕЙ ПРОГРАММЫ ДИСЦИПЛИНЫ </w:t>
      </w:r>
    </w:p>
    <w:p w:rsidR="007165F7" w:rsidRPr="00062743" w:rsidRDefault="007165F7" w:rsidP="004F5807">
      <w:pPr>
        <w:ind w:firstLine="709"/>
        <w:jc w:val="center"/>
        <w:rPr>
          <w:b/>
        </w:rPr>
      </w:pPr>
      <w:r w:rsidRPr="00062743">
        <w:rPr>
          <w:b/>
        </w:rPr>
        <w:t>«АНГЛИЙСКИЙ ДЕЛОВОЙ»</w:t>
      </w:r>
    </w:p>
    <w:p w:rsidR="007165F7" w:rsidRPr="00062743" w:rsidRDefault="007165F7" w:rsidP="004F5807">
      <w:pPr>
        <w:ind w:firstLine="709"/>
        <w:jc w:val="both"/>
      </w:pPr>
      <w:r w:rsidRPr="00062743">
        <w:rPr>
          <w:b/>
          <w:bCs/>
        </w:rPr>
        <w:t xml:space="preserve">Рекомендуется для направления подготовки: </w:t>
      </w:r>
      <w:r w:rsidRPr="00062743">
        <w:t xml:space="preserve">Рекреация и спортивно-оздоровительный туризм </w:t>
      </w:r>
    </w:p>
    <w:p w:rsidR="007165F7" w:rsidRPr="00062743" w:rsidRDefault="007165F7" w:rsidP="004F5807">
      <w:pPr>
        <w:ind w:firstLine="709"/>
        <w:jc w:val="both"/>
      </w:pPr>
      <w:r w:rsidRPr="00062743">
        <w:rPr>
          <w:b/>
        </w:rPr>
        <w:t>Квалификация (степень) выпускника:</w:t>
      </w:r>
      <w:r w:rsidRPr="00062743">
        <w:t xml:space="preserve"> Бакалавр спортивно-оздоровительного туризма</w:t>
      </w:r>
    </w:p>
    <w:p w:rsidR="007165F7" w:rsidRPr="00062743" w:rsidRDefault="007165F7" w:rsidP="004F5807">
      <w:pPr>
        <w:ind w:firstLine="709"/>
      </w:pPr>
      <w:r w:rsidRPr="00062743">
        <w:rPr>
          <w:b/>
        </w:rPr>
        <w:t xml:space="preserve">Форма обучения: </w:t>
      </w:r>
      <w:r w:rsidRPr="00062743">
        <w:t>Очная</w:t>
      </w:r>
    </w:p>
    <w:p w:rsidR="007165F7" w:rsidRPr="00062743" w:rsidRDefault="007165F7" w:rsidP="004F5807">
      <w:pPr>
        <w:ind w:firstLine="709"/>
        <w:jc w:val="both"/>
      </w:pPr>
      <w:r w:rsidRPr="00062743">
        <w:rPr>
          <w:b/>
        </w:rPr>
        <w:t xml:space="preserve">Цели освоения дисциплины: </w:t>
      </w:r>
      <w:r w:rsidRPr="00062743">
        <w:t>Цель обучения английскому языку  - создание основ коммуникативной, общеобразовательной и межкультурной компетенции. Цель дисциплины - подготовить студентов к иноязычному общению в деловой сфере.</w:t>
      </w:r>
    </w:p>
    <w:p w:rsidR="007165F7" w:rsidRPr="00062743" w:rsidRDefault="007165F7" w:rsidP="004F5807">
      <w:pPr>
        <w:ind w:firstLine="709"/>
        <w:jc w:val="both"/>
      </w:pPr>
      <w:r w:rsidRPr="00062743">
        <w:t xml:space="preserve">Основная цель курса определяет практическую </w:t>
      </w:r>
      <w:r w:rsidRPr="00062743">
        <w:rPr>
          <w:i/>
          <w:iCs/>
        </w:rPr>
        <w:t>задачу</w:t>
      </w:r>
      <w:r w:rsidRPr="00062743">
        <w:t>: обучение практическому владению английским языком в основных видах речевой деятельности: говорении, восприятии на слух (аудировании), чтении и письме в сферах, связанных со специальностью и необходимых для профессиональной деятельности в сфере рекреации и туризма.</w:t>
      </w:r>
      <w:r w:rsidRPr="00062743">
        <w:rPr>
          <w:rFonts w:ascii="Wingdings" w:hAnsi="Wingdings"/>
          <w:b/>
        </w:rPr>
        <w:tab/>
      </w:r>
    </w:p>
    <w:p w:rsidR="007165F7" w:rsidRDefault="007165F7" w:rsidP="004F5807">
      <w:pPr>
        <w:autoSpaceDE w:val="0"/>
        <w:autoSpaceDN w:val="0"/>
        <w:adjustRightInd w:val="0"/>
        <w:ind w:firstLine="709"/>
        <w:jc w:val="both"/>
      </w:pPr>
      <w:r w:rsidRPr="00062743">
        <w:rPr>
          <w:b/>
        </w:rPr>
        <w:t xml:space="preserve">Место дисциплины в структуре </w:t>
      </w:r>
      <w:r>
        <w:rPr>
          <w:b/>
        </w:rPr>
        <w:t>ОП</w:t>
      </w:r>
      <w:r w:rsidRPr="00062743">
        <w:t xml:space="preserve">: </w:t>
      </w:r>
    </w:p>
    <w:p w:rsidR="007165F7" w:rsidRDefault="007165F7" w:rsidP="004F5807">
      <w:pPr>
        <w:autoSpaceDE w:val="0"/>
        <w:autoSpaceDN w:val="0"/>
        <w:adjustRightInd w:val="0"/>
        <w:ind w:firstLine="709"/>
        <w:jc w:val="both"/>
      </w:pPr>
      <w:r>
        <w:t>Базовая часть Б1.В.8, дисциплина осваивается в 7 семестре, общая трудоемкость – 2 зачетных единиц, всего 72 часа. Форма контроля:  зачет - 7 семестр.</w:t>
      </w:r>
    </w:p>
    <w:p w:rsidR="007165F7" w:rsidRPr="00062743" w:rsidRDefault="007165F7" w:rsidP="004F5807">
      <w:pPr>
        <w:autoSpaceDE w:val="0"/>
        <w:autoSpaceDN w:val="0"/>
        <w:adjustRightInd w:val="0"/>
        <w:ind w:firstLine="709"/>
        <w:jc w:val="both"/>
      </w:pPr>
      <w:r w:rsidRPr="00062743">
        <w:rPr>
          <w:b/>
        </w:rPr>
        <w:t>Компетенции обучающегося, формируемые в результате освоения дисциплины</w:t>
      </w:r>
      <w:r w:rsidRPr="00062743">
        <w:t>:</w:t>
      </w:r>
    </w:p>
    <w:p w:rsidR="007165F7" w:rsidRPr="00570675" w:rsidRDefault="007165F7" w:rsidP="004F5807">
      <w:pPr>
        <w:pStyle w:val="ListParagraph"/>
        <w:numPr>
          <w:ilvl w:val="0"/>
          <w:numId w:val="79"/>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 xml:space="preserve">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(ОК- 3); </w:t>
      </w:r>
    </w:p>
    <w:p w:rsidR="007165F7" w:rsidRPr="00570675" w:rsidRDefault="007165F7" w:rsidP="004F5807">
      <w:pPr>
        <w:pStyle w:val="ListParagraph"/>
        <w:numPr>
          <w:ilvl w:val="0"/>
          <w:numId w:val="79"/>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 xml:space="preserve">способностью работать в команде, толерантно воспринимая социальные, этнические, конфессиональные и культурные различия (ОК- 4); </w:t>
      </w:r>
    </w:p>
    <w:p w:rsidR="007165F7" w:rsidRPr="00570675" w:rsidRDefault="007165F7" w:rsidP="004F5807">
      <w:pPr>
        <w:pStyle w:val="ListParagraph"/>
        <w:numPr>
          <w:ilvl w:val="0"/>
          <w:numId w:val="79"/>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 xml:space="preserve">готовностью уважительно относиться, сохранять и преумножать духовно-нравственные ценности, историческое наследие и поликультурные традиции, в соответствии с многоукладностью жизни в стране и в отдельном регионе (ОК-9); </w:t>
      </w:r>
    </w:p>
    <w:p w:rsidR="007165F7" w:rsidRPr="00570675" w:rsidRDefault="007165F7" w:rsidP="004F5807">
      <w:pPr>
        <w:numPr>
          <w:ilvl w:val="0"/>
          <w:numId w:val="79"/>
        </w:numPr>
        <w:suppressAutoHyphens/>
        <w:autoSpaceDE w:val="0"/>
        <w:autoSpaceDN w:val="0"/>
        <w:jc w:val="both"/>
      </w:pPr>
      <w:r w:rsidRPr="00570675">
        <w:t>готовностью общаться с клиентами, коллегами, деловыми партнерами, работать в команде, вести переговоры, деловую переписку и делопроизводство, соблюдать деловой этикет и корпоративную культуру (ПК-17);</w:t>
      </w:r>
    </w:p>
    <w:p w:rsidR="007165F7" w:rsidRPr="00570675" w:rsidRDefault="007165F7" w:rsidP="004F5807">
      <w:pPr>
        <w:numPr>
          <w:ilvl w:val="0"/>
          <w:numId w:val="79"/>
        </w:numPr>
        <w:tabs>
          <w:tab w:val="left" w:pos="0"/>
        </w:tabs>
        <w:suppressAutoHyphens/>
        <w:autoSpaceDE w:val="0"/>
        <w:autoSpaceDN w:val="0"/>
        <w:jc w:val="both"/>
        <w:rPr>
          <w:color w:val="548DD4"/>
        </w:rPr>
      </w:pPr>
      <w:r w:rsidRPr="00570675">
        <w:t>способностью пользоваться русским и иностранным языками, как средством профессионального делового общения (ПК-23);</w:t>
      </w:r>
    </w:p>
    <w:p w:rsidR="007165F7" w:rsidRPr="00062743" w:rsidRDefault="007165F7" w:rsidP="004F5807">
      <w:pPr>
        <w:ind w:firstLine="709"/>
        <w:rPr>
          <w:b/>
        </w:rPr>
      </w:pPr>
      <w:r w:rsidRPr="00062743">
        <w:rPr>
          <w:b/>
        </w:rPr>
        <w:t>Содержание дисциплины:</w:t>
      </w:r>
    </w:p>
    <w:p w:rsidR="007165F7" w:rsidRPr="00062743" w:rsidRDefault="007165F7" w:rsidP="004F5807">
      <w:pPr>
        <w:ind w:firstLine="709"/>
        <w:jc w:val="both"/>
        <w:rPr>
          <w:bCs/>
        </w:rPr>
      </w:pPr>
      <w:r w:rsidRPr="00062743">
        <w:t xml:space="preserve">Студенты усваивают для использования во всех видах коммуникативной деятельности языковой материал, относящийся к стилистически нейтральной наиболее употребительной лексике, а также лексике деловой сферы отобранной в </w:t>
      </w:r>
      <w:r w:rsidRPr="00062743">
        <w:rPr>
          <w:bCs/>
        </w:rPr>
        <w:t>соответствии с темами, предусмотренными программой.</w:t>
      </w:r>
    </w:p>
    <w:p w:rsidR="007165F7" w:rsidRPr="00062743" w:rsidRDefault="007165F7" w:rsidP="004F5807">
      <w:pPr>
        <w:ind w:firstLine="709"/>
        <w:jc w:val="both"/>
        <w:rPr>
          <w:b/>
          <w:bCs/>
        </w:rPr>
      </w:pPr>
      <w:r w:rsidRPr="00062743">
        <w:rPr>
          <w:b/>
          <w:bCs/>
        </w:rPr>
        <w:t>В результате освоения дисциплины студент должен:</w:t>
      </w:r>
    </w:p>
    <w:p w:rsidR="007165F7" w:rsidRPr="00062743" w:rsidRDefault="007165F7" w:rsidP="004F5807">
      <w:pPr>
        <w:numPr>
          <w:ilvl w:val="0"/>
          <w:numId w:val="27"/>
        </w:numPr>
        <w:tabs>
          <w:tab w:val="clear" w:pos="780"/>
          <w:tab w:val="num" w:pos="0"/>
        </w:tabs>
        <w:ind w:left="0" w:firstLine="709"/>
        <w:jc w:val="both"/>
        <w:rPr>
          <w:bCs/>
        </w:rPr>
      </w:pPr>
      <w:r w:rsidRPr="00062743">
        <w:rPr>
          <w:bCs/>
        </w:rPr>
        <w:t>уметь вести беседу и делать сообщения на английском языке в пределах предусмотренного программой фонетического, лексического и грамматического материала. Ведущей формой неподготовленной речи являются рассказ и изложение прослушанного или прочитанного текста. Формой подготовленной незаученной речи продолжительностью 3-4 минуты также являются рассказ и изложение содержания прочитанного. Однако темп речи несколько замедленный.</w:t>
      </w:r>
    </w:p>
    <w:p w:rsidR="007165F7" w:rsidRPr="00062743" w:rsidRDefault="007165F7" w:rsidP="004F5807">
      <w:pPr>
        <w:numPr>
          <w:ilvl w:val="0"/>
          <w:numId w:val="27"/>
        </w:numPr>
        <w:tabs>
          <w:tab w:val="clear" w:pos="780"/>
          <w:tab w:val="num" w:pos="0"/>
          <w:tab w:val="left" w:pos="1134"/>
        </w:tabs>
        <w:ind w:left="0" w:firstLine="709"/>
        <w:jc w:val="both"/>
        <w:rPr>
          <w:bCs/>
        </w:rPr>
      </w:pPr>
      <w:r w:rsidRPr="00062743">
        <w:rPr>
          <w:bCs/>
        </w:rPr>
        <w:t xml:space="preserve">В области диалогической речи предполагаются языковая правильность, точность и ясность, достаточная информативность реплик, выражение отношения к содержанию реплики собеседника, инициативность, стимулирование продолжения разговора. Темп речи и реакция на реплику собеседника несколько замедленные. </w:t>
      </w:r>
    </w:p>
    <w:p w:rsidR="007165F7" w:rsidRPr="00062743" w:rsidRDefault="007165F7" w:rsidP="004F5807">
      <w:pPr>
        <w:numPr>
          <w:ilvl w:val="0"/>
          <w:numId w:val="27"/>
        </w:numPr>
        <w:tabs>
          <w:tab w:val="clear" w:pos="780"/>
          <w:tab w:val="num" w:pos="0"/>
          <w:tab w:val="left" w:pos="1134"/>
        </w:tabs>
        <w:ind w:left="0" w:firstLine="709"/>
        <w:jc w:val="both"/>
        <w:rPr>
          <w:bCs/>
        </w:rPr>
      </w:pPr>
      <w:r w:rsidRPr="00062743">
        <w:rPr>
          <w:bCs/>
        </w:rPr>
        <w:t>Использовать основные нормы речевого этикета (реплики-клише, наиболее распространенная оценочная лексика), принятые в стране изучаемого языка;</w:t>
      </w:r>
    </w:p>
    <w:p w:rsidR="007165F7" w:rsidRPr="00062743" w:rsidRDefault="007165F7" w:rsidP="004F5807">
      <w:pPr>
        <w:numPr>
          <w:ilvl w:val="0"/>
          <w:numId w:val="27"/>
        </w:numPr>
        <w:tabs>
          <w:tab w:val="clear" w:pos="780"/>
          <w:tab w:val="num" w:pos="0"/>
          <w:tab w:val="left" w:pos="1134"/>
        </w:tabs>
        <w:ind w:left="0" w:firstLine="709"/>
        <w:jc w:val="both"/>
        <w:rPr>
          <w:bCs/>
        </w:rPr>
      </w:pPr>
      <w:r w:rsidRPr="00062743">
        <w:rPr>
          <w:bCs/>
        </w:rPr>
        <w:t>различать и использовать признаки изученных грамматических явлений.</w:t>
      </w:r>
    </w:p>
    <w:p w:rsidR="007165F7" w:rsidRPr="00062743" w:rsidRDefault="007165F7" w:rsidP="004F5807">
      <w:pPr>
        <w:numPr>
          <w:ilvl w:val="0"/>
          <w:numId w:val="27"/>
        </w:numPr>
        <w:tabs>
          <w:tab w:val="clear" w:pos="780"/>
          <w:tab w:val="num" w:pos="0"/>
          <w:tab w:val="left" w:pos="1134"/>
        </w:tabs>
        <w:ind w:left="0" w:firstLine="709"/>
        <w:jc w:val="both"/>
        <w:rPr>
          <w:bCs/>
        </w:rPr>
      </w:pPr>
      <w:r w:rsidRPr="00062743">
        <w:rPr>
          <w:bCs/>
        </w:rPr>
        <w:t xml:space="preserve"> сообщать и запрашивать информацию о предметах и лицах, их признаках, о фактах и событиях, о действиях и обстоятельствах.</w:t>
      </w:r>
    </w:p>
    <w:p w:rsidR="007165F7" w:rsidRPr="00062743" w:rsidRDefault="007165F7" w:rsidP="004F5807">
      <w:pPr>
        <w:ind w:firstLine="709"/>
        <w:jc w:val="both"/>
        <w:rPr>
          <w:b/>
          <w:bCs/>
        </w:rPr>
      </w:pPr>
      <w:r w:rsidRPr="00062743">
        <w:rPr>
          <w:b/>
          <w:bCs/>
        </w:rPr>
        <w:t>Студент должен уметь поддерживать беседу на следующие темы:</w:t>
      </w:r>
    </w:p>
    <w:p w:rsidR="007165F7" w:rsidRPr="00062743" w:rsidRDefault="007165F7" w:rsidP="004F5807">
      <w:pPr>
        <w:ind w:firstLine="709"/>
        <w:jc w:val="both"/>
        <w:rPr>
          <w:bCs/>
        </w:rPr>
      </w:pPr>
      <w:r w:rsidRPr="00062743">
        <w:rPr>
          <w:b/>
          <w:bCs/>
        </w:rPr>
        <w:t>Деловая переписка</w:t>
      </w:r>
      <w:r w:rsidRPr="00062743">
        <w:rPr>
          <w:bCs/>
        </w:rPr>
        <w:t>. Деловое письмо. Электронное письмо. Составление контрактов и подписание договоров. Письменное заключение сделки. Оформление заказов.</w:t>
      </w:r>
    </w:p>
    <w:p w:rsidR="007165F7" w:rsidRPr="00062743" w:rsidRDefault="007165F7" w:rsidP="004F5807">
      <w:pPr>
        <w:ind w:firstLine="709"/>
        <w:jc w:val="both"/>
      </w:pPr>
      <w:r w:rsidRPr="00062743">
        <w:rPr>
          <w:b/>
        </w:rPr>
        <w:t>Телефон</w:t>
      </w:r>
      <w:r w:rsidRPr="00062743">
        <w:t>. Этикет телефонного разговора. Запрос информации. Назначение встреч по телефону.</w:t>
      </w:r>
    </w:p>
    <w:p w:rsidR="007165F7" w:rsidRPr="00062743" w:rsidRDefault="007165F7" w:rsidP="004F5807">
      <w:pPr>
        <w:ind w:firstLine="709"/>
        <w:jc w:val="both"/>
      </w:pPr>
      <w:r w:rsidRPr="00062743">
        <w:rPr>
          <w:b/>
        </w:rPr>
        <w:t xml:space="preserve">Банк. </w:t>
      </w:r>
      <w:r w:rsidRPr="00062743">
        <w:t>Оформление банковских счетов. Оформление покупок через банк. Контракт продаж и покупок.</w:t>
      </w:r>
    </w:p>
    <w:p w:rsidR="007165F7" w:rsidRDefault="007165F7" w:rsidP="004F5807">
      <w:pPr>
        <w:ind w:firstLine="709"/>
        <w:jc w:val="center"/>
      </w:pPr>
    </w:p>
    <w:p w:rsidR="007165F7" w:rsidRDefault="007165F7" w:rsidP="004F5807">
      <w:pPr>
        <w:ind w:firstLine="709"/>
        <w:jc w:val="center"/>
      </w:pPr>
    </w:p>
    <w:p w:rsidR="007165F7" w:rsidRPr="00062743" w:rsidRDefault="007165F7" w:rsidP="004F5807">
      <w:pPr>
        <w:ind w:firstLine="709"/>
        <w:jc w:val="center"/>
      </w:pPr>
      <w:r w:rsidRPr="00062743">
        <w:t xml:space="preserve">АННОТАЦИЯ РАБОЧЕЙ ПРОГРАММЫ ДИСЦИПЛИНЫ </w:t>
      </w:r>
    </w:p>
    <w:p w:rsidR="007165F7" w:rsidRPr="00062743" w:rsidRDefault="007165F7" w:rsidP="004F5807">
      <w:pPr>
        <w:ind w:firstLine="709"/>
        <w:jc w:val="center"/>
        <w:rPr>
          <w:b/>
        </w:rPr>
      </w:pPr>
      <w:r w:rsidRPr="00062743">
        <w:rPr>
          <w:b/>
        </w:rPr>
        <w:t>«ПРАВОВЫЕ ОСНОВЫ РЕКРЕАЦИИ И ТУРИЗМА»</w:t>
      </w:r>
    </w:p>
    <w:p w:rsidR="007165F7" w:rsidRPr="00062743" w:rsidRDefault="007165F7" w:rsidP="004F5807">
      <w:pPr>
        <w:ind w:firstLine="709"/>
        <w:jc w:val="both"/>
      </w:pPr>
      <w:r w:rsidRPr="00062743">
        <w:rPr>
          <w:b/>
          <w:bCs/>
        </w:rPr>
        <w:t xml:space="preserve">Рекомендуется для направления подготовки: </w:t>
      </w:r>
      <w:r w:rsidRPr="00062743">
        <w:t xml:space="preserve">Рекреация и спортивно-оздоровительный туризм </w:t>
      </w:r>
    </w:p>
    <w:p w:rsidR="007165F7" w:rsidRPr="00062743" w:rsidRDefault="007165F7" w:rsidP="004F5807">
      <w:pPr>
        <w:ind w:firstLine="709"/>
        <w:jc w:val="both"/>
      </w:pPr>
      <w:r w:rsidRPr="00062743">
        <w:rPr>
          <w:b/>
        </w:rPr>
        <w:t>Квалификация (степень) выпускника:</w:t>
      </w:r>
      <w:r w:rsidRPr="00062743">
        <w:t xml:space="preserve"> Бакалавр спортивно-оздоровительного туризма</w:t>
      </w:r>
    </w:p>
    <w:p w:rsidR="007165F7" w:rsidRPr="00062743" w:rsidRDefault="007165F7" w:rsidP="004F5807">
      <w:pPr>
        <w:ind w:firstLine="709"/>
      </w:pPr>
      <w:r w:rsidRPr="00062743">
        <w:rPr>
          <w:b/>
        </w:rPr>
        <w:t xml:space="preserve">Форма обучения: </w:t>
      </w:r>
      <w:r w:rsidRPr="00062743">
        <w:t>Очная</w:t>
      </w:r>
    </w:p>
    <w:p w:rsidR="007165F7" w:rsidRPr="00062743" w:rsidRDefault="007165F7" w:rsidP="004F5807">
      <w:pPr>
        <w:ind w:firstLine="709"/>
        <w:jc w:val="both"/>
      </w:pPr>
      <w:r w:rsidRPr="00062743">
        <w:t>Данная дисциплина рекомендуется для направления подготовки «Рекреация и спортивно-оздоровительный туризм», для квалификационной степени выпускника «Бакалавр спортивно-оздоровительного туризма» очной формы обучения.</w:t>
      </w:r>
    </w:p>
    <w:p w:rsidR="007165F7" w:rsidRPr="00062743" w:rsidRDefault="007165F7" w:rsidP="004F5807">
      <w:pPr>
        <w:ind w:firstLine="709"/>
        <w:jc w:val="both"/>
      </w:pPr>
      <w:r w:rsidRPr="00062743">
        <w:t xml:space="preserve">В рабочей программе представлены цели и задачи дисциплины «Правовые основы рекреации и туризма». </w:t>
      </w:r>
    </w:p>
    <w:p w:rsidR="007165F7" w:rsidRPr="00062743" w:rsidRDefault="007165F7" w:rsidP="004F5807">
      <w:pPr>
        <w:ind w:firstLine="709"/>
        <w:jc w:val="both"/>
        <w:rPr>
          <w:szCs w:val="26"/>
        </w:rPr>
      </w:pPr>
      <w:r w:rsidRPr="00062743">
        <w:t>В результате освоения дисциплины студенты должны</w:t>
      </w:r>
      <w:r w:rsidRPr="00062743">
        <w:rPr>
          <w:szCs w:val="26"/>
        </w:rPr>
        <w:t xml:space="preserve">: </w:t>
      </w:r>
    </w:p>
    <w:p w:rsidR="007165F7" w:rsidRPr="00062743" w:rsidRDefault="007165F7" w:rsidP="004F5807">
      <w:pPr>
        <w:ind w:firstLine="709"/>
        <w:jc w:val="both"/>
      </w:pPr>
      <w:r w:rsidRPr="00062743">
        <w:rPr>
          <w:b/>
          <w:szCs w:val="26"/>
        </w:rPr>
        <w:t xml:space="preserve">- </w:t>
      </w:r>
      <w:r w:rsidRPr="00062743">
        <w:rPr>
          <w:b/>
        </w:rPr>
        <w:t>знать</w:t>
      </w:r>
      <w:r w:rsidRPr="00062743">
        <w:t xml:space="preserve"> значение и функции права в формировании туристического бизнеса; основы туризма как вида деятельности и характеристику основных направлений туризма; право в системе нормативного регулирования; международно-правовые формы координации деятельности государства в сфере туризма и путешествий;  характеристику источников международного туристского права. </w:t>
      </w:r>
    </w:p>
    <w:p w:rsidR="007165F7" w:rsidRPr="00062743" w:rsidRDefault="007165F7" w:rsidP="004F5807">
      <w:pPr>
        <w:ind w:firstLine="709"/>
      </w:pPr>
      <w:r w:rsidRPr="00062743">
        <w:t xml:space="preserve">- </w:t>
      </w:r>
      <w:r w:rsidRPr="00062743">
        <w:rPr>
          <w:b/>
        </w:rPr>
        <w:t>уметь</w:t>
      </w:r>
      <w:r w:rsidRPr="00062743">
        <w:t xml:space="preserve"> понимать законы, другие нормативные правовые акты и источники права; </w:t>
      </w:r>
    </w:p>
    <w:p w:rsidR="007165F7" w:rsidRPr="00062743" w:rsidRDefault="007165F7" w:rsidP="004F5807">
      <w:pPr>
        <w:ind w:firstLine="709"/>
      </w:pPr>
      <w:r w:rsidRPr="00062743">
        <w:t xml:space="preserve">представлять сущность, характер и взаимодействие правовых явлений; </w:t>
      </w:r>
    </w:p>
    <w:p w:rsidR="007165F7" w:rsidRPr="00062743" w:rsidRDefault="007165F7" w:rsidP="004F5807">
      <w:pPr>
        <w:ind w:firstLine="709"/>
        <w:jc w:val="both"/>
      </w:pPr>
      <w:r w:rsidRPr="00062743">
        <w:t>разбираться в особенностях различных отраслей российского права и соотносить их юридическое содержание с реальными событиями общественной и экономической     жизни; ориентироваться в специальной литературе и пользоваться правовыми справочно-информационными базами данных; обеспечивать соблюдение законодательства, принимать решения и совершать иные юридические действия в точном соответствии с законом; самостоятельно совершенствовать систему своих правовых знаний.</w:t>
      </w:r>
    </w:p>
    <w:p w:rsidR="007165F7" w:rsidRDefault="007165F7" w:rsidP="004F5807">
      <w:pPr>
        <w:autoSpaceDE w:val="0"/>
        <w:autoSpaceDN w:val="0"/>
        <w:adjustRightInd w:val="0"/>
        <w:ind w:firstLine="709"/>
        <w:jc w:val="both"/>
      </w:pPr>
      <w:r w:rsidRPr="00062743">
        <w:t xml:space="preserve"> </w:t>
      </w:r>
      <w:r w:rsidRPr="00062743">
        <w:rPr>
          <w:b/>
        </w:rPr>
        <w:t xml:space="preserve">Место дисциплины в структуре </w:t>
      </w:r>
      <w:r>
        <w:rPr>
          <w:b/>
        </w:rPr>
        <w:t>ОП</w:t>
      </w:r>
      <w:r w:rsidRPr="00062743">
        <w:t xml:space="preserve">: </w:t>
      </w:r>
    </w:p>
    <w:p w:rsidR="007165F7" w:rsidRDefault="007165F7" w:rsidP="004F5807">
      <w:pPr>
        <w:autoSpaceDE w:val="0"/>
        <w:autoSpaceDN w:val="0"/>
        <w:adjustRightInd w:val="0"/>
        <w:ind w:firstLine="709"/>
        <w:jc w:val="both"/>
      </w:pPr>
      <w:r>
        <w:t>Базовая часть Б1.В.9, дисциплина осваивается в 5 семестре, общая трудоемкость – 2 зачетных единиц, всего 72 часа. Форма контроля:  зачет - 5 семестр.</w:t>
      </w:r>
    </w:p>
    <w:p w:rsidR="007165F7" w:rsidRPr="00062743" w:rsidRDefault="007165F7" w:rsidP="004F5807">
      <w:pPr>
        <w:autoSpaceDE w:val="0"/>
        <w:autoSpaceDN w:val="0"/>
        <w:adjustRightInd w:val="0"/>
        <w:ind w:firstLine="709"/>
        <w:jc w:val="both"/>
      </w:pPr>
      <w:r w:rsidRPr="00062743">
        <w:rPr>
          <w:b/>
        </w:rPr>
        <w:t>Компетенции обучающегося, формируемые в результате освоения дисциплины</w:t>
      </w:r>
      <w:r w:rsidRPr="00062743">
        <w:t>:</w:t>
      </w:r>
    </w:p>
    <w:p w:rsidR="007165F7" w:rsidRPr="00570675" w:rsidRDefault="007165F7" w:rsidP="004F5807">
      <w:pPr>
        <w:pStyle w:val="ListParagraph"/>
        <w:numPr>
          <w:ilvl w:val="0"/>
          <w:numId w:val="80"/>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 xml:space="preserve">готовностью уважительно относиться, сохранять и преумножать духовно-нравственные ценности, историческое наследие и поликультурные традиции, в соответствии с многоукладностью жизни в стране и в отдельном регионе (ОК-9); </w:t>
      </w:r>
    </w:p>
    <w:p w:rsidR="007165F7" w:rsidRPr="00570675" w:rsidRDefault="007165F7" w:rsidP="004F5807">
      <w:pPr>
        <w:numPr>
          <w:ilvl w:val="0"/>
          <w:numId w:val="80"/>
        </w:numPr>
        <w:suppressAutoHyphens/>
        <w:autoSpaceDE w:val="0"/>
        <w:autoSpaceDN w:val="0"/>
        <w:jc w:val="both"/>
      </w:pPr>
      <w:r w:rsidRPr="00570675">
        <w:t>осуществлять свою профессиональную деятельность, руководствуясь Конституцией Российской Федерации, законодательством Российской Федерации, и нормативно-правовыми актами Президента Российской Федерации, Правительства Российской Федерации, а также нормативно-правовыми актами федеральных органов исполнительной власти, органов государственной власти субъектов Российской Федерации, принимаемых в пределах их полномочий (ПК-16);</w:t>
      </w:r>
    </w:p>
    <w:p w:rsidR="007165F7" w:rsidRDefault="007165F7" w:rsidP="004F5807">
      <w:pPr>
        <w:autoSpaceDE w:val="0"/>
        <w:autoSpaceDN w:val="0"/>
        <w:adjustRightInd w:val="0"/>
        <w:ind w:firstLine="709"/>
        <w:jc w:val="both"/>
      </w:pPr>
    </w:p>
    <w:p w:rsidR="007165F7" w:rsidRPr="00062743" w:rsidRDefault="007165F7" w:rsidP="004F5807">
      <w:pPr>
        <w:ind w:firstLine="709"/>
        <w:jc w:val="both"/>
        <w:rPr>
          <w:i/>
          <w:szCs w:val="26"/>
        </w:rPr>
      </w:pPr>
      <w:r w:rsidRPr="00062743">
        <w:rPr>
          <w:i/>
          <w:szCs w:val="26"/>
        </w:rPr>
        <w:t>Краткое содержание дисциплины по разделам:</w:t>
      </w:r>
    </w:p>
    <w:p w:rsidR="007165F7" w:rsidRPr="00062743" w:rsidRDefault="007165F7" w:rsidP="004F5807">
      <w:pPr>
        <w:ind w:firstLine="709"/>
        <w:jc w:val="both"/>
      </w:pPr>
      <w:r w:rsidRPr="00062743">
        <w:rPr>
          <w:b/>
        </w:rPr>
        <w:t>Право в системе нормативного регулирования</w:t>
      </w:r>
      <w:r w:rsidRPr="00062743">
        <w:t xml:space="preserve"> Сущность права. Субъективное и объективное право. Обзор различных подходов к пониманию права. Социологическая и нормативистская теории права. Основные принципы права. Признаки и функции права. Соотношение права и морали. Нормы права, их структура, виды и способы изложения. Реализация и применение норм права. Нормативно-правовые акты и их виды. Основные, федеральные конституционные, федеральные законы и законы субъектов Российской Федерации. Виды подзаконных нормативно-правовых актов и их характеристика. Требования, предъявляемые к нормативно-правовым актам. Право законодательной инициативы. Порядок разработки принятия законов. Механизм государства. Взаимодействие ветвей власти в Российской Федерации. </w:t>
      </w:r>
    </w:p>
    <w:p w:rsidR="007165F7" w:rsidRPr="00062743" w:rsidRDefault="007165F7" w:rsidP="004F5807">
      <w:pPr>
        <w:ind w:firstLine="709"/>
        <w:jc w:val="both"/>
        <w:rPr>
          <w:b/>
        </w:rPr>
      </w:pPr>
      <w:r w:rsidRPr="00062743">
        <w:rPr>
          <w:b/>
        </w:rPr>
        <w:t xml:space="preserve">Регулирование туристской деятельности в России. </w:t>
      </w:r>
      <w:r w:rsidRPr="00062743">
        <w:t xml:space="preserve">Конституция Российской Федерации как основной закон государства, содержащий базовые принципы прав и свобод человека и гражданина. Закон РФ “Об основах туристкой деятельности в Российской Федерации”. Закон РФ “О защите прав потребителей”. Государственный комитет по физкультуре и спорту как орган, обеспечивающий регулирование туристской деятельности в Российской Федерации. Федеральные программы в области развития социально-культурного сервиса и туризма. Указы Президента РФ и Постановления Правительства РФ по вопросам организации и функционирования структур, призванных обеспечивать осуществление гражданам права на полноценный отдых и туристские поездки. Гражданский кодекс Российской Федерации как нормативный акт, регулирующий порядок заключения договоров имущественного характера, а также договоров в сфере оказания услуг, работ и других видов сервиса. </w:t>
      </w:r>
    </w:p>
    <w:p w:rsidR="007165F7" w:rsidRPr="00062743" w:rsidRDefault="007165F7" w:rsidP="004F5807">
      <w:pPr>
        <w:ind w:firstLine="709"/>
        <w:jc w:val="both"/>
      </w:pPr>
      <w:r w:rsidRPr="00062743">
        <w:rPr>
          <w:b/>
        </w:rPr>
        <w:t>Характеристика источников международного туристского .</w:t>
      </w:r>
      <w:r w:rsidRPr="00062743">
        <w:t xml:space="preserve"> Всеобщая Декларация прав человека принятая генеральной Ассамблеей ООН 10 ноября 1948 года о праве граждан на свободу перемещения и выбора места пребывания в любой стране мира. “Хартия туриста и Кодекс туриста” одобренные VI сессией генеральной Ассамблеей Всемирной туристической организации (ВТО) 22 сентября 1985 года. Гаагская, Манильская и Монреальская декларации по туризму. Международные конвенции по туризму, регулирующие по вопросы гостиничного сервиса, перевозки пассажиров воздушным, автомобильным и морским транспортом. Соглашения о сотрудничестве в области туризма между странами СНГ. Закон РФ “О порядке выезда из Российской Федерации и въезда в Российскую Федерацию”. Постановление Правительства РФ “О лицензировании международной туристической деятельности”. </w:t>
      </w:r>
    </w:p>
    <w:p w:rsidR="007165F7" w:rsidRPr="00062743" w:rsidRDefault="007165F7" w:rsidP="004F5807">
      <w:pPr>
        <w:ind w:firstLine="709"/>
        <w:jc w:val="both"/>
      </w:pPr>
      <w:r w:rsidRPr="00062743">
        <w:rPr>
          <w:b/>
        </w:rPr>
        <w:t>Нормативное регулирование туристской деятельности на региональном уровне</w:t>
      </w:r>
      <w:r w:rsidRPr="00062743">
        <w:t xml:space="preserve">. </w:t>
      </w:r>
    </w:p>
    <w:p w:rsidR="007165F7" w:rsidRPr="00062743" w:rsidRDefault="007165F7" w:rsidP="004F5807">
      <w:pPr>
        <w:ind w:firstLine="709"/>
        <w:jc w:val="both"/>
      </w:pPr>
      <w:r w:rsidRPr="00062743">
        <w:t xml:space="preserve">Региональные программы субъектов Российской Федерации и органов местного самоуправления в сфере социально-культурного сервиса и туризма. Нормативно-правовые акты органов представительной законодательной власти субъектов Российской Федерации в области туризма. Постановления и распоряжения глав городских администраций и мэров городов Москвы, Санкт-Петербурга и Ростова-на-Дону о развитии производственной базы предприятий гостиничного комплекса, автотранспортных услуг, развитии музейно-экскурсионного туризма, использовании природных ресурсов для культурно-оздоровительных, туристских и спортивных целей. </w:t>
      </w:r>
    </w:p>
    <w:p w:rsidR="007165F7" w:rsidRPr="00062743" w:rsidRDefault="007165F7" w:rsidP="004F5807">
      <w:pPr>
        <w:ind w:firstLine="709"/>
        <w:jc w:val="both"/>
        <w:rPr>
          <w:b/>
        </w:rPr>
      </w:pPr>
      <w:r w:rsidRPr="00062743">
        <w:rPr>
          <w:b/>
        </w:rPr>
        <w:t xml:space="preserve">Порядок создания и ликвидации туристских фирм. </w:t>
      </w:r>
      <w:r w:rsidRPr="00062743">
        <w:t xml:space="preserve">Понятие и признаки юридических лиц. Организационно-правовые формы юридических лиц. Способы образования юридических лиц. Правовое регулирование создания туристских фирм. Документы, которые необходимо представить для государственной регистрации юридических лиц или предпринимателей без образования юридического лица в соответствии с Указом Президента РФ “Об упорядочении государственной регистрации предприятий и предпринимателей на территории Российской Федерации”. Перечень лицензионный видов деятельности и органов, осуществляющих лицензирование в соответствии с Постановлением Правительства РФ “О лицензировании отдельных видов деятельности”. Постановление Правительства РФ “О порядке предоставления и аннулирования лицензий на осуществление деятельности по обеспечению регулируемого туризма и отдыха на территориях национальных парков. Региональные и муниципальные системы лицензирования туристской деятельности. Виды лицензий. Лицензионные условия. Ответственность за деятельность без лицензии. Способы реорганизации и порядок ликвидации туристских фирм. </w:t>
      </w:r>
    </w:p>
    <w:p w:rsidR="007165F7" w:rsidRDefault="007165F7" w:rsidP="004F5807"/>
    <w:p w:rsidR="007165F7" w:rsidRPr="00062743" w:rsidRDefault="007165F7" w:rsidP="004F5807">
      <w:pPr>
        <w:ind w:firstLine="709"/>
        <w:jc w:val="center"/>
      </w:pPr>
      <w:r w:rsidRPr="00062743">
        <w:t xml:space="preserve">АННОТАЦИЯ РАБОЧЕЙ ПРОГРАММЫ ДИСЦИПЛИНЫ </w:t>
      </w:r>
    </w:p>
    <w:p w:rsidR="007165F7" w:rsidRPr="00062743" w:rsidRDefault="007165F7" w:rsidP="004F5807">
      <w:pPr>
        <w:ind w:firstLine="709"/>
        <w:jc w:val="center"/>
        <w:rPr>
          <w:b/>
        </w:rPr>
      </w:pPr>
      <w:r w:rsidRPr="00062743">
        <w:rPr>
          <w:b/>
        </w:rPr>
        <w:t>«РУССКИЙ ЯЗЫК И КУЛЬТУРА РЕЧИ»</w:t>
      </w:r>
    </w:p>
    <w:p w:rsidR="007165F7" w:rsidRPr="00062743" w:rsidRDefault="007165F7" w:rsidP="004F5807">
      <w:pPr>
        <w:ind w:firstLine="709"/>
        <w:rPr>
          <w:b/>
        </w:rPr>
      </w:pPr>
    </w:p>
    <w:p w:rsidR="007165F7" w:rsidRPr="00062743" w:rsidRDefault="007165F7" w:rsidP="004F5807">
      <w:pPr>
        <w:ind w:firstLine="709"/>
        <w:jc w:val="both"/>
      </w:pPr>
      <w:r w:rsidRPr="00062743">
        <w:rPr>
          <w:b/>
          <w:bCs/>
        </w:rPr>
        <w:t xml:space="preserve">Рекомендуется для направления подготовки: </w:t>
      </w:r>
      <w:r w:rsidRPr="00062743">
        <w:t xml:space="preserve">Рекреация и спортивно-оздоровительный туризм </w:t>
      </w:r>
    </w:p>
    <w:p w:rsidR="007165F7" w:rsidRPr="00062743" w:rsidRDefault="007165F7" w:rsidP="004F5807">
      <w:pPr>
        <w:ind w:firstLine="709"/>
        <w:jc w:val="both"/>
      </w:pPr>
      <w:r w:rsidRPr="00062743">
        <w:rPr>
          <w:b/>
        </w:rPr>
        <w:t>Квалификация (степень) выпускника:</w:t>
      </w:r>
      <w:r w:rsidRPr="00062743">
        <w:t xml:space="preserve"> Бакалавр спортивно-оздоровительного туризма</w:t>
      </w:r>
    </w:p>
    <w:p w:rsidR="007165F7" w:rsidRPr="00062743" w:rsidRDefault="007165F7" w:rsidP="004F5807">
      <w:pPr>
        <w:ind w:firstLine="709"/>
      </w:pPr>
      <w:r w:rsidRPr="00062743">
        <w:rPr>
          <w:b/>
        </w:rPr>
        <w:t xml:space="preserve">Форма обучения: </w:t>
      </w:r>
      <w:r w:rsidRPr="00062743">
        <w:t>Очная</w:t>
      </w:r>
    </w:p>
    <w:p w:rsidR="007165F7" w:rsidRPr="00062743" w:rsidRDefault="007165F7" w:rsidP="004F5807">
      <w:pPr>
        <w:autoSpaceDE w:val="0"/>
        <w:autoSpaceDN w:val="0"/>
        <w:adjustRightInd w:val="0"/>
        <w:ind w:firstLine="709"/>
        <w:jc w:val="both"/>
        <w:rPr>
          <w:b/>
        </w:rPr>
      </w:pPr>
      <w:r w:rsidRPr="00062743">
        <w:rPr>
          <w:b/>
        </w:rPr>
        <w:t xml:space="preserve">Цели освоения дисциплины: </w:t>
      </w:r>
    </w:p>
    <w:p w:rsidR="007165F7" w:rsidRPr="00062743" w:rsidRDefault="007165F7" w:rsidP="004F5807">
      <w:pPr>
        <w:autoSpaceDE w:val="0"/>
        <w:autoSpaceDN w:val="0"/>
        <w:adjustRightInd w:val="0"/>
        <w:ind w:firstLine="709"/>
        <w:jc w:val="both"/>
      </w:pPr>
      <w:r w:rsidRPr="00062743">
        <w:t>- формирование и развитие языковой личности на основе знаний русского языка как единства взаимосвязанных сторон системы и функционирования его законов в коммуникативном воздействии;</w:t>
      </w:r>
    </w:p>
    <w:p w:rsidR="007165F7" w:rsidRPr="00062743" w:rsidRDefault="007165F7" w:rsidP="004F5807">
      <w:pPr>
        <w:autoSpaceDE w:val="0"/>
        <w:autoSpaceDN w:val="0"/>
        <w:adjustRightInd w:val="0"/>
        <w:ind w:firstLine="709"/>
        <w:jc w:val="both"/>
        <w:rPr>
          <w:b/>
        </w:rPr>
      </w:pPr>
      <w:r w:rsidRPr="00062743">
        <w:t>- овладение нормами литературного языка, знаниями риторики – этики и эстетики речевого поведения и общения.</w:t>
      </w:r>
    </w:p>
    <w:p w:rsidR="007165F7" w:rsidRDefault="007165F7" w:rsidP="004F5807">
      <w:pPr>
        <w:autoSpaceDE w:val="0"/>
        <w:autoSpaceDN w:val="0"/>
        <w:adjustRightInd w:val="0"/>
        <w:ind w:firstLine="709"/>
        <w:jc w:val="both"/>
      </w:pPr>
      <w:r w:rsidRPr="00062743">
        <w:rPr>
          <w:b/>
        </w:rPr>
        <w:t xml:space="preserve">Место дисциплины в структуре </w:t>
      </w:r>
      <w:r>
        <w:rPr>
          <w:b/>
        </w:rPr>
        <w:t>ОП</w:t>
      </w:r>
      <w:r w:rsidRPr="00062743">
        <w:t xml:space="preserve">: </w:t>
      </w:r>
    </w:p>
    <w:p w:rsidR="007165F7" w:rsidRDefault="007165F7" w:rsidP="004F5807">
      <w:pPr>
        <w:autoSpaceDE w:val="0"/>
        <w:autoSpaceDN w:val="0"/>
        <w:adjustRightInd w:val="0"/>
        <w:ind w:firstLine="709"/>
        <w:jc w:val="both"/>
      </w:pPr>
      <w:r>
        <w:t>Базовая часть Б1.В.10, дисциплина осваивается в 1 семестре, общая трудоемкость – 3 зачетных единиц, всего 108 часов. Форма контроля:  экзамен - 1 семестр.</w:t>
      </w:r>
    </w:p>
    <w:p w:rsidR="007165F7" w:rsidRPr="00062743" w:rsidRDefault="007165F7" w:rsidP="004F5807">
      <w:pPr>
        <w:autoSpaceDE w:val="0"/>
        <w:autoSpaceDN w:val="0"/>
        <w:adjustRightInd w:val="0"/>
        <w:ind w:firstLine="709"/>
        <w:jc w:val="both"/>
      </w:pPr>
      <w:r w:rsidRPr="00062743">
        <w:rPr>
          <w:b/>
        </w:rPr>
        <w:t>Компетенции обучающегося, формируемые в результате освоения дисциплины</w:t>
      </w:r>
      <w:r w:rsidRPr="00062743">
        <w:t>:</w:t>
      </w:r>
    </w:p>
    <w:p w:rsidR="007165F7" w:rsidRPr="00570675" w:rsidRDefault="007165F7" w:rsidP="004F5807">
      <w:pPr>
        <w:pStyle w:val="ListParagraph"/>
        <w:numPr>
          <w:ilvl w:val="0"/>
          <w:numId w:val="81"/>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 xml:space="preserve">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(ОК- 3); </w:t>
      </w:r>
    </w:p>
    <w:p w:rsidR="007165F7" w:rsidRPr="00570675" w:rsidRDefault="007165F7" w:rsidP="004F5807">
      <w:pPr>
        <w:pStyle w:val="ListParagraph"/>
        <w:numPr>
          <w:ilvl w:val="0"/>
          <w:numId w:val="81"/>
        </w:numPr>
        <w:spacing w:after="0" w:line="240" w:lineRule="auto"/>
        <w:contextualSpacing/>
        <w:jc w:val="both"/>
        <w:rPr>
          <w:rFonts w:ascii="Times New Roman" w:hAnsi="Times New Roman" w:cs="Times New Roman"/>
          <w:sz w:val="24"/>
          <w:szCs w:val="24"/>
        </w:rPr>
      </w:pPr>
      <w:r w:rsidRPr="00570675">
        <w:rPr>
          <w:rFonts w:ascii="Times New Roman" w:hAnsi="Times New Roman" w:cs="Times New Roman"/>
          <w:sz w:val="24"/>
          <w:szCs w:val="24"/>
        </w:rPr>
        <w:t xml:space="preserve">способностью работать в команде, толерантно воспринимая социальные, этнические, конфессиональные и культурные различия (ОК- 4); </w:t>
      </w:r>
    </w:p>
    <w:p w:rsidR="007165F7" w:rsidRPr="00062743" w:rsidRDefault="007165F7" w:rsidP="004F5807">
      <w:pPr>
        <w:ind w:left="720" w:right="57"/>
        <w:jc w:val="both"/>
        <w:rPr>
          <w:b/>
        </w:rPr>
      </w:pPr>
      <w:r w:rsidRPr="00062743">
        <w:rPr>
          <w:b/>
        </w:rPr>
        <w:t>Содержание дисциплины:</w:t>
      </w:r>
    </w:p>
    <w:p w:rsidR="007165F7" w:rsidRPr="00062743" w:rsidRDefault="007165F7" w:rsidP="004F5807">
      <w:pPr>
        <w:pStyle w:val="PlainText"/>
        <w:ind w:firstLine="709"/>
        <w:jc w:val="both"/>
        <w:rPr>
          <w:rFonts w:ascii="Times New Roman" w:hAnsi="Times New Roman"/>
          <w:sz w:val="24"/>
          <w:szCs w:val="24"/>
        </w:rPr>
      </w:pPr>
      <w:r w:rsidRPr="00062743">
        <w:rPr>
          <w:rFonts w:ascii="Times New Roman" w:hAnsi="Times New Roman"/>
          <w:sz w:val="24"/>
          <w:szCs w:val="24"/>
        </w:rPr>
        <w:t>Стили современного русского литературного языка. Языковая норма, ее роль в становлении и функционировании литературного языка. Речевое взаимодействие. Основные единицы общения. Устная и письменная разновидности литературного языка. Нормативные, коммуникативные, этические аспекты устной и письменной речи.</w:t>
      </w:r>
    </w:p>
    <w:p w:rsidR="007165F7" w:rsidRPr="00062743" w:rsidRDefault="007165F7" w:rsidP="004F5807">
      <w:pPr>
        <w:pStyle w:val="PlainText"/>
        <w:ind w:firstLine="709"/>
        <w:jc w:val="both"/>
        <w:rPr>
          <w:rFonts w:ascii="Times New Roman" w:hAnsi="Times New Roman"/>
          <w:sz w:val="24"/>
          <w:szCs w:val="24"/>
        </w:rPr>
      </w:pPr>
      <w:r w:rsidRPr="00062743">
        <w:rPr>
          <w:rFonts w:ascii="Times New Roman" w:hAnsi="Times New Roman"/>
          <w:sz w:val="24"/>
          <w:szCs w:val="24"/>
        </w:rPr>
        <w:t>Функциональные стили современного русского языка. Взаимодействие функциональных стилей. Научный стиль. Специфика использования элементов различных языковых уровней в научной речи. Речевые нормы учебной и научной сфер деятельности.</w:t>
      </w:r>
    </w:p>
    <w:p w:rsidR="007165F7" w:rsidRPr="00062743" w:rsidRDefault="007165F7" w:rsidP="004F5807">
      <w:pPr>
        <w:pStyle w:val="PlainText"/>
        <w:ind w:firstLine="709"/>
        <w:jc w:val="both"/>
        <w:rPr>
          <w:rFonts w:ascii="Times New Roman" w:hAnsi="Times New Roman"/>
          <w:sz w:val="24"/>
          <w:szCs w:val="24"/>
        </w:rPr>
      </w:pPr>
      <w:r w:rsidRPr="00062743">
        <w:rPr>
          <w:rFonts w:ascii="Times New Roman" w:hAnsi="Times New Roman"/>
          <w:sz w:val="24"/>
          <w:szCs w:val="24"/>
        </w:rPr>
        <w:t xml:space="preserve"> Официально-деловой стиль, сфера его функционирования, жанровое разнообразие. Языковые формулы официальных документов. Приемы унификации языка служебных документов. Интернациональные свойства русской официально-деловой письменной речи. Язык и стиль распорядительных документов. Язык и стиль коммерческой корреспонденции. Язык и стиль инструктивно-методических документов. Реклама в деловой речи. Правила оформления документов. Речевой этикет в документе.</w:t>
      </w:r>
    </w:p>
    <w:p w:rsidR="007165F7" w:rsidRPr="00062743" w:rsidRDefault="007165F7" w:rsidP="004F5807">
      <w:pPr>
        <w:pStyle w:val="PlainText"/>
        <w:ind w:firstLine="709"/>
        <w:jc w:val="both"/>
        <w:rPr>
          <w:rFonts w:ascii="Times New Roman" w:hAnsi="Times New Roman"/>
          <w:sz w:val="24"/>
          <w:szCs w:val="24"/>
        </w:rPr>
      </w:pPr>
      <w:r w:rsidRPr="00062743">
        <w:rPr>
          <w:rFonts w:ascii="Times New Roman" w:hAnsi="Times New Roman"/>
          <w:sz w:val="24"/>
          <w:szCs w:val="24"/>
        </w:rPr>
        <w:t xml:space="preserve"> Жанровая дифференциация и отбор языковых средств в публицистическом стиле. Особенности устной публичной речи. Оратор и его аудитория. Основные виды аргументов. Подготовка речи: выбор темы, цель речи, поиск материала, начало, развертывание и завершение речи. Основные приемы поиска материала и виды вспомогательных материалов. Словесное оформление публичного выступления. Понятливость, информативность и выразительность публичной речи.</w:t>
      </w:r>
    </w:p>
    <w:p w:rsidR="007165F7" w:rsidRPr="00062743" w:rsidRDefault="007165F7" w:rsidP="004F5807">
      <w:pPr>
        <w:pStyle w:val="PlainText"/>
        <w:ind w:firstLine="709"/>
        <w:jc w:val="both"/>
        <w:rPr>
          <w:rFonts w:ascii="Times New Roman" w:hAnsi="Times New Roman"/>
          <w:sz w:val="24"/>
          <w:szCs w:val="24"/>
        </w:rPr>
      </w:pPr>
      <w:r w:rsidRPr="00062743">
        <w:rPr>
          <w:rFonts w:ascii="Times New Roman" w:hAnsi="Times New Roman"/>
          <w:sz w:val="24"/>
          <w:szCs w:val="24"/>
        </w:rPr>
        <w:t xml:space="preserve"> Разговорная речь в системе функциональных разновидностей русского литературного языка. Условия функционирования разговорной речи, роль внеязыковых факторов. Культура речи. Основные направления совершенствования навыков грамотного письма и говорения.</w:t>
      </w:r>
    </w:p>
    <w:p w:rsidR="007165F7" w:rsidRPr="00062743" w:rsidRDefault="007165F7" w:rsidP="004F5807">
      <w:pPr>
        <w:ind w:firstLine="709"/>
        <w:jc w:val="center"/>
      </w:pPr>
    </w:p>
    <w:p w:rsidR="007165F7" w:rsidRPr="00062743" w:rsidRDefault="007165F7" w:rsidP="004F5807">
      <w:pPr>
        <w:ind w:firstLine="709"/>
        <w:jc w:val="center"/>
      </w:pPr>
    </w:p>
    <w:p w:rsidR="007165F7" w:rsidRPr="00062743" w:rsidRDefault="007165F7" w:rsidP="004F5807">
      <w:pPr>
        <w:ind w:firstLine="709"/>
        <w:jc w:val="center"/>
      </w:pPr>
      <w:r w:rsidRPr="00062743">
        <w:t xml:space="preserve">АННОТАЦИЯ РАБОЧЕЙ ПРОГРАММЫ ДИСЦИПЛИНЫ </w:t>
      </w:r>
    </w:p>
    <w:p w:rsidR="007165F7" w:rsidRPr="00062743" w:rsidRDefault="007165F7" w:rsidP="004F5807">
      <w:pPr>
        <w:ind w:firstLine="709"/>
        <w:jc w:val="center"/>
        <w:rPr>
          <w:b/>
        </w:rPr>
      </w:pPr>
      <w:r w:rsidRPr="00062743">
        <w:rPr>
          <w:b/>
        </w:rPr>
        <w:t>«</w:t>
      </w:r>
      <w:r w:rsidRPr="0022587A">
        <w:rPr>
          <w:b/>
          <w:caps/>
        </w:rPr>
        <w:t>Планирование и у</w:t>
      </w:r>
      <w:r>
        <w:rPr>
          <w:b/>
          <w:caps/>
        </w:rPr>
        <w:t>правление спортивными мероприятИЯ</w:t>
      </w:r>
      <w:r w:rsidRPr="0022587A">
        <w:rPr>
          <w:b/>
          <w:caps/>
        </w:rPr>
        <w:t>ми</w:t>
      </w:r>
      <w:r w:rsidRPr="00062743">
        <w:rPr>
          <w:b/>
        </w:rPr>
        <w:t>»</w:t>
      </w:r>
    </w:p>
    <w:p w:rsidR="007165F7" w:rsidRPr="00BA3249" w:rsidRDefault="007165F7" w:rsidP="004F5807">
      <w:pPr>
        <w:ind w:firstLine="709"/>
        <w:jc w:val="both"/>
      </w:pPr>
      <w:r w:rsidRPr="00BA3249">
        <w:rPr>
          <w:b/>
          <w:bCs/>
        </w:rPr>
        <w:t xml:space="preserve">Рекомендуется для направления подготовки: </w:t>
      </w:r>
      <w:r w:rsidRPr="00BA3249">
        <w:t xml:space="preserve">Рекреация и спортивно-оздоровительный туризм </w:t>
      </w:r>
    </w:p>
    <w:p w:rsidR="007165F7" w:rsidRPr="00BA3249" w:rsidRDefault="007165F7" w:rsidP="004F5807">
      <w:pPr>
        <w:ind w:firstLine="709"/>
        <w:jc w:val="both"/>
      </w:pPr>
      <w:r w:rsidRPr="00BA3249">
        <w:rPr>
          <w:b/>
        </w:rPr>
        <w:t>Квалификация (степень) выпускника:</w:t>
      </w:r>
      <w:r w:rsidRPr="00BA3249">
        <w:t xml:space="preserve"> </w:t>
      </w:r>
    </w:p>
    <w:p w:rsidR="007165F7" w:rsidRPr="00BA3249" w:rsidRDefault="007165F7" w:rsidP="004F5807">
      <w:pPr>
        <w:ind w:firstLine="709"/>
        <w:jc w:val="both"/>
      </w:pPr>
      <w:r w:rsidRPr="00BA3249">
        <w:rPr>
          <w:b/>
        </w:rPr>
        <w:t xml:space="preserve">Форма обучения: </w:t>
      </w:r>
      <w:r w:rsidRPr="00BA3249">
        <w:t>Очная</w:t>
      </w:r>
    </w:p>
    <w:p w:rsidR="007165F7" w:rsidRPr="00BA3249" w:rsidRDefault="007165F7" w:rsidP="004F5807">
      <w:pPr>
        <w:pStyle w:val="NormalWeb"/>
        <w:spacing w:before="0" w:beforeAutospacing="0" w:after="0" w:afterAutospacing="0"/>
        <w:ind w:right="517" w:firstLine="567"/>
        <w:jc w:val="both"/>
        <w:rPr>
          <w:rFonts w:ascii="Times New Roman" w:hAnsi="Times New Roman" w:cs="Times New Roman"/>
        </w:rPr>
      </w:pPr>
      <w:r w:rsidRPr="00BA3249">
        <w:rPr>
          <w:rFonts w:ascii="Times New Roman" w:hAnsi="Times New Roman" w:cs="Times New Roman"/>
          <w:b/>
          <w:bCs/>
        </w:rPr>
        <w:t>Целью курса</w:t>
      </w:r>
      <w:r w:rsidRPr="00BA3249">
        <w:rPr>
          <w:rFonts w:ascii="Times New Roman" w:hAnsi="Times New Roman" w:cs="Times New Roman"/>
        </w:rPr>
        <w:t xml:space="preserve"> является формирование у студентов научно-методической базы, необходимой для овладения студентами научными основами  управления планированием и организацией спортивных мероприятий в условиях рыночной экономики, совершенствование хозяйственного механизма деятельности физкультурных и спортивных организаций, принятие экономически обоснованных управленческих решений, наиболее рациональное использование всех ресурсов отрасли – финансовых, материальных, трудовых.</w:t>
      </w:r>
    </w:p>
    <w:p w:rsidR="007165F7" w:rsidRPr="00BA3249" w:rsidRDefault="007165F7" w:rsidP="004F5807">
      <w:pPr>
        <w:ind w:firstLine="709"/>
        <w:jc w:val="both"/>
      </w:pPr>
    </w:p>
    <w:p w:rsidR="007165F7" w:rsidRPr="00BA3249" w:rsidRDefault="007165F7" w:rsidP="004F5807">
      <w:pPr>
        <w:pStyle w:val="NormalWeb"/>
        <w:spacing w:before="0" w:beforeAutospacing="0" w:after="0" w:afterAutospacing="0"/>
        <w:ind w:right="517" w:firstLine="567"/>
        <w:jc w:val="both"/>
        <w:rPr>
          <w:rFonts w:ascii="Times New Roman" w:hAnsi="Times New Roman" w:cs="Times New Roman"/>
        </w:rPr>
      </w:pPr>
      <w:r w:rsidRPr="00BA3249">
        <w:rPr>
          <w:rFonts w:ascii="Times New Roman" w:hAnsi="Times New Roman" w:cs="Times New Roman"/>
          <w:b/>
          <w:bCs/>
        </w:rPr>
        <w:t>Для достижения цели предусматривается решение следующих основных задач:</w:t>
      </w:r>
    </w:p>
    <w:p w:rsidR="007165F7" w:rsidRPr="00BA3249" w:rsidRDefault="007165F7" w:rsidP="004F5807">
      <w:pPr>
        <w:pStyle w:val="NormalWeb"/>
        <w:spacing w:before="0" w:beforeAutospacing="0" w:after="0" w:afterAutospacing="0"/>
        <w:ind w:right="517" w:firstLine="567"/>
        <w:jc w:val="both"/>
        <w:rPr>
          <w:rFonts w:ascii="Times New Roman" w:hAnsi="Times New Roman" w:cs="Times New Roman"/>
        </w:rPr>
      </w:pPr>
      <w:r w:rsidRPr="00BA3249">
        <w:rPr>
          <w:rFonts w:ascii="Times New Roman" w:hAnsi="Times New Roman" w:cs="Times New Roman"/>
        </w:rPr>
        <w:t>1. Сформировать современные знания  управления планированием и организацией спортивных мероприятий, общих основ теории управления коллективом и умения применять эти знания в практической деятельности руководителя.</w:t>
      </w:r>
    </w:p>
    <w:p w:rsidR="007165F7" w:rsidRPr="00BA3249" w:rsidRDefault="007165F7" w:rsidP="004F5807">
      <w:pPr>
        <w:pStyle w:val="NormalWeb"/>
        <w:spacing w:before="0" w:beforeAutospacing="0" w:after="0" w:afterAutospacing="0"/>
        <w:ind w:right="517" w:firstLine="567"/>
        <w:jc w:val="both"/>
        <w:rPr>
          <w:rFonts w:ascii="Times New Roman" w:hAnsi="Times New Roman" w:cs="Times New Roman"/>
        </w:rPr>
      </w:pPr>
      <w:r w:rsidRPr="00BA3249">
        <w:rPr>
          <w:rFonts w:ascii="Times New Roman" w:hAnsi="Times New Roman" w:cs="Times New Roman"/>
        </w:rPr>
        <w:t>2. Ознакомить студентов с основами и особенностями финансового менеджмента в спортивных организациях с основами предпринимательства и бизнеса в спорте.</w:t>
      </w:r>
    </w:p>
    <w:p w:rsidR="007165F7" w:rsidRPr="00BA3249" w:rsidRDefault="007165F7" w:rsidP="004F5807">
      <w:pPr>
        <w:pStyle w:val="NormalWeb"/>
        <w:spacing w:before="0" w:beforeAutospacing="0" w:after="0" w:afterAutospacing="0"/>
        <w:ind w:right="517" w:firstLine="567"/>
        <w:jc w:val="both"/>
        <w:rPr>
          <w:rFonts w:ascii="Times New Roman" w:hAnsi="Times New Roman" w:cs="Times New Roman"/>
        </w:rPr>
      </w:pPr>
      <w:r w:rsidRPr="00BA3249">
        <w:rPr>
          <w:rFonts w:ascii="Times New Roman" w:hAnsi="Times New Roman" w:cs="Times New Roman"/>
        </w:rPr>
        <w:t>3. Выделять основные положения управления планированием и организацией спортивных мероприятий,   создать позитивное восприятие рыночных отношений в сфере физической культуры и спорта.</w:t>
      </w:r>
    </w:p>
    <w:p w:rsidR="007165F7" w:rsidRDefault="007165F7" w:rsidP="004F5807">
      <w:pPr>
        <w:pStyle w:val="NormalWeb"/>
        <w:spacing w:before="0" w:beforeAutospacing="0" w:after="0" w:afterAutospacing="0"/>
        <w:ind w:right="517" w:firstLine="567"/>
        <w:jc w:val="both"/>
        <w:rPr>
          <w:rFonts w:ascii="Times New Roman" w:hAnsi="Times New Roman" w:cs="Times New Roman"/>
        </w:rPr>
      </w:pPr>
      <w:r w:rsidRPr="00BA3249">
        <w:rPr>
          <w:rFonts w:ascii="Times New Roman" w:hAnsi="Times New Roman" w:cs="Times New Roman"/>
        </w:rPr>
        <w:t>4. Ознакомить студентов с основными аспектами управления планированием и организацией спортивных мероприятий   с целью обучения способам улучшения психологического климата и взаимоотношений между людьми в спортивных организациях.</w:t>
      </w:r>
    </w:p>
    <w:p w:rsidR="007165F7" w:rsidRDefault="007165F7" w:rsidP="004F5807">
      <w:pPr>
        <w:autoSpaceDE w:val="0"/>
        <w:autoSpaceDN w:val="0"/>
        <w:adjustRightInd w:val="0"/>
        <w:ind w:firstLine="709"/>
        <w:jc w:val="both"/>
      </w:pPr>
      <w:r w:rsidRPr="00062743">
        <w:rPr>
          <w:b/>
        </w:rPr>
        <w:t xml:space="preserve">Место дисциплины в структуре </w:t>
      </w:r>
      <w:r>
        <w:rPr>
          <w:b/>
        </w:rPr>
        <w:t>ОП</w:t>
      </w:r>
      <w:r w:rsidRPr="00062743">
        <w:t xml:space="preserve">: </w:t>
      </w:r>
    </w:p>
    <w:p w:rsidR="007165F7" w:rsidRDefault="007165F7" w:rsidP="004F5807">
      <w:pPr>
        <w:autoSpaceDE w:val="0"/>
        <w:autoSpaceDN w:val="0"/>
        <w:adjustRightInd w:val="0"/>
        <w:ind w:firstLine="709"/>
        <w:jc w:val="both"/>
      </w:pPr>
      <w:r>
        <w:t>Базовая часть Б1.В.11, дисциплина осваивается в 2 семестре, общая трудоемкость – 3 зачетных единиц, всего 108 часа. Форма контроля:  экзамен - 2 семестр.</w:t>
      </w:r>
    </w:p>
    <w:p w:rsidR="007165F7" w:rsidRPr="00062743" w:rsidRDefault="007165F7" w:rsidP="004F5807">
      <w:pPr>
        <w:autoSpaceDE w:val="0"/>
        <w:autoSpaceDN w:val="0"/>
        <w:adjustRightInd w:val="0"/>
        <w:ind w:firstLine="709"/>
        <w:jc w:val="both"/>
      </w:pPr>
      <w:r w:rsidRPr="00062743">
        <w:rPr>
          <w:b/>
        </w:rPr>
        <w:t>Компетенции обучающегося, формируемые в результате освоения дисциплины</w:t>
      </w:r>
      <w:r w:rsidRPr="00062743">
        <w:t>:</w:t>
      </w:r>
    </w:p>
    <w:p w:rsidR="007165F7" w:rsidRPr="00570675" w:rsidRDefault="007165F7" w:rsidP="004F5807">
      <w:pPr>
        <w:numPr>
          <w:ilvl w:val="0"/>
          <w:numId w:val="82"/>
        </w:numPr>
        <w:tabs>
          <w:tab w:val="left" w:pos="284"/>
        </w:tabs>
        <w:suppressAutoHyphens/>
        <w:autoSpaceDE w:val="0"/>
        <w:autoSpaceDN w:val="0"/>
        <w:jc w:val="both"/>
      </w:pPr>
      <w:r w:rsidRPr="00570675">
        <w:t>готовностью организовывать и проводить рекреационно-оздоровительные, физкультурно-массовые, туристские, краеведческие и спортивные мероприятия в учреждениях образовательного, рекреационно-оздоровительного, культурно-досугового, санаторно-курортного и туристско-краеведческого профиля (ПК-24);</w:t>
      </w:r>
    </w:p>
    <w:p w:rsidR="007165F7" w:rsidRPr="00570675" w:rsidRDefault="007165F7" w:rsidP="004F5807">
      <w:pPr>
        <w:numPr>
          <w:ilvl w:val="0"/>
          <w:numId w:val="82"/>
        </w:numPr>
        <w:tabs>
          <w:tab w:val="left" w:pos="284"/>
        </w:tabs>
        <w:suppressAutoHyphens/>
        <w:autoSpaceDE w:val="0"/>
        <w:autoSpaceDN w:val="0"/>
        <w:jc w:val="both"/>
      </w:pPr>
      <w:r w:rsidRPr="00570675">
        <w:t>готовностью планировать и организовывать деятельность населения по использованию различных ценностей и средств туризма и краеведения, физической рекреации и реабилитации в целях укрепления здоровья и социальной адаптации личности (ПК-27);</w:t>
      </w:r>
    </w:p>
    <w:p w:rsidR="007165F7" w:rsidRPr="00BA3249" w:rsidRDefault="007165F7" w:rsidP="004F5807">
      <w:pPr>
        <w:pStyle w:val="NormalWeb"/>
        <w:spacing w:before="0" w:beforeAutospacing="0" w:after="0" w:afterAutospacing="0"/>
        <w:ind w:right="517" w:firstLine="567"/>
        <w:jc w:val="both"/>
        <w:rPr>
          <w:rFonts w:ascii="Times New Roman" w:hAnsi="Times New Roman" w:cs="Times New Roman"/>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060"/>
      </w:tblGrid>
      <w:tr w:rsidR="007165F7" w:rsidRPr="00BA3249" w:rsidTr="00E4771D">
        <w:trPr>
          <w:trHeight w:val="524"/>
        </w:trPr>
        <w:tc>
          <w:tcPr>
            <w:tcW w:w="1851" w:type="pct"/>
          </w:tcPr>
          <w:p w:rsidR="007165F7" w:rsidRPr="00BA3249" w:rsidRDefault="007165F7" w:rsidP="00E4771D">
            <w:pPr>
              <w:pStyle w:val="NormalWeb"/>
              <w:spacing w:before="0" w:beforeAutospacing="0" w:after="0" w:afterAutospacing="0"/>
              <w:ind w:right="517" w:firstLine="33"/>
              <w:jc w:val="both"/>
              <w:rPr>
                <w:rFonts w:ascii="Times New Roman" w:hAnsi="Times New Roman" w:cs="Times New Roman"/>
              </w:rPr>
            </w:pPr>
            <w:r w:rsidRPr="00BA3249">
              <w:rPr>
                <w:rFonts w:ascii="Times New Roman" w:hAnsi="Times New Roman" w:cs="Times New Roman"/>
              </w:rPr>
              <w:t xml:space="preserve">Введение в  </w:t>
            </w:r>
            <w:r w:rsidRPr="00BA3249">
              <w:rPr>
                <w:rFonts w:ascii="Times New Roman" w:hAnsi="Times New Roman" w:cs="Times New Roman"/>
                <w:bCs/>
              </w:rPr>
              <w:t>«Управление планированием и организацией спортивных мероприятий»</w:t>
            </w:r>
          </w:p>
        </w:tc>
      </w:tr>
      <w:tr w:rsidR="007165F7" w:rsidRPr="00BA3249" w:rsidTr="00E4771D">
        <w:trPr>
          <w:trHeight w:val="524"/>
        </w:trPr>
        <w:tc>
          <w:tcPr>
            <w:tcW w:w="1851" w:type="pct"/>
          </w:tcPr>
          <w:p w:rsidR="007165F7" w:rsidRPr="00BA3249" w:rsidRDefault="007165F7" w:rsidP="00E4771D">
            <w:pPr>
              <w:ind w:right="-5"/>
              <w:jc w:val="both"/>
            </w:pPr>
            <w:r w:rsidRPr="00BA3249">
              <w:t>Типология физкультурных и спортивных организаций</w:t>
            </w:r>
          </w:p>
        </w:tc>
      </w:tr>
      <w:tr w:rsidR="007165F7" w:rsidRPr="00BA3249" w:rsidTr="00E4771D">
        <w:trPr>
          <w:trHeight w:val="524"/>
        </w:trPr>
        <w:tc>
          <w:tcPr>
            <w:tcW w:w="1851" w:type="pct"/>
          </w:tcPr>
          <w:p w:rsidR="007165F7" w:rsidRPr="00BA3249" w:rsidRDefault="007165F7" w:rsidP="00E4771D">
            <w:pPr>
              <w:ind w:right="-5"/>
              <w:jc w:val="both"/>
            </w:pPr>
            <w:r w:rsidRPr="00BA3249">
              <w:t xml:space="preserve">Цели, задачи, сущность и принципы и функции спортивных мероприятий </w:t>
            </w:r>
          </w:p>
        </w:tc>
      </w:tr>
      <w:tr w:rsidR="007165F7" w:rsidRPr="00BA3249" w:rsidTr="00E4771D">
        <w:trPr>
          <w:trHeight w:val="524"/>
        </w:trPr>
        <w:tc>
          <w:tcPr>
            <w:tcW w:w="1851" w:type="pct"/>
          </w:tcPr>
          <w:p w:rsidR="007165F7" w:rsidRPr="00BA3249" w:rsidRDefault="007165F7" w:rsidP="00E4771D">
            <w:pPr>
              <w:pStyle w:val="NormalWeb"/>
              <w:spacing w:before="0" w:beforeAutospacing="0" w:after="0" w:afterAutospacing="0"/>
              <w:ind w:right="-50"/>
              <w:jc w:val="both"/>
              <w:rPr>
                <w:rFonts w:ascii="Times New Roman" w:hAnsi="Times New Roman" w:cs="Times New Roman"/>
              </w:rPr>
            </w:pPr>
            <w:r w:rsidRPr="00BA3249">
              <w:rPr>
                <w:rFonts w:ascii="Times New Roman" w:hAnsi="Times New Roman" w:cs="Times New Roman"/>
                <w:bCs/>
              </w:rPr>
              <w:t>Лекция 4. Государственные и негосударственные органы управления планирования и организации спортивных мероприятий</w:t>
            </w:r>
            <w:r w:rsidRPr="00BA3249">
              <w:rPr>
                <w:rFonts w:ascii="Times New Roman" w:hAnsi="Times New Roman" w:cs="Times New Roman"/>
              </w:rPr>
              <w:t xml:space="preserve"> </w:t>
            </w:r>
          </w:p>
        </w:tc>
      </w:tr>
      <w:tr w:rsidR="007165F7" w:rsidRPr="00BA3249" w:rsidTr="00E4771D">
        <w:trPr>
          <w:trHeight w:val="160"/>
        </w:trPr>
        <w:tc>
          <w:tcPr>
            <w:tcW w:w="1851" w:type="pct"/>
          </w:tcPr>
          <w:p w:rsidR="007165F7" w:rsidRPr="00BA3249" w:rsidRDefault="007165F7" w:rsidP="00E4771D">
            <w:pPr>
              <w:ind w:right="-5"/>
              <w:jc w:val="both"/>
            </w:pPr>
            <w:r w:rsidRPr="00BA3249">
              <w:t>Первичные организации физкультурно-спортивной направленности</w:t>
            </w:r>
          </w:p>
        </w:tc>
      </w:tr>
      <w:tr w:rsidR="007165F7" w:rsidRPr="00BA3249" w:rsidTr="00E4771D">
        <w:trPr>
          <w:trHeight w:val="384"/>
        </w:trPr>
        <w:tc>
          <w:tcPr>
            <w:tcW w:w="1851" w:type="pct"/>
          </w:tcPr>
          <w:p w:rsidR="007165F7" w:rsidRPr="00BA3249" w:rsidRDefault="007165F7" w:rsidP="00E4771D">
            <w:pPr>
              <w:ind w:right="-5"/>
              <w:jc w:val="both"/>
            </w:pPr>
            <w:r w:rsidRPr="00BA3249">
              <w:t>Менеджмент в зарубежном спорте</w:t>
            </w:r>
          </w:p>
        </w:tc>
      </w:tr>
      <w:tr w:rsidR="007165F7" w:rsidRPr="00BA3249" w:rsidTr="00E4771D">
        <w:trPr>
          <w:trHeight w:val="524"/>
        </w:trPr>
        <w:tc>
          <w:tcPr>
            <w:tcW w:w="1851" w:type="pct"/>
          </w:tcPr>
          <w:p w:rsidR="007165F7" w:rsidRPr="00BA3249" w:rsidRDefault="007165F7" w:rsidP="00E4771D">
            <w:pPr>
              <w:ind w:right="-5"/>
              <w:jc w:val="both"/>
            </w:pPr>
            <w:r w:rsidRPr="00BA3249">
              <w:t>Менеджмент в профессиональном и коммерческом спорте</w:t>
            </w:r>
          </w:p>
        </w:tc>
      </w:tr>
      <w:tr w:rsidR="007165F7" w:rsidRPr="00BA3249" w:rsidTr="00E4771D">
        <w:trPr>
          <w:trHeight w:val="202"/>
        </w:trPr>
        <w:tc>
          <w:tcPr>
            <w:tcW w:w="1851" w:type="pct"/>
          </w:tcPr>
          <w:p w:rsidR="007165F7" w:rsidRPr="00BA3249" w:rsidRDefault="007165F7" w:rsidP="00E4771D">
            <w:pPr>
              <w:ind w:right="-5"/>
              <w:jc w:val="both"/>
            </w:pPr>
            <w:r w:rsidRPr="00BA3249">
              <w:t>Информационное обеспечение спортивного менеджмента. Роль рекламы в спорте</w:t>
            </w:r>
          </w:p>
        </w:tc>
      </w:tr>
      <w:tr w:rsidR="007165F7" w:rsidRPr="00BA3249" w:rsidTr="00E4771D">
        <w:trPr>
          <w:trHeight w:val="269"/>
        </w:trPr>
        <w:tc>
          <w:tcPr>
            <w:tcW w:w="1851" w:type="pct"/>
          </w:tcPr>
          <w:p w:rsidR="007165F7" w:rsidRPr="00BA3249" w:rsidRDefault="007165F7" w:rsidP="00E4771D">
            <w:pPr>
              <w:ind w:right="-5"/>
              <w:jc w:val="both"/>
            </w:pPr>
            <w:r w:rsidRPr="00BA3249">
              <w:t>Технология принятия управленческого решения в организации спортивных мероприятий</w:t>
            </w:r>
          </w:p>
        </w:tc>
      </w:tr>
      <w:tr w:rsidR="007165F7" w:rsidRPr="00BA3249" w:rsidTr="00E4771D">
        <w:trPr>
          <w:trHeight w:val="152"/>
        </w:trPr>
        <w:tc>
          <w:tcPr>
            <w:tcW w:w="1851" w:type="pct"/>
          </w:tcPr>
          <w:p w:rsidR="007165F7" w:rsidRPr="00BA3249" w:rsidRDefault="007165F7" w:rsidP="00E4771D">
            <w:pPr>
              <w:ind w:right="-5"/>
              <w:jc w:val="both"/>
            </w:pPr>
            <w:r w:rsidRPr="00BA3249">
              <w:t xml:space="preserve">Методы управления физкультурно-спортивными организациями </w:t>
            </w:r>
          </w:p>
        </w:tc>
      </w:tr>
      <w:tr w:rsidR="007165F7" w:rsidRPr="00BA3249" w:rsidTr="00E4771D">
        <w:trPr>
          <w:trHeight w:val="152"/>
        </w:trPr>
        <w:tc>
          <w:tcPr>
            <w:tcW w:w="1851" w:type="pct"/>
          </w:tcPr>
          <w:p w:rsidR="007165F7" w:rsidRPr="00BA3249" w:rsidRDefault="007165F7" w:rsidP="00E4771D">
            <w:pPr>
              <w:ind w:right="-5"/>
              <w:jc w:val="both"/>
            </w:pPr>
            <w:r w:rsidRPr="00BA3249">
              <w:t>Менеджмент персонала физкультурно-спортивных организаций</w:t>
            </w:r>
          </w:p>
        </w:tc>
      </w:tr>
      <w:tr w:rsidR="007165F7" w:rsidRPr="00BA3249" w:rsidTr="00E4771D">
        <w:trPr>
          <w:trHeight w:val="296"/>
        </w:trPr>
        <w:tc>
          <w:tcPr>
            <w:tcW w:w="1851" w:type="pct"/>
          </w:tcPr>
          <w:p w:rsidR="007165F7" w:rsidRPr="00BA3249" w:rsidRDefault="007165F7" w:rsidP="00E4771D">
            <w:pPr>
              <w:ind w:right="-5"/>
              <w:jc w:val="both"/>
            </w:pPr>
            <w:r w:rsidRPr="00BA3249">
              <w:t>Структура и содержание бизнес-плана спортивных соревнований как проекта</w:t>
            </w:r>
          </w:p>
        </w:tc>
      </w:tr>
      <w:tr w:rsidR="007165F7" w:rsidRPr="00BA3249" w:rsidTr="00E4771D">
        <w:trPr>
          <w:trHeight w:val="179"/>
        </w:trPr>
        <w:tc>
          <w:tcPr>
            <w:tcW w:w="1851" w:type="pct"/>
          </w:tcPr>
          <w:p w:rsidR="007165F7" w:rsidRPr="00BA3249" w:rsidRDefault="007165F7" w:rsidP="00E4771D">
            <w:pPr>
              <w:ind w:right="-5"/>
              <w:jc w:val="both"/>
            </w:pPr>
            <w:r w:rsidRPr="00BA3249">
              <w:t>Планирование и организация проведения спортивного соревнования</w:t>
            </w:r>
          </w:p>
        </w:tc>
      </w:tr>
      <w:tr w:rsidR="007165F7" w:rsidRPr="00BA3249" w:rsidTr="00E4771D">
        <w:trPr>
          <w:trHeight w:val="261"/>
        </w:trPr>
        <w:tc>
          <w:tcPr>
            <w:tcW w:w="1851" w:type="pct"/>
          </w:tcPr>
          <w:p w:rsidR="007165F7" w:rsidRPr="00BA3249" w:rsidRDefault="007165F7" w:rsidP="00E4771D">
            <w:pPr>
              <w:ind w:right="337"/>
              <w:jc w:val="both"/>
            </w:pPr>
            <w:r w:rsidRPr="00BA3249">
              <w:t>Материально-техническое обеспечение спортивных мероприятий</w:t>
            </w:r>
          </w:p>
        </w:tc>
      </w:tr>
      <w:tr w:rsidR="007165F7" w:rsidRPr="00BA3249" w:rsidTr="00E4771D">
        <w:trPr>
          <w:trHeight w:val="524"/>
        </w:trPr>
        <w:tc>
          <w:tcPr>
            <w:tcW w:w="1851" w:type="pct"/>
          </w:tcPr>
          <w:p w:rsidR="007165F7" w:rsidRPr="00BA3249" w:rsidRDefault="007165F7" w:rsidP="00E4771D">
            <w:pPr>
              <w:ind w:right="337"/>
              <w:jc w:val="both"/>
            </w:pPr>
            <w:r w:rsidRPr="00BA3249">
              <w:t xml:space="preserve">Стимулирование труда работников физкультурно-спортивных организаций </w:t>
            </w:r>
          </w:p>
        </w:tc>
      </w:tr>
    </w:tbl>
    <w:p w:rsidR="007165F7" w:rsidRPr="00BA3249" w:rsidRDefault="007165F7" w:rsidP="004F5807">
      <w:pPr>
        <w:ind w:firstLine="709"/>
        <w:jc w:val="both"/>
      </w:pPr>
    </w:p>
    <w:p w:rsidR="007165F7" w:rsidRPr="00BA3249" w:rsidRDefault="007165F7" w:rsidP="004F5807">
      <w:pPr>
        <w:ind w:firstLine="709"/>
        <w:jc w:val="both"/>
      </w:pPr>
    </w:p>
    <w:p w:rsidR="007165F7" w:rsidRPr="009F1347" w:rsidRDefault="007165F7" w:rsidP="004F5807">
      <w:pPr>
        <w:ind w:firstLine="709"/>
        <w:jc w:val="center"/>
      </w:pPr>
      <w:r w:rsidRPr="009F1347">
        <w:t xml:space="preserve">АННОТАЦИЯ РАБОЧЕЙ ПРОГРАММЫ ДИСЦИПЛИНЫ </w:t>
      </w:r>
    </w:p>
    <w:p w:rsidR="007165F7" w:rsidRPr="009F1347" w:rsidRDefault="007165F7" w:rsidP="004F5807">
      <w:pPr>
        <w:ind w:firstLine="709"/>
        <w:jc w:val="center"/>
        <w:rPr>
          <w:b/>
        </w:rPr>
      </w:pPr>
      <w:r w:rsidRPr="009F1347">
        <w:rPr>
          <w:b/>
        </w:rPr>
        <w:t>«БЕЗОПАСНОСТЬ В СФЕРЕ РЕКРЕАЦИИ И ТУРИЗМА»</w:t>
      </w:r>
    </w:p>
    <w:p w:rsidR="007165F7" w:rsidRPr="009F1347" w:rsidRDefault="007165F7" w:rsidP="004F5807">
      <w:pPr>
        <w:ind w:firstLine="709"/>
        <w:jc w:val="both"/>
      </w:pPr>
      <w:r w:rsidRPr="009F1347">
        <w:rPr>
          <w:b/>
          <w:bCs/>
        </w:rPr>
        <w:t xml:space="preserve">Рекомендуется для направления подготовки: </w:t>
      </w:r>
      <w:r w:rsidRPr="009F1347">
        <w:t xml:space="preserve">Рекреация и спортивно-оздоровительный туризм </w:t>
      </w:r>
    </w:p>
    <w:p w:rsidR="007165F7" w:rsidRPr="009F1347" w:rsidRDefault="007165F7" w:rsidP="004F5807">
      <w:pPr>
        <w:ind w:firstLine="709"/>
        <w:jc w:val="both"/>
      </w:pPr>
      <w:r w:rsidRPr="009F1347">
        <w:rPr>
          <w:b/>
        </w:rPr>
        <w:t>Квалификация (степень) выпускника:</w:t>
      </w:r>
      <w:r w:rsidRPr="009F1347">
        <w:t xml:space="preserve"> академический бакалавр </w:t>
      </w:r>
    </w:p>
    <w:p w:rsidR="007165F7" w:rsidRPr="009F1347" w:rsidRDefault="007165F7" w:rsidP="004F5807">
      <w:pPr>
        <w:ind w:firstLine="709"/>
        <w:jc w:val="both"/>
      </w:pPr>
      <w:r w:rsidRPr="009F1347">
        <w:rPr>
          <w:b/>
        </w:rPr>
        <w:t xml:space="preserve">Форма обучения: </w:t>
      </w:r>
      <w:r w:rsidRPr="009F1347">
        <w:t>Очная</w:t>
      </w:r>
    </w:p>
    <w:p w:rsidR="007165F7" w:rsidRDefault="007165F7" w:rsidP="004F5807">
      <w:pPr>
        <w:autoSpaceDE w:val="0"/>
        <w:autoSpaceDN w:val="0"/>
        <w:adjustRightInd w:val="0"/>
        <w:ind w:firstLine="709"/>
        <w:jc w:val="both"/>
      </w:pPr>
      <w:r w:rsidRPr="00062743">
        <w:rPr>
          <w:b/>
        </w:rPr>
        <w:t xml:space="preserve">Место дисциплины в структуре </w:t>
      </w:r>
      <w:r>
        <w:rPr>
          <w:b/>
        </w:rPr>
        <w:t>ОП</w:t>
      </w:r>
      <w:r w:rsidRPr="00062743">
        <w:t xml:space="preserve">: </w:t>
      </w:r>
    </w:p>
    <w:p w:rsidR="007165F7" w:rsidRDefault="007165F7" w:rsidP="004F5807">
      <w:pPr>
        <w:autoSpaceDE w:val="0"/>
        <w:autoSpaceDN w:val="0"/>
        <w:adjustRightInd w:val="0"/>
        <w:ind w:firstLine="709"/>
        <w:jc w:val="both"/>
      </w:pPr>
      <w:r>
        <w:t>Базовая часть Б1.В.12, дисциплина осваивается в 6 семестре, общая трудоемкость – 3 зачетных единиц, всего 108 часа. Форма контроля:  экзамен - 6 семестр.</w:t>
      </w:r>
    </w:p>
    <w:p w:rsidR="007165F7" w:rsidRPr="009F1347" w:rsidRDefault="007165F7" w:rsidP="004F5807">
      <w:pPr>
        <w:ind w:firstLine="709"/>
        <w:jc w:val="both"/>
      </w:pPr>
      <w:r w:rsidRPr="009F1347">
        <w:rPr>
          <w:b/>
        </w:rPr>
        <w:t>Компетенции обучающегося, формируемые в результате освоения дисциплины</w:t>
      </w:r>
      <w:r w:rsidRPr="009F1347">
        <w:t>:</w:t>
      </w:r>
    </w:p>
    <w:p w:rsidR="007165F7" w:rsidRPr="00570675" w:rsidRDefault="007165F7" w:rsidP="004F5807">
      <w:pPr>
        <w:numPr>
          <w:ilvl w:val="0"/>
          <w:numId w:val="83"/>
        </w:numPr>
        <w:tabs>
          <w:tab w:val="left" w:pos="-180"/>
        </w:tabs>
        <w:suppressAutoHyphens/>
        <w:autoSpaceDE w:val="0"/>
        <w:autoSpaceDN w:val="0"/>
        <w:jc w:val="both"/>
      </w:pPr>
      <w:r w:rsidRPr="00570675">
        <w:t>способностью оценивать эффективность используемых средств и методов в учебно-тренировочном процессе, рекреационно-оздоровительной, туристской, коррекционной и консультационной деятельности (ПК-8);</w:t>
      </w:r>
    </w:p>
    <w:p w:rsidR="007165F7" w:rsidRPr="00570675" w:rsidRDefault="007165F7" w:rsidP="004F5807">
      <w:pPr>
        <w:numPr>
          <w:ilvl w:val="0"/>
          <w:numId w:val="83"/>
        </w:numPr>
        <w:tabs>
          <w:tab w:val="left" w:pos="-180"/>
        </w:tabs>
        <w:suppressAutoHyphens/>
        <w:autoSpaceDE w:val="0"/>
        <w:autoSpaceDN w:val="0"/>
        <w:jc w:val="both"/>
      </w:pPr>
      <w:r w:rsidRPr="00570675">
        <w:t>способностью на практике осуществлять комплекс мер, направленных на профилактику травматизма, разработку и соблюдение правил и норм охраны труда, техники безопасности занимающихся в процессе тренировочной, соревновательной, рекреационно-оздоровительной и туристской деятельности (ПК-9);</w:t>
      </w:r>
    </w:p>
    <w:p w:rsidR="007165F7" w:rsidRPr="009F1347" w:rsidRDefault="007165F7" w:rsidP="004F5807">
      <w:pPr>
        <w:ind w:firstLine="709"/>
        <w:jc w:val="both"/>
        <w:rPr>
          <w:color w:val="000000"/>
          <w:spacing w:val="-3"/>
        </w:rPr>
      </w:pPr>
      <w:r w:rsidRPr="009F1347">
        <w:rPr>
          <w:b/>
        </w:rPr>
        <w:t>Цель дисциплины</w:t>
      </w:r>
      <w:r w:rsidRPr="009F1347">
        <w:t xml:space="preserve"> – ознакомить и обучить способам и приемам по </w:t>
      </w:r>
      <w:r w:rsidRPr="009F1347">
        <w:rPr>
          <w:color w:val="000000"/>
          <w:spacing w:val="-1"/>
        </w:rPr>
        <w:t xml:space="preserve">предупреждению опасности, обеспечение безопасности, предупреждения </w:t>
      </w:r>
      <w:r w:rsidRPr="009F1347">
        <w:rPr>
          <w:color w:val="000000"/>
        </w:rPr>
        <w:t xml:space="preserve">травматизма, несчастных случаев и др., во время туристской и </w:t>
      </w:r>
      <w:r w:rsidRPr="009F1347">
        <w:rPr>
          <w:color w:val="000000"/>
          <w:spacing w:val="-3"/>
        </w:rPr>
        <w:t>рекреативной деятельности различных социально-демографических групп населения.</w:t>
      </w:r>
    </w:p>
    <w:p w:rsidR="007165F7" w:rsidRPr="009F1347" w:rsidRDefault="007165F7" w:rsidP="004F5807">
      <w:pPr>
        <w:ind w:firstLine="709"/>
        <w:jc w:val="both"/>
        <w:rPr>
          <w:b/>
        </w:rPr>
      </w:pPr>
      <w:r w:rsidRPr="009F1347">
        <w:rPr>
          <w:b/>
        </w:rPr>
        <w:t>Содержание  дисциплины:</w:t>
      </w:r>
    </w:p>
    <w:p w:rsidR="007165F7" w:rsidRPr="009F1347" w:rsidRDefault="007165F7" w:rsidP="004F5807">
      <w:pPr>
        <w:numPr>
          <w:ilvl w:val="1"/>
          <w:numId w:val="19"/>
        </w:numPr>
        <w:shd w:val="clear" w:color="auto" w:fill="FFFFFF"/>
        <w:tabs>
          <w:tab w:val="clear" w:pos="1440"/>
          <w:tab w:val="num" w:pos="709"/>
        </w:tabs>
        <w:ind w:left="0" w:firstLine="709"/>
        <w:jc w:val="both"/>
      </w:pPr>
      <w:r w:rsidRPr="009F1347">
        <w:rPr>
          <w:color w:val="000000"/>
          <w:spacing w:val="-2"/>
        </w:rPr>
        <w:t xml:space="preserve">Теоретические </w:t>
      </w:r>
      <w:r w:rsidRPr="009F1347">
        <w:rPr>
          <w:color w:val="000000"/>
          <w:spacing w:val="-3"/>
        </w:rPr>
        <w:t xml:space="preserve">основы </w:t>
      </w:r>
      <w:r w:rsidRPr="009F1347">
        <w:rPr>
          <w:color w:val="000000"/>
          <w:spacing w:val="-1"/>
        </w:rPr>
        <w:t xml:space="preserve">безопасной </w:t>
      </w:r>
      <w:r w:rsidRPr="009F1347">
        <w:rPr>
          <w:color w:val="000000"/>
          <w:spacing w:val="-2"/>
        </w:rPr>
        <w:t xml:space="preserve">деятельности в </w:t>
      </w:r>
      <w:r w:rsidRPr="009F1347">
        <w:rPr>
          <w:color w:val="000000"/>
        </w:rPr>
        <w:t>туризме. Классификация</w:t>
      </w:r>
      <w:r w:rsidRPr="009F1347">
        <w:t xml:space="preserve"> </w:t>
      </w:r>
      <w:r w:rsidRPr="009F1347">
        <w:rPr>
          <w:color w:val="000000"/>
          <w:spacing w:val="-1"/>
        </w:rPr>
        <w:t xml:space="preserve">существующих опасностей. </w:t>
      </w:r>
      <w:r w:rsidRPr="009F1347">
        <w:rPr>
          <w:color w:val="000000"/>
          <w:spacing w:val="1"/>
        </w:rPr>
        <w:t xml:space="preserve">Риск как мера опасности. </w:t>
      </w:r>
      <w:r w:rsidRPr="009F1347">
        <w:rPr>
          <w:color w:val="000000"/>
          <w:spacing w:val="2"/>
        </w:rPr>
        <w:t xml:space="preserve">Классификация рисков. </w:t>
      </w:r>
      <w:r w:rsidRPr="009F1347">
        <w:rPr>
          <w:color w:val="000000"/>
          <w:spacing w:val="1"/>
        </w:rPr>
        <w:t xml:space="preserve">Безопасность туристского </w:t>
      </w:r>
      <w:r w:rsidRPr="009F1347">
        <w:rPr>
          <w:color w:val="000000"/>
          <w:spacing w:val="-2"/>
        </w:rPr>
        <w:t>путешествия.</w:t>
      </w:r>
    </w:p>
    <w:p w:rsidR="007165F7" w:rsidRPr="009F1347" w:rsidRDefault="007165F7" w:rsidP="004F5807">
      <w:pPr>
        <w:numPr>
          <w:ilvl w:val="1"/>
          <w:numId w:val="19"/>
        </w:numPr>
        <w:shd w:val="clear" w:color="auto" w:fill="FFFFFF"/>
        <w:tabs>
          <w:tab w:val="clear" w:pos="1440"/>
          <w:tab w:val="num" w:pos="709"/>
        </w:tabs>
        <w:ind w:left="0" w:firstLine="709"/>
        <w:jc w:val="both"/>
      </w:pPr>
      <w:r w:rsidRPr="009F1347">
        <w:rPr>
          <w:color w:val="000000"/>
          <w:spacing w:val="-1"/>
        </w:rPr>
        <w:t xml:space="preserve">Воздействие </w:t>
      </w:r>
      <w:r w:rsidRPr="009F1347">
        <w:rPr>
          <w:color w:val="000000"/>
          <w:spacing w:val="-15"/>
        </w:rPr>
        <w:t xml:space="preserve">окружающей </w:t>
      </w:r>
      <w:r w:rsidRPr="009F1347">
        <w:rPr>
          <w:color w:val="000000"/>
          <w:spacing w:val="-2"/>
        </w:rPr>
        <w:t xml:space="preserve">среды. </w:t>
      </w:r>
      <w:r w:rsidRPr="009F1347">
        <w:rPr>
          <w:color w:val="000000"/>
        </w:rPr>
        <w:t xml:space="preserve">Угрозы геофизического </w:t>
      </w:r>
      <w:r w:rsidRPr="009F1347">
        <w:rPr>
          <w:color w:val="000000"/>
          <w:spacing w:val="-1"/>
        </w:rPr>
        <w:t xml:space="preserve">воздействия во время </w:t>
      </w:r>
      <w:r w:rsidRPr="009F1347">
        <w:rPr>
          <w:color w:val="000000"/>
          <w:spacing w:val="-2"/>
        </w:rPr>
        <w:t xml:space="preserve">путешествия. </w:t>
      </w:r>
      <w:r w:rsidRPr="009F1347">
        <w:rPr>
          <w:color w:val="000000"/>
          <w:spacing w:val="-1"/>
        </w:rPr>
        <w:t xml:space="preserve">Экологические факторы. </w:t>
      </w:r>
      <w:r w:rsidRPr="009F1347">
        <w:rPr>
          <w:color w:val="000000"/>
        </w:rPr>
        <w:t>Биологические факторы.</w:t>
      </w:r>
    </w:p>
    <w:p w:rsidR="007165F7" w:rsidRPr="009F1347" w:rsidRDefault="007165F7" w:rsidP="004F5807">
      <w:pPr>
        <w:numPr>
          <w:ilvl w:val="1"/>
          <w:numId w:val="19"/>
        </w:numPr>
        <w:shd w:val="clear" w:color="auto" w:fill="FFFFFF"/>
        <w:tabs>
          <w:tab w:val="clear" w:pos="1440"/>
          <w:tab w:val="num" w:pos="709"/>
        </w:tabs>
        <w:ind w:left="0" w:firstLine="709"/>
        <w:jc w:val="both"/>
      </w:pPr>
      <w:r w:rsidRPr="009F1347">
        <w:rPr>
          <w:color w:val="000000"/>
          <w:spacing w:val="-2"/>
        </w:rPr>
        <w:t xml:space="preserve">Техногенные </w:t>
      </w:r>
      <w:r w:rsidRPr="009F1347">
        <w:rPr>
          <w:color w:val="000000"/>
          <w:spacing w:val="-1"/>
        </w:rPr>
        <w:t xml:space="preserve">опасности и </w:t>
      </w:r>
      <w:r w:rsidRPr="009F1347">
        <w:rPr>
          <w:color w:val="000000"/>
          <w:spacing w:val="-3"/>
        </w:rPr>
        <w:t xml:space="preserve">безопасность </w:t>
      </w:r>
      <w:r w:rsidRPr="009F1347">
        <w:rPr>
          <w:color w:val="000000"/>
          <w:spacing w:val="-2"/>
        </w:rPr>
        <w:t xml:space="preserve">перевозки. </w:t>
      </w:r>
      <w:r w:rsidRPr="009F1347">
        <w:rPr>
          <w:color w:val="000000"/>
          <w:spacing w:val="1"/>
        </w:rPr>
        <w:t xml:space="preserve">Общая характеристика </w:t>
      </w:r>
      <w:r w:rsidRPr="009F1347">
        <w:rPr>
          <w:color w:val="000000"/>
          <w:spacing w:val="-1"/>
        </w:rPr>
        <w:t xml:space="preserve">техногенных аварий и </w:t>
      </w:r>
      <w:r w:rsidRPr="009F1347">
        <w:rPr>
          <w:color w:val="000000"/>
          <w:spacing w:val="-3"/>
        </w:rPr>
        <w:t xml:space="preserve">катастроф. </w:t>
      </w:r>
      <w:r w:rsidRPr="009F1347">
        <w:rPr>
          <w:color w:val="000000"/>
          <w:spacing w:val="1"/>
        </w:rPr>
        <w:t xml:space="preserve">Безопасность на транспорте. Пожарная опасность. </w:t>
      </w:r>
      <w:r w:rsidRPr="009F1347">
        <w:rPr>
          <w:color w:val="000000"/>
          <w:spacing w:val="2"/>
        </w:rPr>
        <w:t xml:space="preserve">Химическая опасность. Радиационная опасность. </w:t>
      </w:r>
      <w:r w:rsidRPr="009F1347">
        <w:rPr>
          <w:color w:val="000000"/>
          <w:spacing w:val="-1"/>
        </w:rPr>
        <w:t xml:space="preserve">Опасность обрушения зданий и </w:t>
      </w:r>
      <w:r w:rsidRPr="009F1347">
        <w:rPr>
          <w:color w:val="000000"/>
          <w:spacing w:val="-2"/>
        </w:rPr>
        <w:t xml:space="preserve">сооружений. </w:t>
      </w:r>
      <w:r w:rsidRPr="009F1347">
        <w:rPr>
          <w:color w:val="000000"/>
          <w:spacing w:val="1"/>
        </w:rPr>
        <w:t xml:space="preserve">Аварии в коммунальных </w:t>
      </w:r>
      <w:r w:rsidRPr="009F1347">
        <w:rPr>
          <w:color w:val="000000"/>
          <w:spacing w:val="-1"/>
        </w:rPr>
        <w:t>системах жизнеобеспечения.</w:t>
      </w:r>
    </w:p>
    <w:p w:rsidR="007165F7" w:rsidRPr="009F1347" w:rsidRDefault="007165F7" w:rsidP="004F5807">
      <w:pPr>
        <w:numPr>
          <w:ilvl w:val="1"/>
          <w:numId w:val="19"/>
        </w:numPr>
        <w:shd w:val="clear" w:color="auto" w:fill="FFFFFF"/>
        <w:tabs>
          <w:tab w:val="clear" w:pos="1440"/>
          <w:tab w:val="num" w:pos="709"/>
        </w:tabs>
        <w:ind w:left="0" w:firstLine="709"/>
        <w:jc w:val="both"/>
      </w:pPr>
      <w:r w:rsidRPr="009F1347">
        <w:rPr>
          <w:color w:val="000000"/>
          <w:spacing w:val="-3"/>
        </w:rPr>
        <w:t xml:space="preserve">Медицинские </w:t>
      </w:r>
      <w:r w:rsidRPr="009F1347">
        <w:rPr>
          <w:color w:val="000000"/>
          <w:spacing w:val="-1"/>
        </w:rPr>
        <w:t xml:space="preserve">аспекты </w:t>
      </w:r>
      <w:r w:rsidRPr="009F1347">
        <w:rPr>
          <w:color w:val="000000"/>
          <w:spacing w:val="-3"/>
        </w:rPr>
        <w:t>безопасности.</w:t>
      </w:r>
      <w:r w:rsidRPr="009F1347">
        <w:rPr>
          <w:color w:val="000000"/>
        </w:rPr>
        <w:t xml:space="preserve"> Болезни адаптации туриста. </w:t>
      </w:r>
      <w:r w:rsidRPr="009F1347">
        <w:rPr>
          <w:color w:val="000000"/>
          <w:spacing w:val="1"/>
        </w:rPr>
        <w:t xml:space="preserve">Неотложные состояния. </w:t>
      </w:r>
      <w:r w:rsidRPr="009F1347">
        <w:rPr>
          <w:color w:val="000000"/>
          <w:spacing w:val="-1"/>
        </w:rPr>
        <w:t xml:space="preserve">Инфекционные и иммунные </w:t>
      </w:r>
      <w:r w:rsidRPr="009F1347">
        <w:rPr>
          <w:color w:val="000000"/>
          <w:spacing w:val="-2"/>
        </w:rPr>
        <w:t xml:space="preserve">заболевания. </w:t>
      </w:r>
      <w:r w:rsidRPr="009F1347">
        <w:rPr>
          <w:color w:val="000000"/>
          <w:spacing w:val="1"/>
        </w:rPr>
        <w:t xml:space="preserve">Безопасность питания. Туризм и наркотики. СПИД и венерические </w:t>
      </w:r>
      <w:r w:rsidRPr="009F1347">
        <w:rPr>
          <w:color w:val="000000"/>
          <w:spacing w:val="-2"/>
        </w:rPr>
        <w:t xml:space="preserve">заболевания. </w:t>
      </w:r>
      <w:r w:rsidRPr="009F1347">
        <w:rPr>
          <w:color w:val="000000"/>
          <w:spacing w:val="-1"/>
        </w:rPr>
        <w:t xml:space="preserve">Медицинское страхование в </w:t>
      </w:r>
      <w:r w:rsidRPr="009F1347">
        <w:rPr>
          <w:color w:val="000000"/>
          <w:spacing w:val="-3"/>
        </w:rPr>
        <w:t>туризме.</w:t>
      </w:r>
    </w:p>
    <w:p w:rsidR="007165F7" w:rsidRPr="009F1347" w:rsidRDefault="007165F7" w:rsidP="004F5807">
      <w:pPr>
        <w:numPr>
          <w:ilvl w:val="1"/>
          <w:numId w:val="19"/>
        </w:numPr>
        <w:shd w:val="clear" w:color="auto" w:fill="FFFFFF"/>
        <w:tabs>
          <w:tab w:val="clear" w:pos="1440"/>
          <w:tab w:val="num" w:pos="709"/>
        </w:tabs>
        <w:ind w:left="0" w:firstLine="709"/>
        <w:jc w:val="both"/>
      </w:pPr>
      <w:r w:rsidRPr="009F1347">
        <w:rPr>
          <w:color w:val="000000"/>
          <w:spacing w:val="-1"/>
        </w:rPr>
        <w:t xml:space="preserve">Отдых на воде и </w:t>
      </w:r>
      <w:r w:rsidRPr="009F1347">
        <w:rPr>
          <w:color w:val="000000"/>
          <w:spacing w:val="-3"/>
        </w:rPr>
        <w:t xml:space="preserve">его безопасность. </w:t>
      </w:r>
      <w:r w:rsidRPr="009F1347">
        <w:rPr>
          <w:color w:val="000000"/>
        </w:rPr>
        <w:t>Опасность на воде. Безопасность дайвинга.</w:t>
      </w:r>
      <w:r w:rsidRPr="009F1347">
        <w:rPr>
          <w:color w:val="000000"/>
          <w:spacing w:val="2"/>
        </w:rPr>
        <w:t xml:space="preserve"> Подводная охота. </w:t>
      </w:r>
      <w:r w:rsidRPr="009F1347">
        <w:rPr>
          <w:color w:val="000000"/>
          <w:spacing w:val="1"/>
        </w:rPr>
        <w:t xml:space="preserve">Меры безопасности на воде. </w:t>
      </w:r>
      <w:r w:rsidRPr="009F1347">
        <w:rPr>
          <w:color w:val="000000"/>
          <w:spacing w:val="-1"/>
        </w:rPr>
        <w:t xml:space="preserve">Правила купания в туристском </w:t>
      </w:r>
      <w:r w:rsidRPr="009F1347">
        <w:rPr>
          <w:color w:val="000000"/>
          <w:spacing w:val="-2"/>
        </w:rPr>
        <w:t>путешествии.</w:t>
      </w:r>
    </w:p>
    <w:p w:rsidR="007165F7" w:rsidRPr="009F1347" w:rsidRDefault="007165F7" w:rsidP="004F5807">
      <w:pPr>
        <w:numPr>
          <w:ilvl w:val="1"/>
          <w:numId w:val="19"/>
        </w:numPr>
        <w:shd w:val="clear" w:color="auto" w:fill="FFFFFF"/>
        <w:tabs>
          <w:tab w:val="clear" w:pos="1440"/>
          <w:tab w:val="num" w:pos="709"/>
        </w:tabs>
        <w:ind w:left="0" w:firstLine="709"/>
        <w:jc w:val="both"/>
      </w:pPr>
      <w:r w:rsidRPr="009F1347">
        <w:rPr>
          <w:color w:val="000000"/>
          <w:spacing w:val="-3"/>
        </w:rPr>
        <w:t xml:space="preserve">Личная безопасность и </w:t>
      </w:r>
      <w:r w:rsidRPr="009F1347">
        <w:rPr>
          <w:color w:val="000000"/>
        </w:rPr>
        <w:t xml:space="preserve">безопасность </w:t>
      </w:r>
      <w:r w:rsidRPr="009F1347">
        <w:rPr>
          <w:color w:val="000000"/>
          <w:spacing w:val="-1"/>
        </w:rPr>
        <w:t>имущества.</w:t>
      </w:r>
      <w:r w:rsidRPr="009F1347">
        <w:rPr>
          <w:color w:val="000000"/>
        </w:rPr>
        <w:t xml:space="preserve"> Социальная безопасность. </w:t>
      </w:r>
      <w:r w:rsidRPr="009F1347">
        <w:rPr>
          <w:color w:val="000000"/>
          <w:spacing w:val="1"/>
        </w:rPr>
        <w:t xml:space="preserve">Криминогенные факторы в </w:t>
      </w:r>
      <w:r w:rsidRPr="009F1347">
        <w:rPr>
          <w:color w:val="000000"/>
          <w:spacing w:val="-2"/>
        </w:rPr>
        <w:t xml:space="preserve">дестанации. </w:t>
      </w:r>
      <w:r w:rsidRPr="009F1347">
        <w:rPr>
          <w:color w:val="000000"/>
          <w:spacing w:val="-1"/>
        </w:rPr>
        <w:t xml:space="preserve">Организационные факторы и коммерческие риски. </w:t>
      </w:r>
      <w:r w:rsidRPr="009F1347">
        <w:rPr>
          <w:color w:val="000000"/>
          <w:spacing w:val="2"/>
        </w:rPr>
        <w:t>Страхование в туризме.</w:t>
      </w:r>
    </w:p>
    <w:p w:rsidR="007165F7" w:rsidRPr="009F1347" w:rsidRDefault="007165F7" w:rsidP="004F5807">
      <w:pPr>
        <w:numPr>
          <w:ilvl w:val="1"/>
          <w:numId w:val="19"/>
        </w:numPr>
        <w:shd w:val="clear" w:color="auto" w:fill="FFFFFF"/>
        <w:tabs>
          <w:tab w:val="clear" w:pos="1440"/>
          <w:tab w:val="num" w:pos="709"/>
        </w:tabs>
        <w:ind w:left="0" w:firstLine="709"/>
        <w:jc w:val="both"/>
      </w:pPr>
      <w:r w:rsidRPr="009F1347">
        <w:rPr>
          <w:color w:val="000000"/>
          <w:spacing w:val="-1"/>
        </w:rPr>
        <w:t xml:space="preserve">Обеспечение </w:t>
      </w:r>
      <w:r w:rsidRPr="009F1347">
        <w:rPr>
          <w:color w:val="000000"/>
          <w:spacing w:val="-2"/>
        </w:rPr>
        <w:t xml:space="preserve">безопасности при </w:t>
      </w:r>
      <w:r w:rsidRPr="009F1347">
        <w:rPr>
          <w:color w:val="000000"/>
          <w:spacing w:val="-1"/>
        </w:rPr>
        <w:t xml:space="preserve">проектировании </w:t>
      </w:r>
      <w:r w:rsidRPr="009F1347">
        <w:rPr>
          <w:color w:val="000000"/>
          <w:spacing w:val="1"/>
        </w:rPr>
        <w:t xml:space="preserve">тура, туристских услуг и их </w:t>
      </w:r>
      <w:r w:rsidRPr="009F1347">
        <w:rPr>
          <w:color w:val="000000"/>
          <w:spacing w:val="4"/>
        </w:rPr>
        <w:t>осуществлении.</w:t>
      </w:r>
      <w:r w:rsidRPr="009F1347">
        <w:rPr>
          <w:color w:val="000000"/>
          <w:spacing w:val="1"/>
        </w:rPr>
        <w:t xml:space="preserve"> Проектирование и </w:t>
      </w:r>
      <w:r w:rsidRPr="009F1347">
        <w:rPr>
          <w:color w:val="000000"/>
          <w:spacing w:val="-1"/>
        </w:rPr>
        <w:t xml:space="preserve">осуществление туров с </w:t>
      </w:r>
      <w:r w:rsidRPr="009F1347">
        <w:rPr>
          <w:color w:val="000000"/>
        </w:rPr>
        <w:t xml:space="preserve">повышенной опасностью. </w:t>
      </w:r>
      <w:r w:rsidRPr="009F1347">
        <w:rPr>
          <w:color w:val="000000"/>
          <w:spacing w:val="2"/>
        </w:rPr>
        <w:t xml:space="preserve">Безопасность экстремального </w:t>
      </w:r>
      <w:r w:rsidRPr="009F1347">
        <w:rPr>
          <w:color w:val="000000"/>
        </w:rPr>
        <w:t>туризма и спортивного отдыха.</w:t>
      </w:r>
    </w:p>
    <w:p w:rsidR="007165F7" w:rsidRPr="009F1347" w:rsidRDefault="007165F7" w:rsidP="004F5807">
      <w:pPr>
        <w:numPr>
          <w:ilvl w:val="1"/>
          <w:numId w:val="19"/>
        </w:numPr>
        <w:shd w:val="clear" w:color="auto" w:fill="FFFFFF"/>
        <w:tabs>
          <w:tab w:val="clear" w:pos="1440"/>
          <w:tab w:val="num" w:pos="709"/>
        </w:tabs>
        <w:ind w:left="0" w:firstLine="709"/>
        <w:jc w:val="both"/>
      </w:pPr>
      <w:r w:rsidRPr="009F1347">
        <w:rPr>
          <w:color w:val="000000"/>
          <w:spacing w:val="-2"/>
        </w:rPr>
        <w:t xml:space="preserve">Безопасность </w:t>
      </w:r>
      <w:r w:rsidRPr="009F1347">
        <w:rPr>
          <w:color w:val="000000"/>
          <w:spacing w:val="-1"/>
        </w:rPr>
        <w:t xml:space="preserve">въездного и </w:t>
      </w:r>
      <w:r w:rsidRPr="009F1347">
        <w:rPr>
          <w:color w:val="000000"/>
        </w:rPr>
        <w:t xml:space="preserve">выездного туризма. План и рекомендуемое </w:t>
      </w:r>
      <w:r w:rsidRPr="009F1347">
        <w:rPr>
          <w:color w:val="000000"/>
          <w:spacing w:val="-1"/>
        </w:rPr>
        <w:t xml:space="preserve">содержание беседы для </w:t>
      </w:r>
      <w:r w:rsidRPr="009F1347">
        <w:rPr>
          <w:color w:val="000000"/>
        </w:rPr>
        <w:t xml:space="preserve">туристов перед выездом за </w:t>
      </w:r>
      <w:r w:rsidRPr="009F1347">
        <w:rPr>
          <w:color w:val="000000"/>
          <w:spacing w:val="-1"/>
        </w:rPr>
        <w:t xml:space="preserve">рубеж. </w:t>
      </w:r>
      <w:r w:rsidRPr="009F1347">
        <w:rPr>
          <w:color w:val="000000"/>
          <w:spacing w:val="1"/>
        </w:rPr>
        <w:t xml:space="preserve">Правила безопасности для </w:t>
      </w:r>
      <w:r w:rsidRPr="009F1347">
        <w:rPr>
          <w:color w:val="000000"/>
        </w:rPr>
        <w:t xml:space="preserve">туристов, выезжающих за </w:t>
      </w:r>
      <w:r w:rsidRPr="009F1347">
        <w:rPr>
          <w:color w:val="000000"/>
          <w:spacing w:val="-2"/>
        </w:rPr>
        <w:t xml:space="preserve">рубеж. </w:t>
      </w:r>
      <w:r w:rsidRPr="009F1347">
        <w:rPr>
          <w:color w:val="000000"/>
          <w:spacing w:val="2"/>
        </w:rPr>
        <w:t xml:space="preserve">Рекомендации по </w:t>
      </w:r>
      <w:r w:rsidRPr="009F1347">
        <w:rPr>
          <w:color w:val="000000"/>
          <w:spacing w:val="-1"/>
        </w:rPr>
        <w:t xml:space="preserve">безопасности иностранным </w:t>
      </w:r>
      <w:r w:rsidRPr="009F1347">
        <w:rPr>
          <w:color w:val="000000"/>
          <w:spacing w:val="-3"/>
        </w:rPr>
        <w:t>туристам.</w:t>
      </w:r>
    </w:p>
    <w:p w:rsidR="007165F7" w:rsidRPr="009F1347" w:rsidRDefault="007165F7" w:rsidP="004F5807">
      <w:pPr>
        <w:numPr>
          <w:ilvl w:val="1"/>
          <w:numId w:val="19"/>
        </w:numPr>
        <w:shd w:val="clear" w:color="auto" w:fill="FFFFFF"/>
        <w:tabs>
          <w:tab w:val="clear" w:pos="1440"/>
          <w:tab w:val="num" w:pos="709"/>
        </w:tabs>
        <w:ind w:left="0" w:firstLine="709"/>
        <w:jc w:val="both"/>
      </w:pPr>
      <w:r w:rsidRPr="009F1347">
        <w:rPr>
          <w:color w:val="000000"/>
          <w:spacing w:val="-2"/>
        </w:rPr>
        <w:t xml:space="preserve">Безопасность </w:t>
      </w:r>
      <w:r w:rsidRPr="009F1347">
        <w:rPr>
          <w:color w:val="000000"/>
          <w:spacing w:val="-1"/>
        </w:rPr>
        <w:t xml:space="preserve">музейно-выставочной </w:t>
      </w:r>
      <w:r w:rsidRPr="009F1347">
        <w:rPr>
          <w:color w:val="000000"/>
          <w:spacing w:val="-2"/>
        </w:rPr>
        <w:t>деятельности.</w:t>
      </w:r>
      <w:r w:rsidRPr="009F1347">
        <w:rPr>
          <w:color w:val="000000"/>
        </w:rPr>
        <w:t xml:space="preserve"> Проблемы безопасности </w:t>
      </w:r>
      <w:r w:rsidRPr="009F1347">
        <w:rPr>
          <w:color w:val="000000"/>
          <w:spacing w:val="-1"/>
        </w:rPr>
        <w:t xml:space="preserve">музейно-выставочной деятельности. </w:t>
      </w:r>
      <w:r w:rsidRPr="009F1347">
        <w:rPr>
          <w:color w:val="000000"/>
          <w:spacing w:val="1"/>
        </w:rPr>
        <w:t>Организационно-</w:t>
      </w:r>
      <w:r w:rsidRPr="009F1347">
        <w:rPr>
          <w:color w:val="000000"/>
          <w:spacing w:val="-1"/>
        </w:rPr>
        <w:t>экономические механизмы безопасности музейно-выставочной деятельности.</w:t>
      </w:r>
    </w:p>
    <w:p w:rsidR="007165F7" w:rsidRPr="009F1347" w:rsidRDefault="007165F7" w:rsidP="004F5807">
      <w:pPr>
        <w:ind w:firstLine="709"/>
      </w:pPr>
    </w:p>
    <w:p w:rsidR="007165F7" w:rsidRPr="009F1347" w:rsidRDefault="007165F7" w:rsidP="004F5807">
      <w:pPr>
        <w:ind w:firstLine="709"/>
      </w:pPr>
    </w:p>
    <w:p w:rsidR="007165F7" w:rsidRPr="009F1347" w:rsidRDefault="007165F7" w:rsidP="004F5807">
      <w:pPr>
        <w:ind w:firstLine="709"/>
        <w:jc w:val="center"/>
      </w:pPr>
      <w:r w:rsidRPr="009F1347">
        <w:t xml:space="preserve">АННОТАЦИЯ РАБОЧЕЙ ПРОГРАММЫ ДИСЦИПЛИНЫ </w:t>
      </w:r>
    </w:p>
    <w:p w:rsidR="007165F7" w:rsidRPr="009F1347" w:rsidRDefault="007165F7" w:rsidP="004F5807">
      <w:pPr>
        <w:ind w:firstLine="709"/>
        <w:jc w:val="center"/>
        <w:rPr>
          <w:b/>
        </w:rPr>
      </w:pPr>
      <w:r w:rsidRPr="009F1347">
        <w:rPr>
          <w:b/>
        </w:rPr>
        <w:t>«ФИЗИОЛОГИЯ СПОРТА»</w:t>
      </w:r>
    </w:p>
    <w:p w:rsidR="007165F7" w:rsidRPr="009F1347" w:rsidRDefault="007165F7" w:rsidP="004F5807">
      <w:pPr>
        <w:ind w:firstLine="709"/>
        <w:jc w:val="both"/>
      </w:pPr>
      <w:r w:rsidRPr="009F1347">
        <w:rPr>
          <w:b/>
          <w:bCs/>
        </w:rPr>
        <w:t xml:space="preserve">Рекомендуется для направления подготовки: </w:t>
      </w:r>
      <w:r w:rsidRPr="009F1347">
        <w:t xml:space="preserve">Рекреация и спортивно-оздоровительный туризм </w:t>
      </w:r>
    </w:p>
    <w:p w:rsidR="007165F7" w:rsidRPr="009F1347" w:rsidRDefault="007165F7" w:rsidP="004F5807">
      <w:pPr>
        <w:ind w:firstLine="709"/>
        <w:jc w:val="both"/>
      </w:pPr>
      <w:r w:rsidRPr="009F1347">
        <w:rPr>
          <w:b/>
        </w:rPr>
        <w:t>Квалификация (степень) выпускника:</w:t>
      </w:r>
      <w:r w:rsidRPr="009F1347">
        <w:t xml:space="preserve"> академический бакалавр</w:t>
      </w:r>
    </w:p>
    <w:p w:rsidR="007165F7" w:rsidRPr="009F1347" w:rsidRDefault="007165F7" w:rsidP="004F5807">
      <w:pPr>
        <w:ind w:firstLine="709"/>
        <w:jc w:val="both"/>
      </w:pPr>
      <w:r w:rsidRPr="009F1347">
        <w:rPr>
          <w:b/>
        </w:rPr>
        <w:t xml:space="preserve">Форма обучения: </w:t>
      </w:r>
      <w:r w:rsidRPr="009F1347">
        <w:t>Очная</w:t>
      </w:r>
    </w:p>
    <w:p w:rsidR="007165F7" w:rsidRDefault="007165F7" w:rsidP="004F5807">
      <w:pPr>
        <w:autoSpaceDE w:val="0"/>
        <w:autoSpaceDN w:val="0"/>
        <w:adjustRightInd w:val="0"/>
        <w:ind w:firstLine="709"/>
        <w:jc w:val="both"/>
      </w:pPr>
      <w:r w:rsidRPr="00062743">
        <w:rPr>
          <w:b/>
        </w:rPr>
        <w:t xml:space="preserve">Место дисциплины в структуре </w:t>
      </w:r>
      <w:r>
        <w:rPr>
          <w:b/>
        </w:rPr>
        <w:t>ОП</w:t>
      </w:r>
      <w:r w:rsidRPr="00062743">
        <w:t xml:space="preserve">: </w:t>
      </w:r>
    </w:p>
    <w:p w:rsidR="007165F7" w:rsidRDefault="007165F7" w:rsidP="004F5807">
      <w:pPr>
        <w:autoSpaceDE w:val="0"/>
        <w:autoSpaceDN w:val="0"/>
        <w:adjustRightInd w:val="0"/>
        <w:ind w:firstLine="709"/>
        <w:jc w:val="both"/>
      </w:pPr>
      <w:r>
        <w:t>Базовая часть Б1.В.13, дисциплина осваивается в 6 семестре, общая трудоемкость – 4 зачетных единиц, всего 144 часа. Форма контроля:  экзамен - 6 семестр.</w:t>
      </w:r>
    </w:p>
    <w:p w:rsidR="007165F7" w:rsidRPr="009F1347" w:rsidRDefault="007165F7" w:rsidP="004F5807">
      <w:pPr>
        <w:ind w:firstLine="709"/>
        <w:jc w:val="both"/>
      </w:pPr>
      <w:r w:rsidRPr="009F1347">
        <w:rPr>
          <w:b/>
        </w:rPr>
        <w:t>Компетенции обучающегося, формируемые в результате освоения дисциплины</w:t>
      </w:r>
      <w:r w:rsidRPr="009F1347">
        <w:t>:</w:t>
      </w:r>
    </w:p>
    <w:p w:rsidR="007165F7" w:rsidRPr="009F1347" w:rsidRDefault="007165F7" w:rsidP="004F5807">
      <w:pPr>
        <w:numPr>
          <w:ilvl w:val="0"/>
          <w:numId w:val="84"/>
        </w:numPr>
        <w:tabs>
          <w:tab w:val="left" w:pos="-180"/>
        </w:tabs>
        <w:suppressAutoHyphens/>
        <w:autoSpaceDE w:val="0"/>
        <w:autoSpaceDN w:val="0"/>
        <w:jc w:val="both"/>
      </w:pPr>
      <w:r w:rsidRPr="009F1347">
        <w:t>способностью определять величину нагрузок, адекватную психофизическим возможностям</w:t>
      </w:r>
      <w:r w:rsidRPr="009F1347">
        <w:rPr>
          <w:b/>
        </w:rPr>
        <w:t xml:space="preserve"> </w:t>
      </w:r>
      <w:r w:rsidRPr="009F1347">
        <w:t>индивида в различных климатогеографических условиях мест проведения занятий и мероприятий по циклам различной продолжительности (ПК-4);</w:t>
      </w:r>
    </w:p>
    <w:p w:rsidR="007165F7" w:rsidRPr="009F1347" w:rsidRDefault="007165F7" w:rsidP="004F5807">
      <w:pPr>
        <w:numPr>
          <w:ilvl w:val="0"/>
          <w:numId w:val="84"/>
        </w:numPr>
        <w:tabs>
          <w:tab w:val="left" w:pos="-180"/>
        </w:tabs>
        <w:suppressAutoHyphens/>
        <w:autoSpaceDE w:val="0"/>
        <w:autoSpaceDN w:val="0"/>
        <w:jc w:val="both"/>
      </w:pPr>
      <w:r w:rsidRPr="009F1347">
        <w:t>способностью на практике внедрять инновационные технологии туристских, рекреационно-оздоровительных и фитнес услуг во все типы учебных заведений, в туристско-рекреационные и санаторно-курортные учреждения (ПК-6);</w:t>
      </w:r>
    </w:p>
    <w:p w:rsidR="007165F7" w:rsidRPr="009F1347" w:rsidRDefault="007165F7" w:rsidP="004F5807">
      <w:pPr>
        <w:numPr>
          <w:ilvl w:val="0"/>
          <w:numId w:val="84"/>
        </w:numPr>
        <w:tabs>
          <w:tab w:val="left" w:pos="284"/>
        </w:tabs>
        <w:suppressAutoHyphens/>
        <w:autoSpaceDE w:val="0"/>
        <w:autoSpaceDN w:val="0"/>
        <w:jc w:val="both"/>
      </w:pPr>
      <w:r w:rsidRPr="009F1347">
        <w:t>готовностью планировать и организовывать деятельность населения по использованию различных ценностей и средств туризма и краеведения, физической рекреации и реабилитации в целях укрепления здоровья и социальной адаптации личности (ПК-27);</w:t>
      </w:r>
    </w:p>
    <w:p w:rsidR="007165F7" w:rsidRPr="009F1347" w:rsidRDefault="007165F7" w:rsidP="004F5807">
      <w:pPr>
        <w:numPr>
          <w:ilvl w:val="0"/>
          <w:numId w:val="84"/>
        </w:numPr>
        <w:tabs>
          <w:tab w:val="left" w:pos="0"/>
        </w:tabs>
        <w:suppressAutoHyphens/>
        <w:jc w:val="both"/>
      </w:pPr>
      <w:r w:rsidRPr="009F1347">
        <w:t>способностью</w:t>
      </w:r>
      <w:r w:rsidRPr="009F1347">
        <w:rPr>
          <w:b/>
        </w:rPr>
        <w:t xml:space="preserve"> </w:t>
      </w:r>
      <w:r w:rsidRPr="009F1347">
        <w:t>определять цели и задачи исследования (ПК-28);</w:t>
      </w:r>
    </w:p>
    <w:p w:rsidR="007165F7" w:rsidRPr="009F1347" w:rsidRDefault="007165F7" w:rsidP="004F5807">
      <w:pPr>
        <w:pStyle w:val="ListContinue"/>
        <w:spacing w:after="0"/>
        <w:ind w:left="0" w:right="175" w:firstLine="709"/>
        <w:jc w:val="both"/>
      </w:pPr>
      <w:r w:rsidRPr="009F1347">
        <w:t>Цель дисциплины: ознакомить студентов с основными представлениями о функциях орга</w:t>
      </w:r>
      <w:r w:rsidRPr="009F1347">
        <w:softHyphen/>
        <w:t>низма человека в условиях покоя и при различных видах деятельности, о меха</w:t>
      </w:r>
      <w:r w:rsidRPr="009F1347">
        <w:softHyphen/>
      </w:r>
      <w:r w:rsidRPr="009F1347">
        <w:rPr>
          <w:spacing w:val="-1"/>
        </w:rPr>
        <w:t>низмах их регуляции, а также научить будущих специалистов использовать по</w:t>
      </w:r>
      <w:r w:rsidRPr="009F1347">
        <w:rPr>
          <w:spacing w:val="-1"/>
        </w:rPr>
        <w:softHyphen/>
        <w:t>лученные знания в области физиологии в своей практической деятельности при разработке конкретных и эффективных программ в сфере физической культуры и спортивной тренировки.</w:t>
      </w:r>
    </w:p>
    <w:p w:rsidR="007165F7" w:rsidRPr="009F1347" w:rsidRDefault="007165F7" w:rsidP="004F5807">
      <w:pPr>
        <w:pStyle w:val="Heading2"/>
        <w:ind w:right="175" w:firstLine="709"/>
        <w:jc w:val="both"/>
        <w:rPr>
          <w:rFonts w:ascii="Times New Roman" w:hAnsi="Times New Roman" w:cs="Times New Roman"/>
          <w:sz w:val="24"/>
          <w:szCs w:val="24"/>
        </w:rPr>
      </w:pPr>
      <w:r w:rsidRPr="009F1347">
        <w:rPr>
          <w:rFonts w:ascii="Times New Roman" w:hAnsi="Times New Roman" w:cs="Times New Roman"/>
          <w:sz w:val="24"/>
          <w:szCs w:val="24"/>
        </w:rPr>
        <w:t xml:space="preserve">знать: </w:t>
      </w:r>
      <w:r w:rsidRPr="009F1347">
        <w:rPr>
          <w:rFonts w:ascii="Times New Roman" w:hAnsi="Times New Roman" w:cs="Times New Roman"/>
          <w:sz w:val="24"/>
          <w:szCs w:val="24"/>
        </w:rPr>
        <w:tab/>
      </w:r>
    </w:p>
    <w:p w:rsidR="007165F7" w:rsidRPr="009F1347" w:rsidRDefault="007165F7" w:rsidP="004F5807">
      <w:pPr>
        <w:ind w:right="175" w:firstLine="709"/>
        <w:jc w:val="both"/>
      </w:pPr>
      <w:r w:rsidRPr="009F1347">
        <w:t xml:space="preserve">    -   психофизические и медико-биологические закономерности развития</w:t>
      </w:r>
      <w:r>
        <w:t xml:space="preserve">    физических способностей и двига</w:t>
      </w:r>
      <w:r w:rsidRPr="009F1347">
        <w:t>тельных умений занимающихся;</w:t>
      </w:r>
    </w:p>
    <w:p w:rsidR="007165F7" w:rsidRPr="009F1347" w:rsidRDefault="007165F7" w:rsidP="004F5807">
      <w:pPr>
        <w:ind w:right="175" w:firstLine="709"/>
        <w:jc w:val="both"/>
      </w:pPr>
      <w:r w:rsidRPr="009F1347">
        <w:t>-       методы медико-биологического контроля состояния занимающихся;</w:t>
      </w:r>
    </w:p>
    <w:p w:rsidR="007165F7" w:rsidRPr="009F1347" w:rsidRDefault="007165F7" w:rsidP="004F5807">
      <w:pPr>
        <w:ind w:right="175" w:firstLine="709"/>
        <w:jc w:val="both"/>
      </w:pPr>
      <w:r w:rsidRPr="009F1347">
        <w:t xml:space="preserve">     -   медико-биологические основы и технологию тренировки в детско-юношеском спорте и у спортсменов массовых разрядов в избранном виде спорта;</w:t>
      </w:r>
    </w:p>
    <w:p w:rsidR="007165F7" w:rsidRPr="009F1347" w:rsidRDefault="007165F7" w:rsidP="004F5807">
      <w:pPr>
        <w:ind w:right="175" w:firstLine="709"/>
        <w:jc w:val="both"/>
      </w:pPr>
      <w:r w:rsidRPr="009F1347">
        <w:t>-    социально-биологические основы, цель, задачи, основные направления  дв</w:t>
      </w:r>
      <w:r>
        <w:t>ига</w:t>
      </w:r>
      <w:r w:rsidRPr="009F1347">
        <w:t xml:space="preserve">тельной рекреации с различными группами населения; </w:t>
      </w:r>
    </w:p>
    <w:p w:rsidR="007165F7" w:rsidRPr="009F1347" w:rsidRDefault="007165F7" w:rsidP="004F5807">
      <w:pPr>
        <w:tabs>
          <w:tab w:val="left" w:pos="0"/>
        </w:tabs>
        <w:ind w:right="175" w:firstLine="709"/>
        <w:jc w:val="both"/>
      </w:pPr>
      <w:r w:rsidRPr="009F1347">
        <w:t xml:space="preserve">     -     факторы и причины функциональных нарушений в процессе учебной и спортивной деятельности;</w:t>
      </w:r>
    </w:p>
    <w:p w:rsidR="007165F7" w:rsidRPr="009F1347" w:rsidRDefault="007165F7" w:rsidP="004F5807">
      <w:pPr>
        <w:ind w:right="175" w:firstLine="709"/>
        <w:jc w:val="both"/>
      </w:pPr>
      <w:r w:rsidRPr="009F1347">
        <w:t xml:space="preserve">-     основные принципы работы функциональных систем организма, как в    покое, так и при различных режимах мышечной деятельности; </w:t>
      </w:r>
    </w:p>
    <w:p w:rsidR="007165F7" w:rsidRPr="009F1347" w:rsidRDefault="007165F7" w:rsidP="004F5807">
      <w:pPr>
        <w:ind w:right="175" w:firstLine="709"/>
        <w:jc w:val="both"/>
      </w:pPr>
      <w:r w:rsidRPr="009F1347">
        <w:t>-      механизмы  регуляций физиологических функций, обеспечивающих как вообще возможность осуществления мышечной работы, так и достижения предельных результатов спортивной деятельности;</w:t>
      </w:r>
    </w:p>
    <w:p w:rsidR="007165F7" w:rsidRPr="009F1347" w:rsidRDefault="007165F7" w:rsidP="004F5807">
      <w:pPr>
        <w:ind w:right="175" w:firstLine="709"/>
        <w:jc w:val="both"/>
      </w:pPr>
      <w:r w:rsidRPr="009F1347">
        <w:t>-     методологию использования полученных физиологических знаний для обоснования современных технологий спортивной науки применительно к задачам оздоровительной физической культуры и спортивной тренировки.</w:t>
      </w:r>
    </w:p>
    <w:p w:rsidR="007165F7" w:rsidRPr="009F1347" w:rsidRDefault="007165F7" w:rsidP="004F5807">
      <w:pPr>
        <w:pStyle w:val="Heading2"/>
        <w:ind w:right="175" w:firstLine="709"/>
        <w:jc w:val="both"/>
        <w:rPr>
          <w:rFonts w:ascii="Times New Roman" w:hAnsi="Times New Roman" w:cs="Times New Roman"/>
          <w:i/>
          <w:sz w:val="24"/>
          <w:szCs w:val="24"/>
        </w:rPr>
      </w:pPr>
      <w:r w:rsidRPr="009F1347">
        <w:rPr>
          <w:rFonts w:ascii="Times New Roman" w:hAnsi="Times New Roman" w:cs="Times New Roman"/>
          <w:sz w:val="24"/>
          <w:szCs w:val="24"/>
        </w:rPr>
        <w:t>уметь</w:t>
      </w:r>
      <w:r w:rsidRPr="009F1347">
        <w:rPr>
          <w:rFonts w:ascii="Times New Roman" w:hAnsi="Times New Roman" w:cs="Times New Roman"/>
          <w:i/>
          <w:sz w:val="24"/>
          <w:szCs w:val="24"/>
        </w:rPr>
        <w:t>:</w:t>
      </w:r>
    </w:p>
    <w:p w:rsidR="007165F7" w:rsidRPr="009F1347" w:rsidRDefault="007165F7" w:rsidP="004F5807">
      <w:pPr>
        <w:ind w:right="175" w:firstLine="709"/>
        <w:jc w:val="both"/>
      </w:pPr>
      <w:r w:rsidRPr="009F1347">
        <w:rPr>
          <w:b/>
        </w:rPr>
        <w:t xml:space="preserve">-    </w:t>
      </w:r>
      <w:r w:rsidRPr="009F1347">
        <w:t>определять способности и уровень готовности личности включится в соответствующую физкультурно-спортивную деятельность;</w:t>
      </w:r>
    </w:p>
    <w:p w:rsidR="007165F7" w:rsidRPr="009F1347" w:rsidRDefault="007165F7" w:rsidP="004F5807">
      <w:pPr>
        <w:ind w:right="175" w:firstLine="709"/>
        <w:jc w:val="both"/>
      </w:pPr>
      <w:r w:rsidRPr="009F1347">
        <w:rPr>
          <w:b/>
        </w:rPr>
        <w:t>-</w:t>
      </w:r>
      <w:r w:rsidRPr="009F1347">
        <w:t xml:space="preserve">    определять функциональное состояние физическое развитие и уровень подготовленности занимающихся;</w:t>
      </w:r>
    </w:p>
    <w:p w:rsidR="007165F7" w:rsidRPr="009F1347" w:rsidRDefault="007165F7" w:rsidP="004F5807">
      <w:pPr>
        <w:ind w:right="175" w:firstLine="709"/>
        <w:jc w:val="both"/>
      </w:pPr>
      <w:r w:rsidRPr="009F1347">
        <w:rPr>
          <w:b/>
        </w:rPr>
        <w:t>-</w:t>
      </w:r>
      <w:r w:rsidRPr="009F1347">
        <w:t xml:space="preserve"> использовать информацию психолого-педагогических, медико-биологических методов контроля для оценки влияния физических нагрузок на индивида и вносить соответствующие коррективы в процесс занятий;</w:t>
      </w:r>
    </w:p>
    <w:p w:rsidR="007165F7" w:rsidRPr="009F1347" w:rsidRDefault="007165F7" w:rsidP="004F5807">
      <w:pPr>
        <w:ind w:right="175" w:firstLine="709"/>
        <w:jc w:val="both"/>
      </w:pPr>
      <w:r w:rsidRPr="009F1347">
        <w:rPr>
          <w:b/>
        </w:rPr>
        <w:t>-</w:t>
      </w:r>
      <w:r w:rsidRPr="009F1347">
        <w:t xml:space="preserve">   организовать и проводить в доступных формах научные исследования  в сфере профессиональной деятельности;</w:t>
      </w:r>
    </w:p>
    <w:p w:rsidR="007165F7" w:rsidRPr="009F1347" w:rsidRDefault="007165F7" w:rsidP="004F5807">
      <w:pPr>
        <w:ind w:right="175" w:firstLine="709"/>
        <w:jc w:val="both"/>
      </w:pPr>
      <w:r w:rsidRPr="009F1347">
        <w:rPr>
          <w:b/>
        </w:rPr>
        <w:t>-</w:t>
      </w:r>
      <w:r w:rsidRPr="009F1347">
        <w:t xml:space="preserve">       вести медико-биологический контроль за реакцией организма спортсмена в процессе тренировки;</w:t>
      </w:r>
    </w:p>
    <w:p w:rsidR="007165F7" w:rsidRPr="009F1347" w:rsidRDefault="007165F7" w:rsidP="004F5807">
      <w:pPr>
        <w:ind w:right="175" w:firstLine="709"/>
        <w:jc w:val="both"/>
      </w:pPr>
      <w:r w:rsidRPr="009F1347">
        <w:t>-      организовать рекреационные мероприятия после физических нагрузок;</w:t>
      </w:r>
    </w:p>
    <w:p w:rsidR="007165F7" w:rsidRPr="009F1347" w:rsidRDefault="007165F7" w:rsidP="004F5807">
      <w:pPr>
        <w:ind w:right="175" w:firstLine="709"/>
        <w:jc w:val="both"/>
      </w:pPr>
      <w:r w:rsidRPr="009F1347">
        <w:t>-     правильно дозировать физические нагрузки с учетом пола, возраста и       функциональной подготовленности;</w:t>
      </w:r>
    </w:p>
    <w:p w:rsidR="007165F7" w:rsidRPr="009F1347" w:rsidRDefault="007165F7" w:rsidP="004F5807">
      <w:pPr>
        <w:ind w:right="175" w:firstLine="709"/>
        <w:jc w:val="both"/>
      </w:pPr>
      <w:r w:rsidRPr="009F1347">
        <w:t>-   использовать современные методы медико-биологического оперативного контроля в процессе тренировки;</w:t>
      </w:r>
    </w:p>
    <w:p w:rsidR="007165F7" w:rsidRPr="009F1347" w:rsidRDefault="007165F7" w:rsidP="004F5807">
      <w:pPr>
        <w:ind w:right="175" w:firstLine="709"/>
        <w:jc w:val="both"/>
        <w:rPr>
          <w:b/>
        </w:rPr>
      </w:pPr>
      <w:r w:rsidRPr="009F1347">
        <w:t>-   подбирать средства коррекционной  физической культуры с учетом состояния здоровья занимающихся.</w:t>
      </w:r>
    </w:p>
    <w:p w:rsidR="007165F7" w:rsidRPr="009F1347" w:rsidRDefault="007165F7" w:rsidP="004F5807">
      <w:pPr>
        <w:ind w:firstLine="709"/>
        <w:jc w:val="both"/>
      </w:pPr>
      <w:r w:rsidRPr="009F1347">
        <w:rPr>
          <w:b/>
        </w:rPr>
        <w:t>Содержание  дисциплины</w:t>
      </w:r>
      <w:r w:rsidRPr="009F1347">
        <w:t>:</w:t>
      </w:r>
    </w:p>
    <w:p w:rsidR="007165F7" w:rsidRPr="009F1347" w:rsidRDefault="007165F7" w:rsidP="004F5807">
      <w:pPr>
        <w:ind w:right="175" w:firstLine="709"/>
        <w:jc w:val="both"/>
      </w:pPr>
      <w:r w:rsidRPr="009F1347">
        <w:rPr>
          <w:b/>
        </w:rPr>
        <w:t>Спортивная физиология как прикладная наука.</w:t>
      </w:r>
      <w:r w:rsidRPr="009F1347">
        <w:t xml:space="preserve"> Спортивная физиология как прикладная наука, ее задачи, связь с другими науками. Методы исследования. История развития спортивной физиологии .Роль отечественных  (П.К.Анохин,</w:t>
      </w:r>
      <w:r>
        <w:t xml:space="preserve"> </w:t>
      </w:r>
      <w:r w:rsidRPr="009F1347">
        <w:t>Л.А.Орбели,</w:t>
      </w:r>
      <w:r>
        <w:t xml:space="preserve"> </w:t>
      </w:r>
      <w:r w:rsidRPr="009F1347">
        <w:t>А.Н.Крестовников, Н.А.Бернштейн, В.С. Фарфель, Н.В. Зимкин и др.) и зарубежных ученых. Значение спортивной физиологии для теории и практики физической культуры и спорта.</w:t>
      </w:r>
    </w:p>
    <w:p w:rsidR="007165F7" w:rsidRPr="009F1347" w:rsidRDefault="007165F7" w:rsidP="004F5807">
      <w:pPr>
        <w:ind w:right="72" w:firstLine="709"/>
        <w:jc w:val="both"/>
      </w:pPr>
      <w:r w:rsidRPr="009F1347">
        <w:rPr>
          <w:b/>
        </w:rPr>
        <w:t>Адаптация к мышечной деятельности и функциональные резервы организма.</w:t>
      </w:r>
      <w:r w:rsidRPr="009F1347">
        <w:t xml:space="preserve"> Понятие об адаптации к различным факторам окружающей среды.  Виды адаптации. Индивидуальные  типы адаптации. Долговременная адаптация и формирование системного структурного следа.</w:t>
      </w:r>
    </w:p>
    <w:p w:rsidR="007165F7" w:rsidRPr="009F1347" w:rsidRDefault="007165F7" w:rsidP="004F5807">
      <w:pPr>
        <w:ind w:right="24" w:firstLine="709"/>
        <w:jc w:val="both"/>
        <w:rPr>
          <w:b/>
        </w:rPr>
      </w:pPr>
      <w:r w:rsidRPr="009F1347">
        <w:rPr>
          <w:b/>
        </w:rPr>
        <w:t>Адаптация к мышечной деятельности и функциональные резервы организма.</w:t>
      </w:r>
      <w:r w:rsidRPr="009F1347">
        <w:t xml:space="preserve"> Общий адаптационный синдром (Г. Селье). Понятие о дизадаптации, утрате адаптации и реадаптации, «цене» адаптации.</w:t>
      </w:r>
    </w:p>
    <w:p w:rsidR="007165F7" w:rsidRPr="009F1347" w:rsidRDefault="007165F7" w:rsidP="004F5807">
      <w:pPr>
        <w:ind w:right="175" w:firstLine="709"/>
        <w:jc w:val="both"/>
      </w:pPr>
      <w:r w:rsidRPr="009F1347">
        <w:rPr>
          <w:b/>
        </w:rPr>
        <w:t>Адаптация к мышечной деятельности и функциональные резервы организма.</w:t>
      </w:r>
      <w:r w:rsidRPr="009F1347">
        <w:t xml:space="preserve"> Механизмы адаптации к физическим нагрузкам. Понятие о функциональных резервах организма и их классификация Срочная и долговременная адаптация к физическим нагрузкам. Мобилизация функциональных резервов организма.</w:t>
      </w:r>
    </w:p>
    <w:p w:rsidR="007165F7" w:rsidRPr="009F1347" w:rsidRDefault="007165F7" w:rsidP="004F5807">
      <w:pPr>
        <w:shd w:val="clear" w:color="auto" w:fill="FFFFFF"/>
        <w:ind w:left="10" w:right="38" w:firstLine="709"/>
        <w:jc w:val="both"/>
      </w:pPr>
      <w:r w:rsidRPr="009F1347">
        <w:rPr>
          <w:b/>
        </w:rPr>
        <w:t>Физиологическая классификация и характеристика  спортивных упражнений</w:t>
      </w:r>
      <w:r w:rsidRPr="009F1347">
        <w:t>.</w:t>
      </w:r>
      <w:r w:rsidRPr="009F1347">
        <w:rPr>
          <w:color w:val="000000"/>
          <w:spacing w:val="-1"/>
        </w:rPr>
        <w:t xml:space="preserve"> Аналитические и синтетические классификации. </w:t>
      </w:r>
      <w:r w:rsidRPr="009F1347">
        <w:rPr>
          <w:color w:val="000000"/>
        </w:rPr>
        <w:t>Классификация спортивных движений и упражнений: по биомеханической структуре, характеру реагирования на условия деятельности, проявлению фи</w:t>
      </w:r>
      <w:r w:rsidRPr="009F1347">
        <w:rPr>
          <w:color w:val="000000"/>
        </w:rPr>
        <w:softHyphen/>
      </w:r>
      <w:r w:rsidRPr="009F1347">
        <w:rPr>
          <w:color w:val="000000"/>
          <w:spacing w:val="-1"/>
        </w:rPr>
        <w:t>зических качеств, режиму деятельности скелетных мышц, мощности нагрузки, преобладающим источникам энергии, уровню энерготрат, характеру распреде</w:t>
      </w:r>
      <w:r w:rsidRPr="009F1347">
        <w:rPr>
          <w:color w:val="000000"/>
          <w:spacing w:val="-1"/>
        </w:rPr>
        <w:softHyphen/>
      </w:r>
      <w:r w:rsidRPr="009F1347">
        <w:rPr>
          <w:color w:val="000000"/>
        </w:rPr>
        <w:t>ления усилий, сложности координации, объему занятых в движении мышц.</w:t>
      </w:r>
    </w:p>
    <w:p w:rsidR="007165F7" w:rsidRPr="009F1347" w:rsidRDefault="007165F7" w:rsidP="004F5807">
      <w:pPr>
        <w:shd w:val="clear" w:color="auto" w:fill="FFFFFF"/>
        <w:ind w:right="43" w:firstLine="709"/>
        <w:jc w:val="both"/>
      </w:pPr>
      <w:r w:rsidRPr="009F1347">
        <w:rPr>
          <w:b/>
        </w:rPr>
        <w:t>Физиологическая классификация и характеристика спортивных упражнений</w:t>
      </w:r>
      <w:r w:rsidRPr="009F1347">
        <w:t xml:space="preserve">. </w:t>
      </w:r>
      <w:r w:rsidRPr="009F1347">
        <w:rPr>
          <w:color w:val="000000"/>
        </w:rPr>
        <w:t>Характеристика циклических движений различной относительной мощ</w:t>
      </w:r>
      <w:r w:rsidRPr="009F1347">
        <w:rPr>
          <w:color w:val="000000"/>
        </w:rPr>
        <w:softHyphen/>
      </w:r>
      <w:r w:rsidRPr="009F1347">
        <w:rPr>
          <w:color w:val="000000"/>
          <w:spacing w:val="1"/>
        </w:rPr>
        <w:t>ности: максимальной, субмаксимальной, большой и умеренной (расход энер</w:t>
      </w:r>
      <w:r w:rsidRPr="009F1347">
        <w:rPr>
          <w:color w:val="000000"/>
          <w:spacing w:val="1"/>
        </w:rPr>
        <w:softHyphen/>
      </w:r>
      <w:r w:rsidRPr="009F1347">
        <w:rPr>
          <w:color w:val="000000"/>
        </w:rPr>
        <w:t>гии, кислородный запрос, потребление и кислородный долг, ведущие источни</w:t>
      </w:r>
      <w:r w:rsidRPr="009F1347">
        <w:rPr>
          <w:color w:val="000000"/>
        </w:rPr>
        <w:softHyphen/>
      </w:r>
      <w:r w:rsidRPr="009F1347">
        <w:rPr>
          <w:color w:val="000000"/>
          <w:spacing w:val="-1"/>
        </w:rPr>
        <w:t xml:space="preserve">ки энергии, характеристика работы вегетативных систем, основные механизмы </w:t>
      </w:r>
      <w:r w:rsidRPr="009F1347">
        <w:rPr>
          <w:color w:val="000000"/>
        </w:rPr>
        <w:t>утомления и факторы, лимитирующие работоспособность). Общая характери</w:t>
      </w:r>
      <w:r w:rsidRPr="009F1347">
        <w:rPr>
          <w:color w:val="000000"/>
        </w:rPr>
        <w:softHyphen/>
      </w:r>
      <w:r w:rsidRPr="009F1347">
        <w:rPr>
          <w:color w:val="000000"/>
          <w:spacing w:val="1"/>
        </w:rPr>
        <w:t xml:space="preserve">стика ациклических движений. Характеристика силовых и скоростно-силовых </w:t>
      </w:r>
      <w:r w:rsidRPr="009F1347">
        <w:rPr>
          <w:color w:val="000000"/>
        </w:rPr>
        <w:t xml:space="preserve">упражнений. Взрывные усилия. Особенности удержания статических усилий. </w:t>
      </w:r>
      <w:r w:rsidRPr="009F1347">
        <w:rPr>
          <w:color w:val="000000"/>
          <w:spacing w:val="-1"/>
        </w:rPr>
        <w:t>Феномен статического усилия (Д. Линдгард). Прицельные упражнения. Харак</w:t>
      </w:r>
      <w:r w:rsidRPr="009F1347">
        <w:rPr>
          <w:color w:val="000000"/>
          <w:spacing w:val="-1"/>
        </w:rPr>
        <w:softHyphen/>
      </w:r>
      <w:r w:rsidRPr="009F1347">
        <w:rPr>
          <w:color w:val="000000"/>
        </w:rPr>
        <w:t>теристика движений, оцениваемых в баллах. Характеристика ситуационных движений (спортивные игры и единоборства).</w:t>
      </w:r>
    </w:p>
    <w:p w:rsidR="007165F7" w:rsidRPr="009F1347" w:rsidRDefault="007165F7" w:rsidP="004F5807">
      <w:pPr>
        <w:shd w:val="clear" w:color="auto" w:fill="FFFFFF"/>
        <w:ind w:right="19" w:firstLine="709"/>
        <w:jc w:val="both"/>
      </w:pPr>
      <w:r w:rsidRPr="009F1347">
        <w:rPr>
          <w:b/>
        </w:rPr>
        <w:t>Физиологическая характеристика состояний организма при спортивной деятельности.</w:t>
      </w:r>
      <w:r w:rsidRPr="009F1347">
        <w:rPr>
          <w:color w:val="000000"/>
          <w:spacing w:val="1"/>
        </w:rPr>
        <w:t xml:space="preserve"> Состояния организма при спортивной деятельно</w:t>
      </w:r>
      <w:r w:rsidRPr="009F1347">
        <w:rPr>
          <w:color w:val="000000"/>
          <w:spacing w:val="1"/>
        </w:rPr>
        <w:softHyphen/>
      </w:r>
      <w:r w:rsidRPr="009F1347">
        <w:rPr>
          <w:color w:val="000000"/>
          <w:spacing w:val="-4"/>
        </w:rPr>
        <w:t>сти.</w:t>
      </w:r>
    </w:p>
    <w:p w:rsidR="007165F7" w:rsidRPr="009F1347" w:rsidRDefault="007165F7" w:rsidP="004F5807">
      <w:pPr>
        <w:shd w:val="clear" w:color="auto" w:fill="FFFFFF"/>
        <w:ind w:right="24" w:firstLine="709"/>
        <w:jc w:val="both"/>
      </w:pPr>
      <w:r w:rsidRPr="009F1347">
        <w:rPr>
          <w:color w:val="000000"/>
        </w:rPr>
        <w:t>Предстартовое состояние. Особенности физиологических функций. Фи</w:t>
      </w:r>
      <w:r w:rsidRPr="009F1347">
        <w:rPr>
          <w:color w:val="000000"/>
        </w:rPr>
        <w:softHyphen/>
        <w:t>зиологическое значение и механизмы предстартовых изменений. Разновидно</w:t>
      </w:r>
      <w:r w:rsidRPr="009F1347">
        <w:rPr>
          <w:color w:val="000000"/>
        </w:rPr>
        <w:softHyphen/>
        <w:t>сти предстартового состояния и способы управления ими.</w:t>
      </w:r>
      <w:r w:rsidRPr="009F1347">
        <w:rPr>
          <w:color w:val="000000"/>
          <w:spacing w:val="-1"/>
        </w:rPr>
        <w:t xml:space="preserve"> Врабатывание. Физиологические закономерности и механизм врабатыва</w:t>
      </w:r>
      <w:r w:rsidRPr="009F1347">
        <w:rPr>
          <w:color w:val="000000"/>
          <w:spacing w:val="-1"/>
        </w:rPr>
        <w:softHyphen/>
        <w:t>ния функций. Разминка как фактор оптимизации предстартовых реакций, уско</w:t>
      </w:r>
      <w:r w:rsidRPr="009F1347">
        <w:rPr>
          <w:color w:val="000000"/>
          <w:spacing w:val="-1"/>
        </w:rPr>
        <w:softHyphen/>
        <w:t>рения врабатывания функций. Значение общей и специальной разминки. Обос</w:t>
      </w:r>
      <w:r w:rsidRPr="009F1347">
        <w:rPr>
          <w:color w:val="000000"/>
          <w:spacing w:val="-1"/>
        </w:rPr>
        <w:softHyphen/>
      </w:r>
      <w:r w:rsidRPr="009F1347">
        <w:rPr>
          <w:color w:val="000000"/>
          <w:spacing w:val="1"/>
        </w:rPr>
        <w:t>нование интервала отдыха между разминкой и соревнованием. «Мертвая точ</w:t>
      </w:r>
      <w:r w:rsidRPr="009F1347">
        <w:rPr>
          <w:color w:val="000000"/>
          <w:spacing w:val="1"/>
        </w:rPr>
        <w:softHyphen/>
      </w:r>
      <w:r w:rsidRPr="009F1347">
        <w:rPr>
          <w:color w:val="000000"/>
        </w:rPr>
        <w:t xml:space="preserve">ка» и «второе дыхание». Механизмы их развития. Пути преодоления «мертвой </w:t>
      </w:r>
      <w:r w:rsidRPr="009F1347">
        <w:rPr>
          <w:color w:val="000000"/>
          <w:spacing w:val="-2"/>
        </w:rPr>
        <w:t>точки».</w:t>
      </w:r>
    </w:p>
    <w:p w:rsidR="007165F7" w:rsidRPr="009F1347" w:rsidRDefault="007165F7" w:rsidP="004F5807">
      <w:pPr>
        <w:ind w:firstLine="709"/>
        <w:jc w:val="both"/>
      </w:pPr>
    </w:p>
    <w:p w:rsidR="007165F7" w:rsidRPr="009F1347" w:rsidRDefault="007165F7" w:rsidP="004F5807">
      <w:pPr>
        <w:ind w:firstLine="709"/>
        <w:jc w:val="center"/>
      </w:pPr>
      <w:r w:rsidRPr="009F1347">
        <w:t xml:space="preserve">АННОТАЦИЯ РАБОЧЕЙ ПРОГРАММЫ ДИСЦИПЛИНЫ </w:t>
      </w:r>
    </w:p>
    <w:p w:rsidR="007165F7" w:rsidRPr="009F1347" w:rsidRDefault="007165F7" w:rsidP="004F5807">
      <w:pPr>
        <w:ind w:firstLine="709"/>
        <w:jc w:val="center"/>
        <w:rPr>
          <w:b/>
        </w:rPr>
      </w:pPr>
      <w:r w:rsidRPr="009F1347">
        <w:rPr>
          <w:b/>
        </w:rPr>
        <w:t>«СПОРТИВНОЕ ОРИЕНТИРОВАНИЕ И ОСНОВЫ КАРТОГРАФИИ»</w:t>
      </w:r>
    </w:p>
    <w:p w:rsidR="007165F7" w:rsidRPr="009F1347" w:rsidRDefault="007165F7" w:rsidP="004F5807">
      <w:pPr>
        <w:ind w:firstLine="709"/>
        <w:jc w:val="both"/>
      </w:pPr>
      <w:r w:rsidRPr="009F1347">
        <w:rPr>
          <w:b/>
          <w:bCs/>
        </w:rPr>
        <w:t xml:space="preserve">Рекомендуется для направления подготовки: </w:t>
      </w:r>
      <w:r w:rsidRPr="009F1347">
        <w:t xml:space="preserve">Рекреация и спортивно-оздоровительный туризм </w:t>
      </w:r>
    </w:p>
    <w:p w:rsidR="007165F7" w:rsidRPr="009F1347" w:rsidRDefault="007165F7" w:rsidP="004F5807">
      <w:pPr>
        <w:ind w:firstLine="709"/>
        <w:jc w:val="both"/>
      </w:pPr>
      <w:r w:rsidRPr="009F1347">
        <w:rPr>
          <w:b/>
        </w:rPr>
        <w:t>Квалификация (степень) выпускника:</w:t>
      </w:r>
      <w:r w:rsidRPr="009F1347">
        <w:t xml:space="preserve"> академический бакалавр </w:t>
      </w:r>
    </w:p>
    <w:p w:rsidR="007165F7" w:rsidRPr="009F1347" w:rsidRDefault="007165F7" w:rsidP="004F5807">
      <w:pPr>
        <w:ind w:firstLine="709"/>
        <w:jc w:val="both"/>
      </w:pPr>
      <w:r w:rsidRPr="009F1347">
        <w:rPr>
          <w:b/>
        </w:rPr>
        <w:t xml:space="preserve">Форма обучения: </w:t>
      </w:r>
      <w:r w:rsidRPr="009F1347">
        <w:t>Очная</w:t>
      </w:r>
    </w:p>
    <w:p w:rsidR="007165F7" w:rsidRDefault="007165F7" w:rsidP="004F5807">
      <w:pPr>
        <w:autoSpaceDE w:val="0"/>
        <w:autoSpaceDN w:val="0"/>
        <w:adjustRightInd w:val="0"/>
        <w:ind w:firstLine="709"/>
        <w:jc w:val="both"/>
      </w:pPr>
      <w:r w:rsidRPr="00062743">
        <w:rPr>
          <w:b/>
        </w:rPr>
        <w:t xml:space="preserve">Место дисциплины в структуре </w:t>
      </w:r>
      <w:r>
        <w:rPr>
          <w:b/>
        </w:rPr>
        <w:t>ОП</w:t>
      </w:r>
      <w:r w:rsidRPr="00062743">
        <w:t xml:space="preserve">: </w:t>
      </w:r>
    </w:p>
    <w:p w:rsidR="007165F7" w:rsidRDefault="007165F7" w:rsidP="004F5807">
      <w:pPr>
        <w:autoSpaceDE w:val="0"/>
        <w:autoSpaceDN w:val="0"/>
        <w:adjustRightInd w:val="0"/>
        <w:ind w:firstLine="709"/>
        <w:jc w:val="both"/>
      </w:pPr>
      <w:r>
        <w:t>Базовая часть Б1.В.14, дисциплина осваивается в 6 семестре, общая трудоемкость – 6 зачетных единиц, всего 216 часа. Форма контроля:  экзамен - 6 семестр.</w:t>
      </w:r>
    </w:p>
    <w:p w:rsidR="007165F7" w:rsidRPr="009F1347" w:rsidRDefault="007165F7" w:rsidP="004F5807">
      <w:pPr>
        <w:ind w:firstLine="709"/>
        <w:jc w:val="both"/>
      </w:pPr>
      <w:r w:rsidRPr="009F1347">
        <w:rPr>
          <w:b/>
        </w:rPr>
        <w:t>Компетенции обучающегося, формируемые в результате освоения дисциплины</w:t>
      </w:r>
      <w:r w:rsidRPr="009F1347">
        <w:t>:</w:t>
      </w:r>
    </w:p>
    <w:p w:rsidR="007165F7" w:rsidRPr="009F1347" w:rsidRDefault="007165F7" w:rsidP="004F5807">
      <w:pPr>
        <w:numPr>
          <w:ilvl w:val="0"/>
          <w:numId w:val="42"/>
        </w:numPr>
        <w:tabs>
          <w:tab w:val="clear" w:pos="1429"/>
          <w:tab w:val="left" w:pos="-180"/>
        </w:tabs>
        <w:suppressAutoHyphens/>
        <w:autoSpaceDE w:val="0"/>
        <w:autoSpaceDN w:val="0"/>
        <w:ind w:left="400"/>
        <w:jc w:val="both"/>
      </w:pPr>
      <w:r w:rsidRPr="009F1347">
        <w:t>готовностью использовать на практике средства, методы и приёмы обучения дв</w:t>
      </w:r>
      <w:r>
        <w:t>ига</w:t>
      </w:r>
      <w:r w:rsidRPr="009F1347">
        <w:t>тельным действиям, связанным с учебно-тренировочным, рекреационно-оздоровительной и туристско-краеведческой деятельностью, контролировать эффективность их выполнения, разрабатывать и использовать приемы их совершенствования (ПК-3);</w:t>
      </w:r>
    </w:p>
    <w:p w:rsidR="007165F7" w:rsidRPr="009F1347" w:rsidRDefault="007165F7" w:rsidP="004F5807">
      <w:pPr>
        <w:numPr>
          <w:ilvl w:val="0"/>
          <w:numId w:val="42"/>
        </w:numPr>
        <w:tabs>
          <w:tab w:val="clear" w:pos="1429"/>
          <w:tab w:val="left" w:pos="-180"/>
        </w:tabs>
        <w:suppressAutoHyphens/>
        <w:autoSpaceDE w:val="0"/>
        <w:autoSpaceDN w:val="0"/>
        <w:ind w:left="400"/>
        <w:jc w:val="both"/>
      </w:pPr>
      <w:r w:rsidRPr="009F1347">
        <w:t>способностью формировать личность обучающихся в процессе рекреативных форм занятий и спортивно-оздоровительным туризмом, краеведческой и экскурсионной деятельности, использования других средств сохранения и увеличения физической дееспособности личности, ее приобщению к общечеловеческим ценностям и к здоровому образу жизни (ПК-13);</w:t>
      </w:r>
    </w:p>
    <w:p w:rsidR="007165F7" w:rsidRPr="009F1347" w:rsidRDefault="007165F7" w:rsidP="004F5807">
      <w:pPr>
        <w:numPr>
          <w:ilvl w:val="0"/>
          <w:numId w:val="42"/>
        </w:numPr>
        <w:tabs>
          <w:tab w:val="clear" w:pos="1429"/>
          <w:tab w:val="left" w:pos="284"/>
        </w:tabs>
        <w:suppressAutoHyphens/>
        <w:autoSpaceDE w:val="0"/>
        <w:autoSpaceDN w:val="0"/>
        <w:ind w:left="400"/>
        <w:jc w:val="both"/>
      </w:pPr>
      <w:r w:rsidRPr="009F1347">
        <w:t>готовностью планировать и организовывать деятельность населения по использованию различных ценностей и средств туризма и краеведения, физической рекреации и реабилитации в целях укрепления здоровья и социальной адаптации личности (ПК-27);</w:t>
      </w:r>
    </w:p>
    <w:p w:rsidR="007165F7" w:rsidRPr="009F1347" w:rsidRDefault="007165F7" w:rsidP="004F5807">
      <w:pPr>
        <w:ind w:firstLine="709"/>
        <w:jc w:val="both"/>
      </w:pPr>
      <w:r w:rsidRPr="009F1347">
        <w:rPr>
          <w:b/>
        </w:rPr>
        <w:t>Цели дисциплины:</w:t>
      </w:r>
      <w:r w:rsidRPr="009F1347">
        <w:t xml:space="preserve"> </w:t>
      </w:r>
      <w:r w:rsidRPr="009F1347">
        <w:rPr>
          <w:spacing w:val="-1"/>
        </w:rPr>
        <w:t>привитие студентам интереса к занятиям спортивным ориентированием,</w:t>
      </w:r>
      <w:r w:rsidRPr="009F1347">
        <w:t xml:space="preserve"> сформирование у студентов основных навыков ориентирования на местности, передача знаний о методах и способах подготовки спортсменов – ориентировщиков. </w:t>
      </w:r>
    </w:p>
    <w:p w:rsidR="007165F7" w:rsidRPr="009F1347" w:rsidRDefault="007165F7" w:rsidP="004F5807">
      <w:pPr>
        <w:ind w:firstLine="709"/>
        <w:jc w:val="both"/>
      </w:pPr>
      <w:r w:rsidRPr="009F1347">
        <w:rPr>
          <w:b/>
        </w:rPr>
        <w:t xml:space="preserve">Задачами дисциплины </w:t>
      </w:r>
      <w:r w:rsidRPr="009F1347">
        <w:t>являются:</w:t>
      </w:r>
    </w:p>
    <w:p w:rsidR="007165F7" w:rsidRPr="009F1347" w:rsidRDefault="007165F7" w:rsidP="004F5807">
      <w:pPr>
        <w:widowControl w:val="0"/>
        <w:numPr>
          <w:ilvl w:val="0"/>
          <w:numId w:val="20"/>
        </w:numPr>
        <w:shd w:val="clear" w:color="auto" w:fill="FFFFFF"/>
        <w:tabs>
          <w:tab w:val="clear" w:pos="1087"/>
          <w:tab w:val="num" w:pos="0"/>
          <w:tab w:val="left" w:pos="1454"/>
        </w:tabs>
        <w:autoSpaceDE w:val="0"/>
        <w:autoSpaceDN w:val="0"/>
        <w:adjustRightInd w:val="0"/>
        <w:ind w:left="0" w:firstLine="709"/>
        <w:jc w:val="both"/>
        <w:rPr>
          <w:color w:val="000000"/>
        </w:rPr>
      </w:pPr>
      <w:r w:rsidRPr="009F1347">
        <w:rPr>
          <w:color w:val="000000"/>
          <w:spacing w:val="7"/>
        </w:rPr>
        <w:t xml:space="preserve">формирование представления о спортивном ориентировании как </w:t>
      </w:r>
      <w:r w:rsidRPr="009F1347">
        <w:rPr>
          <w:color w:val="000000"/>
          <w:spacing w:val="2"/>
        </w:rPr>
        <w:t>исторически сложившемся виде спорта;</w:t>
      </w:r>
    </w:p>
    <w:p w:rsidR="007165F7" w:rsidRPr="009F1347" w:rsidRDefault="007165F7" w:rsidP="004F5807">
      <w:pPr>
        <w:widowControl w:val="0"/>
        <w:numPr>
          <w:ilvl w:val="0"/>
          <w:numId w:val="20"/>
        </w:numPr>
        <w:shd w:val="clear" w:color="auto" w:fill="FFFFFF"/>
        <w:tabs>
          <w:tab w:val="clear" w:pos="1087"/>
          <w:tab w:val="num" w:pos="0"/>
          <w:tab w:val="left" w:pos="1454"/>
        </w:tabs>
        <w:autoSpaceDE w:val="0"/>
        <w:autoSpaceDN w:val="0"/>
        <w:adjustRightInd w:val="0"/>
        <w:ind w:left="0" w:firstLine="709"/>
        <w:jc w:val="both"/>
        <w:rPr>
          <w:color w:val="000000"/>
        </w:rPr>
      </w:pPr>
      <w:r w:rsidRPr="009F1347">
        <w:rPr>
          <w:color w:val="000000"/>
          <w:spacing w:val="-1"/>
        </w:rPr>
        <w:t>развитие понимания спортивной карты;</w:t>
      </w:r>
    </w:p>
    <w:p w:rsidR="007165F7" w:rsidRPr="009F1347" w:rsidRDefault="007165F7" w:rsidP="004F5807">
      <w:pPr>
        <w:widowControl w:val="0"/>
        <w:numPr>
          <w:ilvl w:val="0"/>
          <w:numId w:val="20"/>
        </w:numPr>
        <w:shd w:val="clear" w:color="auto" w:fill="FFFFFF"/>
        <w:tabs>
          <w:tab w:val="clear" w:pos="1087"/>
          <w:tab w:val="num" w:pos="0"/>
          <w:tab w:val="left" w:pos="1454"/>
        </w:tabs>
        <w:autoSpaceDE w:val="0"/>
        <w:autoSpaceDN w:val="0"/>
        <w:adjustRightInd w:val="0"/>
        <w:ind w:left="0" w:firstLine="709"/>
        <w:jc w:val="both"/>
        <w:rPr>
          <w:color w:val="000000"/>
        </w:rPr>
      </w:pPr>
      <w:r w:rsidRPr="009F1347">
        <w:rPr>
          <w:color w:val="000000"/>
          <w:spacing w:val="-1"/>
        </w:rPr>
        <w:t>развитие навыков пользования компасом;</w:t>
      </w:r>
    </w:p>
    <w:p w:rsidR="007165F7" w:rsidRPr="009F1347" w:rsidRDefault="007165F7" w:rsidP="004F5807">
      <w:pPr>
        <w:widowControl w:val="0"/>
        <w:numPr>
          <w:ilvl w:val="0"/>
          <w:numId w:val="20"/>
        </w:numPr>
        <w:shd w:val="clear" w:color="auto" w:fill="FFFFFF"/>
        <w:tabs>
          <w:tab w:val="clear" w:pos="1087"/>
          <w:tab w:val="num" w:pos="0"/>
          <w:tab w:val="left" w:pos="1454"/>
        </w:tabs>
        <w:autoSpaceDE w:val="0"/>
        <w:autoSpaceDN w:val="0"/>
        <w:adjustRightInd w:val="0"/>
        <w:ind w:left="0" w:firstLine="709"/>
        <w:jc w:val="both"/>
        <w:rPr>
          <w:color w:val="000000"/>
        </w:rPr>
      </w:pPr>
      <w:r w:rsidRPr="009F1347">
        <w:t xml:space="preserve">Развитие умений и навыков самостоятельной работы  по  </w:t>
      </w:r>
      <w:r w:rsidRPr="009F1347">
        <w:rPr>
          <w:spacing w:val="-1"/>
        </w:rPr>
        <w:t>изучению</w:t>
      </w:r>
      <w:r w:rsidRPr="009F1347">
        <w:rPr>
          <w:color w:val="000000"/>
          <w:spacing w:val="-1"/>
        </w:rPr>
        <w:t xml:space="preserve"> основ спортивного ориентирования;</w:t>
      </w:r>
    </w:p>
    <w:p w:rsidR="007165F7" w:rsidRPr="009F1347" w:rsidRDefault="007165F7" w:rsidP="004F5807">
      <w:pPr>
        <w:widowControl w:val="0"/>
        <w:numPr>
          <w:ilvl w:val="0"/>
          <w:numId w:val="20"/>
        </w:numPr>
        <w:shd w:val="clear" w:color="auto" w:fill="FFFFFF"/>
        <w:tabs>
          <w:tab w:val="clear" w:pos="1087"/>
          <w:tab w:val="num" w:pos="0"/>
          <w:tab w:val="left" w:pos="1454"/>
        </w:tabs>
        <w:autoSpaceDE w:val="0"/>
        <w:autoSpaceDN w:val="0"/>
        <w:adjustRightInd w:val="0"/>
        <w:ind w:left="0" w:firstLine="709"/>
        <w:jc w:val="both"/>
        <w:rPr>
          <w:color w:val="000000"/>
        </w:rPr>
      </w:pPr>
      <w:r w:rsidRPr="009F1347">
        <w:rPr>
          <w:color w:val="000000"/>
          <w:spacing w:val="5"/>
        </w:rPr>
        <w:t xml:space="preserve">формирование умений по организации и проведению </w:t>
      </w:r>
      <w:r w:rsidRPr="009F1347">
        <w:rPr>
          <w:color w:val="000000"/>
          <w:spacing w:val="-1"/>
        </w:rPr>
        <w:t xml:space="preserve">соревнований по </w:t>
      </w:r>
      <w:r w:rsidRPr="009F1347">
        <w:rPr>
          <w:color w:val="000000"/>
          <w:spacing w:val="5"/>
        </w:rPr>
        <w:t xml:space="preserve">спортивному </w:t>
      </w:r>
      <w:r w:rsidRPr="009F1347">
        <w:rPr>
          <w:color w:val="000000"/>
          <w:spacing w:val="-1"/>
        </w:rPr>
        <w:t>ориентированию.</w:t>
      </w:r>
    </w:p>
    <w:p w:rsidR="007165F7" w:rsidRPr="009F1347" w:rsidRDefault="007165F7" w:rsidP="004F5807">
      <w:pPr>
        <w:ind w:firstLine="709"/>
        <w:jc w:val="both"/>
        <w:rPr>
          <w:i/>
        </w:rPr>
      </w:pPr>
      <w:r w:rsidRPr="009F1347">
        <w:rPr>
          <w:b/>
        </w:rPr>
        <w:t>Содержание  дисциплины</w:t>
      </w:r>
      <w:r w:rsidRPr="009F1347">
        <w:rPr>
          <w:i/>
        </w:rPr>
        <w:t>:</w:t>
      </w:r>
    </w:p>
    <w:p w:rsidR="007165F7" w:rsidRPr="009F1347" w:rsidRDefault="007165F7" w:rsidP="004F5807">
      <w:pPr>
        <w:shd w:val="clear" w:color="auto" w:fill="FFFFFF"/>
        <w:tabs>
          <w:tab w:val="left" w:pos="662"/>
        </w:tabs>
        <w:ind w:firstLine="709"/>
        <w:jc w:val="both"/>
      </w:pPr>
      <w:r w:rsidRPr="009F1347">
        <w:rPr>
          <w:b/>
          <w:color w:val="000000"/>
          <w:spacing w:val="5"/>
        </w:rPr>
        <w:t>Вводное занятие.</w:t>
      </w:r>
      <w:r w:rsidRPr="009F1347">
        <w:rPr>
          <w:color w:val="000000"/>
          <w:spacing w:val="5"/>
        </w:rPr>
        <w:t xml:space="preserve"> История возникновения и развития спортивного </w:t>
      </w:r>
      <w:r w:rsidRPr="009F1347">
        <w:rPr>
          <w:color w:val="000000"/>
          <w:spacing w:val="4"/>
        </w:rPr>
        <w:t>ориентирования. Охрана природы.</w:t>
      </w:r>
      <w:r w:rsidRPr="009F1347">
        <w:rPr>
          <w:color w:val="000000"/>
          <w:spacing w:val="2"/>
        </w:rPr>
        <w:t xml:space="preserve"> Краткий историчес</w:t>
      </w:r>
      <w:r w:rsidRPr="009F1347">
        <w:rPr>
          <w:color w:val="000000"/>
          <w:spacing w:val="2"/>
        </w:rPr>
        <w:softHyphen/>
      </w:r>
      <w:r w:rsidRPr="009F1347">
        <w:rPr>
          <w:color w:val="000000"/>
          <w:spacing w:val="1"/>
        </w:rPr>
        <w:t xml:space="preserve">кий обзор развития ориентирования как вида спорта в России и за рубежом. </w:t>
      </w:r>
      <w:r w:rsidRPr="009F1347">
        <w:rPr>
          <w:color w:val="000000"/>
          <w:spacing w:val="2"/>
        </w:rPr>
        <w:t xml:space="preserve">Характеристика современного состояния спортивного ориентирования. </w:t>
      </w:r>
      <w:r w:rsidRPr="009F1347">
        <w:rPr>
          <w:color w:val="000000"/>
        </w:rPr>
        <w:t>Прикладное значение ориентирования. Особенности спортивного ориенти</w:t>
      </w:r>
      <w:r w:rsidRPr="009F1347">
        <w:rPr>
          <w:color w:val="000000"/>
        </w:rPr>
        <w:softHyphen/>
      </w:r>
      <w:r w:rsidRPr="009F1347">
        <w:rPr>
          <w:color w:val="000000"/>
          <w:spacing w:val="1"/>
        </w:rPr>
        <w:t>рования.</w:t>
      </w:r>
      <w:r w:rsidRPr="009F1347">
        <w:t xml:space="preserve"> </w:t>
      </w:r>
      <w:r w:rsidRPr="009F1347">
        <w:rPr>
          <w:color w:val="000000"/>
        </w:rPr>
        <w:t xml:space="preserve">Крупнейшие всероссийские и международные соревнования. Массовые </w:t>
      </w:r>
      <w:r w:rsidRPr="009F1347">
        <w:rPr>
          <w:color w:val="000000"/>
          <w:spacing w:val="3"/>
        </w:rPr>
        <w:t>соревнования ориентировщиков.</w:t>
      </w:r>
      <w:r w:rsidRPr="009F1347">
        <w:t xml:space="preserve"> </w:t>
      </w:r>
      <w:r w:rsidRPr="009F1347">
        <w:rPr>
          <w:color w:val="000000"/>
        </w:rPr>
        <w:t>Меры по обеспечению сохранения природы в местах проведения трени</w:t>
      </w:r>
      <w:r w:rsidRPr="009F1347">
        <w:rPr>
          <w:color w:val="000000"/>
        </w:rPr>
        <w:softHyphen/>
      </w:r>
      <w:r w:rsidRPr="009F1347">
        <w:rPr>
          <w:color w:val="000000"/>
          <w:spacing w:val="3"/>
        </w:rPr>
        <w:t>ровок и соревнований.</w:t>
      </w:r>
    </w:p>
    <w:p w:rsidR="007165F7" w:rsidRPr="009F1347" w:rsidRDefault="007165F7" w:rsidP="004F5807">
      <w:pPr>
        <w:ind w:firstLine="709"/>
        <w:jc w:val="both"/>
        <w:rPr>
          <w:color w:val="000000"/>
          <w:spacing w:val="13"/>
        </w:rPr>
      </w:pPr>
      <w:r w:rsidRPr="009F1347">
        <w:rPr>
          <w:b/>
          <w:color w:val="000000"/>
        </w:rPr>
        <w:t xml:space="preserve">Спортивное </w:t>
      </w:r>
      <w:r w:rsidRPr="009F1347">
        <w:rPr>
          <w:b/>
          <w:color w:val="000000"/>
          <w:spacing w:val="2"/>
        </w:rPr>
        <w:t>ориентирование.</w:t>
      </w:r>
      <w:r w:rsidRPr="009F1347">
        <w:rPr>
          <w:color w:val="000000"/>
          <w:spacing w:val="2"/>
        </w:rPr>
        <w:t xml:space="preserve"> Основные положения. </w:t>
      </w:r>
      <w:r w:rsidRPr="009F1347">
        <w:rPr>
          <w:color w:val="000000"/>
          <w:spacing w:val="13"/>
        </w:rPr>
        <w:t>Виды спортивного ориентирования.</w:t>
      </w:r>
      <w:r w:rsidRPr="009F1347">
        <w:t xml:space="preserve"> Теоретические основы подготовки спортсменов ориентировщиков.</w:t>
      </w:r>
    </w:p>
    <w:p w:rsidR="007165F7" w:rsidRPr="009F1347" w:rsidRDefault="007165F7" w:rsidP="004F5807">
      <w:pPr>
        <w:shd w:val="clear" w:color="auto" w:fill="FFFFFF"/>
        <w:tabs>
          <w:tab w:val="left" w:pos="662"/>
        </w:tabs>
        <w:ind w:firstLine="709"/>
        <w:jc w:val="both"/>
        <w:rPr>
          <w:color w:val="000000"/>
          <w:spacing w:val="3"/>
        </w:rPr>
      </w:pPr>
      <w:r w:rsidRPr="009F1347">
        <w:rPr>
          <w:b/>
        </w:rPr>
        <w:t>Техника безопасности</w:t>
      </w:r>
      <w:r w:rsidRPr="009F1347">
        <w:t xml:space="preserve"> при занятиях спортивным ориентированием. </w:t>
      </w:r>
      <w:r w:rsidRPr="009F1347">
        <w:rPr>
          <w:color w:val="000000"/>
        </w:rPr>
        <w:t>Обеспечение безопасности участников (аварийный азимут, ограничиваю</w:t>
      </w:r>
      <w:r w:rsidRPr="009F1347">
        <w:rPr>
          <w:color w:val="000000"/>
        </w:rPr>
        <w:softHyphen/>
      </w:r>
      <w:r w:rsidRPr="009F1347">
        <w:rPr>
          <w:color w:val="000000"/>
          <w:spacing w:val="3"/>
        </w:rPr>
        <w:t xml:space="preserve">щие ориентиры, умение выходить из леса при потере ориентировки). </w:t>
      </w:r>
      <w:r w:rsidRPr="009F1347">
        <w:rPr>
          <w:color w:val="000000"/>
        </w:rPr>
        <w:t>Контрольное время на тренировках и соревновани</w:t>
      </w:r>
      <w:r w:rsidRPr="009F1347">
        <w:rPr>
          <w:color w:val="000000"/>
        </w:rPr>
        <w:softHyphen/>
        <w:t>ях. Поведение на улице во время движения к месту занятий и на учебно-тре</w:t>
      </w:r>
      <w:r w:rsidRPr="009F1347">
        <w:rPr>
          <w:color w:val="000000"/>
        </w:rPr>
        <w:softHyphen/>
        <w:t xml:space="preserve">нировочном занятии. </w:t>
      </w:r>
      <w:r w:rsidRPr="009F1347">
        <w:rPr>
          <w:b/>
          <w:color w:val="000000"/>
          <w:spacing w:val="3"/>
        </w:rPr>
        <w:t>Снаряжение</w:t>
      </w:r>
      <w:r w:rsidRPr="009F1347">
        <w:rPr>
          <w:color w:val="000000"/>
          <w:spacing w:val="3"/>
        </w:rPr>
        <w:t xml:space="preserve"> спортсменов-ориентировщиков. </w:t>
      </w:r>
    </w:p>
    <w:p w:rsidR="007165F7" w:rsidRPr="009F1347" w:rsidRDefault="007165F7" w:rsidP="004F5807">
      <w:pPr>
        <w:shd w:val="clear" w:color="auto" w:fill="FFFFFF"/>
        <w:tabs>
          <w:tab w:val="left" w:pos="662"/>
        </w:tabs>
        <w:ind w:firstLine="709"/>
        <w:jc w:val="both"/>
      </w:pPr>
      <w:r w:rsidRPr="009F1347">
        <w:rPr>
          <w:b/>
        </w:rPr>
        <w:t>Медицинское обследование</w:t>
      </w:r>
      <w:r w:rsidRPr="009F1347">
        <w:t xml:space="preserve">. </w:t>
      </w:r>
      <w:r w:rsidRPr="009F1347">
        <w:rPr>
          <w:color w:val="000000"/>
        </w:rPr>
        <w:t xml:space="preserve">Постановка на учет и прохождение медобследования во врачебно-физкультурном диспансере.  </w:t>
      </w:r>
    </w:p>
    <w:p w:rsidR="007165F7" w:rsidRPr="009F1347" w:rsidRDefault="007165F7" w:rsidP="004F5807">
      <w:pPr>
        <w:ind w:firstLine="709"/>
        <w:jc w:val="both"/>
        <w:rPr>
          <w:color w:val="FF0000"/>
        </w:rPr>
      </w:pPr>
      <w:r w:rsidRPr="009F1347">
        <w:rPr>
          <w:b/>
        </w:rPr>
        <w:t>Тактическая и техническая подготовка</w:t>
      </w:r>
      <w:r w:rsidRPr="009F1347">
        <w:t xml:space="preserve"> спортсменов ориентировщиков.</w:t>
      </w:r>
    </w:p>
    <w:p w:rsidR="007165F7" w:rsidRPr="009F1347" w:rsidRDefault="007165F7" w:rsidP="004F5807">
      <w:pPr>
        <w:shd w:val="clear" w:color="auto" w:fill="FFFFFF"/>
        <w:tabs>
          <w:tab w:val="left" w:pos="662"/>
        </w:tabs>
        <w:ind w:firstLine="709"/>
        <w:jc w:val="both"/>
        <w:rPr>
          <w:color w:val="000000"/>
        </w:rPr>
      </w:pPr>
      <w:r w:rsidRPr="009F1347">
        <w:rPr>
          <w:color w:val="000000"/>
          <w:spacing w:val="3"/>
        </w:rPr>
        <w:t>Понятие о технике спортивного ориентирования. Значение техники для</w:t>
      </w:r>
      <w:r w:rsidRPr="009F1347">
        <w:t xml:space="preserve"> </w:t>
      </w:r>
      <w:r w:rsidRPr="009F1347">
        <w:rPr>
          <w:color w:val="000000"/>
        </w:rPr>
        <w:t>достижения спортивных результатов. Приемы и способы ориенти</w:t>
      </w:r>
      <w:r w:rsidRPr="009F1347">
        <w:rPr>
          <w:color w:val="000000"/>
        </w:rPr>
        <w:softHyphen/>
      </w:r>
      <w:r w:rsidRPr="009F1347">
        <w:rPr>
          <w:color w:val="000000"/>
          <w:spacing w:val="4"/>
        </w:rPr>
        <w:t xml:space="preserve">рования. </w:t>
      </w:r>
    </w:p>
    <w:p w:rsidR="007165F7" w:rsidRPr="009F1347" w:rsidRDefault="007165F7" w:rsidP="004F5807">
      <w:pPr>
        <w:ind w:firstLine="709"/>
        <w:jc w:val="both"/>
        <w:rPr>
          <w:b/>
        </w:rPr>
      </w:pPr>
      <w:r w:rsidRPr="009F1347">
        <w:rPr>
          <w:b/>
        </w:rPr>
        <w:t xml:space="preserve">Основные положения правил соревнований по спортивному ориентированию. </w:t>
      </w:r>
      <w:r w:rsidRPr="009F1347">
        <w:rPr>
          <w:color w:val="000000"/>
        </w:rPr>
        <w:t>Правила соревнований. Виды соревнований по спортивному ориентиро</w:t>
      </w:r>
      <w:r w:rsidRPr="009F1347">
        <w:rPr>
          <w:color w:val="000000"/>
        </w:rPr>
        <w:softHyphen/>
      </w:r>
      <w:r w:rsidRPr="009F1347">
        <w:rPr>
          <w:color w:val="000000"/>
          <w:spacing w:val="3"/>
        </w:rPr>
        <w:t xml:space="preserve">ванию. </w:t>
      </w:r>
      <w:r w:rsidRPr="009F1347">
        <w:rPr>
          <w:color w:val="000000"/>
        </w:rPr>
        <w:t xml:space="preserve">Подготовка к соревнованиям. Возрастные группы. Контрольное время. </w:t>
      </w:r>
      <w:r w:rsidRPr="009F1347">
        <w:rPr>
          <w:color w:val="000000"/>
          <w:spacing w:val="1"/>
        </w:rPr>
        <w:t>Техническая информация о дистанции. Состав судейской коллегии, права и обязанности судей.</w:t>
      </w:r>
      <w:r w:rsidRPr="009F1347">
        <w:t xml:space="preserve"> </w:t>
      </w:r>
      <w:r w:rsidRPr="009F1347">
        <w:rPr>
          <w:color w:val="000000"/>
          <w:spacing w:val="3"/>
        </w:rPr>
        <w:t>Права и обязанности участников.</w:t>
      </w:r>
      <w:r w:rsidRPr="009F1347">
        <w:rPr>
          <w:color w:val="000000"/>
        </w:rPr>
        <w:t xml:space="preserve"> </w:t>
      </w:r>
    </w:p>
    <w:p w:rsidR="007165F7" w:rsidRDefault="007165F7" w:rsidP="004F5807">
      <w:pPr>
        <w:ind w:firstLine="709"/>
        <w:jc w:val="center"/>
      </w:pPr>
    </w:p>
    <w:p w:rsidR="007165F7" w:rsidRPr="009F1347" w:rsidRDefault="007165F7" w:rsidP="004F5807">
      <w:pPr>
        <w:ind w:firstLine="709"/>
        <w:jc w:val="center"/>
      </w:pPr>
      <w:r w:rsidRPr="009F1347">
        <w:t xml:space="preserve">АННОТАЦИЯ РАБОЧЕЙ ПРОГРАММЫ ДИСЦИПЛИНЫ </w:t>
      </w:r>
    </w:p>
    <w:p w:rsidR="007165F7" w:rsidRPr="009F1347" w:rsidRDefault="007165F7" w:rsidP="004F5807">
      <w:pPr>
        <w:ind w:firstLine="709"/>
        <w:jc w:val="center"/>
        <w:rPr>
          <w:b/>
        </w:rPr>
      </w:pPr>
      <w:r w:rsidRPr="009F1347">
        <w:rPr>
          <w:b/>
        </w:rPr>
        <w:t>«ТЕОРИЯ И МЕТОДИКА КУЛЬТУРНО-ДОСУГОВОЙ ДЕЯТЕЛЬНОСТИ»</w:t>
      </w:r>
    </w:p>
    <w:p w:rsidR="007165F7" w:rsidRPr="009F1347" w:rsidRDefault="007165F7" w:rsidP="004F5807">
      <w:pPr>
        <w:ind w:firstLine="709"/>
        <w:jc w:val="both"/>
      </w:pPr>
      <w:r w:rsidRPr="009F1347">
        <w:rPr>
          <w:b/>
          <w:bCs/>
        </w:rPr>
        <w:t xml:space="preserve">Рекомендуется для направления подготовки: </w:t>
      </w:r>
      <w:r w:rsidRPr="009F1347">
        <w:t xml:space="preserve">Рекреация и спортивно-оздоровительный туризм </w:t>
      </w:r>
    </w:p>
    <w:p w:rsidR="007165F7" w:rsidRPr="009F1347" w:rsidRDefault="007165F7" w:rsidP="004F5807">
      <w:pPr>
        <w:ind w:firstLine="709"/>
        <w:jc w:val="both"/>
      </w:pPr>
      <w:r w:rsidRPr="009F1347">
        <w:rPr>
          <w:b/>
        </w:rPr>
        <w:t>Квалификация (степень) выпускника:</w:t>
      </w:r>
      <w:r w:rsidRPr="009F1347">
        <w:t xml:space="preserve"> академический бакалавр </w:t>
      </w:r>
    </w:p>
    <w:p w:rsidR="007165F7" w:rsidRPr="009F1347" w:rsidRDefault="007165F7" w:rsidP="004F5807">
      <w:pPr>
        <w:ind w:firstLine="709"/>
      </w:pPr>
      <w:r w:rsidRPr="009F1347">
        <w:rPr>
          <w:b/>
        </w:rPr>
        <w:t xml:space="preserve">Форма обучения: </w:t>
      </w:r>
      <w:r w:rsidRPr="009F1347">
        <w:t>Очная</w:t>
      </w:r>
    </w:p>
    <w:p w:rsidR="007165F7" w:rsidRDefault="007165F7" w:rsidP="004F5807">
      <w:pPr>
        <w:autoSpaceDE w:val="0"/>
        <w:autoSpaceDN w:val="0"/>
        <w:adjustRightInd w:val="0"/>
        <w:ind w:firstLine="709"/>
        <w:jc w:val="both"/>
      </w:pPr>
      <w:r w:rsidRPr="00062743">
        <w:rPr>
          <w:b/>
        </w:rPr>
        <w:t xml:space="preserve">Место дисциплины в структуре </w:t>
      </w:r>
      <w:r>
        <w:rPr>
          <w:b/>
        </w:rPr>
        <w:t>ОП</w:t>
      </w:r>
      <w:r w:rsidRPr="00062743">
        <w:t xml:space="preserve">: </w:t>
      </w:r>
    </w:p>
    <w:p w:rsidR="007165F7" w:rsidRDefault="007165F7" w:rsidP="004F5807">
      <w:pPr>
        <w:autoSpaceDE w:val="0"/>
        <w:autoSpaceDN w:val="0"/>
        <w:adjustRightInd w:val="0"/>
        <w:ind w:firstLine="709"/>
        <w:jc w:val="both"/>
      </w:pPr>
      <w:r>
        <w:t>Базовая часть Б1.В.15, дисциплина осваивается в 8 семестре, общая трудоемкость – 4 зачетных единиц, всего 144 часа. Форма контроля:  экзамен - 8 семестр.</w:t>
      </w:r>
    </w:p>
    <w:p w:rsidR="007165F7" w:rsidRPr="009F1347" w:rsidRDefault="007165F7" w:rsidP="004F5807">
      <w:pPr>
        <w:ind w:firstLine="709"/>
        <w:jc w:val="both"/>
      </w:pPr>
      <w:r w:rsidRPr="009F1347">
        <w:rPr>
          <w:b/>
        </w:rPr>
        <w:t>Компетенции обучающегося, формируемые в результате освоения дисциплины</w:t>
      </w:r>
      <w:r w:rsidRPr="009F1347">
        <w:t>:</w:t>
      </w:r>
    </w:p>
    <w:p w:rsidR="007165F7" w:rsidRPr="009F1347" w:rsidRDefault="007165F7" w:rsidP="004F5807">
      <w:pPr>
        <w:numPr>
          <w:ilvl w:val="0"/>
          <w:numId w:val="85"/>
        </w:numPr>
        <w:suppressAutoHyphens/>
        <w:jc w:val="both"/>
        <w:rPr>
          <w:bCs/>
          <w:iCs/>
        </w:rPr>
      </w:pPr>
      <w:r w:rsidRPr="009F1347">
        <w:t>готовностью</w:t>
      </w:r>
      <w:r w:rsidRPr="009F1347">
        <w:rPr>
          <w:bCs/>
          <w:iCs/>
        </w:rPr>
        <w:t xml:space="preserve"> подчинять личностные интересы общественным и корпоративным интересам, удовлетворять потребности занимающихся, с целью успешной реализации рекреационно-оздоровительного, спортивного и туристского продукта (ПК-19);</w:t>
      </w:r>
    </w:p>
    <w:p w:rsidR="007165F7" w:rsidRPr="009F1347" w:rsidRDefault="007165F7" w:rsidP="004F5807">
      <w:pPr>
        <w:numPr>
          <w:ilvl w:val="0"/>
          <w:numId w:val="85"/>
        </w:numPr>
        <w:tabs>
          <w:tab w:val="left" w:pos="284"/>
        </w:tabs>
        <w:suppressAutoHyphens/>
        <w:autoSpaceDE w:val="0"/>
        <w:autoSpaceDN w:val="0"/>
        <w:jc w:val="both"/>
        <w:rPr>
          <w:color w:val="548DD4"/>
        </w:rPr>
      </w:pPr>
      <w:r w:rsidRPr="009F1347">
        <w:t>способностью конструировать и продв</w:t>
      </w:r>
      <w:r>
        <w:t>ига</w:t>
      </w:r>
      <w:r w:rsidRPr="009F1347">
        <w:t>ть туристский продукт и циклы оздоровительно-рекреационного обслуживания различных</w:t>
      </w:r>
      <w:r w:rsidRPr="009F1347">
        <w:rPr>
          <w:b/>
        </w:rPr>
        <w:t xml:space="preserve"> </w:t>
      </w:r>
      <w:r w:rsidRPr="009F1347">
        <w:t>социально-демографических групп населения и туристов (ПК-26);</w:t>
      </w:r>
    </w:p>
    <w:p w:rsidR="007165F7" w:rsidRPr="009F1347" w:rsidRDefault="007165F7" w:rsidP="004F5807">
      <w:pPr>
        <w:numPr>
          <w:ilvl w:val="0"/>
          <w:numId w:val="85"/>
        </w:numPr>
        <w:tabs>
          <w:tab w:val="left" w:pos="284"/>
        </w:tabs>
        <w:suppressAutoHyphens/>
        <w:autoSpaceDE w:val="0"/>
        <w:autoSpaceDN w:val="0"/>
        <w:jc w:val="both"/>
      </w:pPr>
      <w:r w:rsidRPr="009F1347">
        <w:t>готовностью планировать и организовывать деятельность населения по использованию различных ценностей и средств туризма и краеведения, физической рекреации и реабилитации в целях укрепления здоровья и социальной адаптации личности (ПК-27);</w:t>
      </w:r>
    </w:p>
    <w:p w:rsidR="007165F7" w:rsidRPr="009F1347" w:rsidRDefault="007165F7" w:rsidP="004F5807">
      <w:pPr>
        <w:ind w:firstLine="709"/>
        <w:jc w:val="both"/>
        <w:rPr>
          <w:b/>
          <w:color w:val="000000"/>
        </w:rPr>
      </w:pPr>
      <w:r w:rsidRPr="009F1347">
        <w:rPr>
          <w:b/>
        </w:rPr>
        <w:t>Цель</w:t>
      </w:r>
      <w:r w:rsidRPr="009F1347">
        <w:t xml:space="preserve"> преподавания дисциплины</w:t>
      </w:r>
      <w:r w:rsidRPr="009F1347">
        <w:rPr>
          <w:i/>
          <w:iCs/>
        </w:rPr>
        <w:t xml:space="preserve"> </w:t>
      </w:r>
      <w:r w:rsidRPr="009F1347">
        <w:rPr>
          <w:iCs/>
        </w:rPr>
        <w:t xml:space="preserve">- </w:t>
      </w:r>
      <w:r w:rsidRPr="009F1347">
        <w:t>формирование знаний по основам истории, теории и методике культурно-досуговой деятельности, овладение практическими умениями и навыками организации культурно-досуговой деятельности в социуме.</w:t>
      </w:r>
    </w:p>
    <w:p w:rsidR="007165F7" w:rsidRPr="009F1347" w:rsidRDefault="007165F7" w:rsidP="004F5807">
      <w:pPr>
        <w:ind w:firstLine="709"/>
        <w:rPr>
          <w:color w:val="000000"/>
        </w:rPr>
      </w:pPr>
      <w:r w:rsidRPr="009F1347">
        <w:rPr>
          <w:color w:val="000000"/>
        </w:rPr>
        <w:t>В процессе изучения курса "Теория СКД" студентами осваиваются общественные принципы, функции, сферы, субъекты, содержание, средства, методы и формы организации досуга. Они проектируются на различные социальные слои, группы и категории населения, личность с учетом многообразия социо-культурных, региональных и национальных условий.</w:t>
      </w:r>
    </w:p>
    <w:p w:rsidR="007165F7" w:rsidRPr="009F1347" w:rsidRDefault="007165F7" w:rsidP="004F5807">
      <w:pPr>
        <w:ind w:firstLine="709"/>
        <w:jc w:val="both"/>
        <w:rPr>
          <w:b/>
        </w:rPr>
      </w:pPr>
      <w:r w:rsidRPr="009F1347">
        <w:rPr>
          <w:b/>
        </w:rPr>
        <w:t>Содержание  дисциплины:</w:t>
      </w:r>
    </w:p>
    <w:p w:rsidR="007165F7" w:rsidRPr="009F1347" w:rsidRDefault="007165F7" w:rsidP="004F5807">
      <w:pPr>
        <w:ind w:firstLine="709"/>
        <w:jc w:val="both"/>
        <w:rPr>
          <w:color w:val="000000"/>
        </w:rPr>
      </w:pPr>
      <w:r w:rsidRPr="009F1347">
        <w:rPr>
          <w:b/>
          <w:bCs/>
          <w:color w:val="000000"/>
        </w:rPr>
        <w:t>Этапы развития культурно-досуговой деятельности в России.</w:t>
      </w:r>
      <w:r w:rsidRPr="009F1347">
        <w:rPr>
          <w:bCs/>
          <w:color w:val="000000"/>
          <w:spacing w:val="-4"/>
        </w:rPr>
        <w:t xml:space="preserve"> Формы жизнедеятельности и виды занятий в первобытном об</w:t>
      </w:r>
      <w:r w:rsidRPr="009F1347">
        <w:rPr>
          <w:bCs/>
          <w:color w:val="000000"/>
          <w:spacing w:val="-4"/>
        </w:rPr>
        <w:softHyphen/>
      </w:r>
      <w:r w:rsidRPr="009F1347">
        <w:rPr>
          <w:bCs/>
          <w:color w:val="000000"/>
          <w:spacing w:val="-1"/>
        </w:rPr>
        <w:t xml:space="preserve">ществе. </w:t>
      </w:r>
      <w:r w:rsidRPr="009F1347">
        <w:rPr>
          <w:bCs/>
          <w:color w:val="000000"/>
          <w:spacing w:val="-4"/>
        </w:rPr>
        <w:t>Отдых, свободное время и досуговые занятия в Древнем мире.</w:t>
      </w:r>
      <w:r w:rsidRPr="009F1347">
        <w:rPr>
          <w:bCs/>
          <w:color w:val="000000"/>
          <w:spacing w:val="-1"/>
        </w:rPr>
        <w:t xml:space="preserve"> </w:t>
      </w:r>
      <w:r w:rsidRPr="009F1347">
        <w:rPr>
          <w:bCs/>
          <w:color w:val="000000"/>
        </w:rPr>
        <w:t xml:space="preserve">Досуговые занятия в Средние века (середина </w:t>
      </w:r>
      <w:r w:rsidRPr="009F1347">
        <w:rPr>
          <w:bCs/>
          <w:color w:val="000000"/>
          <w:lang w:val="en-US"/>
        </w:rPr>
        <w:t>V</w:t>
      </w:r>
      <w:r w:rsidRPr="009F1347">
        <w:rPr>
          <w:bCs/>
          <w:color w:val="000000"/>
        </w:rPr>
        <w:t xml:space="preserve"> </w:t>
      </w:r>
      <w:r w:rsidRPr="009F1347">
        <w:rPr>
          <w:color w:val="000000"/>
        </w:rPr>
        <w:t xml:space="preserve">— </w:t>
      </w:r>
      <w:r w:rsidRPr="009F1347">
        <w:rPr>
          <w:bCs/>
          <w:color w:val="000000"/>
          <w:lang w:val="en-US"/>
        </w:rPr>
        <w:t>XIV</w:t>
      </w:r>
      <w:r w:rsidRPr="009F1347">
        <w:rPr>
          <w:bCs/>
          <w:color w:val="000000"/>
        </w:rPr>
        <w:t xml:space="preserve"> в.).</w:t>
      </w:r>
      <w:r w:rsidRPr="009F1347">
        <w:rPr>
          <w:bCs/>
          <w:color w:val="000000"/>
          <w:spacing w:val="-1"/>
        </w:rPr>
        <w:t xml:space="preserve"> </w:t>
      </w:r>
      <w:r w:rsidRPr="009F1347">
        <w:rPr>
          <w:bCs/>
          <w:color w:val="000000"/>
          <w:spacing w:val="-6"/>
        </w:rPr>
        <w:t xml:space="preserve">Радикальные перемены в основных сферах жизнедеятельности </w:t>
      </w:r>
      <w:r w:rsidRPr="009F1347">
        <w:rPr>
          <w:bCs/>
          <w:color w:val="000000"/>
          <w:spacing w:val="-4"/>
        </w:rPr>
        <w:t>людей Нового времени.</w:t>
      </w:r>
      <w:r w:rsidRPr="009F1347">
        <w:rPr>
          <w:bCs/>
          <w:color w:val="000000"/>
          <w:spacing w:val="-1"/>
        </w:rPr>
        <w:t xml:space="preserve"> </w:t>
      </w:r>
      <w:r w:rsidRPr="009F1347">
        <w:rPr>
          <w:bCs/>
          <w:color w:val="000000"/>
          <w:spacing w:val="-9"/>
        </w:rPr>
        <w:t>Культурно-досуговая деятельность в постиндустриальном обще</w:t>
      </w:r>
      <w:r w:rsidRPr="009F1347">
        <w:rPr>
          <w:bCs/>
          <w:color w:val="000000"/>
          <w:spacing w:val="-9"/>
        </w:rPr>
        <w:softHyphen/>
      </w:r>
      <w:r w:rsidRPr="009F1347">
        <w:rPr>
          <w:bCs/>
          <w:color w:val="000000"/>
          <w:spacing w:val="-10"/>
        </w:rPr>
        <w:t>стве.</w:t>
      </w:r>
      <w:r w:rsidRPr="009F1347">
        <w:rPr>
          <w:bCs/>
          <w:color w:val="000000"/>
          <w:spacing w:val="-1"/>
        </w:rPr>
        <w:t xml:space="preserve"> </w:t>
      </w:r>
      <w:r w:rsidRPr="009F1347">
        <w:rPr>
          <w:color w:val="000000"/>
        </w:rPr>
        <w:t>История развития КДД в России</w:t>
      </w:r>
    </w:p>
    <w:p w:rsidR="007165F7" w:rsidRPr="009F1347" w:rsidRDefault="007165F7" w:rsidP="004F5807">
      <w:pPr>
        <w:ind w:firstLine="709"/>
        <w:jc w:val="both"/>
        <w:rPr>
          <w:color w:val="000000"/>
        </w:rPr>
      </w:pPr>
      <w:r w:rsidRPr="009F1347">
        <w:rPr>
          <w:b/>
          <w:bCs/>
          <w:color w:val="000000"/>
        </w:rPr>
        <w:t>Общая характеристика социально-культурной деятельности</w:t>
      </w:r>
      <w:r w:rsidRPr="009F1347">
        <w:rPr>
          <w:b/>
          <w:color w:val="000000"/>
        </w:rPr>
        <w:t xml:space="preserve">, социальные функции и принципы культуроно-досуговой деятельности. </w:t>
      </w:r>
      <w:r w:rsidRPr="009F1347">
        <w:rPr>
          <w:color w:val="000000"/>
        </w:rPr>
        <w:t>Понятие свободного времени, рекреации и досуга. Сферы реализации СКД. Объект и предмет теории СКД. Теория СКД в системе общественных наук. Социальные признаки и понятие СКД.</w:t>
      </w:r>
    </w:p>
    <w:p w:rsidR="007165F7" w:rsidRPr="009F1347" w:rsidRDefault="007165F7" w:rsidP="004F5807">
      <w:pPr>
        <w:ind w:firstLine="709"/>
        <w:jc w:val="both"/>
        <w:rPr>
          <w:color w:val="000000"/>
        </w:rPr>
      </w:pPr>
      <w:r w:rsidRPr="009F1347">
        <w:rPr>
          <w:b/>
          <w:bCs/>
          <w:color w:val="000000"/>
        </w:rPr>
        <w:t>Организация культурно-досуговой деятельности.</w:t>
      </w:r>
      <w:r w:rsidRPr="009F1347">
        <w:rPr>
          <w:color w:val="000000"/>
        </w:rPr>
        <w:t xml:space="preserve"> Организация плановой деятельности (этапы планирования). Технология разработки и обеспечения реализации культурных программ. Методы планирования</w:t>
      </w:r>
    </w:p>
    <w:p w:rsidR="007165F7" w:rsidRPr="009F1347" w:rsidRDefault="007165F7" w:rsidP="004F5807">
      <w:pPr>
        <w:ind w:firstLine="709"/>
        <w:jc w:val="both"/>
        <w:rPr>
          <w:color w:val="000000"/>
        </w:rPr>
      </w:pPr>
      <w:r w:rsidRPr="009F1347">
        <w:rPr>
          <w:b/>
          <w:bCs/>
          <w:color w:val="000000"/>
        </w:rPr>
        <w:t xml:space="preserve">Сценарно-режиссерские основы культурно-досуговых программ, технология их реализации. </w:t>
      </w:r>
      <w:r w:rsidRPr="009F1347">
        <w:t>Понятие “режиссура. «Профессия режиссера в современный период. Значение этики в работе режиссера.  Режиссерский замысел культурно-досуговой программы. Организаторские качества режиссера — постановщика культурно-досуговой программы. Основные педагогические требования к сценарию культурно-досуговых программ. Сходство и различная театральной драматургии и драматургии культурно-досуговых программ. Основные задачи сценариста. Основные составляющие сценарного замысла культурно-досуговой программы.</w:t>
      </w:r>
    </w:p>
    <w:p w:rsidR="007165F7" w:rsidRPr="009F1347" w:rsidRDefault="007165F7" w:rsidP="004F5807">
      <w:pPr>
        <w:ind w:firstLine="709"/>
        <w:jc w:val="both"/>
      </w:pPr>
    </w:p>
    <w:p w:rsidR="007165F7" w:rsidRPr="009F1347" w:rsidRDefault="007165F7" w:rsidP="004F5807">
      <w:pPr>
        <w:ind w:firstLine="709"/>
        <w:jc w:val="center"/>
      </w:pPr>
      <w:r w:rsidRPr="009F1347">
        <w:t xml:space="preserve">АННОТАЦИЯ РАБОЧЕЙ ПРОГРАММЫ ДИСЦИПЛИНЫ </w:t>
      </w:r>
    </w:p>
    <w:p w:rsidR="007165F7" w:rsidRPr="009F1347" w:rsidRDefault="007165F7" w:rsidP="004F5807">
      <w:pPr>
        <w:ind w:firstLine="709"/>
        <w:jc w:val="center"/>
        <w:rPr>
          <w:b/>
        </w:rPr>
      </w:pPr>
      <w:r w:rsidRPr="009F1347">
        <w:rPr>
          <w:b/>
        </w:rPr>
        <w:t>«ТЕОРИЯ И МЕТОДИКА ДЕТСКО-ЮНОШЕСКОГО ТУРИМА»</w:t>
      </w:r>
    </w:p>
    <w:p w:rsidR="007165F7" w:rsidRPr="009F1347" w:rsidRDefault="007165F7" w:rsidP="004F5807">
      <w:pPr>
        <w:ind w:firstLine="709"/>
        <w:jc w:val="both"/>
      </w:pPr>
      <w:r w:rsidRPr="009F1347">
        <w:rPr>
          <w:b/>
          <w:bCs/>
        </w:rPr>
        <w:t xml:space="preserve">Рекомендуется для направления подготовки: </w:t>
      </w:r>
      <w:r w:rsidRPr="009F1347">
        <w:t xml:space="preserve">Рекреация и спортивно-оздоровительный туризм </w:t>
      </w:r>
    </w:p>
    <w:p w:rsidR="007165F7" w:rsidRPr="009F1347" w:rsidRDefault="007165F7" w:rsidP="004F5807">
      <w:pPr>
        <w:ind w:firstLine="709"/>
        <w:jc w:val="both"/>
      </w:pPr>
      <w:r w:rsidRPr="009F1347">
        <w:rPr>
          <w:b/>
        </w:rPr>
        <w:t>Квалификация (степень) выпускника:</w:t>
      </w:r>
      <w:r w:rsidRPr="009F1347">
        <w:t xml:space="preserve"> академический бакалавр </w:t>
      </w:r>
    </w:p>
    <w:p w:rsidR="007165F7" w:rsidRPr="009F1347" w:rsidRDefault="007165F7" w:rsidP="004F5807">
      <w:pPr>
        <w:ind w:firstLine="709"/>
        <w:jc w:val="both"/>
      </w:pPr>
      <w:r w:rsidRPr="009F1347">
        <w:rPr>
          <w:b/>
        </w:rPr>
        <w:t xml:space="preserve">Форма обучения: </w:t>
      </w:r>
      <w:r w:rsidRPr="009F1347">
        <w:t>Очная</w:t>
      </w:r>
    </w:p>
    <w:p w:rsidR="007165F7" w:rsidRDefault="007165F7" w:rsidP="004F5807">
      <w:pPr>
        <w:autoSpaceDE w:val="0"/>
        <w:autoSpaceDN w:val="0"/>
        <w:adjustRightInd w:val="0"/>
        <w:ind w:firstLine="709"/>
        <w:jc w:val="both"/>
      </w:pPr>
      <w:r w:rsidRPr="00062743">
        <w:rPr>
          <w:b/>
        </w:rPr>
        <w:t xml:space="preserve">Место дисциплины в структуре </w:t>
      </w:r>
      <w:r>
        <w:rPr>
          <w:b/>
        </w:rPr>
        <w:t>ОП</w:t>
      </w:r>
      <w:r w:rsidRPr="00062743">
        <w:t xml:space="preserve">: </w:t>
      </w:r>
    </w:p>
    <w:p w:rsidR="007165F7" w:rsidRDefault="007165F7" w:rsidP="004F5807">
      <w:pPr>
        <w:autoSpaceDE w:val="0"/>
        <w:autoSpaceDN w:val="0"/>
        <w:adjustRightInd w:val="0"/>
        <w:ind w:firstLine="709"/>
        <w:jc w:val="both"/>
      </w:pPr>
      <w:r>
        <w:t>Базовая часть Б1.В.16, дисциплина осваивается в 7 семестре, общая трудоемкость – 6 зачетных единиц, всего 216 часа. Форма контроля:  экзамен - 7 семестр.</w:t>
      </w:r>
    </w:p>
    <w:p w:rsidR="007165F7" w:rsidRPr="009F1347" w:rsidRDefault="007165F7" w:rsidP="004F5807">
      <w:pPr>
        <w:ind w:firstLine="709"/>
        <w:jc w:val="both"/>
      </w:pPr>
      <w:r w:rsidRPr="009F1347">
        <w:rPr>
          <w:b/>
        </w:rPr>
        <w:t>Компетенции обучающегося, формируемые в результате освоения дисциплины</w:t>
      </w:r>
      <w:r w:rsidRPr="009F1347">
        <w:t>:</w:t>
      </w:r>
    </w:p>
    <w:p w:rsidR="007165F7" w:rsidRPr="009F1347" w:rsidRDefault="007165F7" w:rsidP="004F5807">
      <w:pPr>
        <w:numPr>
          <w:ilvl w:val="0"/>
          <w:numId w:val="86"/>
        </w:numPr>
        <w:suppressAutoHyphens/>
        <w:jc w:val="both"/>
        <w:rPr>
          <w:bCs/>
          <w:iCs/>
        </w:rPr>
      </w:pPr>
      <w:r w:rsidRPr="009F1347">
        <w:t>готовностью</w:t>
      </w:r>
      <w:r w:rsidRPr="009F1347">
        <w:rPr>
          <w:bCs/>
          <w:iCs/>
        </w:rPr>
        <w:t xml:space="preserve"> подчинять личностные интересы общественным и корпоративным интересам, удовлетворять потребности занимающихся, с целью успешной реализации рекреационно-оздоровительного, спортивного и туристского продукта (ПК-19);</w:t>
      </w:r>
    </w:p>
    <w:p w:rsidR="007165F7" w:rsidRPr="009F1347" w:rsidRDefault="007165F7" w:rsidP="004F5807">
      <w:pPr>
        <w:numPr>
          <w:ilvl w:val="0"/>
          <w:numId w:val="86"/>
        </w:numPr>
        <w:tabs>
          <w:tab w:val="left" w:pos="284"/>
        </w:tabs>
        <w:suppressAutoHyphens/>
        <w:autoSpaceDE w:val="0"/>
        <w:autoSpaceDN w:val="0"/>
        <w:jc w:val="both"/>
        <w:rPr>
          <w:color w:val="548DD4"/>
        </w:rPr>
      </w:pPr>
      <w:r w:rsidRPr="009F1347">
        <w:t>способностью конструировать и продв</w:t>
      </w:r>
      <w:r>
        <w:t>ига</w:t>
      </w:r>
      <w:r w:rsidRPr="009F1347">
        <w:t>ть туристский продукт и циклы оздоровительно-рекреационного обслуживания различных</w:t>
      </w:r>
      <w:r w:rsidRPr="009F1347">
        <w:rPr>
          <w:b/>
        </w:rPr>
        <w:t xml:space="preserve"> </w:t>
      </w:r>
      <w:r w:rsidRPr="009F1347">
        <w:t>социально-демографических групп населения и туристов (ПК-26);</w:t>
      </w:r>
    </w:p>
    <w:p w:rsidR="007165F7" w:rsidRPr="009F1347" w:rsidRDefault="007165F7" w:rsidP="004F5807">
      <w:pPr>
        <w:numPr>
          <w:ilvl w:val="0"/>
          <w:numId w:val="86"/>
        </w:numPr>
        <w:tabs>
          <w:tab w:val="left" w:pos="284"/>
        </w:tabs>
        <w:suppressAutoHyphens/>
        <w:autoSpaceDE w:val="0"/>
        <w:autoSpaceDN w:val="0"/>
        <w:jc w:val="both"/>
      </w:pPr>
      <w:r w:rsidRPr="009F1347">
        <w:t>готовностью планировать и организовывать деятельность населения по использованию различных ценностей и средств туризма и краеведения, физической рекреации и реабилитации в целях укрепления здоровья и социальной адаптации личности (ПК-27);</w:t>
      </w:r>
    </w:p>
    <w:p w:rsidR="007165F7" w:rsidRPr="009F1347" w:rsidRDefault="007165F7" w:rsidP="004F5807">
      <w:pPr>
        <w:ind w:firstLine="709"/>
        <w:jc w:val="both"/>
      </w:pPr>
      <w:r w:rsidRPr="009F1347">
        <w:rPr>
          <w:b/>
        </w:rPr>
        <w:t>Цели дисциплины:</w:t>
      </w:r>
      <w:r w:rsidRPr="009F1347">
        <w:t xml:space="preserve"> Дать студентам знания и умения необходимые для работы в детских учреждениях в качестве инструктора детско-юношеского туризма, руководителя тур. секции, тур. кружка. Познакомить студентов с особенностями организации детского туризма и методикой ее преподавания.</w:t>
      </w:r>
    </w:p>
    <w:p w:rsidR="007165F7" w:rsidRPr="009F1347" w:rsidRDefault="007165F7" w:rsidP="004F5807">
      <w:pPr>
        <w:ind w:firstLine="709"/>
        <w:jc w:val="both"/>
      </w:pPr>
      <w:r w:rsidRPr="009F1347">
        <w:rPr>
          <w:b/>
        </w:rPr>
        <w:t>Задачи дисциплины</w:t>
      </w:r>
      <w:r w:rsidRPr="009F1347">
        <w:t>:</w:t>
      </w:r>
    </w:p>
    <w:p w:rsidR="007165F7" w:rsidRPr="009F1347" w:rsidRDefault="007165F7" w:rsidP="004F5807">
      <w:pPr>
        <w:widowControl w:val="0"/>
        <w:numPr>
          <w:ilvl w:val="0"/>
          <w:numId w:val="21"/>
        </w:numPr>
        <w:tabs>
          <w:tab w:val="clear" w:pos="1440"/>
          <w:tab w:val="num" w:pos="284"/>
        </w:tabs>
        <w:adjustRightInd w:val="0"/>
        <w:ind w:left="567" w:firstLine="709"/>
        <w:jc w:val="both"/>
        <w:textAlignment w:val="baseline"/>
      </w:pPr>
      <w:r w:rsidRPr="009F1347">
        <w:t>Сформировать у студентов представления, необходимые для работы по организации туризма с детьми;</w:t>
      </w:r>
    </w:p>
    <w:p w:rsidR="007165F7" w:rsidRPr="009F1347" w:rsidRDefault="007165F7" w:rsidP="004F5807">
      <w:pPr>
        <w:widowControl w:val="0"/>
        <w:numPr>
          <w:ilvl w:val="0"/>
          <w:numId w:val="21"/>
        </w:numPr>
        <w:tabs>
          <w:tab w:val="clear" w:pos="1440"/>
          <w:tab w:val="num" w:pos="284"/>
        </w:tabs>
        <w:adjustRightInd w:val="0"/>
        <w:ind w:left="567" w:firstLine="709"/>
        <w:jc w:val="both"/>
        <w:textAlignment w:val="baseline"/>
      </w:pPr>
      <w:r w:rsidRPr="009F1347">
        <w:t>Способствовать формированию знаний и умений по методике организации детско-юношеского туризма в общеобразовательных и внешкольных учреждениях.</w:t>
      </w:r>
    </w:p>
    <w:p w:rsidR="007165F7" w:rsidRPr="009F1347" w:rsidRDefault="007165F7" w:rsidP="004F5807">
      <w:pPr>
        <w:widowControl w:val="0"/>
        <w:numPr>
          <w:ilvl w:val="0"/>
          <w:numId w:val="21"/>
        </w:numPr>
        <w:tabs>
          <w:tab w:val="clear" w:pos="1440"/>
          <w:tab w:val="num" w:pos="284"/>
        </w:tabs>
        <w:adjustRightInd w:val="0"/>
        <w:ind w:left="567" w:firstLine="709"/>
        <w:jc w:val="both"/>
        <w:textAlignment w:val="baseline"/>
      </w:pPr>
      <w:r w:rsidRPr="009F1347">
        <w:t>Сформировать умения и навыки по составлению планов организации детского туризма в школах и внешкольных учреждениях</w:t>
      </w:r>
    </w:p>
    <w:p w:rsidR="007165F7" w:rsidRPr="009F1347" w:rsidRDefault="007165F7" w:rsidP="004F5807">
      <w:pPr>
        <w:ind w:firstLine="709"/>
        <w:jc w:val="both"/>
        <w:rPr>
          <w:b/>
        </w:rPr>
      </w:pPr>
      <w:r w:rsidRPr="009F1347">
        <w:rPr>
          <w:b/>
        </w:rPr>
        <w:t>Содержание  дисциплины:</w:t>
      </w:r>
    </w:p>
    <w:p w:rsidR="007165F7" w:rsidRPr="009F1347" w:rsidRDefault="007165F7" w:rsidP="004F5807">
      <w:pPr>
        <w:ind w:firstLine="709"/>
        <w:jc w:val="both"/>
      </w:pPr>
      <w:r w:rsidRPr="009F1347">
        <w:rPr>
          <w:b/>
        </w:rPr>
        <w:t>Введение.</w:t>
      </w:r>
      <w:r w:rsidRPr="009F1347">
        <w:t xml:space="preserve"> Детско-юношеский туризм и его место в системе физического воспитания.</w:t>
      </w:r>
    </w:p>
    <w:p w:rsidR="007165F7" w:rsidRPr="009F1347" w:rsidRDefault="007165F7" w:rsidP="004F5807">
      <w:pPr>
        <w:ind w:firstLine="709"/>
        <w:jc w:val="both"/>
      </w:pPr>
      <w:r w:rsidRPr="009F1347">
        <w:rPr>
          <w:b/>
        </w:rPr>
        <w:t>История развития ДЮТ.</w:t>
      </w:r>
      <w:r w:rsidRPr="009F1347">
        <w:t xml:space="preserve"> Систематизация туризма. Сущность ДЮТ и его место в системе физического воспитания. Концепция ТКД учащихся. Значение ТКД учащихся. Структура детско-юношеского туризма РФ,РБ.</w:t>
      </w:r>
      <w:r w:rsidRPr="009F1347">
        <w:rPr>
          <w:b/>
        </w:rPr>
        <w:t xml:space="preserve"> </w:t>
      </w:r>
      <w:r w:rsidRPr="009F1347">
        <w:rPr>
          <w:bCs/>
        </w:rPr>
        <w:t>Руководящие документы по вопросам туристской и краеведческой работы со школьниками.</w:t>
      </w:r>
    </w:p>
    <w:p w:rsidR="007165F7" w:rsidRPr="009F1347" w:rsidRDefault="007165F7" w:rsidP="004F5807">
      <w:pPr>
        <w:ind w:right="-1192" w:firstLine="709"/>
        <w:jc w:val="both"/>
      </w:pPr>
      <w:r w:rsidRPr="009F1347">
        <w:rPr>
          <w:b/>
        </w:rPr>
        <w:t>Нормативно-правовая  база образования в Российской Федерации</w:t>
      </w:r>
      <w:r w:rsidRPr="009F1347">
        <w:t>.</w:t>
      </w:r>
    </w:p>
    <w:p w:rsidR="007165F7" w:rsidRPr="009F1347" w:rsidRDefault="007165F7" w:rsidP="004F5807">
      <w:pPr>
        <w:ind w:firstLine="709"/>
        <w:jc w:val="both"/>
      </w:pPr>
      <w:r w:rsidRPr="009F1347">
        <w:t xml:space="preserve">Закон Российской Федерации “Об образовании”. Типовое положение об образовательном учреждении дополнительного образования детей. Примерные учебные планы и программы. “Программы для внешкольных учреждений и общеобразовательных школ”. “Туризм и краеведение”. “Сборник официальных документов по детско-юношескому туризму, краеведению и летнему отдыху детей”. Концепция  общеобразовательной национальной  школы России. Конвенция о правах ребенка. Женевская декларация прав ребенка. Инструкция по организации и проведению туристских походов, путешествий, экскурсий с учащимися, воспитанниками и студентами Российской Федерации. </w:t>
      </w:r>
    </w:p>
    <w:p w:rsidR="007165F7" w:rsidRPr="009F1347" w:rsidRDefault="007165F7" w:rsidP="004F5807">
      <w:pPr>
        <w:ind w:firstLine="709"/>
        <w:jc w:val="both"/>
      </w:pPr>
      <w:r w:rsidRPr="009F1347">
        <w:rPr>
          <w:b/>
        </w:rPr>
        <w:t>Правила проведения соревнований</w:t>
      </w:r>
      <w:r w:rsidRPr="009F1347">
        <w:t xml:space="preserve"> по туризму, спортивному ориентированию для школьников. Положение по палаточным лагерям.. Нормативные документы по организации ДЮТ(ТКД учащихся. </w:t>
      </w:r>
    </w:p>
    <w:p w:rsidR="007165F7" w:rsidRPr="009F1347" w:rsidRDefault="007165F7" w:rsidP="004F5807">
      <w:pPr>
        <w:ind w:firstLine="709"/>
        <w:jc w:val="both"/>
      </w:pPr>
      <w:r w:rsidRPr="009F1347">
        <w:rPr>
          <w:b/>
        </w:rPr>
        <w:t>Методика организации детско-юношеского туризма в образовательных учреждениях</w:t>
      </w:r>
      <w:r w:rsidRPr="009F1347">
        <w:t xml:space="preserve"> всех типов. Содержание, формы и методы туристско-краеведческой работы.</w:t>
      </w:r>
    </w:p>
    <w:p w:rsidR="007165F7" w:rsidRPr="009F1347" w:rsidRDefault="007165F7" w:rsidP="004F5807">
      <w:pPr>
        <w:ind w:firstLine="709"/>
        <w:jc w:val="both"/>
      </w:pPr>
      <w:r w:rsidRPr="009F1347">
        <w:rPr>
          <w:b/>
        </w:rPr>
        <w:t>Программно-методическое обеспечение ДЮТ</w:t>
      </w:r>
      <w:r w:rsidRPr="009F1347">
        <w:t xml:space="preserve">. НТП (Начальная туристская подготовка) учащихся. Виды и формы ТКД учащихся: туристские походы, экспедиции, туриады, альпиниады; профильные лагеря; соревнования и туристские слеты. Содержание профессиональной деятельности инструктора ДЮТ. Организация и Планирование работы Туристско-краеведческих объединений учащихся. </w:t>
      </w:r>
    </w:p>
    <w:p w:rsidR="007165F7" w:rsidRPr="009F1347" w:rsidRDefault="007165F7" w:rsidP="004F5807">
      <w:pPr>
        <w:ind w:firstLine="709"/>
        <w:jc w:val="both"/>
      </w:pPr>
      <w:r w:rsidRPr="009F1347">
        <w:rPr>
          <w:b/>
        </w:rPr>
        <w:t>Формы, методы туристской и краеведческой работы</w:t>
      </w:r>
      <w:r w:rsidRPr="009F1347">
        <w:t xml:space="preserve">. Туристско-спортивные, туристско-развлекательные мероприятия, в учебном цикле как форма подготовки к совершению путешествий. Самодеятельное путешествие подростков-педагогов- основная форма организации образовательного процесса в ДЮТ. Походы выходного дня как основная форма закрепления полученных навыков и подготовки к путешествиям и соревнованиям.  </w:t>
      </w:r>
    </w:p>
    <w:p w:rsidR="007165F7" w:rsidRPr="009F1347" w:rsidRDefault="007165F7" w:rsidP="004F5807">
      <w:pPr>
        <w:ind w:firstLine="709"/>
        <w:jc w:val="both"/>
        <w:rPr>
          <w:b/>
        </w:rPr>
      </w:pPr>
      <w:r w:rsidRPr="009F1347">
        <w:rPr>
          <w:b/>
        </w:rPr>
        <w:t xml:space="preserve">Организация, проведение и подведение итогов массовых туристских и краеведческих мероприятий. </w:t>
      </w:r>
      <w:r w:rsidRPr="009F1347">
        <w:t>Виды массовых мероприятий. Их характеристика по целям, задачам, форме проведения. Организация питания туристов-школьников.</w:t>
      </w:r>
    </w:p>
    <w:p w:rsidR="007165F7" w:rsidRPr="009F1347" w:rsidRDefault="007165F7" w:rsidP="004F5807">
      <w:pPr>
        <w:pStyle w:val="BodyText2"/>
        <w:spacing w:after="0" w:line="240" w:lineRule="auto"/>
        <w:ind w:firstLine="709"/>
      </w:pPr>
      <w:r w:rsidRPr="009F1347">
        <w:rPr>
          <w:b/>
        </w:rPr>
        <w:t>Обеспечение безопасности</w:t>
      </w:r>
      <w:r w:rsidRPr="009F1347">
        <w:t>: групповых переездов, внутримаршрутных перемещений, заготовки дров, приготовления пищи. Взаимодействие с региональными ПСС. Водоснабжение. Контакты с организациями и учреждениями, содействующими проведению походов и путешествий со школьниками. Согласование проведения массовых мероприятий с местными органами власти, управлениями государственного пожарного надзора, милиции, СЭС, собственниками земли. Хозяйственные вопросы. Оборудование. Вопросы финансирования. Мед.обеспечение. Профилактика клещевого энцефалита.</w:t>
      </w:r>
    </w:p>
    <w:p w:rsidR="007165F7" w:rsidRPr="009F1347" w:rsidRDefault="007165F7" w:rsidP="004F5807">
      <w:pPr>
        <w:ind w:firstLine="709"/>
        <w:jc w:val="both"/>
      </w:pPr>
      <w:r w:rsidRPr="009F1347">
        <w:rPr>
          <w:b/>
        </w:rPr>
        <w:t>Подведение итогов туристских мероприятий</w:t>
      </w:r>
      <w:r w:rsidRPr="009F1347">
        <w:t xml:space="preserve"> со школьниками.Оформление документации: положение, условия проведения, смета, план подготовки и проведения, отчет. Составление, обсуждение, утверждение.</w:t>
      </w:r>
    </w:p>
    <w:p w:rsidR="007165F7" w:rsidRPr="009F1347" w:rsidRDefault="007165F7" w:rsidP="004F5807">
      <w:pPr>
        <w:ind w:firstLine="709"/>
        <w:jc w:val="both"/>
      </w:pPr>
      <w:r w:rsidRPr="009F1347">
        <w:rPr>
          <w:b/>
        </w:rPr>
        <w:t>Психологическая подготовка туристов-школьников</w:t>
      </w:r>
      <w:r w:rsidRPr="009F1347">
        <w:t xml:space="preserve">.Туристско – краеведческая деятельность как психолого-педагогический феномен. Коммуникативная культура. Общение и взаимодействие в группе. Психологический климат. Психологическая совместимость в тур. группе. Ее значение для безопасности. </w:t>
      </w:r>
    </w:p>
    <w:p w:rsidR="007165F7" w:rsidRPr="009F1347" w:rsidRDefault="007165F7" w:rsidP="004F5807">
      <w:pPr>
        <w:ind w:firstLine="709"/>
        <w:jc w:val="both"/>
      </w:pPr>
      <w:r w:rsidRPr="009F1347">
        <w:rPr>
          <w:b/>
        </w:rPr>
        <w:t>Экстремальные ситуации в походе</w:t>
      </w:r>
      <w:r w:rsidRPr="009F1347">
        <w:t>. Слаженность. Сплоченность. Характеристика тур.групп. Внутригрупповые роли. Отношения, складывающиеся в группе. Факторы устойчивости в группе. Отношение к делу. Диагностика состояния ребенка.</w:t>
      </w:r>
    </w:p>
    <w:p w:rsidR="007165F7" w:rsidRPr="009F1347" w:rsidRDefault="007165F7" w:rsidP="004F5807">
      <w:pPr>
        <w:ind w:firstLine="709"/>
        <w:jc w:val="both"/>
      </w:pPr>
      <w:r w:rsidRPr="009F1347">
        <w:rPr>
          <w:b/>
        </w:rPr>
        <w:t>Значение физической и морально-волевой подготовки туриста</w:t>
      </w:r>
      <w:r w:rsidRPr="009F1347">
        <w:t>. Противопоказания к участию тур. походах. Темп движения походных групп разных возрастов.</w:t>
      </w:r>
    </w:p>
    <w:p w:rsidR="007165F7" w:rsidRPr="009F1347" w:rsidRDefault="007165F7" w:rsidP="004F5807">
      <w:pPr>
        <w:ind w:right="-99" w:firstLine="709"/>
        <w:jc w:val="both"/>
      </w:pPr>
      <w:r w:rsidRPr="009F1347">
        <w:rPr>
          <w:b/>
        </w:rPr>
        <w:t>Игровые формы обучения</w:t>
      </w:r>
      <w:r w:rsidRPr="009F1347">
        <w:t>. Ролевые и познавательные игры. конкурсные программы. Игра как средство для осваивания различных стилей общения, усваивание и обрабатывание моделей поведения в безопасной ситуации игрового взаимодействия. Игра, как форма активного обучения, позволяющая детям пройти основные этапы освоения материала  - восприятие, осмысление, запоминание, применение.</w:t>
      </w:r>
    </w:p>
    <w:p w:rsidR="007165F7" w:rsidRPr="009F1347" w:rsidRDefault="007165F7" w:rsidP="004F5807">
      <w:pPr>
        <w:ind w:firstLine="709"/>
        <w:jc w:val="both"/>
      </w:pPr>
      <w:r w:rsidRPr="009F1347">
        <w:rPr>
          <w:b/>
        </w:rPr>
        <w:t>Культурно-массовая досуговая работа</w:t>
      </w:r>
      <w:r w:rsidRPr="009F1347">
        <w:t xml:space="preserve">. Формы и методы досуговой работы организованной с учетом владения техники и тактики туризма. Планирование при проведении туристско-развлекательных мероприятий, в походах, экспедициях, на соревнованиях. Литература о путешествиях  Клуб самодеятельной песни. </w:t>
      </w:r>
      <w:r w:rsidRPr="009F1347">
        <w:rPr>
          <w:bCs/>
        </w:rPr>
        <w:t>Этика путешественника.</w:t>
      </w:r>
    </w:p>
    <w:p w:rsidR="007165F7" w:rsidRDefault="007165F7" w:rsidP="004F5807">
      <w:pPr>
        <w:ind w:firstLine="709"/>
        <w:jc w:val="both"/>
      </w:pPr>
    </w:p>
    <w:p w:rsidR="007165F7" w:rsidRDefault="007165F7" w:rsidP="004F5807">
      <w:pPr>
        <w:ind w:firstLine="709"/>
        <w:jc w:val="both"/>
      </w:pPr>
    </w:p>
    <w:p w:rsidR="007165F7" w:rsidRDefault="007165F7" w:rsidP="004F5807">
      <w:pPr>
        <w:ind w:firstLine="709"/>
        <w:jc w:val="both"/>
      </w:pPr>
    </w:p>
    <w:p w:rsidR="007165F7" w:rsidRDefault="007165F7" w:rsidP="004F5807">
      <w:pPr>
        <w:ind w:firstLine="709"/>
        <w:jc w:val="both"/>
      </w:pPr>
    </w:p>
    <w:p w:rsidR="007165F7" w:rsidRPr="009F1347" w:rsidRDefault="007165F7" w:rsidP="004F5807">
      <w:pPr>
        <w:ind w:firstLine="709"/>
        <w:jc w:val="both"/>
      </w:pPr>
    </w:p>
    <w:p w:rsidR="007165F7" w:rsidRPr="009F1347" w:rsidRDefault="007165F7" w:rsidP="004F5807">
      <w:pPr>
        <w:ind w:firstLine="709"/>
        <w:jc w:val="center"/>
      </w:pPr>
      <w:r w:rsidRPr="009F1347">
        <w:t xml:space="preserve">АННОТАЦИЯ РАБОЧЕЙ ПРОГРАММЫ ДИСЦИПЛИНЫ </w:t>
      </w:r>
    </w:p>
    <w:p w:rsidR="007165F7" w:rsidRPr="009F1347" w:rsidRDefault="007165F7" w:rsidP="004F5807">
      <w:pPr>
        <w:ind w:firstLine="709"/>
        <w:jc w:val="center"/>
        <w:rPr>
          <w:b/>
        </w:rPr>
      </w:pPr>
      <w:r w:rsidRPr="009F1347">
        <w:rPr>
          <w:b/>
        </w:rPr>
        <w:t>«МЕНЕДЖМЕНТ РЕКРЕАТИВНО-ОЗДОРОВИТЕЛЬНОЙ ДЕЯТЕЛЬНОСТИ»</w:t>
      </w:r>
    </w:p>
    <w:p w:rsidR="007165F7" w:rsidRPr="009F1347" w:rsidRDefault="007165F7" w:rsidP="004F5807">
      <w:pPr>
        <w:ind w:firstLine="709"/>
        <w:jc w:val="both"/>
      </w:pPr>
      <w:r w:rsidRPr="009F1347">
        <w:rPr>
          <w:b/>
          <w:bCs/>
        </w:rPr>
        <w:t xml:space="preserve">Рекомендуется для направления подготовки: </w:t>
      </w:r>
      <w:r w:rsidRPr="009F1347">
        <w:t xml:space="preserve">Рекреация и спортивно-оздоровительный туризм </w:t>
      </w:r>
    </w:p>
    <w:p w:rsidR="007165F7" w:rsidRPr="009F1347" w:rsidRDefault="007165F7" w:rsidP="004F5807">
      <w:pPr>
        <w:ind w:firstLine="709"/>
        <w:jc w:val="both"/>
      </w:pPr>
      <w:r w:rsidRPr="009F1347">
        <w:rPr>
          <w:b/>
        </w:rPr>
        <w:t>Квалификация (степень) выпускника:</w:t>
      </w:r>
      <w:r w:rsidRPr="009F1347">
        <w:t xml:space="preserve"> академический бакалавр </w:t>
      </w:r>
    </w:p>
    <w:p w:rsidR="007165F7" w:rsidRPr="009F1347" w:rsidRDefault="007165F7" w:rsidP="004F5807">
      <w:pPr>
        <w:ind w:firstLine="709"/>
        <w:jc w:val="both"/>
      </w:pPr>
      <w:r w:rsidRPr="009F1347">
        <w:rPr>
          <w:b/>
        </w:rPr>
        <w:t xml:space="preserve">Форма обучения: </w:t>
      </w:r>
      <w:r w:rsidRPr="009F1347">
        <w:t>Очная</w:t>
      </w:r>
    </w:p>
    <w:p w:rsidR="007165F7" w:rsidRPr="009F1347" w:rsidRDefault="007165F7" w:rsidP="004F5807">
      <w:pPr>
        <w:ind w:firstLine="709"/>
        <w:jc w:val="both"/>
      </w:pPr>
      <w:r w:rsidRPr="009F1347">
        <w:rPr>
          <w:b/>
        </w:rPr>
        <w:t xml:space="preserve">Место дисциплины в структуре </w:t>
      </w:r>
      <w:r>
        <w:rPr>
          <w:b/>
        </w:rPr>
        <w:t>ОП</w:t>
      </w:r>
      <w:r w:rsidRPr="009F1347">
        <w:rPr>
          <w:b/>
        </w:rPr>
        <w:t>.</w:t>
      </w:r>
      <w:r w:rsidRPr="009F1347">
        <w:t xml:space="preserve"> Дисциплина входит в вариативную  часть модуля спортивно-оздоровительный туризм.</w:t>
      </w:r>
    </w:p>
    <w:p w:rsidR="007165F7" w:rsidRPr="009F1347" w:rsidRDefault="007165F7" w:rsidP="004F5807">
      <w:pPr>
        <w:ind w:firstLine="709"/>
        <w:jc w:val="both"/>
      </w:pPr>
      <w:r w:rsidRPr="009F1347">
        <w:rPr>
          <w:b/>
        </w:rPr>
        <w:t>Компетенции обучающегося, формируемые в результате освоения дисциплины</w:t>
      </w:r>
      <w:r w:rsidRPr="009F1347">
        <w:t>:</w:t>
      </w:r>
    </w:p>
    <w:p w:rsidR="007165F7" w:rsidRPr="009F1347" w:rsidRDefault="007165F7" w:rsidP="004F5807">
      <w:pPr>
        <w:numPr>
          <w:ilvl w:val="0"/>
          <w:numId w:val="87"/>
        </w:numPr>
        <w:suppressAutoHyphens/>
        <w:autoSpaceDE w:val="0"/>
        <w:autoSpaceDN w:val="0"/>
        <w:jc w:val="both"/>
      </w:pPr>
      <w:r w:rsidRPr="009F1347">
        <w:t>готовностью общаться с клиентами, коллегами, деловыми партнерами, работать в команде, вести переговоры, деловую переписку и делопроизводство, соблюдать деловой этикет и корпоративную культуру (ПК-17);</w:t>
      </w:r>
    </w:p>
    <w:p w:rsidR="007165F7" w:rsidRPr="009F1347" w:rsidRDefault="007165F7" w:rsidP="004F5807">
      <w:pPr>
        <w:numPr>
          <w:ilvl w:val="0"/>
          <w:numId w:val="87"/>
        </w:numPr>
        <w:suppressAutoHyphens/>
        <w:jc w:val="both"/>
      </w:pPr>
      <w:r w:rsidRPr="009F1347">
        <w:t>способностью</w:t>
      </w:r>
      <w:r w:rsidRPr="009F1347">
        <w:rPr>
          <w:spacing w:val="-2"/>
        </w:rPr>
        <w:t xml:space="preserve"> проявлять лидерские качества и инициативу, в том числе в ситуациях риска, брать на себя всю полноту ответственности </w:t>
      </w:r>
      <w:r w:rsidRPr="009F1347">
        <w:t>(ПК-18);</w:t>
      </w:r>
    </w:p>
    <w:p w:rsidR="007165F7" w:rsidRPr="009F1347" w:rsidRDefault="007165F7" w:rsidP="004F5807">
      <w:pPr>
        <w:numPr>
          <w:ilvl w:val="0"/>
          <w:numId w:val="87"/>
        </w:numPr>
        <w:suppressAutoHyphens/>
        <w:autoSpaceDE w:val="0"/>
        <w:autoSpaceDN w:val="0"/>
        <w:jc w:val="both"/>
        <w:rPr>
          <w:color w:val="548DD4"/>
        </w:rPr>
      </w:pPr>
      <w:r w:rsidRPr="009F1347">
        <w:t>способностью реализовать технологии турагентской и туроператорской деятельности (ПК-20);</w:t>
      </w:r>
    </w:p>
    <w:p w:rsidR="007165F7" w:rsidRPr="009F1347" w:rsidRDefault="007165F7" w:rsidP="004F5807">
      <w:pPr>
        <w:numPr>
          <w:ilvl w:val="0"/>
          <w:numId w:val="87"/>
        </w:numPr>
        <w:tabs>
          <w:tab w:val="left" w:pos="284"/>
        </w:tabs>
        <w:suppressAutoHyphens/>
        <w:autoSpaceDE w:val="0"/>
        <w:autoSpaceDN w:val="0"/>
        <w:jc w:val="both"/>
        <w:rPr>
          <w:color w:val="548DD4"/>
        </w:rPr>
      </w:pPr>
      <w:r w:rsidRPr="009F1347">
        <w:t>готовностью к организации и обеспечению контроля качества оказываемых рекреационно-оздоровительных и туристско-рекреационных услуг (ПК-21);</w:t>
      </w:r>
    </w:p>
    <w:p w:rsidR="007165F7" w:rsidRDefault="007165F7" w:rsidP="004F5807">
      <w:pPr>
        <w:autoSpaceDE w:val="0"/>
        <w:autoSpaceDN w:val="0"/>
        <w:adjustRightInd w:val="0"/>
        <w:jc w:val="both"/>
      </w:pPr>
      <w:r w:rsidRPr="00062743">
        <w:rPr>
          <w:b/>
        </w:rPr>
        <w:t xml:space="preserve">Место дисциплины в структуре </w:t>
      </w:r>
      <w:r>
        <w:rPr>
          <w:b/>
        </w:rPr>
        <w:t>ОП</w:t>
      </w:r>
      <w:r w:rsidRPr="00062743">
        <w:t xml:space="preserve">: </w:t>
      </w:r>
    </w:p>
    <w:p w:rsidR="007165F7" w:rsidRDefault="007165F7" w:rsidP="004F5807">
      <w:pPr>
        <w:autoSpaceDE w:val="0"/>
        <w:autoSpaceDN w:val="0"/>
        <w:adjustRightInd w:val="0"/>
        <w:jc w:val="both"/>
      </w:pPr>
      <w:r>
        <w:t>Базовая часть Б1.В.17, дисциплина осваивается в 8 семестре, общая трудоемкость – 4 зачетных единиц, всего 144 часа. Форма контроля:  экзамен - 8 семестр.</w:t>
      </w:r>
    </w:p>
    <w:p w:rsidR="007165F7" w:rsidRPr="009F1347" w:rsidRDefault="007165F7" w:rsidP="004F5807">
      <w:pPr>
        <w:ind w:firstLine="709"/>
        <w:jc w:val="both"/>
        <w:rPr>
          <w:b/>
        </w:rPr>
      </w:pPr>
      <w:r w:rsidRPr="009F1347">
        <w:rPr>
          <w:b/>
        </w:rPr>
        <w:t xml:space="preserve">Содержание дисциплины: </w:t>
      </w:r>
    </w:p>
    <w:p w:rsidR="007165F7" w:rsidRPr="009F1347" w:rsidRDefault="007165F7" w:rsidP="004F5807">
      <w:pPr>
        <w:ind w:firstLine="709"/>
        <w:jc w:val="both"/>
        <w:rPr>
          <w:b/>
        </w:rPr>
      </w:pPr>
      <w:r w:rsidRPr="009F1347">
        <w:rPr>
          <w:b/>
          <w:color w:val="000000"/>
        </w:rPr>
        <w:t>Теоретические основы менеджмента</w:t>
      </w:r>
      <w:r w:rsidRPr="009F1347">
        <w:rPr>
          <w:b/>
        </w:rPr>
        <w:t xml:space="preserve">. </w:t>
      </w:r>
      <w:r w:rsidRPr="009F1347">
        <w:rPr>
          <w:color w:val="000000"/>
        </w:rPr>
        <w:t>Понятие «управление» и «менеджмент». Основные цели и сущность менеджмента. Теория управления, как база для теории и практики современного менеджмента. Сущность субъект - объектной связи. Понятие «системы» и системного подхода в управлении. Структура и типы организационных связей. Основные категории менеджмента.</w:t>
      </w:r>
    </w:p>
    <w:p w:rsidR="007165F7" w:rsidRPr="009F1347" w:rsidRDefault="007165F7" w:rsidP="004F5807">
      <w:pPr>
        <w:ind w:firstLine="709"/>
        <w:jc w:val="both"/>
      </w:pPr>
      <w:r w:rsidRPr="009F1347">
        <w:rPr>
          <w:b/>
          <w:color w:val="000000"/>
        </w:rPr>
        <w:t>Сфера рекреации и туризма как система</w:t>
      </w:r>
      <w:r w:rsidRPr="009F1347">
        <w:rPr>
          <w:b/>
        </w:rPr>
        <w:t xml:space="preserve">. </w:t>
      </w:r>
      <w:r w:rsidRPr="009F1347">
        <w:rPr>
          <w:color w:val="000000"/>
        </w:rPr>
        <w:t>Структура управления сферой рекреации и туризма.  Государственные органы управления физической культурой и спортом как органы специальной компетенции.  Высшие органы  власти и управления.  Общественные спортивные организации.</w:t>
      </w:r>
    </w:p>
    <w:p w:rsidR="007165F7" w:rsidRPr="009F1347" w:rsidRDefault="007165F7" w:rsidP="004F5807">
      <w:pPr>
        <w:ind w:firstLine="709"/>
        <w:jc w:val="both"/>
      </w:pPr>
      <w:r w:rsidRPr="009F1347">
        <w:rPr>
          <w:b/>
          <w:color w:val="000000"/>
        </w:rPr>
        <w:t>Управление сферой рекреации и туризма.</w:t>
      </w:r>
      <w:r w:rsidRPr="009F1347">
        <w:rPr>
          <w:b/>
        </w:rPr>
        <w:t xml:space="preserve"> </w:t>
      </w:r>
      <w:r w:rsidRPr="009F1347">
        <w:rPr>
          <w:color w:val="000000"/>
        </w:rPr>
        <w:t>Цель и задачи управления сферой рекреации и туризма. Сфера рекреации и туризма как самостоятельная отрасль. Основные характеристики отрасли.  Задачи и сущность управления отдельными подсистемами: физического воспитания, физической рекреации, дв</w:t>
      </w:r>
      <w:r>
        <w:rPr>
          <w:color w:val="000000"/>
        </w:rPr>
        <w:t>ига</w:t>
      </w:r>
      <w:r w:rsidRPr="009F1347">
        <w:rPr>
          <w:color w:val="000000"/>
        </w:rPr>
        <w:t>тельной реабилитации, спорта высших достижений.</w:t>
      </w:r>
    </w:p>
    <w:p w:rsidR="007165F7" w:rsidRPr="009F1347" w:rsidRDefault="007165F7" w:rsidP="004F5807">
      <w:pPr>
        <w:ind w:firstLine="709"/>
        <w:jc w:val="both"/>
        <w:rPr>
          <w:b/>
        </w:rPr>
      </w:pPr>
      <w:r w:rsidRPr="009F1347">
        <w:rPr>
          <w:b/>
          <w:color w:val="000000"/>
        </w:rPr>
        <w:t>Принятие решений и коммуникации в управлении.</w:t>
      </w:r>
      <w:r w:rsidRPr="009F1347">
        <w:rPr>
          <w:b/>
        </w:rPr>
        <w:t xml:space="preserve"> </w:t>
      </w:r>
      <w:r w:rsidRPr="009F1347">
        <w:rPr>
          <w:color w:val="000000"/>
        </w:rPr>
        <w:t>Принятие решений как  коммуникативный процесс.  Классификация, этапы и требования, предъявляемые к принятию решений. Типология коммуникаций в организации и за ее пределами. Взаимосвязи и коммуникации организаций в сфере рекреации и туризма. Управленческая информация. Формы и средства информации.</w:t>
      </w:r>
    </w:p>
    <w:p w:rsidR="007165F7" w:rsidRPr="009F1347" w:rsidRDefault="007165F7" w:rsidP="004F5807">
      <w:pPr>
        <w:ind w:firstLine="709"/>
        <w:jc w:val="both"/>
        <w:rPr>
          <w:b/>
        </w:rPr>
      </w:pPr>
      <w:r w:rsidRPr="009F1347">
        <w:rPr>
          <w:b/>
          <w:color w:val="000000"/>
        </w:rPr>
        <w:t>Функции спортивного  менеджмента.</w:t>
      </w:r>
      <w:r w:rsidRPr="009F1347">
        <w:rPr>
          <w:b/>
        </w:rPr>
        <w:t xml:space="preserve"> </w:t>
      </w:r>
      <w:r w:rsidRPr="009F1347">
        <w:rPr>
          <w:color w:val="000000"/>
        </w:rPr>
        <w:t>Планирование в физкультурно-спортивных организациях  государственного сектора экономики и коммерческих организациях. Формы, виды и технологии планирования. Функция организации в спортивном менеджменте. Основные направления и составляющие организационных отношений. Функции координации и контроля. Мотивация в спортивном менеджменте.</w:t>
      </w:r>
    </w:p>
    <w:p w:rsidR="007165F7" w:rsidRPr="009F1347" w:rsidRDefault="007165F7" w:rsidP="004F5807">
      <w:pPr>
        <w:ind w:firstLine="709"/>
        <w:jc w:val="both"/>
        <w:rPr>
          <w:b/>
          <w:color w:val="000000"/>
        </w:rPr>
      </w:pPr>
      <w:r w:rsidRPr="009F1347">
        <w:rPr>
          <w:b/>
          <w:color w:val="000000"/>
        </w:rPr>
        <w:t xml:space="preserve">Менеджмент  услуг на спортивных объектах. </w:t>
      </w:r>
      <w:r w:rsidRPr="009F1347">
        <w:rPr>
          <w:color w:val="000000"/>
        </w:rPr>
        <w:t>Понятие «услуга». Классификация рекреативно-оздоровительных услуг. Общие принципы и требования, предъявляемые к рекреационно-оздоровительным услугам. Система  рекреационно-оздоровительных услуг для  населения. Ценовая политика услуг, предоставляемых в физкультурно-спортивных организациях и на спортивных сооружениях. Маркетинговая деятельность и бизнес-планирование в системе менеджмента организаций.</w:t>
      </w:r>
    </w:p>
    <w:p w:rsidR="007165F7" w:rsidRPr="009F1347" w:rsidRDefault="007165F7" w:rsidP="004F5807">
      <w:pPr>
        <w:ind w:firstLine="709"/>
        <w:jc w:val="both"/>
        <w:rPr>
          <w:b/>
          <w:color w:val="000000"/>
        </w:rPr>
      </w:pPr>
      <w:r w:rsidRPr="009F1347">
        <w:rPr>
          <w:b/>
          <w:color w:val="000000"/>
        </w:rPr>
        <w:t xml:space="preserve">Социально - психологические аспекты менеджмента рекреации и туризма </w:t>
      </w:r>
      <w:r w:rsidRPr="009F1347">
        <w:rPr>
          <w:color w:val="000000"/>
        </w:rPr>
        <w:t>Социально-психологический портрет организатора рекреативно-оздоровительных услуг. Типы и стили руководства. Ресурсы менеджера. Формирование трудового коллектива: этапы, особенности взаимодействия менеджера и коллектива. Теории мотивации и типы руководства. Понятие «лидерства». Управление конфликтами в организации.</w:t>
      </w:r>
    </w:p>
    <w:p w:rsidR="007165F7" w:rsidRPr="009F1347" w:rsidRDefault="007165F7" w:rsidP="004F5807">
      <w:pPr>
        <w:ind w:firstLine="709"/>
        <w:jc w:val="both"/>
        <w:rPr>
          <w:b/>
          <w:i/>
        </w:rPr>
      </w:pPr>
      <w:r w:rsidRPr="009F1347">
        <w:rPr>
          <w:b/>
          <w:color w:val="000000"/>
        </w:rPr>
        <w:t>Пропаганда рекреации и туризма в системе менеджмента организаций.</w:t>
      </w:r>
      <w:r w:rsidRPr="009F1347">
        <w:rPr>
          <w:b/>
        </w:rPr>
        <w:t xml:space="preserve"> </w:t>
      </w:r>
      <w:r w:rsidRPr="009F1347">
        <w:rPr>
          <w:color w:val="000000"/>
        </w:rPr>
        <w:t>Функции СМИ в системе  спортивного менеджмента. Информационные, просветительские, воспитательные, мировоззренческие аспекты спортивного менеджмента. Спорт в изобразительном искусстве, литературе, музыке, кинематографии и фотографии. Основные подходы к выставочному менеджменту и пропаганде рекреативно-оздоровительной деятельности.</w:t>
      </w:r>
    </w:p>
    <w:p w:rsidR="007165F7" w:rsidRPr="009F1347" w:rsidRDefault="007165F7" w:rsidP="004F5807">
      <w:pPr>
        <w:ind w:firstLine="709"/>
        <w:jc w:val="both"/>
      </w:pPr>
      <w:r w:rsidRPr="009F1347">
        <w:t>В рабочей программе дисциплины «Менеджмент рекреативно-оздоровительной деятельности» обозначено материально-техническое обеспечение, представлено учебно-методическое и информационное обеспечение дисциплины, куда входят: основная литература, дополнительная литература, программное обеспечение, базы данных, информационно-справочные и поисковые системы.</w:t>
      </w:r>
    </w:p>
    <w:p w:rsidR="007165F7" w:rsidRPr="009F1347" w:rsidRDefault="007165F7" w:rsidP="004F5807">
      <w:pPr>
        <w:ind w:firstLine="709"/>
        <w:jc w:val="both"/>
      </w:pPr>
      <w:r w:rsidRPr="009F1347">
        <w:t>Важным составляющим дисциплины «Менеджмент рекреативно-оздоровительной деятельности» являются методические рекомендации по организации изучения дисциплины.</w:t>
      </w:r>
    </w:p>
    <w:p w:rsidR="007165F7" w:rsidRPr="009F1347" w:rsidRDefault="007165F7" w:rsidP="004F5807">
      <w:pPr>
        <w:ind w:firstLine="709"/>
        <w:jc w:val="center"/>
      </w:pPr>
    </w:p>
    <w:p w:rsidR="007165F7" w:rsidRPr="009F1347" w:rsidRDefault="007165F7" w:rsidP="004F5807">
      <w:pPr>
        <w:ind w:firstLine="709"/>
        <w:jc w:val="center"/>
      </w:pPr>
      <w:r w:rsidRPr="009F1347">
        <w:t xml:space="preserve">АННОТАЦИЯ РАБОЧЕЙ ПРОГРАММЫ ДИСЦИПЛИНЫ </w:t>
      </w:r>
    </w:p>
    <w:p w:rsidR="007165F7" w:rsidRPr="009F1347" w:rsidRDefault="007165F7" w:rsidP="004F5807">
      <w:pPr>
        <w:ind w:firstLine="709"/>
        <w:jc w:val="center"/>
        <w:rPr>
          <w:b/>
        </w:rPr>
      </w:pPr>
      <w:r w:rsidRPr="009F1347">
        <w:rPr>
          <w:b/>
        </w:rPr>
        <w:t>«ТЕОРИЯ И МЕТОДИКА ФИЗИЧЕСКОЙ РЕКРЕАЦИИ»</w:t>
      </w:r>
    </w:p>
    <w:p w:rsidR="007165F7" w:rsidRPr="009F1347" w:rsidRDefault="007165F7" w:rsidP="004F5807">
      <w:pPr>
        <w:ind w:firstLine="709"/>
        <w:jc w:val="both"/>
      </w:pPr>
      <w:r w:rsidRPr="009F1347">
        <w:rPr>
          <w:b/>
          <w:bCs/>
        </w:rPr>
        <w:t xml:space="preserve">Рекомендуется для направления подготовки: </w:t>
      </w:r>
      <w:r w:rsidRPr="009F1347">
        <w:t xml:space="preserve">Рекреация и спортивно-оздоровительный туризм </w:t>
      </w:r>
    </w:p>
    <w:p w:rsidR="007165F7" w:rsidRPr="009F1347" w:rsidRDefault="007165F7" w:rsidP="004F5807">
      <w:pPr>
        <w:ind w:firstLine="709"/>
        <w:jc w:val="both"/>
      </w:pPr>
      <w:r w:rsidRPr="009F1347">
        <w:rPr>
          <w:b/>
        </w:rPr>
        <w:t>Квалификация (степень) выпускника:</w:t>
      </w:r>
      <w:r w:rsidRPr="009F1347">
        <w:t xml:space="preserve"> академический бакалавр </w:t>
      </w:r>
    </w:p>
    <w:p w:rsidR="007165F7" w:rsidRPr="009F1347" w:rsidRDefault="007165F7" w:rsidP="004F5807">
      <w:pPr>
        <w:ind w:firstLine="709"/>
        <w:jc w:val="both"/>
      </w:pPr>
      <w:r w:rsidRPr="009F1347">
        <w:rPr>
          <w:b/>
        </w:rPr>
        <w:t xml:space="preserve">Форма обучения: </w:t>
      </w:r>
      <w:r w:rsidRPr="009F1347">
        <w:t>Очная</w:t>
      </w:r>
    </w:p>
    <w:p w:rsidR="007165F7" w:rsidRDefault="007165F7" w:rsidP="004F5807">
      <w:pPr>
        <w:autoSpaceDE w:val="0"/>
        <w:autoSpaceDN w:val="0"/>
        <w:adjustRightInd w:val="0"/>
        <w:ind w:firstLine="709"/>
        <w:jc w:val="both"/>
      </w:pPr>
      <w:r w:rsidRPr="00062743">
        <w:rPr>
          <w:b/>
        </w:rPr>
        <w:t xml:space="preserve">Место дисциплины в структуре </w:t>
      </w:r>
      <w:r>
        <w:rPr>
          <w:b/>
        </w:rPr>
        <w:t>ОП</w:t>
      </w:r>
      <w:r w:rsidRPr="00062743">
        <w:t xml:space="preserve">: </w:t>
      </w:r>
    </w:p>
    <w:p w:rsidR="007165F7" w:rsidRDefault="007165F7" w:rsidP="004F5807">
      <w:pPr>
        <w:autoSpaceDE w:val="0"/>
        <w:autoSpaceDN w:val="0"/>
        <w:adjustRightInd w:val="0"/>
        <w:ind w:firstLine="709"/>
        <w:jc w:val="both"/>
      </w:pPr>
      <w:r>
        <w:t>Базовая часть Б1.В.18, дисциплина осваивается в 7 семестре, общая трудоемкость – 4 зачетных единиц, всего 144 часа. Форма контроля:  экзамен - 7 семестр.</w:t>
      </w:r>
    </w:p>
    <w:p w:rsidR="007165F7" w:rsidRPr="009F1347" w:rsidRDefault="007165F7" w:rsidP="004F5807">
      <w:pPr>
        <w:ind w:firstLine="709"/>
        <w:jc w:val="both"/>
      </w:pPr>
      <w:r w:rsidRPr="009F1347">
        <w:rPr>
          <w:b/>
        </w:rPr>
        <w:t>Компетенции обучающегося, формируемые в результате освоения дисциплины</w:t>
      </w:r>
      <w:r w:rsidRPr="009F1347">
        <w:t>:</w:t>
      </w:r>
    </w:p>
    <w:p w:rsidR="007165F7" w:rsidRPr="009F1347" w:rsidRDefault="007165F7" w:rsidP="004F5807">
      <w:pPr>
        <w:numPr>
          <w:ilvl w:val="0"/>
          <w:numId w:val="88"/>
        </w:numPr>
        <w:suppressAutoHyphens/>
        <w:autoSpaceDE w:val="0"/>
        <w:autoSpaceDN w:val="0"/>
        <w:adjustRightInd w:val="0"/>
        <w:jc w:val="both"/>
      </w:pPr>
      <w:r w:rsidRPr="009F1347">
        <w:t>способность критически оценивать свои достоинства и недостатки, наметить пути и выбрать средства развития достоинств и устранения недостатков в учебно-тренировочном, рекреационно-оздоровительном и реабилитационном процессах, проявляет готовность к самоорганизации и самоуправлению (ПК-12);</w:t>
      </w:r>
    </w:p>
    <w:p w:rsidR="007165F7" w:rsidRPr="009F1347" w:rsidRDefault="007165F7" w:rsidP="004F5807">
      <w:pPr>
        <w:numPr>
          <w:ilvl w:val="0"/>
          <w:numId w:val="88"/>
        </w:numPr>
        <w:tabs>
          <w:tab w:val="left" w:pos="284"/>
        </w:tabs>
        <w:suppressAutoHyphens/>
        <w:autoSpaceDE w:val="0"/>
        <w:autoSpaceDN w:val="0"/>
        <w:jc w:val="both"/>
        <w:rPr>
          <w:color w:val="548DD4"/>
        </w:rPr>
      </w:pPr>
      <w:r w:rsidRPr="009F1347">
        <w:t>способностью конструировать и продв</w:t>
      </w:r>
      <w:r>
        <w:t>ига</w:t>
      </w:r>
      <w:r w:rsidRPr="009F1347">
        <w:t>ть туристский продукт и циклы оздоровительно-рекреационного обслуживания различных</w:t>
      </w:r>
      <w:r w:rsidRPr="009F1347">
        <w:rPr>
          <w:b/>
        </w:rPr>
        <w:t xml:space="preserve"> </w:t>
      </w:r>
      <w:r w:rsidRPr="009F1347">
        <w:t>социально-демографических групп населения и туристов (ПК-26);</w:t>
      </w:r>
    </w:p>
    <w:p w:rsidR="007165F7" w:rsidRPr="009F1347" w:rsidRDefault="007165F7" w:rsidP="004F5807">
      <w:pPr>
        <w:numPr>
          <w:ilvl w:val="0"/>
          <w:numId w:val="88"/>
        </w:numPr>
        <w:tabs>
          <w:tab w:val="left" w:pos="284"/>
        </w:tabs>
        <w:suppressAutoHyphens/>
        <w:autoSpaceDE w:val="0"/>
        <w:autoSpaceDN w:val="0"/>
        <w:jc w:val="both"/>
      </w:pPr>
      <w:r w:rsidRPr="009F1347">
        <w:t>готовностью планировать и организовывать деятельность населения по использованию различных ценностей и средств туризма и краеведения, физической рекреации и реабилитации в целях укрепления здоровья и социальной адаптации личности (ПК-27);</w:t>
      </w:r>
    </w:p>
    <w:p w:rsidR="007165F7" w:rsidRPr="009F1347" w:rsidRDefault="007165F7" w:rsidP="004F5807">
      <w:pPr>
        <w:ind w:firstLine="709"/>
        <w:jc w:val="both"/>
      </w:pPr>
      <w:r w:rsidRPr="009F1347">
        <w:rPr>
          <w:b/>
        </w:rPr>
        <w:t>Цели  дисциплины:</w:t>
      </w:r>
      <w:r w:rsidRPr="009F1347">
        <w:t xml:space="preserve">  систематизация знаний, совершенствование умений и дв</w:t>
      </w:r>
      <w:r>
        <w:t>ига</w:t>
      </w:r>
      <w:r w:rsidRPr="009F1347">
        <w:t>тельных навыков  в оздоровлении человека с учётом туристского потенциала Байкальского региона.  Полученные знания и навыки позволят оценить ресурсные возможности организма человека в целях эффективного восстановления  организма человека  и обучения оздоровительным технологиям.</w:t>
      </w:r>
    </w:p>
    <w:p w:rsidR="007165F7" w:rsidRPr="009F1347" w:rsidRDefault="007165F7" w:rsidP="004F5807">
      <w:pPr>
        <w:ind w:firstLine="709"/>
        <w:jc w:val="both"/>
        <w:rPr>
          <w:color w:val="000000"/>
        </w:rPr>
      </w:pPr>
      <w:r w:rsidRPr="009F1347">
        <w:t>В результате освоения дисциплины студент должен з</w:t>
      </w:r>
      <w:r w:rsidRPr="009F1347">
        <w:rPr>
          <w:color w:val="000000"/>
        </w:rPr>
        <w:t>нать историю, теорию и методологию физической рекреации, медико-биологические и психологические основы, рекреативные возможности байкальского региона, технологию проведения занятий. Уметь определять цели и задачи рекреационной и туристской деятельности как факторов гармоничного развития личности и укрепления здоровья, планировать и проводить занятия и оздоровительные мероприятия с учётом возраста и пола занимающихся. Владеть методикой определения эффективности средств и методов рекреации и туризма людей разного возраста и пола. Внедрять систему оздоровления в культуру и быт населения.</w:t>
      </w:r>
    </w:p>
    <w:p w:rsidR="007165F7" w:rsidRPr="009F1347" w:rsidRDefault="007165F7" w:rsidP="004F5807">
      <w:pPr>
        <w:ind w:firstLine="709"/>
        <w:jc w:val="both"/>
        <w:rPr>
          <w:b/>
        </w:rPr>
      </w:pPr>
      <w:r w:rsidRPr="009F1347">
        <w:rPr>
          <w:b/>
        </w:rPr>
        <w:t>Содержание  дисциплины:</w:t>
      </w:r>
    </w:p>
    <w:p w:rsidR="007165F7" w:rsidRPr="009F1347" w:rsidRDefault="007165F7" w:rsidP="004F5807">
      <w:pPr>
        <w:ind w:firstLine="709"/>
        <w:jc w:val="both"/>
        <w:rPr>
          <w:b/>
        </w:rPr>
      </w:pPr>
      <w:r w:rsidRPr="009F1347">
        <w:t>Курс содержит разделы, в которых описаны о</w:t>
      </w:r>
      <w:r w:rsidRPr="009F1347">
        <w:rPr>
          <w:lang w:val="de-DE"/>
        </w:rPr>
        <w:t>сновные понятия, направления, виды и формы рекреативно-о</w:t>
      </w:r>
      <w:r w:rsidRPr="009F1347">
        <w:t>з</w:t>
      </w:r>
      <w:r w:rsidRPr="009F1347">
        <w:rPr>
          <w:lang w:val="de-DE"/>
        </w:rPr>
        <w:t>доровительной деятельности</w:t>
      </w:r>
      <w:r w:rsidRPr="009F1347">
        <w:t>.</w:t>
      </w:r>
      <w:r w:rsidRPr="009F1347">
        <w:rPr>
          <w:lang w:val="de-DE"/>
        </w:rPr>
        <w:t xml:space="preserve"> </w:t>
      </w:r>
      <w:r w:rsidRPr="009F1347">
        <w:t>о</w:t>
      </w:r>
      <w:r w:rsidRPr="009F1347">
        <w:rPr>
          <w:lang w:val="de-DE"/>
        </w:rPr>
        <w:t>сновные этапы становления и развития физической рекреации</w:t>
      </w:r>
      <w:r w:rsidRPr="009F1347">
        <w:t>,</w:t>
      </w:r>
      <w:r w:rsidRPr="009F1347">
        <w:rPr>
          <w:lang w:val="de-DE"/>
        </w:rPr>
        <w:t xml:space="preserve"> </w:t>
      </w:r>
      <w:r w:rsidRPr="009F1347">
        <w:t>о</w:t>
      </w:r>
      <w:r w:rsidRPr="009F1347">
        <w:rPr>
          <w:lang w:val="de-DE"/>
        </w:rPr>
        <w:t xml:space="preserve">бщая характеристика </w:t>
      </w:r>
      <w:r w:rsidRPr="009F1347">
        <w:t>г</w:t>
      </w:r>
      <w:r w:rsidRPr="009F1347">
        <w:rPr>
          <w:lang w:val="de-DE"/>
        </w:rPr>
        <w:t xml:space="preserve">осударственного </w:t>
      </w:r>
      <w:r w:rsidRPr="009F1347">
        <w:t>(</w:t>
      </w:r>
      <w:r w:rsidRPr="009F1347">
        <w:rPr>
          <w:lang w:val="de-DE"/>
        </w:rPr>
        <w:t>федерального) и общественно-самодеятельного регулирования рекреативно-оздоровительной деятельности. Физкультурная деятельность – как основа физической рекреации</w:t>
      </w:r>
      <w:r w:rsidRPr="009F1347">
        <w:t>.</w:t>
      </w:r>
      <w:r w:rsidRPr="009F1347">
        <w:rPr>
          <w:lang w:val="de-DE"/>
        </w:rPr>
        <w:t xml:space="preserve">  </w:t>
      </w:r>
      <w:r w:rsidRPr="009F1347">
        <w:t xml:space="preserve"> Обсуждаются и даются наиболее эффективные способы оздоровления разных уровней дв</w:t>
      </w:r>
      <w:r>
        <w:t>ига</w:t>
      </w:r>
      <w:r w:rsidRPr="009F1347">
        <w:t xml:space="preserve">тельной подготовленности и возрастных категорий населения.  Особое внимание акцентируется на повышение собственных возможностей организма  с помощью овладения  способов физической рекреации. </w:t>
      </w:r>
      <w:r w:rsidRPr="009F1347">
        <w:rPr>
          <w:b/>
        </w:rPr>
        <w:t xml:space="preserve"> </w:t>
      </w:r>
    </w:p>
    <w:p w:rsidR="007165F7" w:rsidRPr="009F1347" w:rsidRDefault="007165F7" w:rsidP="004F5807">
      <w:pPr>
        <w:ind w:firstLine="709"/>
        <w:jc w:val="both"/>
        <w:rPr>
          <w:bCs/>
          <w:caps/>
        </w:rPr>
      </w:pPr>
      <w:r w:rsidRPr="009F1347">
        <w:t>В рабочей программе обозначено материально-техническое обеспечение, представлено учебно-методическое и информационное обеспечение курса.</w:t>
      </w:r>
    </w:p>
    <w:p w:rsidR="007165F7" w:rsidRPr="009F1347" w:rsidRDefault="007165F7" w:rsidP="004F5807"/>
    <w:p w:rsidR="007165F7" w:rsidRPr="009F1347" w:rsidRDefault="007165F7" w:rsidP="004F5807">
      <w:pPr>
        <w:ind w:firstLine="709"/>
        <w:jc w:val="center"/>
      </w:pPr>
      <w:r w:rsidRPr="009F1347">
        <w:t xml:space="preserve">АННОТАЦИЯ РАБОЧЕЙ ПРОГРАММЫ ДИСЦИПЛИНЫ </w:t>
      </w:r>
    </w:p>
    <w:p w:rsidR="007165F7" w:rsidRPr="009F1347" w:rsidRDefault="007165F7" w:rsidP="004F5807">
      <w:pPr>
        <w:ind w:firstLine="709"/>
        <w:jc w:val="center"/>
        <w:rPr>
          <w:b/>
        </w:rPr>
      </w:pPr>
      <w:r w:rsidRPr="009F1347">
        <w:rPr>
          <w:b/>
        </w:rPr>
        <w:t>«ПОИСКОВО-СПАСАТЕЛЬНЫЕ РАБОТЫ»</w:t>
      </w:r>
    </w:p>
    <w:p w:rsidR="007165F7" w:rsidRPr="009F1347" w:rsidRDefault="007165F7" w:rsidP="004F5807">
      <w:pPr>
        <w:ind w:firstLine="709"/>
        <w:jc w:val="both"/>
      </w:pPr>
      <w:r w:rsidRPr="009F1347">
        <w:rPr>
          <w:b/>
          <w:bCs/>
        </w:rPr>
        <w:t xml:space="preserve">Рекомендуется для направления подготовки: </w:t>
      </w:r>
      <w:r w:rsidRPr="009F1347">
        <w:t xml:space="preserve">Рекреация и спортивно-оздоровительный туризм </w:t>
      </w:r>
    </w:p>
    <w:p w:rsidR="007165F7" w:rsidRPr="009F1347" w:rsidRDefault="007165F7" w:rsidP="004F5807">
      <w:pPr>
        <w:ind w:firstLine="709"/>
        <w:jc w:val="both"/>
      </w:pPr>
      <w:r w:rsidRPr="009F1347">
        <w:rPr>
          <w:b/>
        </w:rPr>
        <w:t>Квалификация (степень) выпускника:</w:t>
      </w:r>
      <w:r w:rsidRPr="009F1347">
        <w:t xml:space="preserve"> академический бакалавр </w:t>
      </w:r>
    </w:p>
    <w:p w:rsidR="007165F7" w:rsidRPr="009F1347" w:rsidRDefault="007165F7" w:rsidP="004F5807">
      <w:pPr>
        <w:ind w:firstLine="709"/>
        <w:jc w:val="both"/>
      </w:pPr>
      <w:r w:rsidRPr="009F1347">
        <w:rPr>
          <w:b/>
        </w:rPr>
        <w:t xml:space="preserve">Форма обучения: </w:t>
      </w:r>
      <w:r w:rsidRPr="009F1347">
        <w:t>Очная</w:t>
      </w:r>
    </w:p>
    <w:p w:rsidR="007165F7" w:rsidRDefault="007165F7" w:rsidP="004F5807">
      <w:pPr>
        <w:autoSpaceDE w:val="0"/>
        <w:autoSpaceDN w:val="0"/>
        <w:adjustRightInd w:val="0"/>
        <w:ind w:firstLine="709"/>
        <w:jc w:val="both"/>
      </w:pPr>
      <w:r w:rsidRPr="00062743">
        <w:rPr>
          <w:b/>
        </w:rPr>
        <w:t xml:space="preserve">Место дисциплины в структуре </w:t>
      </w:r>
      <w:r>
        <w:rPr>
          <w:b/>
        </w:rPr>
        <w:t>ОП</w:t>
      </w:r>
      <w:r w:rsidRPr="00062743">
        <w:t xml:space="preserve">: </w:t>
      </w:r>
    </w:p>
    <w:p w:rsidR="007165F7" w:rsidRDefault="007165F7" w:rsidP="004F5807">
      <w:pPr>
        <w:autoSpaceDE w:val="0"/>
        <w:autoSpaceDN w:val="0"/>
        <w:adjustRightInd w:val="0"/>
        <w:ind w:firstLine="709"/>
        <w:jc w:val="both"/>
      </w:pPr>
      <w:r>
        <w:t>Базовая часть Б1.В.19, дисциплина осваивается в 4 семестре, общая трудоемкость – 4 зачетных единиц, всего 144 часа. Форма контроля:  экзамен - 4 семестр.</w:t>
      </w:r>
    </w:p>
    <w:p w:rsidR="007165F7" w:rsidRPr="009F1347" w:rsidRDefault="007165F7" w:rsidP="004F5807">
      <w:pPr>
        <w:ind w:firstLine="709"/>
        <w:jc w:val="both"/>
      </w:pPr>
      <w:r w:rsidRPr="009F1347">
        <w:rPr>
          <w:b/>
        </w:rPr>
        <w:t>Компетенции обучающегося, формируемые в результате освоения дисциплины</w:t>
      </w:r>
      <w:r w:rsidRPr="009F1347">
        <w:t>:</w:t>
      </w:r>
    </w:p>
    <w:p w:rsidR="007165F7" w:rsidRPr="009F1347" w:rsidRDefault="007165F7" w:rsidP="004F5807">
      <w:pPr>
        <w:numPr>
          <w:ilvl w:val="0"/>
          <w:numId w:val="89"/>
        </w:numPr>
        <w:tabs>
          <w:tab w:val="left" w:pos="-180"/>
        </w:tabs>
        <w:suppressAutoHyphens/>
        <w:autoSpaceDE w:val="0"/>
        <w:autoSpaceDN w:val="0"/>
        <w:jc w:val="both"/>
      </w:pPr>
      <w:r w:rsidRPr="009F1347">
        <w:t>способностью оценивать эффективность используемых средств и методов в учебно-тренировочном процессе, рекреационно-оздоровительной, туристской, коррекционной и консультационной деятельности (ПК-8);</w:t>
      </w:r>
    </w:p>
    <w:p w:rsidR="007165F7" w:rsidRPr="009F1347" w:rsidRDefault="007165F7" w:rsidP="004F5807">
      <w:pPr>
        <w:numPr>
          <w:ilvl w:val="0"/>
          <w:numId w:val="89"/>
        </w:numPr>
        <w:tabs>
          <w:tab w:val="left" w:pos="-180"/>
        </w:tabs>
        <w:suppressAutoHyphens/>
        <w:autoSpaceDE w:val="0"/>
        <w:autoSpaceDN w:val="0"/>
        <w:jc w:val="both"/>
      </w:pPr>
      <w:r w:rsidRPr="009F1347">
        <w:t>способностью на практике осуществлять комплекс мер, направленных на профилактику травматизма, разработку и соблюдение правил и норм охраны труда, техники безопасности занимающихся в процессе тренировочной, соревновательной, рекреационно-оздоровительной и туристской деятельности (ПК-9);</w:t>
      </w:r>
    </w:p>
    <w:p w:rsidR="007165F7" w:rsidRPr="009F1347" w:rsidRDefault="007165F7" w:rsidP="004F5807">
      <w:pPr>
        <w:numPr>
          <w:ilvl w:val="0"/>
          <w:numId w:val="89"/>
        </w:numPr>
        <w:suppressAutoHyphens/>
        <w:jc w:val="both"/>
      </w:pPr>
      <w:r w:rsidRPr="009F1347">
        <w:t>способностью</w:t>
      </w:r>
      <w:r w:rsidRPr="009F1347">
        <w:rPr>
          <w:spacing w:val="-2"/>
        </w:rPr>
        <w:t xml:space="preserve"> проявлять лидерские качества и инициативу, в том числе в ситуациях риска, брать на себя всю полноту ответственности </w:t>
      </w:r>
      <w:r w:rsidRPr="009F1347">
        <w:t>(ПК-18);</w:t>
      </w:r>
    </w:p>
    <w:p w:rsidR="007165F7" w:rsidRPr="009F1347" w:rsidRDefault="007165F7" w:rsidP="004F5807">
      <w:pPr>
        <w:ind w:firstLine="709"/>
        <w:jc w:val="both"/>
      </w:pPr>
      <w:r w:rsidRPr="009F1347">
        <w:t xml:space="preserve">В результате освоения дисциплины студенты должны: </w:t>
      </w:r>
    </w:p>
    <w:p w:rsidR="007165F7" w:rsidRPr="009F1347" w:rsidRDefault="007165F7" w:rsidP="004F5807">
      <w:pPr>
        <w:pStyle w:val="Web"/>
        <w:numPr>
          <w:ilvl w:val="0"/>
          <w:numId w:val="0"/>
        </w:numPr>
        <w:spacing w:before="0" w:beforeAutospacing="0" w:after="0" w:afterAutospacing="0"/>
        <w:ind w:firstLine="709"/>
        <w:jc w:val="both"/>
        <w:rPr>
          <w:bCs/>
          <w:color w:val="000000"/>
        </w:rPr>
      </w:pPr>
      <w:r w:rsidRPr="009F1347">
        <w:rPr>
          <w:b/>
        </w:rPr>
        <w:t>- знать</w:t>
      </w:r>
      <w:r w:rsidRPr="009F1347">
        <w:t xml:space="preserve"> основные теоретические положения и базовые понятия и термины курса, виды спасательных служб, </w:t>
      </w:r>
      <w:r w:rsidRPr="009F1347">
        <w:rPr>
          <w:bCs/>
          <w:color w:val="000000"/>
        </w:rPr>
        <w:t>законодательную базу по подготовке спасателей, основы управления и связи спасательного поста, применение спасательных средств, профессионально важные качества спасателя</w:t>
      </w:r>
    </w:p>
    <w:p w:rsidR="007165F7" w:rsidRPr="009F1347" w:rsidRDefault="007165F7" w:rsidP="004F5807">
      <w:pPr>
        <w:pStyle w:val="Web"/>
        <w:numPr>
          <w:ilvl w:val="0"/>
          <w:numId w:val="0"/>
        </w:numPr>
        <w:spacing w:before="0" w:beforeAutospacing="0" w:after="0" w:afterAutospacing="0"/>
        <w:ind w:firstLine="709"/>
        <w:jc w:val="both"/>
      </w:pPr>
      <w:r w:rsidRPr="009F1347">
        <w:rPr>
          <w:b/>
        </w:rPr>
        <w:t>- уметь</w:t>
      </w:r>
      <w:r w:rsidRPr="009F1347">
        <w:t xml:space="preserve"> оказывать первую медицинскую помощь при ранения, кровотечениях, острых заболеваниях, организовывать работу спасательной службы. </w:t>
      </w:r>
    </w:p>
    <w:p w:rsidR="007165F7" w:rsidRPr="009F1347" w:rsidRDefault="007165F7" w:rsidP="004F5807">
      <w:pPr>
        <w:ind w:firstLine="709"/>
        <w:jc w:val="both"/>
        <w:rPr>
          <w:i/>
        </w:rPr>
      </w:pPr>
      <w:r w:rsidRPr="009F1347">
        <w:rPr>
          <w:b/>
        </w:rPr>
        <w:t>Содержание  дисциплины</w:t>
      </w:r>
      <w:r w:rsidRPr="009F1347">
        <w:rPr>
          <w:i/>
        </w:rPr>
        <w:t>:</w:t>
      </w:r>
    </w:p>
    <w:p w:rsidR="007165F7" w:rsidRPr="009F1347" w:rsidRDefault="007165F7" w:rsidP="004F5807">
      <w:pPr>
        <w:ind w:firstLine="709"/>
        <w:jc w:val="both"/>
        <w:rPr>
          <w:i/>
          <w:color w:val="000000"/>
        </w:rPr>
      </w:pPr>
      <w:hyperlink r:id="rId10" w:anchor=".D0.92.D0.B8.D0.B4.D1.8B_.D1.81.D0.BF.D0.B0.D1.81.D0.B0.D1.82.D0.B5.D0.BB.D1.8C.D0.BD.D1.8B.D1.85_.D1.81.D0.BB.D1.83.D0.B6.D0.B1" w:history="1">
        <w:r w:rsidRPr="009F1347">
          <w:rPr>
            <w:rStyle w:val="toctext"/>
            <w:color w:val="000000"/>
          </w:rPr>
          <w:t>Виды спасательных служб</w:t>
        </w:r>
      </w:hyperlink>
    </w:p>
    <w:p w:rsidR="007165F7" w:rsidRPr="009F1347" w:rsidRDefault="007165F7" w:rsidP="004F5807">
      <w:pPr>
        <w:ind w:firstLine="709"/>
        <w:jc w:val="both"/>
        <w:rPr>
          <w:i/>
          <w:color w:val="000000"/>
        </w:rPr>
      </w:pPr>
      <w:hyperlink r:id="rId11" w:anchor=".D0.A1.D0.BF.D0.B0.D1.81.D0.B0.D1.82.D0.B5.D0.BB.D1.8C.D0.BD.D0.B0.D1.8F_.D1.82.D0.B5.D1.85.D0.BD.D0.B8.D0.BA.D0.B0_.D0.B8_.D1.82.D0.B5.D1.85.D0.BD.D0.BE.D0.BB.D0.BE.D0.B3.D0.B8.D0.B8" w:history="1">
        <w:r w:rsidRPr="009F1347">
          <w:rPr>
            <w:rStyle w:val="toctext"/>
            <w:color w:val="000000"/>
          </w:rPr>
          <w:t>Спасательная техника и технологии</w:t>
        </w:r>
      </w:hyperlink>
    </w:p>
    <w:p w:rsidR="007165F7" w:rsidRPr="009F1347" w:rsidRDefault="007165F7" w:rsidP="004F5807">
      <w:pPr>
        <w:ind w:firstLine="709"/>
        <w:jc w:val="both"/>
        <w:rPr>
          <w:i/>
          <w:color w:val="000000"/>
        </w:rPr>
      </w:pPr>
      <w:hyperlink r:id="rId12" w:anchor=".D0.A4.D0.B0.D0.B7.D1.8B_.D0.BF.D0.BE.D0.B8.D1.81.D0.BA.D0.BE.D0.B2.D0.BE-.D1.81.D0.BF.D0.B0.D1.81.D0.B0.D1.82.D0.B5.D0.BB.D1.8C.D0.BD.D0.BE.D0.B9_.D1.80.D0.B0.D0.B1.D0.BE.D1.82.D1.8B" w:history="1">
        <w:r w:rsidRPr="009F1347">
          <w:rPr>
            <w:rStyle w:val="toctext"/>
            <w:color w:val="000000"/>
          </w:rPr>
          <w:t>Фазы поисково-спасательной работы</w:t>
        </w:r>
      </w:hyperlink>
    </w:p>
    <w:p w:rsidR="007165F7" w:rsidRPr="009F1347" w:rsidRDefault="007165F7" w:rsidP="004F5807">
      <w:pPr>
        <w:ind w:firstLine="709"/>
        <w:jc w:val="both"/>
        <w:rPr>
          <w:i/>
          <w:color w:val="000000"/>
        </w:rPr>
      </w:pPr>
      <w:hyperlink r:id="rId13" w:anchor=".D0.A1.D1.82.D0.B0.D0.BD.D0.B4.D0.B0.D1.80.D1.82.D1.8B" w:history="1">
        <w:r w:rsidRPr="009F1347">
          <w:rPr>
            <w:rStyle w:val="toctext"/>
            <w:color w:val="000000"/>
          </w:rPr>
          <w:t>Стандарты</w:t>
        </w:r>
      </w:hyperlink>
    </w:p>
    <w:p w:rsidR="007165F7" w:rsidRPr="009F1347" w:rsidRDefault="007165F7" w:rsidP="004F5807">
      <w:pPr>
        <w:ind w:firstLine="709"/>
        <w:jc w:val="both"/>
        <w:rPr>
          <w:i/>
          <w:color w:val="000000"/>
        </w:rPr>
      </w:pPr>
      <w:hyperlink r:id="rId14" w:anchor=".D0.9E.D1.80.D0.B3.D0.B0.D0.BD.D0.B8.D0.B7.D0.B0.D1.86.D0.B8.D1.8F_.D1.81.D0.BB.D1.83.D0.B6.D0.B1.D1.8B_.D0.B2_.D1.80.D0.B0.D0.B7.D0.BD.D1.8B.D1.85_.D1.81.D1.82.D1.80.D0.B0.D0.BD.D0.B0.D1.85_.D0.BC.D0.B8.D1.80.D0.B0" w:history="1">
        <w:r w:rsidRPr="009F1347">
          <w:rPr>
            <w:rStyle w:val="toctext"/>
            <w:color w:val="000000"/>
          </w:rPr>
          <w:t>Организация службы в разных странах мира</w:t>
        </w:r>
      </w:hyperlink>
      <w:r w:rsidRPr="009F1347">
        <w:rPr>
          <w:color w:val="000000"/>
        </w:rPr>
        <w:t xml:space="preserve"> </w:t>
      </w:r>
    </w:p>
    <w:p w:rsidR="007165F7" w:rsidRPr="009F1347" w:rsidRDefault="007165F7" w:rsidP="004F5807">
      <w:pPr>
        <w:ind w:firstLine="709"/>
        <w:jc w:val="both"/>
      </w:pPr>
    </w:p>
    <w:p w:rsidR="007165F7" w:rsidRPr="009F1347" w:rsidRDefault="007165F7" w:rsidP="004F5807">
      <w:pPr>
        <w:ind w:firstLine="709"/>
        <w:jc w:val="center"/>
      </w:pPr>
      <w:r w:rsidRPr="009F1347">
        <w:t xml:space="preserve">АННОТАЦИЯ РАБОЧЕЙ ПРОГРАММЫ ДИСЦИПЛИНЫ </w:t>
      </w:r>
    </w:p>
    <w:p w:rsidR="007165F7" w:rsidRPr="009F1347" w:rsidRDefault="007165F7" w:rsidP="004F5807">
      <w:pPr>
        <w:ind w:firstLine="709"/>
        <w:jc w:val="center"/>
        <w:rPr>
          <w:b/>
        </w:rPr>
      </w:pPr>
      <w:r w:rsidRPr="009F1347">
        <w:rPr>
          <w:b/>
        </w:rPr>
        <w:t>«</w:t>
      </w:r>
      <w:r w:rsidRPr="009F1347">
        <w:rPr>
          <w:b/>
          <w:caps/>
        </w:rPr>
        <w:t>риторика</w:t>
      </w:r>
      <w:r w:rsidRPr="009F1347">
        <w:rPr>
          <w:b/>
        </w:rPr>
        <w:t>»</w:t>
      </w:r>
    </w:p>
    <w:p w:rsidR="007165F7" w:rsidRPr="009F1347" w:rsidRDefault="007165F7" w:rsidP="004F5807">
      <w:pPr>
        <w:ind w:firstLine="709"/>
        <w:jc w:val="both"/>
      </w:pPr>
      <w:r w:rsidRPr="009F1347">
        <w:rPr>
          <w:b/>
          <w:bCs/>
        </w:rPr>
        <w:t xml:space="preserve">Рекомендуется для направления подготовки: </w:t>
      </w:r>
      <w:r w:rsidRPr="009F1347">
        <w:t xml:space="preserve">Рекреация и спортивно-оздоровительный туризм </w:t>
      </w:r>
    </w:p>
    <w:p w:rsidR="007165F7" w:rsidRPr="009F1347" w:rsidRDefault="007165F7" w:rsidP="004F5807">
      <w:pPr>
        <w:ind w:firstLine="709"/>
        <w:jc w:val="both"/>
      </w:pPr>
      <w:r w:rsidRPr="009F1347">
        <w:rPr>
          <w:b/>
        </w:rPr>
        <w:t>Квалификация (степень) выпускника:</w:t>
      </w:r>
      <w:r w:rsidRPr="009F1347">
        <w:t xml:space="preserve"> академический бакалавр </w:t>
      </w:r>
    </w:p>
    <w:p w:rsidR="007165F7" w:rsidRPr="009F1347" w:rsidRDefault="007165F7" w:rsidP="004F5807">
      <w:pPr>
        <w:ind w:firstLine="709"/>
        <w:jc w:val="both"/>
      </w:pPr>
      <w:r w:rsidRPr="009F1347">
        <w:rPr>
          <w:b/>
        </w:rPr>
        <w:t xml:space="preserve">Форма обучения: </w:t>
      </w:r>
      <w:r w:rsidRPr="009F1347">
        <w:t>Очная</w:t>
      </w:r>
    </w:p>
    <w:p w:rsidR="007165F7" w:rsidRDefault="007165F7" w:rsidP="004F5807">
      <w:pPr>
        <w:autoSpaceDE w:val="0"/>
        <w:autoSpaceDN w:val="0"/>
        <w:adjustRightInd w:val="0"/>
        <w:ind w:firstLine="709"/>
        <w:jc w:val="both"/>
      </w:pPr>
      <w:r w:rsidRPr="00062743">
        <w:rPr>
          <w:b/>
        </w:rPr>
        <w:t xml:space="preserve">Место дисциплины в структуре </w:t>
      </w:r>
      <w:r>
        <w:rPr>
          <w:b/>
        </w:rPr>
        <w:t>ОП</w:t>
      </w:r>
      <w:r w:rsidRPr="00062743">
        <w:t xml:space="preserve">: </w:t>
      </w:r>
    </w:p>
    <w:p w:rsidR="007165F7" w:rsidRDefault="007165F7" w:rsidP="004F5807">
      <w:pPr>
        <w:autoSpaceDE w:val="0"/>
        <w:autoSpaceDN w:val="0"/>
        <w:adjustRightInd w:val="0"/>
        <w:ind w:firstLine="709"/>
        <w:jc w:val="both"/>
      </w:pPr>
      <w:r>
        <w:t>Базовая часть Б1.ДВ.1, дисциплина осваивается в 3 семестре, общая трудоемкость – 2 зачетных единиц, всего 72 часа. Форма контроля:  зачет - 3 семестр.</w:t>
      </w:r>
    </w:p>
    <w:p w:rsidR="007165F7" w:rsidRPr="009F1347" w:rsidRDefault="007165F7" w:rsidP="004F5807">
      <w:pPr>
        <w:ind w:firstLine="709"/>
        <w:jc w:val="both"/>
      </w:pPr>
      <w:r w:rsidRPr="009F1347">
        <w:rPr>
          <w:b/>
        </w:rPr>
        <w:t>Компетенции обучающегося, формируемые в результате освоения дисциплины</w:t>
      </w:r>
      <w:r w:rsidRPr="009F1347">
        <w:t>:</w:t>
      </w:r>
    </w:p>
    <w:p w:rsidR="007165F7" w:rsidRPr="009F1347" w:rsidRDefault="007165F7" w:rsidP="004F5807">
      <w:pPr>
        <w:pStyle w:val="ListParagraph"/>
        <w:numPr>
          <w:ilvl w:val="0"/>
          <w:numId w:val="90"/>
        </w:numPr>
        <w:spacing w:after="0" w:line="240" w:lineRule="auto"/>
        <w:contextualSpacing/>
        <w:jc w:val="both"/>
        <w:rPr>
          <w:rFonts w:ascii="Times New Roman" w:hAnsi="Times New Roman" w:cs="Times New Roman"/>
          <w:sz w:val="24"/>
          <w:szCs w:val="24"/>
        </w:rPr>
      </w:pPr>
      <w:r w:rsidRPr="009F1347">
        <w:rPr>
          <w:rFonts w:ascii="Times New Roman" w:hAnsi="Times New Roman" w:cs="Times New Roman"/>
          <w:sz w:val="24"/>
          <w:szCs w:val="24"/>
        </w:rPr>
        <w:t xml:space="preserve">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(ОК- 3); </w:t>
      </w:r>
    </w:p>
    <w:p w:rsidR="007165F7" w:rsidRPr="009F1347" w:rsidRDefault="007165F7" w:rsidP="004F5807">
      <w:pPr>
        <w:pStyle w:val="ListParagraph"/>
        <w:numPr>
          <w:ilvl w:val="0"/>
          <w:numId w:val="90"/>
        </w:numPr>
        <w:spacing w:after="0" w:line="240" w:lineRule="auto"/>
        <w:contextualSpacing/>
        <w:jc w:val="both"/>
        <w:rPr>
          <w:rFonts w:ascii="Times New Roman" w:hAnsi="Times New Roman" w:cs="Times New Roman"/>
          <w:sz w:val="24"/>
          <w:szCs w:val="24"/>
        </w:rPr>
      </w:pPr>
      <w:r w:rsidRPr="009F1347">
        <w:rPr>
          <w:rFonts w:ascii="Times New Roman" w:hAnsi="Times New Roman" w:cs="Times New Roman"/>
          <w:sz w:val="24"/>
          <w:szCs w:val="24"/>
        </w:rPr>
        <w:t xml:space="preserve">способностью работать в команде, толерантно воспринимая социальные, этнические, конфессиональные и культурные различия (ОК- 4); </w:t>
      </w:r>
    </w:p>
    <w:p w:rsidR="007165F7" w:rsidRPr="009F1347" w:rsidRDefault="007165F7" w:rsidP="004F5807">
      <w:pPr>
        <w:pStyle w:val="ListParagraph"/>
        <w:numPr>
          <w:ilvl w:val="0"/>
          <w:numId w:val="90"/>
        </w:numPr>
        <w:spacing w:after="0" w:line="240" w:lineRule="auto"/>
        <w:contextualSpacing/>
        <w:jc w:val="both"/>
        <w:rPr>
          <w:rFonts w:ascii="Times New Roman" w:hAnsi="Times New Roman" w:cs="Times New Roman"/>
          <w:sz w:val="24"/>
          <w:szCs w:val="24"/>
        </w:rPr>
      </w:pPr>
      <w:r w:rsidRPr="009F1347">
        <w:rPr>
          <w:rFonts w:ascii="Times New Roman" w:hAnsi="Times New Roman" w:cs="Times New Roman"/>
          <w:sz w:val="24"/>
          <w:szCs w:val="24"/>
        </w:rPr>
        <w:t>способностью к самоорганизации и самообразованию (ОК- 5);</w:t>
      </w:r>
    </w:p>
    <w:p w:rsidR="007165F7" w:rsidRPr="009F1347" w:rsidRDefault="007165F7" w:rsidP="004F5807">
      <w:pPr>
        <w:numPr>
          <w:ilvl w:val="0"/>
          <w:numId w:val="90"/>
        </w:numPr>
        <w:jc w:val="both"/>
      </w:pPr>
      <w:r w:rsidRPr="009F1347">
        <w:t xml:space="preserve">Риторика – наука классическая и современная. </w:t>
      </w:r>
    </w:p>
    <w:p w:rsidR="007165F7" w:rsidRPr="009F1347" w:rsidRDefault="007165F7" w:rsidP="004F5807">
      <w:pPr>
        <w:ind w:firstLine="709"/>
        <w:jc w:val="both"/>
      </w:pPr>
      <w:r w:rsidRPr="009F1347">
        <w:t>Риторика – современный предмет, который обучает мыслеречедеятельности в разных жизненных ситуациях. Здесь интегрируются знания по философии, психологии, логике, этике, лингвистике, технике и культуре речи, стилистике текста. Она дает проверенную вековым опытом систему примеров, упражнений, моделей, освоение которых помогает человеку подготовить текст, выступить с речью, написать статью, доклад, деловое письмо – эти умения необходимы в жизни каждому.</w:t>
      </w:r>
    </w:p>
    <w:p w:rsidR="007165F7" w:rsidRPr="009F1347" w:rsidRDefault="007165F7" w:rsidP="004F5807">
      <w:pPr>
        <w:ind w:firstLine="709"/>
        <w:jc w:val="both"/>
      </w:pPr>
      <w:r w:rsidRPr="009F1347">
        <w:t>Цели преподавания риторики:</w:t>
      </w:r>
    </w:p>
    <w:p w:rsidR="007165F7" w:rsidRPr="009F1347" w:rsidRDefault="007165F7" w:rsidP="004F5807">
      <w:pPr>
        <w:ind w:firstLine="709"/>
        <w:jc w:val="both"/>
      </w:pPr>
      <w:r w:rsidRPr="009F1347">
        <w:t>- дать представление о классической риторике;</w:t>
      </w:r>
    </w:p>
    <w:p w:rsidR="007165F7" w:rsidRPr="009F1347" w:rsidRDefault="007165F7" w:rsidP="004F5807">
      <w:pPr>
        <w:ind w:firstLine="709"/>
        <w:jc w:val="both"/>
      </w:pPr>
      <w:r w:rsidRPr="009F1347">
        <w:t>- напомнить исторические этапы её развития, познакомить с основами</w:t>
      </w:r>
    </w:p>
    <w:p w:rsidR="007165F7" w:rsidRPr="009F1347" w:rsidRDefault="007165F7" w:rsidP="004F5807">
      <w:pPr>
        <w:ind w:firstLine="709"/>
        <w:jc w:val="both"/>
      </w:pPr>
      <w:r w:rsidRPr="009F1347">
        <w:t>современного риторического знания, приобщить к европейской риторической</w:t>
      </w:r>
    </w:p>
    <w:p w:rsidR="007165F7" w:rsidRPr="009F1347" w:rsidRDefault="007165F7" w:rsidP="004F5807">
      <w:pPr>
        <w:ind w:firstLine="709"/>
        <w:jc w:val="both"/>
      </w:pPr>
      <w:r w:rsidRPr="009F1347">
        <w:t>культуре – культуре мысли и слова;</w:t>
      </w:r>
    </w:p>
    <w:p w:rsidR="007165F7" w:rsidRPr="009F1347" w:rsidRDefault="007165F7" w:rsidP="004F5807">
      <w:pPr>
        <w:ind w:firstLine="709"/>
        <w:jc w:val="both"/>
      </w:pPr>
      <w:r w:rsidRPr="009F1347">
        <w:t>- сформировать установку на речевое воспитание на основе классической</w:t>
      </w:r>
    </w:p>
    <w:p w:rsidR="007165F7" w:rsidRPr="009F1347" w:rsidRDefault="007165F7" w:rsidP="004F5807">
      <w:pPr>
        <w:ind w:firstLine="709"/>
        <w:jc w:val="both"/>
      </w:pPr>
      <w:r w:rsidRPr="009F1347">
        <w:t>риторики: этосе (влияние на собеседников личностными качествами, в т.ч. и</w:t>
      </w:r>
    </w:p>
    <w:p w:rsidR="007165F7" w:rsidRPr="009F1347" w:rsidRDefault="007165F7" w:rsidP="004F5807">
      <w:pPr>
        <w:ind w:firstLine="709"/>
        <w:jc w:val="both"/>
      </w:pPr>
      <w:r w:rsidRPr="009F1347">
        <w:t>коммуникативными), логосе (культура оперирования понятиями, суждениями,</w:t>
      </w:r>
    </w:p>
    <w:p w:rsidR="007165F7" w:rsidRPr="009F1347" w:rsidRDefault="007165F7" w:rsidP="004F5807">
      <w:pPr>
        <w:ind w:firstLine="709"/>
        <w:jc w:val="both"/>
      </w:pPr>
      <w:r w:rsidRPr="009F1347">
        <w:t>умозаключениями, аргументами), пафосе (красноречие - умении возбуждать</w:t>
      </w:r>
    </w:p>
    <w:p w:rsidR="007165F7" w:rsidRPr="009F1347" w:rsidRDefault="007165F7" w:rsidP="004F5807">
      <w:pPr>
        <w:ind w:firstLine="709"/>
        <w:jc w:val="both"/>
      </w:pPr>
      <w:r w:rsidRPr="009F1347">
        <w:t>интерес к себе, вызывать удовольствие от восприятия речи и волновать</w:t>
      </w:r>
    </w:p>
    <w:p w:rsidR="007165F7" w:rsidRPr="009F1347" w:rsidRDefault="007165F7" w:rsidP="004F5807">
      <w:pPr>
        <w:ind w:firstLine="709"/>
        <w:jc w:val="both"/>
      </w:pPr>
      <w:r w:rsidRPr="009F1347">
        <w:t>чувства);</w:t>
      </w:r>
    </w:p>
    <w:p w:rsidR="007165F7" w:rsidRPr="009F1347" w:rsidRDefault="007165F7" w:rsidP="004F5807">
      <w:pPr>
        <w:ind w:firstLine="709"/>
        <w:jc w:val="both"/>
      </w:pPr>
      <w:r w:rsidRPr="009F1347">
        <w:t>- научить речи, в которой грамотно сливаются чувство и мысль, речи,</w:t>
      </w:r>
    </w:p>
    <w:p w:rsidR="007165F7" w:rsidRPr="009F1347" w:rsidRDefault="007165F7" w:rsidP="004F5807">
      <w:pPr>
        <w:ind w:firstLine="709"/>
        <w:jc w:val="both"/>
      </w:pPr>
      <w:r w:rsidRPr="009F1347">
        <w:t>составляющей основу такого ораторского поведения, при котором специалист</w:t>
      </w:r>
    </w:p>
    <w:p w:rsidR="007165F7" w:rsidRPr="009F1347" w:rsidRDefault="007165F7" w:rsidP="004F5807">
      <w:pPr>
        <w:ind w:firstLine="709"/>
        <w:jc w:val="both"/>
      </w:pPr>
      <w:r w:rsidRPr="009F1347">
        <w:t>не только обнаруживает свою компетенцию и эрудированность, но и</w:t>
      </w:r>
    </w:p>
    <w:p w:rsidR="007165F7" w:rsidRPr="009F1347" w:rsidRDefault="007165F7" w:rsidP="004F5807">
      <w:pPr>
        <w:ind w:firstLine="709"/>
        <w:jc w:val="both"/>
      </w:pPr>
      <w:r w:rsidRPr="009F1347">
        <w:t>способность гибко оперировать своими знаниями, добиваясь при этом заданных целей.</w:t>
      </w:r>
    </w:p>
    <w:p w:rsidR="007165F7" w:rsidRPr="009F1347" w:rsidRDefault="007165F7" w:rsidP="004F5807">
      <w:pPr>
        <w:ind w:firstLine="709"/>
        <w:jc w:val="both"/>
      </w:pPr>
      <w:r w:rsidRPr="009F1347">
        <w:t>Задачи учебного курса:</w:t>
      </w:r>
    </w:p>
    <w:p w:rsidR="007165F7" w:rsidRPr="009F1347" w:rsidRDefault="007165F7" w:rsidP="004F5807">
      <w:pPr>
        <w:ind w:firstLine="709"/>
        <w:jc w:val="both"/>
      </w:pPr>
      <w:r w:rsidRPr="009F1347">
        <w:t>- сформировать общее представление о риторике как науке, учебной дисциплине и искусстве;</w:t>
      </w:r>
    </w:p>
    <w:p w:rsidR="007165F7" w:rsidRPr="009F1347" w:rsidRDefault="007165F7" w:rsidP="004F5807">
      <w:pPr>
        <w:ind w:firstLine="709"/>
        <w:jc w:val="both"/>
      </w:pPr>
      <w:r w:rsidRPr="009F1347">
        <w:t>- познакомить студентов с предметом, с основными направлениями риторики, дать представление о её культурно-историческом генезисе;</w:t>
      </w:r>
    </w:p>
    <w:p w:rsidR="007165F7" w:rsidRPr="009F1347" w:rsidRDefault="007165F7" w:rsidP="004F5807">
      <w:pPr>
        <w:ind w:firstLine="709"/>
        <w:jc w:val="both"/>
      </w:pPr>
      <w:r w:rsidRPr="009F1347">
        <w:t>- погружаясь в историю развития риторики, помочь студентам осознать место этого предмета в системе гуманитарных знаний, доказать особое значение теории красноречия для саморазвития личности;</w:t>
      </w:r>
    </w:p>
    <w:p w:rsidR="007165F7" w:rsidRPr="009F1347" w:rsidRDefault="007165F7" w:rsidP="004F5807">
      <w:pPr>
        <w:ind w:firstLine="709"/>
        <w:jc w:val="both"/>
      </w:pPr>
      <w:r w:rsidRPr="009F1347">
        <w:t>- раскрыть риторические аспекты культурологии, литературы, философии, теологии, историографии, журналистики, педагогики;- выработать ораторские навыки в связи с их потенциальной необходимостью для деловой практики будущих специалистов, для преодоления личностных «комплексов» в общении;</w:t>
      </w:r>
    </w:p>
    <w:p w:rsidR="007165F7" w:rsidRPr="009F1347" w:rsidRDefault="007165F7" w:rsidP="004F5807">
      <w:pPr>
        <w:ind w:firstLine="709"/>
        <w:jc w:val="both"/>
      </w:pPr>
      <w:r w:rsidRPr="009F1347">
        <w:t>- представить риторику в системе словесной культуры;</w:t>
      </w:r>
    </w:p>
    <w:p w:rsidR="007165F7" w:rsidRPr="009F1347" w:rsidRDefault="007165F7" w:rsidP="004F5807">
      <w:pPr>
        <w:ind w:firstLine="709"/>
        <w:jc w:val="both"/>
      </w:pPr>
      <w:r w:rsidRPr="009F1347">
        <w:t>- овладеть нормами организованной речедеятельности;</w:t>
      </w:r>
    </w:p>
    <w:p w:rsidR="007165F7" w:rsidRPr="009F1347" w:rsidRDefault="007165F7" w:rsidP="004F5807">
      <w:pPr>
        <w:ind w:firstLine="709"/>
        <w:jc w:val="both"/>
      </w:pPr>
      <w:r w:rsidRPr="009F1347">
        <w:t>-научить студентов свободной грамотной и образной речи, способствующей оптимальной речевой самореализации .</w:t>
      </w:r>
    </w:p>
    <w:p w:rsidR="007165F7" w:rsidRPr="009F1347" w:rsidRDefault="007165F7" w:rsidP="004F5807">
      <w:pPr>
        <w:ind w:firstLine="709"/>
        <w:jc w:val="both"/>
        <w:rPr>
          <w:i/>
        </w:rPr>
      </w:pPr>
      <w:r w:rsidRPr="009F1347">
        <w:rPr>
          <w:b/>
        </w:rPr>
        <w:t>Содержание  дисциплины</w:t>
      </w:r>
      <w:r w:rsidRPr="009F1347">
        <w:rPr>
          <w:i/>
        </w:rPr>
        <w:t xml:space="preserve">. </w:t>
      </w:r>
      <w:r w:rsidRPr="009F1347">
        <w:t xml:space="preserve">Риторика: предмет, сущность, связь с другими науками, История риторики, История русской риторики (мини-конференция), Видео-лекция «Ораторское искусство, Публичное выступление (мастер-класс), Искусство и культура речи, Риторический тренинг, Деловая документация, Итоговое занятие «Проблемы современной риторики» (конференция) и др. </w:t>
      </w:r>
    </w:p>
    <w:p w:rsidR="007165F7" w:rsidRPr="009F1347" w:rsidRDefault="007165F7" w:rsidP="004F5807">
      <w:pPr>
        <w:ind w:firstLine="709"/>
        <w:jc w:val="both"/>
      </w:pPr>
    </w:p>
    <w:p w:rsidR="007165F7" w:rsidRPr="009F1347" w:rsidRDefault="007165F7" w:rsidP="004F5807">
      <w:pPr>
        <w:ind w:firstLine="709"/>
        <w:jc w:val="center"/>
      </w:pPr>
    </w:p>
    <w:p w:rsidR="007165F7" w:rsidRPr="009F1347" w:rsidRDefault="007165F7" w:rsidP="004F5807">
      <w:pPr>
        <w:ind w:firstLine="709"/>
        <w:jc w:val="center"/>
      </w:pPr>
      <w:r w:rsidRPr="009F1347">
        <w:t xml:space="preserve">АННОТАЦИЯ РАБОЧЕЙ ПРОГРАММЫ ДИСЦИПЛИНЫ </w:t>
      </w:r>
    </w:p>
    <w:p w:rsidR="007165F7" w:rsidRPr="009F1347" w:rsidRDefault="007165F7" w:rsidP="004F5807">
      <w:pPr>
        <w:ind w:firstLine="709"/>
        <w:jc w:val="center"/>
        <w:rPr>
          <w:b/>
        </w:rPr>
      </w:pPr>
      <w:r w:rsidRPr="009F1347">
        <w:rPr>
          <w:b/>
        </w:rPr>
        <w:t>«ИСТОРИЯ РЕЛИГИИ»</w:t>
      </w:r>
    </w:p>
    <w:p w:rsidR="007165F7" w:rsidRPr="009F1347" w:rsidRDefault="007165F7" w:rsidP="004F5807">
      <w:pPr>
        <w:ind w:firstLine="709"/>
        <w:jc w:val="both"/>
      </w:pPr>
      <w:r w:rsidRPr="009F1347">
        <w:rPr>
          <w:b/>
          <w:bCs/>
        </w:rPr>
        <w:t xml:space="preserve">Рекомендуется для направления подготовки: </w:t>
      </w:r>
      <w:r w:rsidRPr="009F1347">
        <w:t xml:space="preserve">Рекреация и спортивно-оздоровительный туризм </w:t>
      </w:r>
    </w:p>
    <w:p w:rsidR="007165F7" w:rsidRPr="009F1347" w:rsidRDefault="007165F7" w:rsidP="004F5807">
      <w:pPr>
        <w:ind w:firstLine="709"/>
        <w:jc w:val="both"/>
      </w:pPr>
      <w:r w:rsidRPr="009F1347">
        <w:rPr>
          <w:b/>
        </w:rPr>
        <w:t>Квалификация (степень) выпускника:</w:t>
      </w:r>
      <w:r w:rsidRPr="009F1347">
        <w:t xml:space="preserve"> академический бакалавр </w:t>
      </w:r>
    </w:p>
    <w:p w:rsidR="007165F7" w:rsidRPr="009F1347" w:rsidRDefault="007165F7" w:rsidP="004F5807">
      <w:pPr>
        <w:ind w:firstLine="709"/>
        <w:jc w:val="both"/>
      </w:pPr>
      <w:r w:rsidRPr="009F1347">
        <w:rPr>
          <w:b/>
        </w:rPr>
        <w:t xml:space="preserve">Форма обучения: </w:t>
      </w:r>
      <w:r w:rsidRPr="009F1347">
        <w:t>Очная</w:t>
      </w:r>
    </w:p>
    <w:p w:rsidR="007165F7" w:rsidRDefault="007165F7" w:rsidP="004F5807">
      <w:pPr>
        <w:autoSpaceDE w:val="0"/>
        <w:autoSpaceDN w:val="0"/>
        <w:adjustRightInd w:val="0"/>
        <w:ind w:firstLine="709"/>
        <w:jc w:val="both"/>
      </w:pPr>
      <w:r w:rsidRPr="009F1347">
        <w:rPr>
          <w:b/>
        </w:rPr>
        <w:t xml:space="preserve">Место дисциплины в структуре </w:t>
      </w:r>
      <w:r>
        <w:rPr>
          <w:b/>
        </w:rPr>
        <w:t>ОП</w:t>
      </w:r>
      <w:r w:rsidRPr="009F1347">
        <w:rPr>
          <w:b/>
        </w:rPr>
        <w:t>.</w:t>
      </w:r>
      <w:r w:rsidRPr="009F1347">
        <w:t xml:space="preserve"> </w:t>
      </w:r>
      <w:r>
        <w:t>Базовая часть Б1.ДВ.1, дисциплина осваивается в 3 семестре, общая трудоемкость – 2 зачетных единиц, всего 72 часа. Форма контроля:  зачет - 3 семестр.</w:t>
      </w:r>
    </w:p>
    <w:p w:rsidR="007165F7" w:rsidRPr="009F1347" w:rsidRDefault="007165F7" w:rsidP="004F5807">
      <w:pPr>
        <w:ind w:firstLine="709"/>
        <w:jc w:val="both"/>
      </w:pPr>
    </w:p>
    <w:p w:rsidR="007165F7" w:rsidRPr="009F1347" w:rsidRDefault="007165F7" w:rsidP="004F5807">
      <w:pPr>
        <w:autoSpaceDE w:val="0"/>
        <w:autoSpaceDN w:val="0"/>
        <w:adjustRightInd w:val="0"/>
        <w:ind w:firstLine="709"/>
        <w:jc w:val="both"/>
      </w:pPr>
      <w:r w:rsidRPr="009F1347">
        <w:rPr>
          <w:b/>
        </w:rPr>
        <w:t>Цели освоения дисциплины</w:t>
      </w:r>
      <w:r w:rsidRPr="009F1347">
        <w:t xml:space="preserve"> Курс истории религий ставит своей целью донести до студентов понимание главной проблемы историко-религиозных исследований – изучения поисков человеком Бога;  дать учащимся возможно полные знания о предмете курса;</w:t>
      </w:r>
    </w:p>
    <w:p w:rsidR="007165F7" w:rsidRPr="009F1347" w:rsidRDefault="007165F7" w:rsidP="004F5807">
      <w:pPr>
        <w:autoSpaceDE w:val="0"/>
        <w:autoSpaceDN w:val="0"/>
        <w:adjustRightInd w:val="0"/>
        <w:ind w:firstLine="709"/>
        <w:jc w:val="both"/>
      </w:pPr>
      <w:r w:rsidRPr="009F1347">
        <w:t>- сформировать у студентов четкое понимание специфики архаических и древнейших религий;  раскрыть особенности исторического развития отдельных религий,  научить студентов различать разные религии, видеть их воздействие на культуру, влияние на историю народов и государств;  ознакомить с основными концепциями истории религии и ее</w:t>
      </w:r>
    </w:p>
    <w:p w:rsidR="007165F7" w:rsidRPr="009F1347" w:rsidRDefault="007165F7" w:rsidP="004F5807">
      <w:pPr>
        <w:autoSpaceDE w:val="0"/>
        <w:autoSpaceDN w:val="0"/>
        <w:adjustRightInd w:val="0"/>
        <w:ind w:firstLine="709"/>
        <w:jc w:val="both"/>
      </w:pPr>
      <w:r w:rsidRPr="009F1347">
        <w:t>последними достижениями.</w:t>
      </w:r>
    </w:p>
    <w:p w:rsidR="007165F7" w:rsidRPr="009F1347" w:rsidRDefault="007165F7" w:rsidP="004F5807">
      <w:pPr>
        <w:autoSpaceDE w:val="0"/>
        <w:autoSpaceDN w:val="0"/>
        <w:adjustRightInd w:val="0"/>
        <w:ind w:firstLine="709"/>
        <w:jc w:val="both"/>
      </w:pPr>
      <w:r w:rsidRPr="009F1347">
        <w:t>Задачи курса состоят в том, чтобы  выявить процессы взаимовлияния религий на разных этапах их развития;</w:t>
      </w:r>
    </w:p>
    <w:p w:rsidR="007165F7" w:rsidRPr="009F1347" w:rsidRDefault="007165F7" w:rsidP="004F5807">
      <w:pPr>
        <w:autoSpaceDE w:val="0"/>
        <w:autoSpaceDN w:val="0"/>
        <w:adjustRightInd w:val="0"/>
        <w:ind w:firstLine="709"/>
        <w:jc w:val="both"/>
      </w:pPr>
      <w:r w:rsidRPr="009F1347">
        <w:t>- раскрыть особенности вероучения как в богословском, так и в философском аспекте;</w:t>
      </w:r>
    </w:p>
    <w:p w:rsidR="007165F7" w:rsidRPr="009F1347" w:rsidRDefault="007165F7" w:rsidP="004F5807">
      <w:pPr>
        <w:autoSpaceDE w:val="0"/>
        <w:autoSpaceDN w:val="0"/>
        <w:adjustRightInd w:val="0"/>
        <w:ind w:firstLine="709"/>
        <w:jc w:val="both"/>
      </w:pPr>
      <w:r w:rsidRPr="009F1347">
        <w:t>- изучить основные священные тексты, предание, житийную литературу;</w:t>
      </w:r>
    </w:p>
    <w:p w:rsidR="007165F7" w:rsidRPr="009F1347" w:rsidRDefault="007165F7" w:rsidP="004F5807">
      <w:pPr>
        <w:autoSpaceDE w:val="0"/>
        <w:autoSpaceDN w:val="0"/>
        <w:adjustRightInd w:val="0"/>
        <w:ind w:firstLine="709"/>
        <w:jc w:val="both"/>
      </w:pPr>
      <w:r w:rsidRPr="009F1347">
        <w:t>- уяснить значение сакрального языка в той или иной религии;</w:t>
      </w:r>
    </w:p>
    <w:p w:rsidR="007165F7" w:rsidRPr="009F1347" w:rsidRDefault="007165F7" w:rsidP="004F5807">
      <w:pPr>
        <w:autoSpaceDE w:val="0"/>
        <w:autoSpaceDN w:val="0"/>
        <w:adjustRightInd w:val="0"/>
        <w:ind w:firstLine="709"/>
        <w:jc w:val="both"/>
      </w:pPr>
      <w:r w:rsidRPr="009F1347">
        <w:t>- подвергнуть анализу этические нормы, представления о благочестии;</w:t>
      </w:r>
    </w:p>
    <w:p w:rsidR="007165F7" w:rsidRPr="009F1347" w:rsidRDefault="007165F7" w:rsidP="004F5807">
      <w:pPr>
        <w:autoSpaceDE w:val="0"/>
        <w:autoSpaceDN w:val="0"/>
        <w:adjustRightInd w:val="0"/>
        <w:ind w:firstLine="709"/>
        <w:jc w:val="both"/>
      </w:pPr>
      <w:r w:rsidRPr="009F1347">
        <w:t>- помочь студентам овладеть понятийным и терминологическим</w:t>
      </w:r>
    </w:p>
    <w:p w:rsidR="007165F7" w:rsidRPr="009F1347" w:rsidRDefault="007165F7" w:rsidP="004F5807">
      <w:pPr>
        <w:autoSpaceDE w:val="0"/>
        <w:autoSpaceDN w:val="0"/>
        <w:adjustRightInd w:val="0"/>
        <w:ind w:firstLine="709"/>
        <w:jc w:val="both"/>
      </w:pPr>
      <w:r w:rsidRPr="009F1347">
        <w:t>аппаратом, свойственным отдельным религиям;</w:t>
      </w:r>
    </w:p>
    <w:p w:rsidR="007165F7" w:rsidRPr="009F1347" w:rsidRDefault="007165F7" w:rsidP="004F5807">
      <w:pPr>
        <w:autoSpaceDE w:val="0"/>
        <w:autoSpaceDN w:val="0"/>
        <w:adjustRightInd w:val="0"/>
        <w:ind w:firstLine="709"/>
        <w:jc w:val="both"/>
      </w:pPr>
      <w:r w:rsidRPr="009F1347">
        <w:t>- ознакомить учащихся с современным состоянием рассматриваемых</w:t>
      </w:r>
    </w:p>
    <w:p w:rsidR="007165F7" w:rsidRPr="009F1347" w:rsidRDefault="007165F7" w:rsidP="004F5807">
      <w:pPr>
        <w:autoSpaceDE w:val="0"/>
        <w:autoSpaceDN w:val="0"/>
        <w:adjustRightInd w:val="0"/>
        <w:ind w:firstLine="709"/>
      </w:pPr>
      <w:r w:rsidRPr="009F1347">
        <w:t>религий.</w:t>
      </w:r>
    </w:p>
    <w:p w:rsidR="007165F7" w:rsidRPr="009F1347" w:rsidRDefault="007165F7" w:rsidP="004F5807">
      <w:pPr>
        <w:autoSpaceDE w:val="0"/>
        <w:autoSpaceDN w:val="0"/>
        <w:adjustRightInd w:val="0"/>
        <w:ind w:firstLine="709"/>
        <w:jc w:val="both"/>
        <w:rPr>
          <w:b/>
        </w:rPr>
      </w:pPr>
      <w:r w:rsidRPr="009F1347">
        <w:rPr>
          <w:b/>
        </w:rPr>
        <w:t>Компетенции обучающегося, формируемые в результате освоения  дисциплины:</w:t>
      </w:r>
    </w:p>
    <w:p w:rsidR="007165F7" w:rsidRPr="009F1347" w:rsidRDefault="007165F7" w:rsidP="004F5807">
      <w:pPr>
        <w:pStyle w:val="ListParagraph"/>
        <w:numPr>
          <w:ilvl w:val="0"/>
          <w:numId w:val="91"/>
        </w:numPr>
        <w:spacing w:after="0" w:line="240" w:lineRule="auto"/>
        <w:contextualSpacing/>
        <w:jc w:val="both"/>
        <w:rPr>
          <w:rFonts w:ascii="Times New Roman" w:hAnsi="Times New Roman" w:cs="Times New Roman"/>
          <w:sz w:val="24"/>
          <w:szCs w:val="24"/>
        </w:rPr>
      </w:pPr>
      <w:r w:rsidRPr="009F1347">
        <w:rPr>
          <w:rFonts w:ascii="Times New Roman" w:hAnsi="Times New Roman" w:cs="Times New Roman"/>
          <w:sz w:val="24"/>
          <w:szCs w:val="24"/>
        </w:rPr>
        <w:t>способностью использовать основы философских знаний, анализировать главные этапы и закономерности исторического развития для осознания социальной значимости своей деятельности (ОК- 1);</w:t>
      </w:r>
    </w:p>
    <w:p w:rsidR="007165F7" w:rsidRPr="009F1347" w:rsidRDefault="007165F7" w:rsidP="004F5807">
      <w:pPr>
        <w:pStyle w:val="ListParagraph"/>
        <w:numPr>
          <w:ilvl w:val="0"/>
          <w:numId w:val="91"/>
        </w:numPr>
        <w:spacing w:after="0" w:line="240" w:lineRule="auto"/>
        <w:contextualSpacing/>
        <w:jc w:val="both"/>
        <w:rPr>
          <w:rFonts w:ascii="Times New Roman" w:hAnsi="Times New Roman" w:cs="Times New Roman"/>
          <w:sz w:val="24"/>
          <w:szCs w:val="24"/>
        </w:rPr>
      </w:pPr>
      <w:r w:rsidRPr="009F1347">
        <w:rPr>
          <w:rFonts w:ascii="Times New Roman" w:hAnsi="Times New Roman" w:cs="Times New Roman"/>
          <w:sz w:val="24"/>
          <w:szCs w:val="24"/>
        </w:rPr>
        <w:t xml:space="preserve">готовностью уважительно относиться, сохранять и преумножать духовно-нравственные ценности, историческое наследие и поликультурные традиции, в соответствии с многоукладностью жизни в стране и в отдельном регионе (ОК-9); </w:t>
      </w:r>
    </w:p>
    <w:p w:rsidR="007165F7" w:rsidRPr="009F1347" w:rsidRDefault="007165F7" w:rsidP="004F5807">
      <w:pPr>
        <w:autoSpaceDE w:val="0"/>
        <w:autoSpaceDN w:val="0"/>
        <w:adjustRightInd w:val="0"/>
        <w:ind w:firstLine="709"/>
        <w:jc w:val="both"/>
      </w:pPr>
      <w:r w:rsidRPr="009F1347">
        <w:rPr>
          <w:b/>
        </w:rPr>
        <w:t>Содержание дисциплины:</w:t>
      </w:r>
    </w:p>
    <w:p w:rsidR="007165F7" w:rsidRPr="009F1347" w:rsidRDefault="007165F7" w:rsidP="004F5807">
      <w:pPr>
        <w:autoSpaceDE w:val="0"/>
        <w:autoSpaceDN w:val="0"/>
        <w:adjustRightInd w:val="0"/>
        <w:ind w:firstLine="709"/>
        <w:jc w:val="both"/>
        <w:rPr>
          <w:bCs/>
          <w:color w:val="000000"/>
        </w:rPr>
      </w:pPr>
      <w:r w:rsidRPr="009F1347">
        <w:rPr>
          <w:bCs/>
          <w:color w:val="000000"/>
        </w:rPr>
        <w:t xml:space="preserve">Архаические религиозные верования: археология и современность. Виды архаических верований: анимизм, аниматизм, магизм, фетишизм, тотемизм. Археологические данные, описывающие религиозный мир древних людей: культ плодородия, погребальный ритуал (отношение к жизни и смерти). Сопоставление данных исторической науки с результатами этнографических исследований (религии народов Южной Америки, Океании, Африки, Крайнего Севера). </w:t>
      </w:r>
    </w:p>
    <w:p w:rsidR="007165F7" w:rsidRPr="009F1347" w:rsidRDefault="007165F7" w:rsidP="004F5807">
      <w:pPr>
        <w:autoSpaceDE w:val="0"/>
        <w:autoSpaceDN w:val="0"/>
        <w:adjustRightInd w:val="0"/>
        <w:ind w:firstLine="709"/>
        <w:jc w:val="both"/>
        <w:rPr>
          <w:bCs/>
          <w:color w:val="000000"/>
        </w:rPr>
      </w:pPr>
      <w:r w:rsidRPr="009F1347">
        <w:rPr>
          <w:bCs/>
          <w:color w:val="000000"/>
        </w:rPr>
        <w:t xml:space="preserve">Шаманизм. Шаманизм как наиболее распространенная форма архаической религии. Особенности отбора и инициации шаманов (норма и патология); мифология шаманизма; символика и практические цели ритуала; представления о жизни и смерти; космология. </w:t>
      </w:r>
    </w:p>
    <w:p w:rsidR="007165F7" w:rsidRPr="009F1347" w:rsidRDefault="007165F7" w:rsidP="004F5807">
      <w:pPr>
        <w:autoSpaceDE w:val="0"/>
        <w:autoSpaceDN w:val="0"/>
        <w:adjustRightInd w:val="0"/>
        <w:ind w:firstLine="709"/>
        <w:jc w:val="both"/>
        <w:rPr>
          <w:bCs/>
          <w:color w:val="000000"/>
        </w:rPr>
      </w:pPr>
      <w:r w:rsidRPr="009F1347">
        <w:rPr>
          <w:bCs/>
          <w:color w:val="000000"/>
        </w:rPr>
        <w:t xml:space="preserve">Фетишизм и тотемизм в Древнем Египте. Обожествление животных. Политеистический пантеон и священные города. Теогония и космогония. Магия и сакральная речь. Храмы, жречество и культ. Религия и власть в Древнем Египте. Представления о загробной жизни: культ и священные книги. Идея воздаяния за гробом. Новые религии Древнего Египта. Верования древнего Междуречья. Религии Шумера и Аккада: сотворение мира, память о потопе, представления об аде, основные божества пантеона. Вавилон и Ассирия: преемственность и развитие. Отдельные божества: Мардук и Иштар. Эпос о Гильгамеше. </w:t>
      </w:r>
    </w:p>
    <w:p w:rsidR="007165F7" w:rsidRPr="009F1347" w:rsidRDefault="007165F7" w:rsidP="004F5807">
      <w:pPr>
        <w:autoSpaceDE w:val="0"/>
        <w:autoSpaceDN w:val="0"/>
        <w:adjustRightInd w:val="0"/>
        <w:ind w:firstLine="709"/>
        <w:jc w:val="both"/>
        <w:rPr>
          <w:bCs/>
          <w:color w:val="000000"/>
        </w:rPr>
      </w:pPr>
      <w:r w:rsidRPr="009F1347">
        <w:rPr>
          <w:bCs/>
          <w:color w:val="000000"/>
        </w:rPr>
        <w:t xml:space="preserve">Особенности культа и религиозного искусства. Культ, демонология, магия, представления о жизни после смерти.  Комплекс культов Малой Азии и Ближнего Востока. Религиозные верования хеттов (Малая Азия) и народов, населявших Ближний Восток до прихода туда евреев (в первую очередь хананеев). </w:t>
      </w:r>
    </w:p>
    <w:p w:rsidR="007165F7" w:rsidRPr="009F1347" w:rsidRDefault="007165F7" w:rsidP="004F5807">
      <w:pPr>
        <w:autoSpaceDE w:val="0"/>
        <w:autoSpaceDN w:val="0"/>
        <w:adjustRightInd w:val="0"/>
        <w:ind w:firstLine="709"/>
        <w:jc w:val="both"/>
        <w:rPr>
          <w:bCs/>
          <w:color w:val="000000"/>
        </w:rPr>
      </w:pPr>
      <w:r w:rsidRPr="009F1347">
        <w:rPr>
          <w:bCs/>
          <w:color w:val="000000"/>
        </w:rPr>
        <w:t xml:space="preserve">Вера Ветхого Завета: генезис монотеизма. Учение Ветхого Завета о едином Боге, о сотворении мира и человека, о грехопадении. Возникновение избранного народа. Культ: храм и жертвоприношения. Служения судей, царей и пророков. Бога как избавитель Израиля. Нравственные и ритуальные предписания. Избранный народ и язычники. Самаритяне. </w:t>
      </w:r>
    </w:p>
    <w:p w:rsidR="007165F7" w:rsidRPr="009F1347" w:rsidRDefault="007165F7" w:rsidP="004F5807">
      <w:pPr>
        <w:autoSpaceDE w:val="0"/>
        <w:autoSpaceDN w:val="0"/>
        <w:adjustRightInd w:val="0"/>
        <w:ind w:firstLine="709"/>
        <w:jc w:val="both"/>
        <w:rPr>
          <w:bCs/>
          <w:color w:val="000000"/>
        </w:rPr>
      </w:pPr>
      <w:r w:rsidRPr="009F1347">
        <w:rPr>
          <w:bCs/>
          <w:color w:val="000000"/>
        </w:rPr>
        <w:t>Иудаизм. Религиозная жизнь еврейского народа на этапе составления раввинистических комментариев к Священному Писанию. Мидраш. Мишна и деятельность амораев. Таннаи и формирование палестинского и вавилонского Талмудов. Писание и предание в иудаизме. Развитие иудейского богословия: Маймонид и Раши. Предпосылки возникновения Каббалы и ее последующее развитие в средние века. Кн</w:t>
      </w:r>
      <w:r>
        <w:rPr>
          <w:bCs/>
          <w:color w:val="000000"/>
        </w:rPr>
        <w:t>ГИА</w:t>
      </w:r>
      <w:r w:rsidRPr="009F1347">
        <w:rPr>
          <w:bCs/>
          <w:color w:val="000000"/>
        </w:rPr>
        <w:t xml:space="preserve"> «Зохар». Антиталмудические течения: караимы, хасиды (история возникновения, особенности вероучения). Правила еврейского благочестия (Кицур Шулхан Арух). Суббота. Годовой круг религиозных праздников. Еврейский календарь.</w:t>
      </w:r>
    </w:p>
    <w:p w:rsidR="007165F7" w:rsidRPr="009F1347" w:rsidRDefault="007165F7" w:rsidP="004F5807">
      <w:pPr>
        <w:autoSpaceDE w:val="0"/>
        <w:autoSpaceDN w:val="0"/>
        <w:adjustRightInd w:val="0"/>
        <w:ind w:firstLine="709"/>
        <w:jc w:val="both"/>
        <w:rPr>
          <w:bCs/>
          <w:color w:val="000000"/>
        </w:rPr>
      </w:pPr>
      <w:r w:rsidRPr="009F1347">
        <w:rPr>
          <w:bCs/>
          <w:color w:val="000000"/>
        </w:rPr>
        <w:t>Христианство. Основные события евангельской истории, а также их исторический и культурный контекст. Апостольский век. Гонения против христиан в Римской империи. Развитие христианского богословия: апологеты, отцы Церкви, Вселенские Соборы. Литургическая жизнь христианской церкви. Монашество. Разделение церквей. Восточные церкви. Влияние православия на историю и культуру России с древности и до наших дней. Развитие католицизма в Западной Европе. Реформация и течения в протестантизме. Сектантство.</w:t>
      </w:r>
    </w:p>
    <w:p w:rsidR="007165F7" w:rsidRPr="009F1347" w:rsidRDefault="007165F7" w:rsidP="004F5807">
      <w:pPr>
        <w:autoSpaceDE w:val="0"/>
        <w:autoSpaceDN w:val="0"/>
        <w:adjustRightInd w:val="0"/>
        <w:ind w:firstLine="709"/>
        <w:jc w:val="both"/>
        <w:rPr>
          <w:bCs/>
          <w:color w:val="000000"/>
        </w:rPr>
      </w:pPr>
      <w:r w:rsidRPr="009F1347">
        <w:rPr>
          <w:bCs/>
          <w:color w:val="000000"/>
        </w:rPr>
        <w:t xml:space="preserve"> Зороастризм – дуалистический вызов. Гипотезы о происхождении древнеперсидской религии. Миф о Заратустре. Дуалистическое богословие. Пантеон. Культ Митры и Ахурамазды. Представления зороастризма о происхождении мира и человека, о душе, загробной жизни и воскресении. Памятники религиозной литературы. Отношения с государственной властью. </w:t>
      </w:r>
    </w:p>
    <w:p w:rsidR="007165F7" w:rsidRPr="009F1347" w:rsidRDefault="007165F7" w:rsidP="004F5807">
      <w:pPr>
        <w:autoSpaceDE w:val="0"/>
        <w:autoSpaceDN w:val="0"/>
        <w:adjustRightInd w:val="0"/>
        <w:ind w:firstLine="709"/>
        <w:jc w:val="both"/>
        <w:rPr>
          <w:bCs/>
          <w:color w:val="000000"/>
        </w:rPr>
      </w:pPr>
      <w:r w:rsidRPr="009F1347">
        <w:rPr>
          <w:bCs/>
          <w:color w:val="000000"/>
        </w:rPr>
        <w:t xml:space="preserve">Индия: ведийская религия на пути к абсолюту. Переселение ариев в Индию. Ригведа, Самаведа, Яджурведа, Атхарваведа – как основные религиозные тексты. Особенности социального устройства древнеиндийского общества. Каста брахманов в религии вед. Формирование брахманизма. Араньяки и упанишады как жанр религиозной литературы. Идеи кармы, сансары и мокши. </w:t>
      </w:r>
    </w:p>
    <w:p w:rsidR="007165F7" w:rsidRPr="009F1347" w:rsidRDefault="007165F7" w:rsidP="004F5807">
      <w:pPr>
        <w:autoSpaceDE w:val="0"/>
        <w:autoSpaceDN w:val="0"/>
        <w:adjustRightInd w:val="0"/>
        <w:ind w:firstLine="709"/>
        <w:jc w:val="both"/>
        <w:rPr>
          <w:bCs/>
          <w:color w:val="000000"/>
        </w:rPr>
      </w:pPr>
      <w:r w:rsidRPr="009F1347">
        <w:rPr>
          <w:bCs/>
          <w:color w:val="000000"/>
        </w:rPr>
        <w:t xml:space="preserve">Буддизм: происхождение и региональная трансформация. Исторический контекст возникновения буддизма в Индии. Легенда о Будде (его имена, история жизни и обстоятельства, послужившие толчком к формированию его вероучения). Основные принципы учения Будды – восемь принципов достижения нирваны. Понятие нирваны. Образование первых буддийских монашеских общин. Монастырь как основная форма буддийской религиозной организации. Монахи и миряне в первоначальном буддизме. Дхарма и сангха. Первые последователи Будды. Соединение буддизма с элементами индуизма. Буддийская космология. Распространение буддизма в государстве Маурьев и в Кушанском царстве. Складывание буддийской иконографии, ее символика. Разделение на два основных течения: тхеравада (хинаяна) и махаяна, главные отличия между ними. Сравнение архата и бодхисаттвы. Основные объекты поклонения, представления о вселенной и творении, о душе, личности и карме. Значение медитации в буддийской религиозной практике. Буддизм в Тибете: формирование древнего тибетского государства и автохтонная религия Тибета - бон. Космология, пантеон (семейства божеств), жертвоприношения и жречество. Постепенное распространение буддизма, культ Авалокитешвары. Основные школы тибетского буддизма и важраяна как преобладающая. Синтез буддизма и бон. Возникновение теократического государства. Далай-ламы. Ламаизм (в том числе в России). </w:t>
      </w:r>
    </w:p>
    <w:p w:rsidR="007165F7" w:rsidRPr="009F1347" w:rsidRDefault="007165F7" w:rsidP="004F5807">
      <w:pPr>
        <w:autoSpaceDE w:val="0"/>
        <w:autoSpaceDN w:val="0"/>
        <w:adjustRightInd w:val="0"/>
        <w:ind w:firstLine="709"/>
        <w:jc w:val="both"/>
        <w:rPr>
          <w:bCs/>
          <w:color w:val="000000"/>
        </w:rPr>
      </w:pPr>
      <w:r w:rsidRPr="009F1347">
        <w:rPr>
          <w:bCs/>
          <w:color w:val="000000"/>
        </w:rPr>
        <w:t xml:space="preserve">Ислам. Исторический контекст возникновения. Мохаммед как основатель религии ислама (жизнеописание и предание о нем). Формирование Корана – история канона. Особенности исламского монотеизма – вероучение Корана. Пять столпов ислама. Факторы иудейского и христианского влияния на ислам. Распространение ислама в период становления Арабского халифата. Разделение ислама: сунниты и шииты. Специфика некоторых мусульманских сект: хариждиты, ваххабиты. Суфизм – мистическая традиция ислама. Культ и праздники. Мусульманский календарь. Религиозное законодательство – шариат. Ислам в России: прошлое и настоящее. </w:t>
      </w:r>
    </w:p>
    <w:p w:rsidR="007165F7" w:rsidRPr="009F1347" w:rsidRDefault="007165F7" w:rsidP="004F5807">
      <w:pPr>
        <w:autoSpaceDE w:val="0"/>
        <w:autoSpaceDN w:val="0"/>
        <w:adjustRightInd w:val="0"/>
        <w:ind w:firstLine="709"/>
        <w:jc w:val="both"/>
        <w:rPr>
          <w:bCs/>
          <w:color w:val="000000"/>
        </w:rPr>
      </w:pPr>
      <w:r w:rsidRPr="009F1347">
        <w:rPr>
          <w:bCs/>
          <w:color w:val="000000"/>
        </w:rPr>
        <w:t>Религии Китая: конфуцианство, даосизм, религиозный синкретизм. Традиционные верования - культ мертвых, верховное божество Шаньди, поклонение небу и земле, магия и геомантия. Конфуций и его учение. Ритуал, культ предков, сыновняя почтительность, социальная доктрина. Религиозный даосизм. Лаоцзы и кн</w:t>
      </w:r>
      <w:r>
        <w:rPr>
          <w:bCs/>
          <w:color w:val="000000"/>
        </w:rPr>
        <w:t>ГИА</w:t>
      </w:r>
      <w:r w:rsidRPr="009F1347">
        <w:rPr>
          <w:bCs/>
          <w:color w:val="000000"/>
        </w:rPr>
        <w:t xml:space="preserve"> «Даодэцзин». Принцип «недеяния». Соотношение философского и религиозного даосизма. Учение о бессмертии. Астрология, геомантия, медицина и магия. Формирование пантеона. Синкретизм как особенность религиозной ситуации в Китае. </w:t>
      </w:r>
    </w:p>
    <w:p w:rsidR="007165F7" w:rsidRPr="009F1347" w:rsidRDefault="007165F7" w:rsidP="004F5807">
      <w:pPr>
        <w:autoSpaceDE w:val="0"/>
        <w:autoSpaceDN w:val="0"/>
        <w:adjustRightInd w:val="0"/>
        <w:ind w:firstLine="709"/>
        <w:jc w:val="both"/>
        <w:rPr>
          <w:bCs/>
          <w:color w:val="000000"/>
        </w:rPr>
      </w:pPr>
      <w:r w:rsidRPr="009F1347">
        <w:rPr>
          <w:bCs/>
          <w:color w:val="000000"/>
        </w:rPr>
        <w:t>Синтоизм. Традиционная религия Японии, космология и пантеон. Проникновение буддизма в Японию, взаимоотношения с синтоизмом. Основные буддийские секты в Японии, развитие дзэн-буддизма и его влияние на формирование японской культуры. Роль конфуцианства в религиозной жизни Японии и образовании единого государства. Конфуцианство и синтоизм: культ императора. Новые религиозные движения в Японии и их связь с традиционными верованиями.</w:t>
      </w:r>
    </w:p>
    <w:p w:rsidR="007165F7" w:rsidRPr="009F1347" w:rsidRDefault="007165F7" w:rsidP="004F5807">
      <w:pPr>
        <w:ind w:firstLine="709"/>
        <w:jc w:val="both"/>
      </w:pPr>
    </w:p>
    <w:p w:rsidR="007165F7" w:rsidRPr="009F1347" w:rsidRDefault="007165F7" w:rsidP="004F5807">
      <w:pPr>
        <w:ind w:firstLine="709"/>
        <w:jc w:val="center"/>
      </w:pPr>
      <w:r w:rsidRPr="009F1347">
        <w:t xml:space="preserve">АННОТАЦИЯ РАБОЧЕЙ ПРОГРАММЫ ДИСЦИПЛИНЫ </w:t>
      </w:r>
    </w:p>
    <w:p w:rsidR="007165F7" w:rsidRPr="009F1347" w:rsidRDefault="007165F7" w:rsidP="004F5807">
      <w:pPr>
        <w:ind w:firstLine="709"/>
        <w:jc w:val="center"/>
        <w:rPr>
          <w:b/>
        </w:rPr>
      </w:pPr>
      <w:r w:rsidRPr="009F1347">
        <w:rPr>
          <w:b/>
        </w:rPr>
        <w:t>«СОЦИОЛОГИЯ»</w:t>
      </w:r>
    </w:p>
    <w:p w:rsidR="007165F7" w:rsidRPr="009F1347" w:rsidRDefault="007165F7" w:rsidP="004F5807">
      <w:pPr>
        <w:ind w:firstLine="709"/>
        <w:jc w:val="both"/>
      </w:pPr>
      <w:r w:rsidRPr="009F1347">
        <w:rPr>
          <w:b/>
          <w:bCs/>
        </w:rPr>
        <w:t xml:space="preserve">Рекомендуется для направления подготовки: </w:t>
      </w:r>
      <w:r w:rsidRPr="009F1347">
        <w:t xml:space="preserve">Рекреация и спортивно-оздоровительный туризм </w:t>
      </w:r>
    </w:p>
    <w:p w:rsidR="007165F7" w:rsidRPr="009F1347" w:rsidRDefault="007165F7" w:rsidP="004F5807">
      <w:pPr>
        <w:ind w:firstLine="709"/>
        <w:jc w:val="both"/>
      </w:pPr>
      <w:r w:rsidRPr="009F1347">
        <w:rPr>
          <w:b/>
        </w:rPr>
        <w:t>Квалификация (степень) выпускника:</w:t>
      </w:r>
      <w:r w:rsidRPr="009F1347">
        <w:t xml:space="preserve"> академический бакалавр </w:t>
      </w:r>
    </w:p>
    <w:p w:rsidR="007165F7" w:rsidRPr="009F1347" w:rsidRDefault="007165F7" w:rsidP="004F5807">
      <w:pPr>
        <w:ind w:firstLine="709"/>
        <w:jc w:val="both"/>
      </w:pPr>
      <w:r w:rsidRPr="009F1347">
        <w:rPr>
          <w:b/>
        </w:rPr>
        <w:t xml:space="preserve">Форма обучения: </w:t>
      </w:r>
      <w:r w:rsidRPr="009F1347">
        <w:t>Очная</w:t>
      </w:r>
    </w:p>
    <w:p w:rsidR="007165F7" w:rsidRDefault="007165F7" w:rsidP="004F5807">
      <w:pPr>
        <w:autoSpaceDE w:val="0"/>
        <w:autoSpaceDN w:val="0"/>
        <w:adjustRightInd w:val="0"/>
        <w:ind w:firstLine="709"/>
        <w:jc w:val="both"/>
      </w:pPr>
      <w:r>
        <w:t>Базовая часть Б1.ДВ.2, дисциплина осваивается в 4 семестре, общая трудоемкость – 2 зачетных единиц, всего 72 часа. Форма контроля:  зачет – 4 семестр.</w:t>
      </w:r>
    </w:p>
    <w:p w:rsidR="007165F7" w:rsidRPr="009F1347" w:rsidRDefault="007165F7" w:rsidP="004F5807">
      <w:pPr>
        <w:tabs>
          <w:tab w:val="num" w:pos="0"/>
        </w:tabs>
        <w:ind w:firstLine="709"/>
        <w:jc w:val="both"/>
        <w:rPr>
          <w:spacing w:val="-8"/>
        </w:rPr>
      </w:pPr>
      <w:r w:rsidRPr="009F1347">
        <w:rPr>
          <w:b/>
        </w:rPr>
        <w:t>Цели освоения дисциплины</w:t>
      </w:r>
      <w:r w:rsidRPr="009F1347">
        <w:t>:</w:t>
      </w:r>
      <w:r w:rsidRPr="009F1347">
        <w:rPr>
          <w:spacing w:val="-1"/>
        </w:rPr>
        <w:t xml:space="preserve"> </w:t>
      </w:r>
      <w:r w:rsidRPr="009F1347">
        <w:t>изучение т</w:t>
      </w:r>
      <w:r w:rsidRPr="009F1347">
        <w:rPr>
          <w:spacing w:val="-7"/>
        </w:rPr>
        <w:t>еоретических основ и закономерностей функционирования социоло</w:t>
      </w:r>
      <w:r w:rsidRPr="009F1347">
        <w:rPr>
          <w:spacing w:val="-7"/>
        </w:rPr>
        <w:softHyphen/>
      </w:r>
      <w:r w:rsidRPr="009F1347">
        <w:rPr>
          <w:spacing w:val="-5"/>
        </w:rPr>
        <w:t>гической науки, ее специфики, принципов соотноше</w:t>
      </w:r>
      <w:r w:rsidRPr="009F1347">
        <w:rPr>
          <w:spacing w:val="-5"/>
        </w:rPr>
        <w:softHyphen/>
      </w:r>
      <w:r w:rsidRPr="009F1347">
        <w:rPr>
          <w:spacing w:val="-7"/>
        </w:rPr>
        <w:t xml:space="preserve">ния методологии и методов социологического познания; изучение и анализ современных социальных процессов, социальных отношений и социальных явлений; ознакомление с методикой проведения </w:t>
      </w:r>
      <w:r w:rsidRPr="009F1347">
        <w:rPr>
          <w:spacing w:val="-8"/>
        </w:rPr>
        <w:t xml:space="preserve">социологических исследований. </w:t>
      </w:r>
    </w:p>
    <w:p w:rsidR="007165F7" w:rsidRPr="009F1347" w:rsidRDefault="007165F7" w:rsidP="004F5807">
      <w:pPr>
        <w:widowControl w:val="0"/>
        <w:shd w:val="clear" w:color="auto" w:fill="FFFFFF"/>
        <w:tabs>
          <w:tab w:val="left" w:pos="540"/>
        </w:tabs>
        <w:autoSpaceDE w:val="0"/>
        <w:autoSpaceDN w:val="0"/>
        <w:adjustRightInd w:val="0"/>
        <w:ind w:firstLine="709"/>
        <w:jc w:val="both"/>
        <w:rPr>
          <w:b/>
        </w:rPr>
      </w:pPr>
      <w:r w:rsidRPr="009F1347">
        <w:rPr>
          <w:b/>
        </w:rPr>
        <w:t xml:space="preserve">Задачи учебного курса: </w:t>
      </w:r>
    </w:p>
    <w:p w:rsidR="007165F7" w:rsidRPr="009F1347" w:rsidRDefault="007165F7" w:rsidP="004F5807">
      <w:pPr>
        <w:numPr>
          <w:ilvl w:val="0"/>
          <w:numId w:val="16"/>
        </w:numPr>
        <w:tabs>
          <w:tab w:val="clear" w:pos="1260"/>
          <w:tab w:val="num" w:pos="0"/>
          <w:tab w:val="left" w:pos="900"/>
        </w:tabs>
        <w:ind w:left="0" w:firstLine="709"/>
        <w:jc w:val="both"/>
      </w:pPr>
      <w:r w:rsidRPr="009F1347">
        <w:t>сформировать у студентов представление о социологии как научной дисциплине, о специфике ее объекта и предмета, о структуре социологического знания;</w:t>
      </w:r>
    </w:p>
    <w:p w:rsidR="007165F7" w:rsidRPr="009F1347" w:rsidRDefault="007165F7" w:rsidP="004F5807">
      <w:pPr>
        <w:numPr>
          <w:ilvl w:val="0"/>
          <w:numId w:val="16"/>
        </w:numPr>
        <w:tabs>
          <w:tab w:val="clear" w:pos="1260"/>
          <w:tab w:val="num" w:pos="0"/>
          <w:tab w:val="left" w:pos="900"/>
        </w:tabs>
        <w:ind w:left="0" w:firstLine="709"/>
        <w:jc w:val="both"/>
      </w:pPr>
      <w:r w:rsidRPr="009F1347">
        <w:rPr>
          <w:spacing w:val="-5"/>
        </w:rPr>
        <w:t>ознакомить с основными этапами развития социологической мысли и современ</w:t>
      </w:r>
      <w:r w:rsidRPr="009F1347">
        <w:rPr>
          <w:spacing w:val="-5"/>
        </w:rPr>
        <w:softHyphen/>
      </w:r>
      <w:r w:rsidRPr="009F1347">
        <w:rPr>
          <w:spacing w:val="-7"/>
        </w:rPr>
        <w:t>ными направлениями социологической теории;</w:t>
      </w:r>
    </w:p>
    <w:p w:rsidR="007165F7" w:rsidRPr="009F1347" w:rsidRDefault="007165F7" w:rsidP="004F5807">
      <w:pPr>
        <w:widowControl w:val="0"/>
        <w:numPr>
          <w:ilvl w:val="0"/>
          <w:numId w:val="17"/>
        </w:numPr>
        <w:shd w:val="clear" w:color="auto" w:fill="FFFFFF"/>
        <w:tabs>
          <w:tab w:val="num" w:pos="0"/>
          <w:tab w:val="left" w:pos="720"/>
          <w:tab w:val="left" w:pos="1114"/>
        </w:tabs>
        <w:autoSpaceDE w:val="0"/>
        <w:autoSpaceDN w:val="0"/>
        <w:adjustRightInd w:val="0"/>
        <w:ind w:firstLine="709"/>
        <w:jc w:val="both"/>
      </w:pPr>
      <w:r w:rsidRPr="009F1347">
        <w:rPr>
          <w:spacing w:val="-3"/>
        </w:rPr>
        <w:t xml:space="preserve">дать анализ обществу как социальной реальности и целостной </w:t>
      </w:r>
      <w:r w:rsidRPr="009F1347">
        <w:rPr>
          <w:spacing w:val="-7"/>
        </w:rPr>
        <w:t xml:space="preserve">саморегулирующейся системе; </w:t>
      </w:r>
      <w:r w:rsidRPr="009F1347">
        <w:rPr>
          <w:spacing w:val="-4"/>
        </w:rPr>
        <w:t>социальным институтам, обеспечивающих воспроизводство об</w:t>
      </w:r>
      <w:r w:rsidRPr="009F1347">
        <w:rPr>
          <w:spacing w:val="-8"/>
        </w:rPr>
        <w:t xml:space="preserve">щественных отношений; </w:t>
      </w:r>
      <w:r w:rsidRPr="009F1347">
        <w:rPr>
          <w:spacing w:val="-2"/>
        </w:rPr>
        <w:t xml:space="preserve">основным этапам культурно-исторического развития обществ, </w:t>
      </w:r>
      <w:r w:rsidRPr="009F1347">
        <w:rPr>
          <w:spacing w:val="-7"/>
        </w:rPr>
        <w:t>механизмам и формам социальных изменений;</w:t>
      </w:r>
    </w:p>
    <w:p w:rsidR="007165F7" w:rsidRPr="009F1347" w:rsidRDefault="007165F7" w:rsidP="004F5807">
      <w:pPr>
        <w:shd w:val="clear" w:color="auto" w:fill="FFFFFF"/>
        <w:tabs>
          <w:tab w:val="left" w:pos="900"/>
        </w:tabs>
        <w:ind w:firstLine="709"/>
        <w:jc w:val="both"/>
      </w:pPr>
      <w:r w:rsidRPr="009F1347">
        <w:t>•</w:t>
      </w:r>
      <w:r w:rsidRPr="009F1347">
        <w:tab/>
        <w:t xml:space="preserve">дать представление о </w:t>
      </w:r>
      <w:r w:rsidRPr="009F1347">
        <w:rPr>
          <w:spacing w:val="-7"/>
        </w:rPr>
        <w:t xml:space="preserve">социологическом понимании личности, понятии социализации и </w:t>
      </w:r>
      <w:r w:rsidRPr="009F1347">
        <w:rPr>
          <w:spacing w:val="-3"/>
        </w:rPr>
        <w:t xml:space="preserve">социального контроля; личности как субъекта социального действия и </w:t>
      </w:r>
      <w:r w:rsidRPr="009F1347">
        <w:rPr>
          <w:spacing w:val="-7"/>
        </w:rPr>
        <w:t xml:space="preserve">социальных взаимодействий; </w:t>
      </w:r>
    </w:p>
    <w:p w:rsidR="007165F7" w:rsidRPr="009F1347" w:rsidRDefault="007165F7" w:rsidP="004F5807">
      <w:pPr>
        <w:widowControl w:val="0"/>
        <w:numPr>
          <w:ilvl w:val="0"/>
          <w:numId w:val="15"/>
        </w:numPr>
        <w:shd w:val="clear" w:color="auto" w:fill="FFFFFF"/>
        <w:tabs>
          <w:tab w:val="left" w:pos="874"/>
        </w:tabs>
        <w:autoSpaceDE w:val="0"/>
        <w:autoSpaceDN w:val="0"/>
        <w:adjustRightInd w:val="0"/>
        <w:ind w:firstLine="709"/>
        <w:jc w:val="both"/>
      </w:pPr>
      <w:r w:rsidRPr="009F1347">
        <w:rPr>
          <w:spacing w:val="4"/>
        </w:rPr>
        <w:t>изучить культурно-исторические типы социального неравенства и стра</w:t>
      </w:r>
      <w:r w:rsidRPr="009F1347">
        <w:rPr>
          <w:spacing w:val="3"/>
        </w:rPr>
        <w:t xml:space="preserve">тификации; теорию социальной </w:t>
      </w:r>
      <w:r w:rsidRPr="009F1347">
        <w:rPr>
          <w:spacing w:val="1"/>
        </w:rPr>
        <w:t xml:space="preserve">мобильности; </w:t>
      </w:r>
      <w:r w:rsidRPr="009F1347">
        <w:rPr>
          <w:spacing w:val="7"/>
        </w:rPr>
        <w:t>основные проблемы стратификации российского общества, воз</w:t>
      </w:r>
      <w:r w:rsidRPr="009F1347">
        <w:rPr>
          <w:spacing w:val="7"/>
        </w:rPr>
        <w:softHyphen/>
      </w:r>
      <w:r w:rsidRPr="009F1347">
        <w:rPr>
          <w:spacing w:val="2"/>
        </w:rPr>
        <w:t>никновение классов, взаимоотношения социальных групп и общностей;</w:t>
      </w:r>
    </w:p>
    <w:p w:rsidR="007165F7" w:rsidRPr="009F1347" w:rsidRDefault="007165F7" w:rsidP="004F5807">
      <w:pPr>
        <w:widowControl w:val="0"/>
        <w:numPr>
          <w:ilvl w:val="0"/>
          <w:numId w:val="15"/>
        </w:numPr>
        <w:shd w:val="clear" w:color="auto" w:fill="FFFFFF"/>
        <w:tabs>
          <w:tab w:val="left" w:pos="874"/>
        </w:tabs>
        <w:autoSpaceDE w:val="0"/>
        <w:autoSpaceDN w:val="0"/>
        <w:adjustRightInd w:val="0"/>
        <w:ind w:firstLine="709"/>
        <w:jc w:val="both"/>
      </w:pPr>
      <w:r w:rsidRPr="009F1347">
        <w:rPr>
          <w:spacing w:val="4"/>
        </w:rPr>
        <w:t>ознакомить студентов с основными этапами и методами проведения социологического исследо</w:t>
      </w:r>
      <w:r w:rsidRPr="009F1347">
        <w:rPr>
          <w:spacing w:val="-2"/>
        </w:rPr>
        <w:t>вания.</w:t>
      </w:r>
    </w:p>
    <w:p w:rsidR="007165F7" w:rsidRPr="009F1347" w:rsidRDefault="007165F7" w:rsidP="004F5807">
      <w:pPr>
        <w:ind w:firstLine="709"/>
        <w:jc w:val="both"/>
      </w:pPr>
      <w:r w:rsidRPr="009F1347">
        <w:rPr>
          <w:b/>
        </w:rPr>
        <w:t>Компетенции обучающегося</w:t>
      </w:r>
      <w:r w:rsidRPr="009F1347">
        <w:t>, формируемые в результате освоения дисциплины:</w:t>
      </w:r>
    </w:p>
    <w:p w:rsidR="007165F7" w:rsidRPr="009F1347" w:rsidRDefault="007165F7" w:rsidP="004F5807">
      <w:pPr>
        <w:pStyle w:val="ListParagraph"/>
        <w:numPr>
          <w:ilvl w:val="0"/>
          <w:numId w:val="92"/>
        </w:numPr>
        <w:spacing w:after="0" w:line="240" w:lineRule="auto"/>
        <w:contextualSpacing/>
        <w:jc w:val="both"/>
        <w:rPr>
          <w:rFonts w:ascii="Times New Roman" w:hAnsi="Times New Roman" w:cs="Times New Roman"/>
          <w:sz w:val="24"/>
          <w:szCs w:val="24"/>
        </w:rPr>
      </w:pPr>
      <w:r w:rsidRPr="009F1347">
        <w:rPr>
          <w:rFonts w:ascii="Times New Roman" w:hAnsi="Times New Roman" w:cs="Times New Roman"/>
          <w:sz w:val="24"/>
          <w:szCs w:val="24"/>
        </w:rPr>
        <w:t xml:space="preserve">способностью работать в команде, толерантно воспринимая социальные, этнические, конфессиональные и культурные различия (ОК- 4); </w:t>
      </w:r>
    </w:p>
    <w:p w:rsidR="007165F7" w:rsidRPr="009F1347" w:rsidRDefault="007165F7" w:rsidP="004F5807">
      <w:pPr>
        <w:pStyle w:val="ListParagraph"/>
        <w:numPr>
          <w:ilvl w:val="0"/>
          <w:numId w:val="92"/>
        </w:numPr>
        <w:spacing w:after="0" w:line="240" w:lineRule="auto"/>
        <w:contextualSpacing/>
        <w:jc w:val="both"/>
        <w:rPr>
          <w:rFonts w:ascii="Times New Roman" w:hAnsi="Times New Roman" w:cs="Times New Roman"/>
          <w:color w:val="000000"/>
          <w:sz w:val="24"/>
          <w:szCs w:val="24"/>
        </w:rPr>
      </w:pPr>
      <w:r w:rsidRPr="009F1347">
        <w:rPr>
          <w:rFonts w:ascii="Times New Roman" w:hAnsi="Times New Roman" w:cs="Times New Roman"/>
          <w:sz w:val="24"/>
          <w:szCs w:val="24"/>
        </w:rPr>
        <w:t>способностью поддерживать должный уровень физической подготовленности для обеспечения полноценной социальной и профессиональной деятельности (ОК- 7);</w:t>
      </w:r>
    </w:p>
    <w:p w:rsidR="007165F7" w:rsidRPr="009F1347" w:rsidRDefault="007165F7" w:rsidP="004F5807">
      <w:pPr>
        <w:pStyle w:val="ListParagraph"/>
        <w:numPr>
          <w:ilvl w:val="0"/>
          <w:numId w:val="92"/>
        </w:numPr>
        <w:spacing w:after="0" w:line="240" w:lineRule="auto"/>
        <w:contextualSpacing/>
        <w:jc w:val="both"/>
        <w:rPr>
          <w:rFonts w:ascii="Times New Roman" w:hAnsi="Times New Roman" w:cs="Times New Roman"/>
          <w:sz w:val="24"/>
          <w:szCs w:val="24"/>
        </w:rPr>
      </w:pPr>
      <w:r w:rsidRPr="009F1347">
        <w:rPr>
          <w:rFonts w:ascii="Times New Roman" w:hAnsi="Times New Roman" w:cs="Times New Roman"/>
          <w:sz w:val="24"/>
          <w:szCs w:val="24"/>
        </w:rPr>
        <w:t xml:space="preserve">готовностью уважительно относиться, сохранять и преумножать духовно-нравственные ценности, историческое наследие и поликультурные традиции, в соответствии с многоукладностью жизни в стране и в отдельном регионе (ОК-9); </w:t>
      </w:r>
    </w:p>
    <w:p w:rsidR="007165F7" w:rsidRPr="009F1347" w:rsidRDefault="007165F7" w:rsidP="004F5807">
      <w:pPr>
        <w:ind w:firstLine="709"/>
        <w:rPr>
          <w:b/>
        </w:rPr>
      </w:pPr>
      <w:r w:rsidRPr="009F1347">
        <w:rPr>
          <w:b/>
        </w:rPr>
        <w:t>Содержание дисциплины:</w:t>
      </w:r>
    </w:p>
    <w:p w:rsidR="007165F7" w:rsidRPr="009F1347" w:rsidRDefault="007165F7" w:rsidP="004F5807">
      <w:pPr>
        <w:ind w:firstLine="709"/>
        <w:jc w:val="both"/>
        <w:rPr>
          <w:bCs/>
        </w:rPr>
      </w:pPr>
      <w:r w:rsidRPr="009F1347">
        <w:rPr>
          <w:bCs/>
        </w:rPr>
        <w:t xml:space="preserve">Объект и предмет социологии. Социология как учебная дисциплина. Социология и другие общественные науки. Структура и функции социологии. Категории и законы социологии. Представления об обществе до возникновения социологии Возникновение и развитие социологии как самостоятельной науки. О.Конт и Г.Спенсер. Классический период в развитии социологии: К.Маркс, Э.Дюркгейм, М.Вебер. Основные направления современной западной социологии. История российской социологии. Понятие, этапы и виды социологических исследований. Программа социологического исследования. Методы сбора и анализа данных социологического исследования. Понятие «общество». Признаки общества и его типология. Системный подход к анализу общества. Социальные изменения: причины и факторы, виды и формы. Современное общество. Основные концепции социальной стратификации общества. Основные категории стратификационного анализа. Теория социальной мобильности. Виды социальной мобильности. Особенности социальной стратификации российского общества. Понятие «социальный институт». Процесс институционализации и его этапы. Основные социальные институты. Институт семьи. Социальные организации: понятие и виды. Социологические концепции личности. Основные этапы социализации. Социальные группы: признаки и типология. Виды социальных общностей. Социальное взаимодействие и социальные отношения. Основные подходы к понятию «культура». Основные компоненты культуры. Сущность и роль социального контроля. Механизмы социального контроля. Девиантное поведение: причины и основные проявления. </w:t>
      </w:r>
      <w:r w:rsidRPr="009F1347">
        <w:rPr>
          <w:bCs/>
        </w:rPr>
        <w:tab/>
        <w:t>Делинквентное  проявление.</w:t>
      </w:r>
    </w:p>
    <w:p w:rsidR="007165F7" w:rsidRPr="009F1347" w:rsidRDefault="007165F7" w:rsidP="004F5807">
      <w:pPr>
        <w:ind w:firstLine="709"/>
        <w:jc w:val="both"/>
        <w:rPr>
          <w:bCs/>
        </w:rPr>
      </w:pPr>
    </w:p>
    <w:p w:rsidR="007165F7" w:rsidRPr="009F1347" w:rsidRDefault="007165F7" w:rsidP="004F5807">
      <w:pPr>
        <w:ind w:firstLine="709"/>
        <w:jc w:val="both"/>
      </w:pPr>
    </w:p>
    <w:p w:rsidR="007165F7" w:rsidRPr="009F1347" w:rsidRDefault="007165F7" w:rsidP="004F5807">
      <w:pPr>
        <w:ind w:firstLine="709"/>
        <w:jc w:val="center"/>
      </w:pPr>
      <w:r w:rsidRPr="009F1347">
        <w:t xml:space="preserve">АННОТАЦИЯ РАБОЧЕЙ ПРОГРАММЫ ДИСЦИПЛИНЫ </w:t>
      </w:r>
    </w:p>
    <w:p w:rsidR="007165F7" w:rsidRPr="009F1347" w:rsidRDefault="007165F7" w:rsidP="004F5807">
      <w:pPr>
        <w:ind w:firstLine="709"/>
        <w:jc w:val="center"/>
        <w:rPr>
          <w:b/>
        </w:rPr>
      </w:pPr>
      <w:r w:rsidRPr="009F1347">
        <w:rPr>
          <w:b/>
        </w:rPr>
        <w:t>«</w:t>
      </w:r>
      <w:r w:rsidRPr="009F1347">
        <w:rPr>
          <w:b/>
          <w:caps/>
        </w:rPr>
        <w:t>политические отношения в регионе</w:t>
      </w:r>
      <w:r w:rsidRPr="009F1347">
        <w:rPr>
          <w:b/>
        </w:rPr>
        <w:t>»</w:t>
      </w:r>
    </w:p>
    <w:p w:rsidR="007165F7" w:rsidRPr="009F1347" w:rsidRDefault="007165F7" w:rsidP="004F5807">
      <w:pPr>
        <w:ind w:firstLine="709"/>
        <w:jc w:val="both"/>
      </w:pPr>
      <w:r w:rsidRPr="009F1347">
        <w:rPr>
          <w:b/>
          <w:bCs/>
        </w:rPr>
        <w:t xml:space="preserve">Рекомендуется для направления подготовки: </w:t>
      </w:r>
      <w:r w:rsidRPr="009F1347">
        <w:t xml:space="preserve">Рекреация и спортивно-оздоровительный туризм </w:t>
      </w:r>
    </w:p>
    <w:p w:rsidR="007165F7" w:rsidRPr="009F1347" w:rsidRDefault="007165F7" w:rsidP="004F5807">
      <w:pPr>
        <w:ind w:firstLine="709"/>
        <w:jc w:val="both"/>
      </w:pPr>
      <w:r w:rsidRPr="009F1347">
        <w:rPr>
          <w:b/>
        </w:rPr>
        <w:t>Квалификация (степень) выпускника:</w:t>
      </w:r>
      <w:r w:rsidRPr="009F1347">
        <w:t xml:space="preserve"> академический бакалавр </w:t>
      </w:r>
    </w:p>
    <w:p w:rsidR="007165F7" w:rsidRPr="009F1347" w:rsidRDefault="007165F7" w:rsidP="004F5807">
      <w:pPr>
        <w:ind w:firstLine="709"/>
        <w:jc w:val="both"/>
      </w:pPr>
      <w:r w:rsidRPr="009F1347">
        <w:rPr>
          <w:b/>
        </w:rPr>
        <w:t xml:space="preserve">Форма обучения: </w:t>
      </w:r>
      <w:r w:rsidRPr="009F1347">
        <w:t>Очная</w:t>
      </w:r>
    </w:p>
    <w:p w:rsidR="007165F7" w:rsidRDefault="007165F7" w:rsidP="004F5807">
      <w:pPr>
        <w:autoSpaceDE w:val="0"/>
        <w:autoSpaceDN w:val="0"/>
        <w:adjustRightInd w:val="0"/>
        <w:ind w:firstLine="709"/>
        <w:jc w:val="both"/>
      </w:pPr>
      <w:r w:rsidRPr="009F1347">
        <w:rPr>
          <w:b/>
        </w:rPr>
        <w:t xml:space="preserve">Место дисциплины в структуре </w:t>
      </w:r>
      <w:r>
        <w:rPr>
          <w:b/>
        </w:rPr>
        <w:t>ОП</w:t>
      </w:r>
      <w:r w:rsidRPr="009F1347">
        <w:rPr>
          <w:b/>
        </w:rPr>
        <w:t>.</w:t>
      </w:r>
      <w:r w:rsidRPr="009F1347">
        <w:t xml:space="preserve"> </w:t>
      </w:r>
      <w:r>
        <w:t>Базовая часть Б1.ДВ.2, дисциплина осваивается в 4 семестре, общая трудоемкость – 2 зачетных единиц, всего 72 часа. Форма контроля:  зачет – 4 семестр.</w:t>
      </w:r>
    </w:p>
    <w:p w:rsidR="007165F7" w:rsidRPr="009F1347" w:rsidRDefault="007165F7" w:rsidP="004F5807">
      <w:pPr>
        <w:ind w:firstLine="709"/>
        <w:jc w:val="both"/>
      </w:pPr>
      <w:r w:rsidRPr="009F1347">
        <w:t>Цели и задачи освоения учебной дисциплины. Целями изучения дисциплины являются ознакомление студентов с основными понятиями политологии, изучение теоретических и методологических основ и истоков современной политической науки; формирование у них необходимых знаний для теоретического осмысления  политических событий.</w:t>
      </w:r>
    </w:p>
    <w:p w:rsidR="007165F7" w:rsidRPr="009F1347" w:rsidRDefault="007165F7" w:rsidP="004F5807">
      <w:pPr>
        <w:ind w:firstLine="709"/>
        <w:jc w:val="both"/>
      </w:pPr>
      <w:r w:rsidRPr="009F1347">
        <w:t>При изучении курса решаются следующие задачи:</w:t>
      </w:r>
    </w:p>
    <w:p w:rsidR="007165F7" w:rsidRPr="009F1347" w:rsidRDefault="007165F7" w:rsidP="004F5807">
      <w:pPr>
        <w:ind w:firstLine="709"/>
        <w:jc w:val="both"/>
      </w:pPr>
      <w:r w:rsidRPr="009F1347">
        <w:t>1. Приобретение представления о сущности власти и политической жизни, политических отношениях и процессах, о субъектах политики, политическом процессе в России и за рубежом.</w:t>
      </w:r>
    </w:p>
    <w:p w:rsidR="007165F7" w:rsidRPr="009F1347" w:rsidRDefault="007165F7" w:rsidP="004F5807">
      <w:pPr>
        <w:ind w:firstLine="709"/>
        <w:jc w:val="both"/>
      </w:pPr>
      <w:r w:rsidRPr="009F1347">
        <w:t>2. Формирование умения различать политическую и неполитическую сферы жизни общества, а также понимания значения и роли в обществе политических систем и политических режимов. Развитие способности анализировать политическую жизнь с системных позиций, умения сравнивать различные типы политических систем и выявлять их особенности в разных странах.</w:t>
      </w:r>
    </w:p>
    <w:p w:rsidR="007165F7" w:rsidRPr="009F1347" w:rsidRDefault="007165F7" w:rsidP="004F5807">
      <w:pPr>
        <w:ind w:firstLine="709"/>
        <w:jc w:val="both"/>
      </w:pPr>
      <w:r w:rsidRPr="009F1347">
        <w:t>3. Формирование умения выделять теоретические и прикладные, аксиологические и инструментальные компоненты политологического знания, знания основных методов политического анализа.</w:t>
      </w:r>
    </w:p>
    <w:p w:rsidR="007165F7" w:rsidRPr="009F1347" w:rsidRDefault="007165F7" w:rsidP="004F5807">
      <w:pPr>
        <w:ind w:firstLine="709"/>
        <w:jc w:val="both"/>
      </w:pPr>
      <w:r w:rsidRPr="009F1347">
        <w:t>В результате освоения дисциплины студент должен:</w:t>
      </w:r>
    </w:p>
    <w:p w:rsidR="007165F7" w:rsidRPr="009F1347" w:rsidRDefault="007165F7" w:rsidP="004F5807">
      <w:pPr>
        <w:autoSpaceDE w:val="0"/>
        <w:autoSpaceDN w:val="0"/>
        <w:adjustRightInd w:val="0"/>
        <w:jc w:val="both"/>
      </w:pPr>
      <w:r w:rsidRPr="009F1347">
        <w:t>- знать предмет и особенности политологии как науки, основные политологические теории и концепции, иметь научные представления об основных политологических категориях, политических явлениях и процессах, имена выдающихся политических мыслителей, закономерности функционирования политических систем;</w:t>
      </w:r>
    </w:p>
    <w:p w:rsidR="007165F7" w:rsidRPr="009F1347" w:rsidRDefault="007165F7" w:rsidP="004F5807">
      <w:pPr>
        <w:autoSpaceDE w:val="0"/>
        <w:autoSpaceDN w:val="0"/>
        <w:adjustRightInd w:val="0"/>
        <w:jc w:val="both"/>
      </w:pPr>
      <w:r w:rsidRPr="009F1347">
        <w:t>- уметь: объяснить сущность политики и ее роль в обществе, профессионально анализировать систему политических отношений и современных социально-политических проблем, понимать механизмы возникновения, развития и разрешения политических конфликтов, использовать методики и техники проведения конкретного политического исследования, грамотного и корректного толкования их результатов;</w:t>
      </w:r>
    </w:p>
    <w:p w:rsidR="007165F7" w:rsidRPr="009F1347" w:rsidRDefault="007165F7" w:rsidP="004F5807">
      <w:pPr>
        <w:autoSpaceDE w:val="0"/>
        <w:autoSpaceDN w:val="0"/>
        <w:adjustRightInd w:val="0"/>
        <w:jc w:val="both"/>
      </w:pPr>
      <w:r w:rsidRPr="009F1347">
        <w:t>- владеть знанием основ и закономерностей политологической теории; сущности, структуры и функций политических институтов; тенденций становления правового и социального государства, в том числе в России; основных причин формирования и функционирования политических конфликтов, механизмов и способов их разрешения; пониманием целостности политической системы общества и ее структурных элементов.</w:t>
      </w:r>
    </w:p>
    <w:p w:rsidR="007165F7" w:rsidRPr="00BB2A5F" w:rsidRDefault="007165F7" w:rsidP="004F5807">
      <w:pPr>
        <w:ind w:firstLine="709"/>
        <w:jc w:val="both"/>
        <w:rPr>
          <w:b/>
        </w:rPr>
      </w:pPr>
      <w:r w:rsidRPr="00BB2A5F">
        <w:rPr>
          <w:b/>
        </w:rPr>
        <w:t>Выпускник должен обладать следующими общекультурными компетенциями (ОК):</w:t>
      </w:r>
    </w:p>
    <w:p w:rsidR="007165F7" w:rsidRPr="009F1347" w:rsidRDefault="007165F7" w:rsidP="004F5807">
      <w:pPr>
        <w:pStyle w:val="ListParagraph"/>
        <w:numPr>
          <w:ilvl w:val="0"/>
          <w:numId w:val="93"/>
        </w:numPr>
        <w:spacing w:after="0" w:line="240" w:lineRule="auto"/>
        <w:contextualSpacing/>
        <w:jc w:val="both"/>
        <w:rPr>
          <w:rFonts w:ascii="Times New Roman" w:hAnsi="Times New Roman" w:cs="Times New Roman"/>
          <w:sz w:val="24"/>
          <w:szCs w:val="24"/>
        </w:rPr>
      </w:pPr>
      <w:r w:rsidRPr="009F1347">
        <w:rPr>
          <w:rFonts w:ascii="Times New Roman" w:hAnsi="Times New Roman" w:cs="Times New Roman"/>
          <w:sz w:val="24"/>
          <w:szCs w:val="24"/>
        </w:rPr>
        <w:t>способностью использовать основы экономических знаний при оценке эффективности результатов деятельности в различных сферах (ОК- 2);</w:t>
      </w:r>
    </w:p>
    <w:p w:rsidR="007165F7" w:rsidRPr="009F1347" w:rsidRDefault="007165F7" w:rsidP="004F5807">
      <w:pPr>
        <w:pStyle w:val="ListParagraph"/>
        <w:numPr>
          <w:ilvl w:val="0"/>
          <w:numId w:val="93"/>
        </w:numPr>
        <w:spacing w:after="0" w:line="240" w:lineRule="auto"/>
        <w:contextualSpacing/>
        <w:jc w:val="both"/>
        <w:rPr>
          <w:rFonts w:ascii="Times New Roman" w:hAnsi="Times New Roman" w:cs="Times New Roman"/>
          <w:sz w:val="24"/>
          <w:szCs w:val="24"/>
        </w:rPr>
      </w:pPr>
      <w:r w:rsidRPr="009F1347">
        <w:rPr>
          <w:rFonts w:ascii="Times New Roman" w:hAnsi="Times New Roman" w:cs="Times New Roman"/>
          <w:sz w:val="24"/>
          <w:szCs w:val="24"/>
        </w:rPr>
        <w:t xml:space="preserve">готовностью уважительно относиться, сохранять и преумножать духовно-нравственные ценности, историческое наследие и поликультурные традиции, в соответствии с многоукладностью жизни в стране и в отдельном регионе (ОК-9); </w:t>
      </w:r>
    </w:p>
    <w:p w:rsidR="007165F7" w:rsidRPr="009F1347" w:rsidRDefault="007165F7" w:rsidP="004F5807">
      <w:pPr>
        <w:pStyle w:val="ListParagraph"/>
        <w:numPr>
          <w:ilvl w:val="0"/>
          <w:numId w:val="93"/>
        </w:numPr>
        <w:spacing w:after="0" w:line="240" w:lineRule="auto"/>
        <w:contextualSpacing/>
        <w:jc w:val="both"/>
        <w:rPr>
          <w:rFonts w:ascii="Times New Roman" w:hAnsi="Times New Roman" w:cs="Times New Roman"/>
          <w:sz w:val="24"/>
          <w:szCs w:val="24"/>
        </w:rPr>
      </w:pPr>
      <w:r w:rsidRPr="009F1347">
        <w:rPr>
          <w:rFonts w:ascii="Times New Roman" w:hAnsi="Times New Roman" w:cs="Times New Roman"/>
          <w:sz w:val="24"/>
          <w:szCs w:val="24"/>
        </w:rPr>
        <w:t>готовностью использовать свои права и обязанности как гражданина своей страны, умением использовать в своей деятельности действующее законодательство Российской Федерации, готовностью и стремлением к совершенствованию и развитию общества на принципах гуманизма, свободы и демократии (ОК-10).</w:t>
      </w:r>
    </w:p>
    <w:p w:rsidR="007165F7" w:rsidRPr="009F1347" w:rsidRDefault="007165F7" w:rsidP="004F5807">
      <w:pPr>
        <w:ind w:firstLine="709"/>
        <w:jc w:val="both"/>
        <w:rPr>
          <w:b/>
        </w:rPr>
      </w:pPr>
      <w:r w:rsidRPr="009F1347">
        <w:rPr>
          <w:b/>
        </w:rPr>
        <w:t xml:space="preserve">Содержание  дисциплины. </w:t>
      </w:r>
      <w:r w:rsidRPr="009F1347">
        <w:t>Политология. Политика. Политическая система и политические</w:t>
      </w:r>
      <w:r w:rsidRPr="009F1347">
        <w:rPr>
          <w:b/>
        </w:rPr>
        <w:t xml:space="preserve"> </w:t>
      </w:r>
      <w:r w:rsidRPr="009F1347">
        <w:t>институты. Институциональные аспекты политики. Политические отношения</w:t>
      </w:r>
      <w:r w:rsidRPr="009F1347">
        <w:rPr>
          <w:b/>
        </w:rPr>
        <w:t xml:space="preserve"> </w:t>
      </w:r>
      <w:r w:rsidRPr="009F1347">
        <w:t xml:space="preserve">и процессы, Международные отношения, внешняя политика. </w:t>
      </w:r>
    </w:p>
    <w:p w:rsidR="007165F7" w:rsidRPr="009F1347" w:rsidRDefault="007165F7" w:rsidP="004F5807">
      <w:pPr>
        <w:ind w:firstLine="709"/>
      </w:pPr>
    </w:p>
    <w:p w:rsidR="007165F7" w:rsidRPr="009F1347" w:rsidRDefault="007165F7" w:rsidP="004F5807">
      <w:pPr>
        <w:ind w:firstLine="709"/>
        <w:jc w:val="center"/>
      </w:pPr>
      <w:r w:rsidRPr="009F1347">
        <w:t>АННОТАЦИЯ РАБОЧЕЙ ПРОГРАММЫ ДИСЦИПЛИНЫ</w:t>
      </w:r>
    </w:p>
    <w:p w:rsidR="007165F7" w:rsidRPr="009F1347" w:rsidRDefault="007165F7" w:rsidP="004F5807">
      <w:pPr>
        <w:ind w:firstLine="709"/>
        <w:jc w:val="center"/>
        <w:rPr>
          <w:b/>
        </w:rPr>
      </w:pPr>
      <w:r w:rsidRPr="009F1347">
        <w:rPr>
          <w:b/>
        </w:rPr>
        <w:t>«ПЕРВАЯ МЕДИЦИНСКАЯ ПОМОЩЬ»</w:t>
      </w:r>
    </w:p>
    <w:p w:rsidR="007165F7" w:rsidRPr="009F1347" w:rsidRDefault="007165F7" w:rsidP="004F5807">
      <w:pPr>
        <w:ind w:firstLine="709"/>
        <w:jc w:val="both"/>
      </w:pPr>
      <w:r w:rsidRPr="009F1347">
        <w:rPr>
          <w:b/>
          <w:bCs/>
        </w:rPr>
        <w:t xml:space="preserve">Рекомендуется для направления подготовки: </w:t>
      </w:r>
      <w:r w:rsidRPr="009F1347">
        <w:t xml:space="preserve">Рекреация и спортивно-оздоровительный туризм </w:t>
      </w:r>
    </w:p>
    <w:p w:rsidR="007165F7" w:rsidRPr="009F1347" w:rsidRDefault="007165F7" w:rsidP="004F5807">
      <w:pPr>
        <w:ind w:firstLine="709"/>
        <w:jc w:val="both"/>
      </w:pPr>
      <w:r w:rsidRPr="009F1347">
        <w:rPr>
          <w:b/>
        </w:rPr>
        <w:t>Квалификация (степень) выпускника:</w:t>
      </w:r>
      <w:r w:rsidRPr="009F1347">
        <w:t xml:space="preserve"> академический бакалавр </w:t>
      </w:r>
    </w:p>
    <w:p w:rsidR="007165F7" w:rsidRPr="009F1347" w:rsidRDefault="007165F7" w:rsidP="004F5807">
      <w:pPr>
        <w:ind w:firstLine="709"/>
        <w:jc w:val="both"/>
      </w:pPr>
      <w:r w:rsidRPr="009F1347">
        <w:rPr>
          <w:b/>
        </w:rPr>
        <w:t xml:space="preserve">Форма обучения: </w:t>
      </w:r>
      <w:r w:rsidRPr="009F1347">
        <w:t>Очная</w:t>
      </w:r>
    </w:p>
    <w:p w:rsidR="007165F7" w:rsidRDefault="007165F7" w:rsidP="004F5807">
      <w:pPr>
        <w:autoSpaceDE w:val="0"/>
        <w:autoSpaceDN w:val="0"/>
        <w:adjustRightInd w:val="0"/>
        <w:ind w:firstLine="709"/>
        <w:jc w:val="both"/>
      </w:pPr>
      <w:r w:rsidRPr="009F1347">
        <w:rPr>
          <w:b/>
        </w:rPr>
        <w:t xml:space="preserve">Место дисциплины в структуре </w:t>
      </w:r>
      <w:r>
        <w:rPr>
          <w:b/>
        </w:rPr>
        <w:t>ОП</w:t>
      </w:r>
      <w:r w:rsidRPr="009F1347">
        <w:rPr>
          <w:b/>
        </w:rPr>
        <w:t>.</w:t>
      </w:r>
      <w:r w:rsidRPr="009F1347">
        <w:t xml:space="preserve"> </w:t>
      </w:r>
      <w:r>
        <w:t>Базовая часть Б1.ДВ.3, дисциплина осваивается в 3 семестре, общая трудоемкость – 3 зачетных единиц, всего 108 часа. Форма контроля:  зачет – 3 семестр.</w:t>
      </w:r>
    </w:p>
    <w:p w:rsidR="007165F7" w:rsidRPr="009F1347" w:rsidRDefault="007165F7" w:rsidP="004F5807">
      <w:pPr>
        <w:ind w:firstLine="709"/>
        <w:jc w:val="both"/>
      </w:pPr>
    </w:p>
    <w:p w:rsidR="007165F7" w:rsidRPr="009F1347" w:rsidRDefault="007165F7" w:rsidP="004F5807">
      <w:pPr>
        <w:ind w:firstLine="709"/>
        <w:jc w:val="both"/>
      </w:pPr>
      <w:r w:rsidRPr="009F1347">
        <w:rPr>
          <w:b/>
        </w:rPr>
        <w:t>Компетенции обучающегося, формируемые в результате освоения дисциплины</w:t>
      </w:r>
      <w:r w:rsidRPr="009F1347">
        <w:t>:</w:t>
      </w:r>
    </w:p>
    <w:p w:rsidR="007165F7" w:rsidRPr="009F1347" w:rsidRDefault="007165F7" w:rsidP="004F5807">
      <w:pPr>
        <w:pStyle w:val="ListParagraph"/>
        <w:numPr>
          <w:ilvl w:val="0"/>
          <w:numId w:val="94"/>
        </w:numPr>
        <w:spacing w:after="0" w:line="240" w:lineRule="auto"/>
        <w:contextualSpacing/>
        <w:jc w:val="both"/>
        <w:rPr>
          <w:rFonts w:ascii="Times New Roman" w:hAnsi="Times New Roman" w:cs="Times New Roman"/>
          <w:color w:val="000000"/>
          <w:sz w:val="24"/>
          <w:szCs w:val="24"/>
        </w:rPr>
      </w:pPr>
      <w:r w:rsidRPr="009F1347">
        <w:rPr>
          <w:rFonts w:ascii="Times New Roman" w:hAnsi="Times New Roman" w:cs="Times New Roman"/>
          <w:sz w:val="24"/>
          <w:szCs w:val="24"/>
        </w:rPr>
        <w:t>способностью поддерживать должный уровень физической подготовленности для обеспечения полноценной социальной и профессиональной деятельности (ОК- 7);</w:t>
      </w:r>
    </w:p>
    <w:p w:rsidR="007165F7" w:rsidRPr="009F1347" w:rsidRDefault="007165F7" w:rsidP="004F5807">
      <w:pPr>
        <w:pStyle w:val="ListParagraph"/>
        <w:numPr>
          <w:ilvl w:val="0"/>
          <w:numId w:val="94"/>
        </w:numPr>
        <w:spacing w:after="0" w:line="240" w:lineRule="auto"/>
        <w:contextualSpacing/>
        <w:jc w:val="both"/>
        <w:rPr>
          <w:rFonts w:ascii="Times New Roman" w:hAnsi="Times New Roman" w:cs="Times New Roman"/>
          <w:sz w:val="24"/>
          <w:szCs w:val="24"/>
        </w:rPr>
      </w:pPr>
      <w:r w:rsidRPr="009F1347">
        <w:rPr>
          <w:rFonts w:ascii="Times New Roman" w:hAnsi="Times New Roman" w:cs="Times New Roman"/>
          <w:color w:val="000000"/>
          <w:sz w:val="24"/>
          <w:szCs w:val="24"/>
        </w:rPr>
        <w:t xml:space="preserve">способностью использовать приемы первой помощи, методы защиты в условиях чрезвычайных ситуаций </w:t>
      </w:r>
      <w:r w:rsidRPr="009F1347">
        <w:rPr>
          <w:rFonts w:ascii="Times New Roman" w:hAnsi="Times New Roman" w:cs="Times New Roman"/>
          <w:sz w:val="24"/>
          <w:szCs w:val="24"/>
        </w:rPr>
        <w:t>(ОК- 8)</w:t>
      </w:r>
      <w:r w:rsidRPr="009F1347">
        <w:rPr>
          <w:rFonts w:ascii="Times New Roman" w:hAnsi="Times New Roman" w:cs="Times New Roman"/>
          <w:color w:val="000000"/>
          <w:sz w:val="24"/>
          <w:szCs w:val="24"/>
        </w:rPr>
        <w:t>;</w:t>
      </w:r>
    </w:p>
    <w:p w:rsidR="007165F7" w:rsidRPr="009F1347" w:rsidRDefault="007165F7" w:rsidP="004F5807">
      <w:pPr>
        <w:numPr>
          <w:ilvl w:val="0"/>
          <w:numId w:val="94"/>
        </w:numPr>
        <w:suppressAutoHyphens/>
        <w:autoSpaceDE w:val="0"/>
        <w:autoSpaceDN w:val="0"/>
        <w:jc w:val="both"/>
      </w:pPr>
      <w:r w:rsidRPr="009F1347">
        <w:t>готовностью разрабатывать программы, режимы занятий по спортивно-оздоровительному туризму, физической рекреации и реабилитации населения, подбора соответствующих средств и методов их реализации по циклам занятий различной продолжительности (ПК-5);</w:t>
      </w:r>
    </w:p>
    <w:p w:rsidR="007165F7" w:rsidRPr="009F1347" w:rsidRDefault="007165F7" w:rsidP="004F5807">
      <w:pPr>
        <w:numPr>
          <w:ilvl w:val="0"/>
          <w:numId w:val="94"/>
        </w:numPr>
        <w:tabs>
          <w:tab w:val="left" w:pos="-180"/>
        </w:tabs>
        <w:suppressAutoHyphens/>
        <w:autoSpaceDE w:val="0"/>
        <w:autoSpaceDN w:val="0"/>
        <w:jc w:val="both"/>
      </w:pPr>
      <w:r w:rsidRPr="009F1347">
        <w:t>способностью оценивать эффективность используемых средств и методов в учебно-тренировочном процессе, рекреационно-оздоровительной, туристской, коррекционной и консультационной деятельности (ПК-8);</w:t>
      </w:r>
    </w:p>
    <w:p w:rsidR="007165F7" w:rsidRPr="009F1347" w:rsidRDefault="007165F7" w:rsidP="004F5807">
      <w:pPr>
        <w:widowControl w:val="0"/>
        <w:autoSpaceDE w:val="0"/>
        <w:autoSpaceDN w:val="0"/>
        <w:adjustRightInd w:val="0"/>
        <w:ind w:firstLine="709"/>
        <w:jc w:val="both"/>
      </w:pPr>
      <w:r w:rsidRPr="009F1347">
        <w:t xml:space="preserve">Целью освоения дисциплины - «Первая медицинская помощь» в системе подготовки высококвалифицированных специалистов является  повышение уровня знаний и навыков по вопросам медицинской помощи в условиях автономности, а также снижения количества осложнений и смертельных исходов, которые участились  в связи с повышенным интересом различных групп населения к экстремальным видам отдыха и спорта. </w:t>
      </w:r>
    </w:p>
    <w:p w:rsidR="007165F7" w:rsidRPr="009F1347" w:rsidRDefault="007165F7" w:rsidP="004F5807">
      <w:pPr>
        <w:widowControl w:val="0"/>
        <w:autoSpaceDE w:val="0"/>
        <w:autoSpaceDN w:val="0"/>
        <w:adjustRightInd w:val="0"/>
        <w:ind w:firstLine="709"/>
        <w:jc w:val="both"/>
      </w:pPr>
      <w:r w:rsidRPr="009F1347">
        <w:t>Основные задачи изучения дисциплины:</w:t>
      </w:r>
    </w:p>
    <w:p w:rsidR="007165F7" w:rsidRPr="009F1347" w:rsidRDefault="007165F7" w:rsidP="004F5807">
      <w:pPr>
        <w:widowControl w:val="0"/>
        <w:autoSpaceDE w:val="0"/>
        <w:autoSpaceDN w:val="0"/>
        <w:adjustRightInd w:val="0"/>
        <w:ind w:firstLine="709"/>
        <w:jc w:val="both"/>
      </w:pPr>
      <w:r w:rsidRPr="009F1347">
        <w:t>-  овладение студентами  знаниями и практическими навыками оказания помощи пострадавшему.</w:t>
      </w:r>
    </w:p>
    <w:p w:rsidR="007165F7" w:rsidRPr="009F1347" w:rsidRDefault="007165F7" w:rsidP="004F5807">
      <w:pPr>
        <w:pStyle w:val="BodyTextIndent3"/>
        <w:spacing w:before="0"/>
        <w:ind w:left="0" w:firstLine="709"/>
        <w:rPr>
          <w:b/>
        </w:rPr>
      </w:pPr>
      <w:r w:rsidRPr="009F1347">
        <w:t>В результате освоения дисциплины студент должен</w:t>
      </w:r>
      <w:r w:rsidRPr="009F1347">
        <w:rPr>
          <w:b/>
        </w:rPr>
        <w:t>:</w:t>
      </w:r>
    </w:p>
    <w:p w:rsidR="007165F7" w:rsidRPr="009F1347" w:rsidRDefault="007165F7" w:rsidP="004F5807">
      <w:pPr>
        <w:autoSpaceDE w:val="0"/>
        <w:autoSpaceDN w:val="0"/>
        <w:adjustRightInd w:val="0"/>
        <w:ind w:firstLine="709"/>
        <w:jc w:val="both"/>
        <w:rPr>
          <w:color w:val="000000"/>
        </w:rPr>
      </w:pPr>
      <w:r w:rsidRPr="009F1347">
        <w:rPr>
          <w:color w:val="000000"/>
        </w:rPr>
        <w:t>Знать: алгоритм оказания неотложной помощи при артериальном и венозном кровотечении, при механической, термической травме и электротравме. Алгоритм наложения мягких бинтовых повязок, транспортной иммобилизации, показания и алгоритм проведения сердечно-легочной реанимации.</w:t>
      </w:r>
    </w:p>
    <w:p w:rsidR="007165F7" w:rsidRPr="009F1347" w:rsidRDefault="007165F7" w:rsidP="004F5807">
      <w:pPr>
        <w:autoSpaceDE w:val="0"/>
        <w:autoSpaceDN w:val="0"/>
        <w:adjustRightInd w:val="0"/>
        <w:ind w:firstLine="709"/>
        <w:jc w:val="both"/>
        <w:rPr>
          <w:color w:val="000000"/>
        </w:rPr>
      </w:pPr>
      <w:r w:rsidRPr="009F1347">
        <w:rPr>
          <w:b/>
          <w:color w:val="000000"/>
        </w:rPr>
        <w:t>Уметь</w:t>
      </w:r>
      <w:r w:rsidRPr="009F1347">
        <w:rPr>
          <w:color w:val="000000"/>
        </w:rPr>
        <w:t xml:space="preserve"> : </w:t>
      </w:r>
    </w:p>
    <w:p w:rsidR="007165F7" w:rsidRPr="009F1347" w:rsidRDefault="007165F7" w:rsidP="004F5807">
      <w:pPr>
        <w:autoSpaceDE w:val="0"/>
        <w:autoSpaceDN w:val="0"/>
        <w:adjustRightInd w:val="0"/>
        <w:ind w:firstLine="709"/>
        <w:jc w:val="both"/>
        <w:rPr>
          <w:color w:val="000000"/>
        </w:rPr>
      </w:pPr>
      <w:r w:rsidRPr="009F1347">
        <w:rPr>
          <w:color w:val="000000"/>
        </w:rPr>
        <w:t>-использовать в профессиональной деятельности знания по оказанию первой медицинской помощи при острых патологических состояниях;</w:t>
      </w:r>
    </w:p>
    <w:p w:rsidR="007165F7" w:rsidRPr="009F1347" w:rsidRDefault="007165F7" w:rsidP="004F5807">
      <w:pPr>
        <w:autoSpaceDE w:val="0"/>
        <w:autoSpaceDN w:val="0"/>
        <w:adjustRightInd w:val="0"/>
        <w:ind w:firstLine="709"/>
        <w:jc w:val="both"/>
        <w:rPr>
          <w:color w:val="000000"/>
        </w:rPr>
      </w:pPr>
      <w:r w:rsidRPr="009F1347">
        <w:rPr>
          <w:color w:val="000000"/>
        </w:rPr>
        <w:t>-подбирать средства и методы, адекватные поставленным задачам в зависимости от состояния здоровья;</w:t>
      </w:r>
    </w:p>
    <w:p w:rsidR="007165F7" w:rsidRPr="009F1347" w:rsidRDefault="007165F7" w:rsidP="004F5807">
      <w:pPr>
        <w:autoSpaceDE w:val="0"/>
        <w:autoSpaceDN w:val="0"/>
        <w:adjustRightInd w:val="0"/>
        <w:ind w:firstLine="709"/>
        <w:jc w:val="both"/>
        <w:rPr>
          <w:color w:val="000000"/>
        </w:rPr>
      </w:pPr>
      <w:r w:rsidRPr="009F1347">
        <w:rPr>
          <w:color w:val="000000"/>
        </w:rPr>
        <w:t>-определять  состояние организма в зависимости от повреждающего фактора и с учетом  последнего оказать первую медицинскую помощь.</w:t>
      </w:r>
    </w:p>
    <w:p w:rsidR="007165F7" w:rsidRPr="009F1347" w:rsidRDefault="007165F7" w:rsidP="004F5807">
      <w:pPr>
        <w:autoSpaceDE w:val="0"/>
        <w:autoSpaceDN w:val="0"/>
        <w:adjustRightInd w:val="0"/>
        <w:ind w:firstLine="709"/>
        <w:jc w:val="both"/>
        <w:rPr>
          <w:color w:val="000000"/>
        </w:rPr>
      </w:pPr>
      <w:r w:rsidRPr="009F1347">
        <w:rPr>
          <w:b/>
          <w:color w:val="000000"/>
        </w:rPr>
        <w:t>Владеть</w:t>
      </w:r>
      <w:r w:rsidRPr="009F1347">
        <w:rPr>
          <w:color w:val="000000"/>
        </w:rPr>
        <w:t xml:space="preserve">: </w:t>
      </w:r>
    </w:p>
    <w:p w:rsidR="007165F7" w:rsidRPr="009F1347" w:rsidRDefault="007165F7" w:rsidP="004F5807">
      <w:pPr>
        <w:autoSpaceDE w:val="0"/>
        <w:autoSpaceDN w:val="0"/>
        <w:adjustRightInd w:val="0"/>
        <w:ind w:firstLine="709"/>
        <w:jc w:val="both"/>
        <w:rPr>
          <w:color w:val="000000"/>
        </w:rPr>
      </w:pPr>
      <w:r w:rsidRPr="009F1347">
        <w:rPr>
          <w:color w:val="000000"/>
        </w:rPr>
        <w:t>-способами оказания первой медицинской помощи.</w:t>
      </w:r>
    </w:p>
    <w:p w:rsidR="007165F7" w:rsidRPr="009F1347" w:rsidRDefault="007165F7" w:rsidP="004F5807">
      <w:pPr>
        <w:ind w:firstLine="709"/>
        <w:jc w:val="both"/>
      </w:pPr>
      <w:r w:rsidRPr="009F1347">
        <w:t>Компетенции обучающегося, формируемые в результате освоения дисциплины.</w:t>
      </w:r>
    </w:p>
    <w:p w:rsidR="007165F7" w:rsidRPr="009F1347" w:rsidRDefault="007165F7" w:rsidP="004F5807">
      <w:pPr>
        <w:ind w:firstLine="709"/>
        <w:jc w:val="both"/>
      </w:pPr>
      <w:r w:rsidRPr="009F1347">
        <w:t xml:space="preserve"> В результате освоения дисциплины выпускник должен обладать следующими общекультурными компетенциями: </w:t>
      </w:r>
    </w:p>
    <w:p w:rsidR="007165F7" w:rsidRPr="009F1347" w:rsidRDefault="007165F7" w:rsidP="004F5807">
      <w:pPr>
        <w:ind w:firstLine="709"/>
        <w:jc w:val="both"/>
      </w:pPr>
      <w:r w:rsidRPr="009F1347">
        <w:t>-Способность на практике осуществлять комплекс мер по разработке и соблюдению правил и норм охраны труда, и техники безопасности занимающихся в процессе тренировочной, соревновательной, рекреационно-оздоровительной и туристской деятельности (ПК-8):</w:t>
      </w:r>
    </w:p>
    <w:p w:rsidR="007165F7" w:rsidRPr="009F1347" w:rsidRDefault="007165F7" w:rsidP="004F5807">
      <w:pPr>
        <w:ind w:firstLine="709"/>
        <w:jc w:val="both"/>
      </w:pPr>
      <w:r w:rsidRPr="009F1347">
        <w:t>-Готовность использовать основные методы защиты производственного персонала и населения  от возможных последствий аварий, катастроф, стихийных бедствий (ПК-9).</w:t>
      </w:r>
    </w:p>
    <w:p w:rsidR="007165F7" w:rsidRPr="009F1347" w:rsidRDefault="007165F7" w:rsidP="004F5807">
      <w:pPr>
        <w:ind w:firstLine="709"/>
        <w:jc w:val="both"/>
        <w:rPr>
          <w:b/>
        </w:rPr>
      </w:pPr>
      <w:r w:rsidRPr="009F1347">
        <w:rPr>
          <w:b/>
        </w:rPr>
        <w:t>Содержание  дисциплины.</w:t>
      </w:r>
    </w:p>
    <w:p w:rsidR="007165F7" w:rsidRPr="009F1347" w:rsidRDefault="007165F7" w:rsidP="004F5807">
      <w:pPr>
        <w:ind w:firstLine="709"/>
        <w:jc w:val="both"/>
      </w:pPr>
      <w:r w:rsidRPr="009F1347">
        <w:rPr>
          <w:b/>
        </w:rPr>
        <w:t>Введение.</w:t>
      </w:r>
      <w:r w:rsidRPr="009F1347">
        <w:t xml:space="preserve"> Основы организа</w:t>
      </w:r>
      <w:r w:rsidRPr="009F1347">
        <w:softHyphen/>
        <w:t>ции первой медицинской помощи. Понятие о медицинской помощи. Виды медицинской помощи. Правовой аспект. Обязанности медика тургруппы.</w:t>
      </w:r>
    </w:p>
    <w:p w:rsidR="007165F7" w:rsidRPr="009F1347" w:rsidRDefault="007165F7" w:rsidP="004F5807">
      <w:pPr>
        <w:ind w:firstLine="709"/>
        <w:jc w:val="both"/>
      </w:pPr>
      <w:r w:rsidRPr="009F1347">
        <w:rPr>
          <w:b/>
        </w:rPr>
        <w:t xml:space="preserve">Первая медицинская помощь. Возможные состояния в походе. Влияние температуры воздуха на организм в походных условиях. </w:t>
      </w:r>
      <w:r w:rsidRPr="009F1347">
        <w:t>Особенности оказания ПМП в зависимости от климатогеографических условий. Влияние тепла и холода в походных условиях: гипотермия (переохлаждение). Симптомы гипотермии. Стадии переохлаждения. ПМП. Профилактика. Простуда, ангина,  бронхиты, воспаление легких, воспаление лимфатических узлов. Признаки. ПМП. Профилактика их. Гипертермия-перегревание. Признаки. Механизмы  развития. Стадии гипертермии. ПМП при тепловом и солнечном ударах.</w:t>
      </w:r>
    </w:p>
    <w:p w:rsidR="007165F7" w:rsidRPr="009F1347" w:rsidRDefault="007165F7" w:rsidP="004F5807">
      <w:pPr>
        <w:widowControl w:val="0"/>
        <w:autoSpaceDE w:val="0"/>
        <w:autoSpaceDN w:val="0"/>
        <w:adjustRightInd w:val="0"/>
        <w:ind w:firstLine="709"/>
        <w:jc w:val="both"/>
      </w:pPr>
      <w:r w:rsidRPr="009F1347">
        <w:rPr>
          <w:b/>
        </w:rPr>
        <w:t xml:space="preserve">Неотложные состояния в походных условиях. Основы неотложной помощи. </w:t>
      </w:r>
      <w:r w:rsidRPr="009F1347">
        <w:t>Неотложные состояния –определения. Алгоритм оказания ПМП при неотложных состояниях. Определение состояния пострадавшего. Оказание неотложной помощи. Первый этап оказания неотложной помощи. Второй этап- искусственная вентиляция легких. Третий этап – восстановление кровообращения. Постреанимационные осложнения. ПМП после возвращения к жизни</w:t>
      </w:r>
    </w:p>
    <w:p w:rsidR="007165F7" w:rsidRPr="009F1347" w:rsidRDefault="007165F7" w:rsidP="004F5807">
      <w:pPr>
        <w:ind w:firstLine="709"/>
        <w:jc w:val="both"/>
      </w:pPr>
      <w:r w:rsidRPr="009F1347">
        <w:rPr>
          <w:b/>
        </w:rPr>
        <w:t xml:space="preserve">Потертости, опрелости, мозоли – причины, симптомы, лечение, профилактика. </w:t>
      </w:r>
      <w:r w:rsidRPr="009F1347">
        <w:t>Потертости, опрелости, мозоли. Причины, механизмы развития, признаки и ПМП при потертостях, опрелостях, мозолях</w:t>
      </w:r>
    </w:p>
    <w:p w:rsidR="007165F7" w:rsidRPr="009F1347" w:rsidRDefault="007165F7" w:rsidP="004F5807">
      <w:pPr>
        <w:ind w:firstLine="709"/>
        <w:jc w:val="both"/>
      </w:pPr>
      <w:r w:rsidRPr="009F1347">
        <w:rPr>
          <w:b/>
        </w:rPr>
        <w:t>Основы первой медицинской помощи при травмах. Ранение сосудов – кровотечения. Термические травмы.</w:t>
      </w:r>
      <w:r w:rsidRPr="009F1347">
        <w:t xml:space="preserve"> Основы ПМП при травмах. Причины травм. Механические травмы - травмы мягких тканей. Признаки травм мягких тканей (ушибы, растяжение связок). Травма живота. (тупы травмы живота, проникающие травмы живота). Признаки. ПМП. Ранение груди. Признаки. ПМП. Алгоритм ПМП при травмах мягких тканей.Травмы опорно-дв</w:t>
      </w:r>
      <w:r>
        <w:t>ГИА</w:t>
      </w:r>
      <w:r w:rsidRPr="009F1347">
        <w:t>тельного аппарата (вывих, перелом). Признаки. ПМП. Транспортная иммобилизации. Правила иммобилизации. Перелом позвоночника. ПМП. Черепно-мозговая травма.Признаки. ПМП.Травмы органов чувств. Признаки повреждения глазного яблока. ПМП при снежной слепоте, при химических ожогах глаз. Травмы ушной раковины. Травмы носа. Заноза. Политравма (множественные, сочетанные, комбинированные).</w:t>
      </w:r>
    </w:p>
    <w:p w:rsidR="007165F7" w:rsidRPr="009F1347" w:rsidRDefault="007165F7" w:rsidP="004F5807">
      <w:pPr>
        <w:ind w:firstLine="709"/>
        <w:jc w:val="both"/>
        <w:rPr>
          <w:b/>
        </w:rPr>
      </w:pPr>
    </w:p>
    <w:p w:rsidR="007165F7" w:rsidRPr="009F1347" w:rsidRDefault="007165F7" w:rsidP="004F5807">
      <w:pPr>
        <w:ind w:firstLine="709"/>
      </w:pPr>
    </w:p>
    <w:p w:rsidR="007165F7" w:rsidRPr="009F1347" w:rsidRDefault="007165F7" w:rsidP="004F5807">
      <w:pPr>
        <w:ind w:firstLine="709"/>
        <w:jc w:val="center"/>
      </w:pPr>
      <w:r w:rsidRPr="009F1347">
        <w:t xml:space="preserve">АННОТАЦИЯ РАБОЧЕЙ ПРОГРАММЫ ДИСЦИПЛИНЫ </w:t>
      </w:r>
    </w:p>
    <w:p w:rsidR="007165F7" w:rsidRPr="009F1347" w:rsidRDefault="007165F7" w:rsidP="004F5807">
      <w:pPr>
        <w:ind w:firstLine="709"/>
        <w:jc w:val="center"/>
        <w:rPr>
          <w:b/>
        </w:rPr>
      </w:pPr>
      <w:r w:rsidRPr="009F1347">
        <w:rPr>
          <w:b/>
        </w:rPr>
        <w:t>«СЕРВИСНАЯ ДЕЯТЕЛЬНОСТЬ»</w:t>
      </w:r>
    </w:p>
    <w:p w:rsidR="007165F7" w:rsidRPr="009F1347" w:rsidRDefault="007165F7" w:rsidP="004F5807">
      <w:pPr>
        <w:ind w:firstLine="709"/>
        <w:jc w:val="both"/>
      </w:pPr>
      <w:r w:rsidRPr="009F1347">
        <w:rPr>
          <w:b/>
          <w:bCs/>
        </w:rPr>
        <w:t xml:space="preserve">Рекомендуется для направления подготовки: </w:t>
      </w:r>
      <w:r w:rsidRPr="009F1347">
        <w:t xml:space="preserve">Рекреация и спортивно-оздоровительный туризм </w:t>
      </w:r>
    </w:p>
    <w:p w:rsidR="007165F7" w:rsidRPr="009F1347" w:rsidRDefault="007165F7" w:rsidP="004F5807">
      <w:pPr>
        <w:ind w:firstLine="709"/>
        <w:jc w:val="both"/>
      </w:pPr>
      <w:r w:rsidRPr="009F1347">
        <w:rPr>
          <w:b/>
        </w:rPr>
        <w:t>Квалификация (степень) выпускника:</w:t>
      </w:r>
      <w:r w:rsidRPr="009F1347">
        <w:t xml:space="preserve"> академический бакалавр </w:t>
      </w:r>
    </w:p>
    <w:p w:rsidR="007165F7" w:rsidRPr="009F1347" w:rsidRDefault="007165F7" w:rsidP="004F5807">
      <w:pPr>
        <w:ind w:firstLine="709"/>
        <w:jc w:val="both"/>
      </w:pPr>
      <w:r w:rsidRPr="009F1347">
        <w:rPr>
          <w:b/>
        </w:rPr>
        <w:t xml:space="preserve">Форма обучения: </w:t>
      </w:r>
      <w:r w:rsidRPr="009F1347">
        <w:t>Очная</w:t>
      </w:r>
    </w:p>
    <w:p w:rsidR="007165F7" w:rsidRDefault="007165F7" w:rsidP="004F5807">
      <w:pPr>
        <w:autoSpaceDE w:val="0"/>
        <w:autoSpaceDN w:val="0"/>
        <w:adjustRightInd w:val="0"/>
        <w:ind w:firstLine="709"/>
        <w:jc w:val="both"/>
      </w:pPr>
      <w:r w:rsidRPr="009F1347">
        <w:rPr>
          <w:b/>
        </w:rPr>
        <w:t xml:space="preserve">Место дисциплины в структуре </w:t>
      </w:r>
      <w:r>
        <w:rPr>
          <w:b/>
        </w:rPr>
        <w:t>ОП</w:t>
      </w:r>
      <w:r w:rsidRPr="009F1347">
        <w:rPr>
          <w:b/>
        </w:rPr>
        <w:t>.</w:t>
      </w:r>
      <w:r w:rsidRPr="009F1347">
        <w:t xml:space="preserve"> </w:t>
      </w:r>
      <w:r>
        <w:t>Базовая часть Б1.ДВ.3, дисциплина осваивается в 3 семестре, общая трудоемкость – 3 зачетных единиц, всего 108 часа. Форма контроля:  зачет – 3 семестр.</w:t>
      </w:r>
    </w:p>
    <w:p w:rsidR="007165F7" w:rsidRPr="009F1347" w:rsidRDefault="007165F7" w:rsidP="004F5807">
      <w:pPr>
        <w:ind w:firstLine="709"/>
        <w:jc w:val="both"/>
      </w:pPr>
    </w:p>
    <w:p w:rsidR="007165F7" w:rsidRPr="009F1347" w:rsidRDefault="007165F7" w:rsidP="004F5807">
      <w:pPr>
        <w:ind w:firstLine="709"/>
        <w:jc w:val="both"/>
      </w:pPr>
      <w:r w:rsidRPr="009F1347">
        <w:rPr>
          <w:b/>
        </w:rPr>
        <w:t>Компетенции обучающегося, формируемые в результате освоения дисциплины</w:t>
      </w:r>
      <w:r w:rsidRPr="009F1347">
        <w:t>:</w:t>
      </w:r>
    </w:p>
    <w:p w:rsidR="007165F7" w:rsidRPr="009F1347" w:rsidRDefault="007165F7" w:rsidP="004F5807">
      <w:pPr>
        <w:pStyle w:val="ListParagraph"/>
        <w:numPr>
          <w:ilvl w:val="0"/>
          <w:numId w:val="95"/>
        </w:numPr>
        <w:spacing w:after="0" w:line="240" w:lineRule="auto"/>
        <w:contextualSpacing/>
        <w:jc w:val="both"/>
        <w:rPr>
          <w:rFonts w:ascii="Times New Roman" w:hAnsi="Times New Roman" w:cs="Times New Roman"/>
          <w:color w:val="000000"/>
          <w:sz w:val="24"/>
          <w:szCs w:val="24"/>
        </w:rPr>
      </w:pPr>
      <w:r w:rsidRPr="009F1347">
        <w:rPr>
          <w:rFonts w:ascii="Times New Roman" w:hAnsi="Times New Roman" w:cs="Times New Roman"/>
          <w:sz w:val="24"/>
          <w:szCs w:val="24"/>
        </w:rPr>
        <w:t>способностью поддерживать должный уровень физической подготовленности для обеспечения полноценной социальной и профессиональной деятельности (ОК- 7);</w:t>
      </w:r>
    </w:p>
    <w:p w:rsidR="007165F7" w:rsidRPr="009F1347" w:rsidRDefault="007165F7" w:rsidP="004F5807">
      <w:pPr>
        <w:numPr>
          <w:ilvl w:val="0"/>
          <w:numId w:val="95"/>
        </w:numPr>
        <w:tabs>
          <w:tab w:val="left" w:pos="-180"/>
        </w:tabs>
        <w:suppressAutoHyphens/>
        <w:autoSpaceDE w:val="0"/>
        <w:autoSpaceDN w:val="0"/>
        <w:jc w:val="both"/>
      </w:pPr>
      <w:r w:rsidRPr="009F1347">
        <w:t>способностью к формированию устойчивой мотивации на профессиональную деятельность личности, её профессиональный рост и развитие (ПК-14);</w:t>
      </w:r>
    </w:p>
    <w:p w:rsidR="007165F7" w:rsidRPr="009F1347" w:rsidRDefault="007165F7" w:rsidP="004F5807">
      <w:pPr>
        <w:numPr>
          <w:ilvl w:val="0"/>
          <w:numId w:val="95"/>
        </w:numPr>
        <w:tabs>
          <w:tab w:val="left" w:pos="-180"/>
        </w:tabs>
        <w:suppressAutoHyphens/>
        <w:autoSpaceDE w:val="0"/>
        <w:autoSpaceDN w:val="0"/>
        <w:jc w:val="both"/>
      </w:pPr>
      <w:r w:rsidRPr="009F1347">
        <w:t>готовностью к творчеству в профессиональной деятельности, способен формировать активную жизненную позицию и условия для социализации личности в процессе рекреационно-оздоровительной и туристской деятельности (ПК-15).</w:t>
      </w:r>
    </w:p>
    <w:p w:rsidR="007165F7" w:rsidRPr="009F1347" w:rsidRDefault="007165F7" w:rsidP="004F5807">
      <w:pPr>
        <w:tabs>
          <w:tab w:val="left" w:pos="-180"/>
        </w:tabs>
        <w:suppressAutoHyphens/>
        <w:autoSpaceDE w:val="0"/>
        <w:autoSpaceDN w:val="0"/>
        <w:ind w:left="400"/>
        <w:jc w:val="both"/>
      </w:pPr>
      <w:r w:rsidRPr="009F1347">
        <w:rPr>
          <w:b/>
        </w:rPr>
        <w:t>Содержание дисциплины.</w:t>
      </w:r>
    </w:p>
    <w:p w:rsidR="007165F7" w:rsidRPr="009F1347" w:rsidRDefault="007165F7" w:rsidP="004F5807">
      <w:pPr>
        <w:ind w:firstLine="709"/>
        <w:jc w:val="both"/>
      </w:pPr>
      <w:r w:rsidRPr="009F1347">
        <w:rPr>
          <w:b/>
          <w:bCs/>
        </w:rPr>
        <w:t xml:space="preserve">Целью </w:t>
      </w:r>
      <w:r w:rsidRPr="009F1347">
        <w:t>дисциплины «Сервисная деятельность» является подготовка специалистов, владеющих знаниями о сущности, способах</w:t>
      </w:r>
      <w:r w:rsidRPr="009F1347">
        <w:rPr>
          <w:i/>
        </w:rPr>
        <w:t xml:space="preserve"> </w:t>
      </w:r>
      <w:r w:rsidRPr="009F1347">
        <w:t>осуществления и специфики сервисной деятельности.</w:t>
      </w:r>
    </w:p>
    <w:p w:rsidR="007165F7" w:rsidRPr="009F1347" w:rsidRDefault="007165F7" w:rsidP="004F5807">
      <w:pPr>
        <w:autoSpaceDE w:val="0"/>
        <w:autoSpaceDN w:val="0"/>
        <w:adjustRightInd w:val="0"/>
        <w:ind w:firstLine="709"/>
        <w:jc w:val="both"/>
        <w:rPr>
          <w:b/>
          <w:bCs/>
        </w:rPr>
      </w:pPr>
      <w:r w:rsidRPr="009F1347">
        <w:rPr>
          <w:b/>
          <w:bCs/>
        </w:rPr>
        <w:t>Предмет и учебные задачи курса «Сервисная деятельность»</w:t>
      </w:r>
    </w:p>
    <w:p w:rsidR="007165F7" w:rsidRPr="009F1347" w:rsidRDefault="007165F7" w:rsidP="004F5807">
      <w:pPr>
        <w:autoSpaceDE w:val="0"/>
        <w:autoSpaceDN w:val="0"/>
        <w:adjustRightInd w:val="0"/>
        <w:ind w:firstLine="709"/>
        <w:jc w:val="both"/>
      </w:pPr>
      <w:r w:rsidRPr="009F1347">
        <w:t>Общее понятие сервисной услуги, история становления и развития сервисных услуг как особой социальной сферы. Поведение человека как потребителя. Определение, значение, содержание поведения потребителей. Классификация видов сервисной деятельности.</w:t>
      </w:r>
    </w:p>
    <w:p w:rsidR="007165F7" w:rsidRPr="009F1347" w:rsidRDefault="007165F7" w:rsidP="004F5807">
      <w:pPr>
        <w:autoSpaceDE w:val="0"/>
        <w:autoSpaceDN w:val="0"/>
        <w:adjustRightInd w:val="0"/>
        <w:ind w:firstLine="709"/>
        <w:jc w:val="both"/>
      </w:pPr>
      <w:r w:rsidRPr="009F1347">
        <w:rPr>
          <w:b/>
          <w:bCs/>
        </w:rPr>
        <w:t>Сервис как особый вид деятельности</w:t>
      </w:r>
    </w:p>
    <w:p w:rsidR="007165F7" w:rsidRPr="009F1347" w:rsidRDefault="007165F7" w:rsidP="004F5807">
      <w:pPr>
        <w:autoSpaceDE w:val="0"/>
        <w:autoSpaceDN w:val="0"/>
        <w:adjustRightInd w:val="0"/>
        <w:ind w:firstLine="709"/>
        <w:jc w:val="both"/>
      </w:pPr>
      <w:r w:rsidRPr="009F1347">
        <w:t>Потребность и ее значения в развитии сервиса. Тенденции возрастания потребления услуг в современном обществе и их причины. Культурные ценности и потребительское поведение. Классификация потребностей. Поведение потребителей.</w:t>
      </w:r>
    </w:p>
    <w:p w:rsidR="007165F7" w:rsidRPr="009F1347" w:rsidRDefault="007165F7" w:rsidP="004F5807">
      <w:pPr>
        <w:autoSpaceDE w:val="0"/>
        <w:autoSpaceDN w:val="0"/>
        <w:adjustRightInd w:val="0"/>
        <w:ind w:firstLine="709"/>
        <w:jc w:val="both"/>
      </w:pPr>
      <w:r w:rsidRPr="009F1347">
        <w:rPr>
          <w:b/>
          <w:bCs/>
        </w:rPr>
        <w:t>Сервисная услуга</w:t>
      </w:r>
    </w:p>
    <w:p w:rsidR="007165F7" w:rsidRPr="009F1347" w:rsidRDefault="007165F7" w:rsidP="004F5807">
      <w:pPr>
        <w:autoSpaceDE w:val="0"/>
        <w:autoSpaceDN w:val="0"/>
        <w:adjustRightInd w:val="0"/>
        <w:ind w:firstLine="709"/>
        <w:jc w:val="both"/>
      </w:pPr>
      <w:r w:rsidRPr="009F1347">
        <w:t>Определение сервисной услуги. Отличие услуги от товара. Специфика сервисных услуг. Сегментация рынка потребительских услуг. Классификация услуг по Стентону и Джадду, Чейзу, Шостаку, Хиллу. Позиционирование сервисных услуг. Индувидуализация потребления сервисных услуг.</w:t>
      </w:r>
    </w:p>
    <w:p w:rsidR="007165F7" w:rsidRPr="009F1347" w:rsidRDefault="007165F7" w:rsidP="004F5807">
      <w:pPr>
        <w:autoSpaceDE w:val="0"/>
        <w:autoSpaceDN w:val="0"/>
        <w:adjustRightInd w:val="0"/>
        <w:ind w:firstLine="709"/>
        <w:jc w:val="both"/>
      </w:pPr>
      <w:r w:rsidRPr="009F1347">
        <w:rPr>
          <w:b/>
          <w:bCs/>
        </w:rPr>
        <w:t>Сервисные услуги в туризме и их потребители</w:t>
      </w:r>
    </w:p>
    <w:p w:rsidR="007165F7" w:rsidRPr="009F1347" w:rsidRDefault="007165F7" w:rsidP="004F5807">
      <w:pPr>
        <w:autoSpaceDE w:val="0"/>
        <w:autoSpaceDN w:val="0"/>
        <w:adjustRightInd w:val="0"/>
        <w:ind w:firstLine="709"/>
        <w:jc w:val="both"/>
      </w:pPr>
      <w:r w:rsidRPr="009F1347">
        <w:t>Турист как потребитель сервисных услуг. Типология туристов. Особенности психологии поведения потребителей туристских услуг. Тенденции развития мирового рынка туристских услуг.</w:t>
      </w:r>
    </w:p>
    <w:p w:rsidR="007165F7" w:rsidRPr="009F1347" w:rsidRDefault="007165F7" w:rsidP="004F5807">
      <w:pPr>
        <w:autoSpaceDE w:val="0"/>
        <w:autoSpaceDN w:val="0"/>
        <w:adjustRightInd w:val="0"/>
        <w:ind w:firstLine="709"/>
        <w:jc w:val="both"/>
        <w:rPr>
          <w:b/>
          <w:bCs/>
        </w:rPr>
      </w:pPr>
      <w:r w:rsidRPr="009F1347">
        <w:rPr>
          <w:b/>
          <w:bCs/>
        </w:rPr>
        <w:t>Услуги гостиничного сервиса</w:t>
      </w:r>
    </w:p>
    <w:p w:rsidR="007165F7" w:rsidRPr="009F1347" w:rsidRDefault="007165F7" w:rsidP="004F5807">
      <w:pPr>
        <w:autoSpaceDE w:val="0"/>
        <w:autoSpaceDN w:val="0"/>
        <w:adjustRightInd w:val="0"/>
        <w:ind w:firstLine="709"/>
        <w:jc w:val="both"/>
      </w:pPr>
      <w:r w:rsidRPr="009F1347">
        <w:t>Гостиница как временный дом путешественника. Классификации гостиниц. Производство и реализация гостиничных услуг. Инновационные проекты в гостиничном бизнесе.</w:t>
      </w:r>
    </w:p>
    <w:p w:rsidR="007165F7" w:rsidRPr="009F1347" w:rsidRDefault="007165F7" w:rsidP="004F5807">
      <w:pPr>
        <w:autoSpaceDE w:val="0"/>
        <w:autoSpaceDN w:val="0"/>
        <w:adjustRightInd w:val="0"/>
        <w:ind w:firstLine="709"/>
        <w:jc w:val="both"/>
        <w:rPr>
          <w:b/>
          <w:bCs/>
        </w:rPr>
      </w:pPr>
      <w:r w:rsidRPr="009F1347">
        <w:rPr>
          <w:b/>
          <w:bCs/>
        </w:rPr>
        <w:t>Организация питания как комплекс сервисных услуг</w:t>
      </w:r>
    </w:p>
    <w:p w:rsidR="007165F7" w:rsidRPr="009F1347" w:rsidRDefault="007165F7" w:rsidP="004F5807">
      <w:pPr>
        <w:autoSpaceDE w:val="0"/>
        <w:autoSpaceDN w:val="0"/>
        <w:adjustRightInd w:val="0"/>
        <w:ind w:firstLine="709"/>
        <w:jc w:val="both"/>
      </w:pPr>
      <w:r w:rsidRPr="009F1347">
        <w:t>Питание в системе сервисных услуг. Предоставления услуг питания в гостинице. Организация питания в ресторане. Востребованность сервисных услуг ресторанного бизнеса. Продвижение ресторанных услуг. Концепция и профиль ресторана.</w:t>
      </w:r>
    </w:p>
    <w:p w:rsidR="007165F7" w:rsidRPr="009F1347" w:rsidRDefault="007165F7" w:rsidP="004F5807">
      <w:pPr>
        <w:autoSpaceDE w:val="0"/>
        <w:autoSpaceDN w:val="0"/>
        <w:adjustRightInd w:val="0"/>
        <w:ind w:firstLine="709"/>
        <w:jc w:val="both"/>
        <w:rPr>
          <w:b/>
          <w:bCs/>
        </w:rPr>
      </w:pPr>
      <w:r w:rsidRPr="009F1347">
        <w:rPr>
          <w:b/>
          <w:bCs/>
        </w:rPr>
        <w:t>Услуги отдыха в системе таймшера</w:t>
      </w:r>
    </w:p>
    <w:p w:rsidR="007165F7" w:rsidRPr="009F1347" w:rsidRDefault="007165F7" w:rsidP="004F5807">
      <w:pPr>
        <w:autoSpaceDE w:val="0"/>
        <w:autoSpaceDN w:val="0"/>
        <w:adjustRightInd w:val="0"/>
        <w:ind w:firstLine="709"/>
        <w:jc w:val="both"/>
      </w:pPr>
      <w:r w:rsidRPr="009F1347">
        <w:t>Особенности клубного отдыха. Становление и развитие таймшерных услуг. Преимущества и недостатки рынка услуг таймшера. Обменный потенциал как основная составляющая таймшера. Становление российского рынка услуг в системе клубного отдыха.</w:t>
      </w:r>
    </w:p>
    <w:p w:rsidR="007165F7" w:rsidRPr="009F1347" w:rsidRDefault="007165F7" w:rsidP="004F5807">
      <w:pPr>
        <w:autoSpaceDE w:val="0"/>
        <w:autoSpaceDN w:val="0"/>
        <w:adjustRightInd w:val="0"/>
        <w:ind w:firstLine="709"/>
        <w:jc w:val="both"/>
        <w:rPr>
          <w:b/>
          <w:bCs/>
        </w:rPr>
      </w:pPr>
      <w:r w:rsidRPr="009F1347">
        <w:rPr>
          <w:b/>
          <w:bCs/>
        </w:rPr>
        <w:t>Транспортные услуги</w:t>
      </w:r>
    </w:p>
    <w:p w:rsidR="007165F7" w:rsidRPr="009F1347" w:rsidRDefault="007165F7" w:rsidP="004F5807">
      <w:pPr>
        <w:autoSpaceDE w:val="0"/>
        <w:autoSpaceDN w:val="0"/>
        <w:adjustRightInd w:val="0"/>
        <w:ind w:firstLine="709"/>
        <w:jc w:val="both"/>
      </w:pPr>
      <w:r w:rsidRPr="009F1347">
        <w:t>Классификация транспортных услуг. Сервисные услуги, предоставляемые сухопутным транспортом. Рынок речных круизов в Европе. Экскурсионные услуги, предоставляемые на водном транспорте. Проблема повышения качества транспортных услуг. Система безопасности в процессе потребления транспортных услуг.</w:t>
      </w:r>
    </w:p>
    <w:p w:rsidR="007165F7" w:rsidRPr="009F1347" w:rsidRDefault="007165F7" w:rsidP="004F5807">
      <w:pPr>
        <w:autoSpaceDE w:val="0"/>
        <w:autoSpaceDN w:val="0"/>
        <w:adjustRightInd w:val="0"/>
        <w:ind w:firstLine="709"/>
        <w:jc w:val="both"/>
      </w:pPr>
      <w:r w:rsidRPr="009F1347">
        <w:rPr>
          <w:b/>
          <w:bCs/>
        </w:rPr>
        <w:t>Сервисное обслуживание совещаний, выставок, конференций</w:t>
      </w:r>
    </w:p>
    <w:p w:rsidR="007165F7" w:rsidRPr="009F1347" w:rsidRDefault="007165F7" w:rsidP="004F5807">
      <w:pPr>
        <w:autoSpaceDE w:val="0"/>
        <w:autoSpaceDN w:val="0"/>
        <w:adjustRightInd w:val="0"/>
        <w:ind w:firstLine="709"/>
        <w:jc w:val="both"/>
      </w:pPr>
      <w:r w:rsidRPr="009F1347">
        <w:t>Совещание и его сервисное обслуживание. Подготовка и организация сервисного обслуживания на выставках. Специфика сервисного обслуживания конференций, симпозиумов.</w:t>
      </w:r>
    </w:p>
    <w:p w:rsidR="007165F7" w:rsidRPr="009F1347" w:rsidRDefault="007165F7" w:rsidP="004F5807"/>
    <w:p w:rsidR="007165F7" w:rsidRDefault="007165F7" w:rsidP="004F5807">
      <w:pPr>
        <w:ind w:firstLine="709"/>
        <w:jc w:val="center"/>
        <w:rPr>
          <w:caps/>
        </w:rPr>
      </w:pPr>
    </w:p>
    <w:p w:rsidR="007165F7" w:rsidRPr="009F1347" w:rsidRDefault="007165F7" w:rsidP="004F5807">
      <w:pPr>
        <w:ind w:firstLine="709"/>
        <w:jc w:val="center"/>
      </w:pPr>
      <w:r w:rsidRPr="009F1347">
        <w:rPr>
          <w:caps/>
        </w:rPr>
        <w:t>Аннотация</w:t>
      </w:r>
      <w:r w:rsidRPr="009F1347">
        <w:t xml:space="preserve"> РАБОЧЕЙ ПРОГРАММЫ ДИСЦИПЛИНЫ</w:t>
      </w:r>
    </w:p>
    <w:p w:rsidR="007165F7" w:rsidRPr="009F1347" w:rsidRDefault="007165F7" w:rsidP="004F5807">
      <w:pPr>
        <w:ind w:firstLine="709"/>
        <w:jc w:val="center"/>
        <w:rPr>
          <w:b/>
        </w:rPr>
      </w:pPr>
      <w:r w:rsidRPr="009F1347">
        <w:rPr>
          <w:b/>
        </w:rPr>
        <w:t>«ТЕХНОЛОГИЯ ОРГАНИЗАЦИИ СПОРТИВНО-ОЗДОРОВИТЕЛЬНОГО ТУРИЗМА (водный)»</w:t>
      </w:r>
    </w:p>
    <w:p w:rsidR="007165F7" w:rsidRPr="009F1347" w:rsidRDefault="007165F7" w:rsidP="004F5807">
      <w:pPr>
        <w:ind w:firstLine="709"/>
        <w:jc w:val="both"/>
      </w:pPr>
    </w:p>
    <w:p w:rsidR="007165F7" w:rsidRPr="009F1347" w:rsidRDefault="007165F7" w:rsidP="004F5807">
      <w:pPr>
        <w:ind w:firstLine="709"/>
        <w:jc w:val="both"/>
      </w:pPr>
      <w:r w:rsidRPr="009F1347">
        <w:rPr>
          <w:b/>
          <w:bCs/>
        </w:rPr>
        <w:t xml:space="preserve">Рекомендуется для направления подготовки: </w:t>
      </w:r>
      <w:r w:rsidRPr="009F1347">
        <w:t xml:space="preserve">Рекреация и спортивно-оздоровительный туризм </w:t>
      </w:r>
    </w:p>
    <w:p w:rsidR="007165F7" w:rsidRPr="009F1347" w:rsidRDefault="007165F7" w:rsidP="004F5807">
      <w:pPr>
        <w:ind w:firstLine="709"/>
        <w:jc w:val="both"/>
      </w:pPr>
      <w:r w:rsidRPr="009F1347">
        <w:rPr>
          <w:b/>
        </w:rPr>
        <w:t>Квалификация (степень) выпускника:</w:t>
      </w:r>
      <w:r w:rsidRPr="009F1347">
        <w:t xml:space="preserve"> академический бакалавр </w:t>
      </w:r>
    </w:p>
    <w:p w:rsidR="007165F7" w:rsidRPr="009F1347" w:rsidRDefault="007165F7" w:rsidP="004F5807">
      <w:pPr>
        <w:ind w:firstLine="709"/>
        <w:jc w:val="both"/>
      </w:pPr>
      <w:r w:rsidRPr="009F1347">
        <w:rPr>
          <w:b/>
        </w:rPr>
        <w:t xml:space="preserve">Форма обучения: </w:t>
      </w:r>
      <w:r w:rsidRPr="009F1347">
        <w:t>Очная</w:t>
      </w:r>
    </w:p>
    <w:p w:rsidR="007165F7" w:rsidRDefault="007165F7" w:rsidP="004F5807">
      <w:pPr>
        <w:autoSpaceDE w:val="0"/>
        <w:autoSpaceDN w:val="0"/>
        <w:adjustRightInd w:val="0"/>
        <w:ind w:firstLine="709"/>
        <w:jc w:val="both"/>
      </w:pPr>
      <w:r w:rsidRPr="009F1347">
        <w:rPr>
          <w:b/>
        </w:rPr>
        <w:t xml:space="preserve">Место дисциплины в структуре </w:t>
      </w:r>
      <w:r>
        <w:rPr>
          <w:b/>
        </w:rPr>
        <w:t>ОП</w:t>
      </w:r>
      <w:r w:rsidRPr="009F1347">
        <w:rPr>
          <w:b/>
        </w:rPr>
        <w:t>.</w:t>
      </w:r>
      <w:r w:rsidRPr="009F1347">
        <w:t xml:space="preserve"> </w:t>
      </w:r>
      <w:r>
        <w:t>Базовая часть Б1.ДВ.4, дисциплина осваивается в 6 семестре, общая трудоемкость – 2 зачетных единиц, всего 72 часа. Форма контроля:  зачет – 6 семестр.</w:t>
      </w:r>
    </w:p>
    <w:p w:rsidR="007165F7" w:rsidRPr="009F1347" w:rsidRDefault="007165F7" w:rsidP="004F5807">
      <w:pPr>
        <w:ind w:firstLine="709"/>
        <w:jc w:val="both"/>
      </w:pPr>
    </w:p>
    <w:p w:rsidR="007165F7" w:rsidRPr="009F1347" w:rsidRDefault="007165F7" w:rsidP="004F5807">
      <w:pPr>
        <w:ind w:firstLine="709"/>
        <w:jc w:val="both"/>
      </w:pPr>
      <w:r w:rsidRPr="009F1347">
        <w:rPr>
          <w:b/>
        </w:rPr>
        <w:t>Компетенции обучающегося, формируемые в результате освоения дисциплины</w:t>
      </w:r>
      <w:r w:rsidRPr="009F1347">
        <w:t>:</w:t>
      </w:r>
    </w:p>
    <w:p w:rsidR="007165F7" w:rsidRPr="009F1347" w:rsidRDefault="007165F7" w:rsidP="004F5807">
      <w:pPr>
        <w:numPr>
          <w:ilvl w:val="0"/>
          <w:numId w:val="96"/>
        </w:numPr>
        <w:tabs>
          <w:tab w:val="left" w:pos="-180"/>
        </w:tabs>
        <w:suppressAutoHyphens/>
        <w:autoSpaceDE w:val="0"/>
        <w:autoSpaceDN w:val="0"/>
        <w:jc w:val="both"/>
      </w:pPr>
      <w:r w:rsidRPr="009F1347">
        <w:t>способностью формировать личность обучающихся в процессе рекреативных форм занятий и спортивно-оздоровительным туризмом, краеведческой и экскурсионной деятельности, использования других средств сохранения и увеличения физической дееспособности личности, ее приобщению к общечеловеческим ценностям и к здоровому образу жизни (ПК-13);</w:t>
      </w:r>
    </w:p>
    <w:p w:rsidR="007165F7" w:rsidRPr="009F1347" w:rsidRDefault="007165F7" w:rsidP="004F5807">
      <w:pPr>
        <w:numPr>
          <w:ilvl w:val="0"/>
          <w:numId w:val="96"/>
        </w:numPr>
        <w:tabs>
          <w:tab w:val="left" w:pos="-180"/>
        </w:tabs>
        <w:suppressAutoHyphens/>
        <w:autoSpaceDE w:val="0"/>
        <w:autoSpaceDN w:val="0"/>
        <w:jc w:val="both"/>
      </w:pPr>
      <w:r w:rsidRPr="009F1347">
        <w:t>способностью к формированию устойчивой мотивации на профессиональную деятельность личности, её профессиональный рост и развитие (ПК-14);</w:t>
      </w:r>
    </w:p>
    <w:p w:rsidR="007165F7" w:rsidRPr="009F1347" w:rsidRDefault="007165F7" w:rsidP="004F5807">
      <w:pPr>
        <w:numPr>
          <w:ilvl w:val="0"/>
          <w:numId w:val="96"/>
        </w:numPr>
        <w:tabs>
          <w:tab w:val="left" w:pos="-180"/>
        </w:tabs>
        <w:suppressAutoHyphens/>
        <w:autoSpaceDE w:val="0"/>
        <w:autoSpaceDN w:val="0"/>
        <w:jc w:val="both"/>
      </w:pPr>
      <w:r w:rsidRPr="009F1347">
        <w:t>готовностью к творчеству в профессиональной деятельности, способен формировать активную жизненную позицию и условия для социализации личности в процессе рекреационно-оздоровительной и туристской деятельности (ПК-15).</w:t>
      </w:r>
    </w:p>
    <w:p w:rsidR="007165F7" w:rsidRPr="009F1347" w:rsidRDefault="007165F7" w:rsidP="004F5807">
      <w:pPr>
        <w:numPr>
          <w:ilvl w:val="0"/>
          <w:numId w:val="96"/>
        </w:numPr>
        <w:tabs>
          <w:tab w:val="left" w:pos="284"/>
        </w:tabs>
        <w:suppressAutoHyphens/>
        <w:autoSpaceDE w:val="0"/>
        <w:autoSpaceDN w:val="0"/>
        <w:jc w:val="both"/>
        <w:rPr>
          <w:color w:val="548DD4"/>
        </w:rPr>
      </w:pPr>
      <w:r w:rsidRPr="009F1347">
        <w:t>способностью конструировать и продв</w:t>
      </w:r>
      <w:r>
        <w:t>ига</w:t>
      </w:r>
      <w:r w:rsidRPr="009F1347">
        <w:t>ть туристский продукт и циклы оздоровительно-рекреационного обслуживания различных</w:t>
      </w:r>
      <w:r w:rsidRPr="009F1347">
        <w:rPr>
          <w:b/>
        </w:rPr>
        <w:t xml:space="preserve"> </w:t>
      </w:r>
      <w:r w:rsidRPr="009F1347">
        <w:t>социально-демографических групп населения и туристов (ПК-26);</w:t>
      </w:r>
    </w:p>
    <w:p w:rsidR="007165F7" w:rsidRPr="009F1347" w:rsidRDefault="007165F7" w:rsidP="004F5807">
      <w:pPr>
        <w:ind w:firstLine="709"/>
        <w:jc w:val="both"/>
      </w:pPr>
      <w:r w:rsidRPr="009F1347">
        <w:t>Рабочая программа «Водный туризм» включает темы и основные понятия лекционного курса, тематическое планирование, список основной и дополнительной литературы.</w:t>
      </w:r>
    </w:p>
    <w:p w:rsidR="007165F7" w:rsidRPr="009F1347" w:rsidRDefault="007165F7" w:rsidP="004F5807">
      <w:pPr>
        <w:ind w:firstLine="709"/>
        <w:jc w:val="both"/>
      </w:pPr>
      <w:r w:rsidRPr="009F1347">
        <w:t>Цели дисциплины: Дать студентам представление о водном туризме, о его специфике.</w:t>
      </w:r>
    </w:p>
    <w:p w:rsidR="007165F7" w:rsidRPr="009F1347" w:rsidRDefault="007165F7" w:rsidP="004F5807">
      <w:pPr>
        <w:ind w:firstLine="709"/>
        <w:jc w:val="both"/>
      </w:pPr>
      <w:r w:rsidRPr="009F1347">
        <w:t xml:space="preserve">Задачи дисциплины: </w:t>
      </w:r>
    </w:p>
    <w:p w:rsidR="007165F7" w:rsidRPr="009F1347" w:rsidRDefault="007165F7" w:rsidP="004F5807">
      <w:pPr>
        <w:ind w:firstLine="709"/>
        <w:jc w:val="both"/>
      </w:pPr>
      <w:r w:rsidRPr="009F1347">
        <w:t>1. Показать проблемы  географии водного туризма в России и Тюменской области, рассмотреть виды и формы.</w:t>
      </w:r>
    </w:p>
    <w:p w:rsidR="007165F7" w:rsidRPr="009F1347" w:rsidRDefault="007165F7" w:rsidP="004F5807">
      <w:pPr>
        <w:ind w:firstLine="709"/>
        <w:jc w:val="both"/>
      </w:pPr>
      <w:r w:rsidRPr="009F1347">
        <w:t>2. Дать представление студентам о сложности прохождения водных маршрутов в связи с физико-географическими условиями регионов мира, России.</w:t>
      </w:r>
    </w:p>
    <w:p w:rsidR="007165F7" w:rsidRPr="009F1347" w:rsidRDefault="007165F7" w:rsidP="004F5807">
      <w:pPr>
        <w:ind w:firstLine="709"/>
        <w:jc w:val="both"/>
      </w:pPr>
      <w:r w:rsidRPr="009F1347">
        <w:t xml:space="preserve">3. Сформировать навыки работы с литературными и картографическими источниками по разработке маршрутов туристских походов, планированию спортивных мероприятий по водному туризму. </w:t>
      </w:r>
    </w:p>
    <w:p w:rsidR="007165F7" w:rsidRPr="009F1347" w:rsidRDefault="007165F7" w:rsidP="004F5807">
      <w:pPr>
        <w:ind w:firstLine="709"/>
      </w:pPr>
      <w:r w:rsidRPr="009F1347">
        <w:t xml:space="preserve">Место дисциплины в структуре </w:t>
      </w:r>
      <w:r>
        <w:t>ОП</w:t>
      </w:r>
      <w:r w:rsidRPr="009F1347">
        <w:t>: водный туризм относится к базовой части цикла профессиональных дисциплин.</w:t>
      </w:r>
    </w:p>
    <w:p w:rsidR="007165F7" w:rsidRPr="009F1347" w:rsidRDefault="007165F7" w:rsidP="004F5807">
      <w:pPr>
        <w:ind w:firstLine="709"/>
        <w:jc w:val="both"/>
      </w:pPr>
      <w:r w:rsidRPr="009F1347">
        <w:t>В результате изучения дисциплины  студенты приобретают знания по географии водного туризма, о разнообразии видов и форм водного туризма; умения по работе с литературными  и картографическими источниками, навыки по разработке маршрутов категорийных туристских маршрутов</w:t>
      </w:r>
    </w:p>
    <w:p w:rsidR="007165F7" w:rsidRPr="009F1347" w:rsidRDefault="007165F7" w:rsidP="004F5807">
      <w:pPr>
        <w:ind w:firstLine="709"/>
        <w:jc w:val="both"/>
        <w:rPr>
          <w:b/>
        </w:rPr>
      </w:pPr>
      <w:r w:rsidRPr="009F1347">
        <w:rPr>
          <w:b/>
        </w:rPr>
        <w:t>Содержание дисциплины:</w:t>
      </w:r>
    </w:p>
    <w:p w:rsidR="007165F7" w:rsidRPr="009F1347" w:rsidRDefault="007165F7" w:rsidP="004F5807">
      <w:pPr>
        <w:ind w:firstLine="709"/>
        <w:jc w:val="both"/>
        <w:rPr>
          <w:b/>
          <w:i/>
        </w:rPr>
      </w:pPr>
      <w:r w:rsidRPr="009F1347">
        <w:rPr>
          <w:b/>
          <w:i/>
        </w:rPr>
        <w:t xml:space="preserve">Водный туризм – это походы и путешествия по водным маршрутам. </w:t>
      </w:r>
      <w:r w:rsidRPr="009F1347">
        <w:t>Специфика водного туризма и отличие его от других видов туризма. Из истории водного туризма в России и за рубежом.</w:t>
      </w:r>
    </w:p>
    <w:p w:rsidR="007165F7" w:rsidRPr="009F1347" w:rsidRDefault="007165F7" w:rsidP="004F5807">
      <w:pPr>
        <w:ind w:firstLine="709"/>
        <w:jc w:val="both"/>
        <w:rPr>
          <w:b/>
          <w:bCs/>
          <w:i/>
        </w:rPr>
      </w:pPr>
      <w:r w:rsidRPr="009F1347">
        <w:rPr>
          <w:b/>
          <w:bCs/>
          <w:i/>
        </w:rPr>
        <w:t xml:space="preserve">Основные элементы долины и речного русла. </w:t>
      </w:r>
      <w:r w:rsidRPr="009F1347">
        <w:t>Река, исток, устье. Речная система, бассейн реки, водораздел Речная долина и ее элементы: дно, бровка, русло, пойма, терраса. Формы речной долины: каньоны, щеки, бомы. Повороты русла и речной долины: меандры, луки. Вид меандр: излучины, колена. Старицы. Коренной берег: яр. Элементы разветвленности русла и русловые образования: рукав</w:t>
      </w:r>
      <w:r w:rsidRPr="009F1347">
        <w:rPr>
          <w:b/>
        </w:rPr>
        <w:t>,</w:t>
      </w:r>
      <w:r w:rsidRPr="009F1347">
        <w:t xml:space="preserve"> залив, протока, остров, коса, пляж, отмель</w:t>
      </w:r>
    </w:p>
    <w:p w:rsidR="007165F7" w:rsidRPr="009F1347" w:rsidRDefault="007165F7" w:rsidP="004F5807">
      <w:pPr>
        <w:ind w:firstLine="709"/>
        <w:jc w:val="both"/>
        <w:rPr>
          <w:b/>
        </w:rPr>
      </w:pPr>
      <w:r w:rsidRPr="009F1347">
        <w:rPr>
          <w:b/>
        </w:rPr>
        <w:t xml:space="preserve">Препятствия на реках. </w:t>
      </w:r>
      <w:r w:rsidRPr="009F1347">
        <w:t>Естественные препятствия: перекат, порог, водосливы, стоячие волны (или валы), водяные ямы (или бочки), шивера, прижимы уловы, граница противоположных течений (или течений с разными скоростями), завал (или залом), «расчески». Искусственные препятствия: мосты, плотины, заколы, тросы, молевой сплав, запани, ряжевые стенки.</w:t>
      </w:r>
    </w:p>
    <w:p w:rsidR="007165F7" w:rsidRPr="009F1347" w:rsidRDefault="007165F7" w:rsidP="004F5807">
      <w:pPr>
        <w:ind w:firstLine="709"/>
        <w:jc w:val="both"/>
        <w:rPr>
          <w:b/>
          <w:i/>
        </w:rPr>
      </w:pPr>
      <w:r w:rsidRPr="009F1347">
        <w:rPr>
          <w:b/>
          <w:i/>
        </w:rPr>
        <w:t xml:space="preserve">Лоция. </w:t>
      </w:r>
      <w:r w:rsidRPr="009F1347">
        <w:t>Условное обозначение, подробное описание водного бассейна: берегов, рельефа дна, ориентиров на реке, препятствий в русле и способов их прохождения. Особенности туристской лоции и способы ее составления.</w:t>
      </w:r>
    </w:p>
    <w:p w:rsidR="007165F7" w:rsidRPr="009F1347" w:rsidRDefault="007165F7" w:rsidP="004F5807">
      <w:pPr>
        <w:ind w:firstLine="709"/>
        <w:jc w:val="both"/>
        <w:rPr>
          <w:b/>
        </w:rPr>
      </w:pPr>
      <w:r w:rsidRPr="009F1347">
        <w:rPr>
          <w:b/>
        </w:rPr>
        <w:t xml:space="preserve">Основные характеристики реки, определяющие сложность сплава. </w:t>
      </w:r>
      <w:r w:rsidRPr="009F1347">
        <w:t>Расход воды, половодье, паводок, меженный уровень, уклон, продольный профиль реки.</w:t>
      </w:r>
    </w:p>
    <w:p w:rsidR="007165F7" w:rsidRPr="009F1347" w:rsidRDefault="007165F7" w:rsidP="004F5807">
      <w:pPr>
        <w:ind w:firstLine="709"/>
        <w:jc w:val="both"/>
        <w:rPr>
          <w:b/>
          <w:i/>
        </w:rPr>
      </w:pPr>
      <w:r w:rsidRPr="009F1347">
        <w:rPr>
          <w:b/>
          <w:i/>
        </w:rPr>
        <w:t xml:space="preserve">Проходимость рек, воздействие потока на судно. </w:t>
      </w:r>
      <w:r w:rsidRPr="009F1347">
        <w:t>Определение проходимости рек разного типа: равнинных, горных с ледниковым питанием, горно-таежных и т.п. Зависимость скорости</w:t>
      </w:r>
    </w:p>
    <w:p w:rsidR="007165F7" w:rsidRPr="009F1347" w:rsidRDefault="007165F7" w:rsidP="004F5807">
      <w:pPr>
        <w:ind w:firstLine="709"/>
        <w:jc w:val="both"/>
      </w:pPr>
      <w:r w:rsidRPr="009F1347">
        <w:t>течения от различных факторов. Закономерности воздействия потока воды на однокорпусное (байдарка, лодка, каяк), двухкорпусное (катамаран) и многокорпусное (плот) судно.</w:t>
      </w:r>
    </w:p>
    <w:p w:rsidR="007165F7" w:rsidRPr="009F1347" w:rsidRDefault="007165F7" w:rsidP="004F5807">
      <w:pPr>
        <w:ind w:firstLine="709"/>
        <w:jc w:val="both"/>
        <w:rPr>
          <w:b/>
          <w:i/>
        </w:rPr>
      </w:pPr>
      <w:r w:rsidRPr="009F1347">
        <w:rPr>
          <w:b/>
          <w:i/>
        </w:rPr>
        <w:t xml:space="preserve">Определение морфологических характеристик реки. </w:t>
      </w:r>
      <w:r w:rsidRPr="009F1347">
        <w:t>Измерение длины и коэффициента извилистости реки по крупномасштабным картам. Определение уклона реки.</w:t>
      </w:r>
    </w:p>
    <w:p w:rsidR="007165F7" w:rsidRPr="009F1347" w:rsidRDefault="007165F7" w:rsidP="004F5807">
      <w:pPr>
        <w:ind w:firstLine="709"/>
        <w:jc w:val="both"/>
        <w:rPr>
          <w:b/>
          <w:i/>
        </w:rPr>
      </w:pPr>
      <w:r w:rsidRPr="009F1347">
        <w:rPr>
          <w:b/>
          <w:i/>
        </w:rPr>
        <w:t xml:space="preserve">Описание водного режима реки. </w:t>
      </w:r>
      <w:r w:rsidRPr="009F1347">
        <w:t>Получение сведений о водном режиме изучаемого водотока. Определение расхода воды Измерение площади водного сечения реки, определение скорости воды методом «поплавка».</w:t>
      </w:r>
    </w:p>
    <w:p w:rsidR="007165F7" w:rsidRPr="009F1347" w:rsidRDefault="007165F7" w:rsidP="004F5807">
      <w:pPr>
        <w:ind w:firstLine="709"/>
        <w:jc w:val="both"/>
        <w:rPr>
          <w:b/>
          <w:i/>
        </w:rPr>
      </w:pPr>
      <w:r w:rsidRPr="009F1347">
        <w:rPr>
          <w:b/>
          <w:i/>
        </w:rPr>
        <w:t xml:space="preserve">Характеристика рек разных типов. </w:t>
      </w:r>
      <w:r w:rsidRPr="009F1347">
        <w:t xml:space="preserve">Классификации рек. Характер рек в зависимости от рельефа местности - равнинные, горно-таежные (иногда их называют предгорными), горные. Различие рек по величине и водности – большие, средние и малые реки. По характеру питания и водному режиму - реки с высоким весенним половодьем, реки с умеренным весенним половодьем и летними дождевыми паводками, реки с низким весенним половодьем и преобладанием летних паводков. Классификация рек по сложности сплава (только в водном туризме): от </w:t>
      </w:r>
      <w:r w:rsidRPr="009F1347">
        <w:rPr>
          <w:lang w:val="en-US"/>
        </w:rPr>
        <w:t>I</w:t>
      </w:r>
      <w:r w:rsidRPr="009F1347">
        <w:t xml:space="preserve"> до </w:t>
      </w:r>
      <w:r w:rsidRPr="009F1347">
        <w:rPr>
          <w:lang w:val="en-US"/>
        </w:rPr>
        <w:t>YI</w:t>
      </w:r>
      <w:r w:rsidRPr="009F1347">
        <w:t xml:space="preserve"> категории сложности (к.с.) и их их особенности.</w:t>
      </w:r>
    </w:p>
    <w:p w:rsidR="007165F7" w:rsidRPr="009F1347" w:rsidRDefault="007165F7" w:rsidP="004F5807">
      <w:pPr>
        <w:ind w:firstLine="709"/>
        <w:jc w:val="both"/>
      </w:pPr>
      <w:r w:rsidRPr="009F1347">
        <w:rPr>
          <w:b/>
          <w:i/>
        </w:rPr>
        <w:t>Обзор туристских районов России (на примере Севера Европейской части)</w:t>
      </w:r>
      <w:r w:rsidRPr="009F1347">
        <w:t>. Физико-географическое районирование. Обзор рек по их сходству  по характеру препятствий, питанию и режиму. План обзора: название туристского района, состав, характер местности, климат, заброска к началу сплава, достопримечательности, характеристика рек (речные системы, тип рек, питание, режим), сплав (средства, сроки), маршруты (наиболее популярные реки, категория сложности).</w:t>
      </w:r>
    </w:p>
    <w:p w:rsidR="007165F7" w:rsidRPr="009F1347" w:rsidRDefault="007165F7" w:rsidP="004F5807">
      <w:pPr>
        <w:tabs>
          <w:tab w:val="left" w:pos="2700"/>
        </w:tabs>
        <w:ind w:firstLine="709"/>
        <w:jc w:val="both"/>
        <w:rPr>
          <w:b/>
          <w:i/>
        </w:rPr>
      </w:pPr>
      <w:r w:rsidRPr="009F1347">
        <w:rPr>
          <w:b/>
          <w:i/>
        </w:rPr>
        <w:t xml:space="preserve">Средства сплава и бивачное снаряжение. </w:t>
      </w:r>
      <w:r w:rsidRPr="009F1347">
        <w:t>Применение туристских судов в походах разной категории сложности. Байдарка, лодка, каяк, катамаран, плот и т.п. Технические требования к судам. Туристские палатки, оборудование для приготовление пищи. Организация привалов и биваков.</w:t>
      </w:r>
    </w:p>
    <w:p w:rsidR="007165F7" w:rsidRPr="009F1347" w:rsidRDefault="007165F7" w:rsidP="004F5807">
      <w:pPr>
        <w:ind w:firstLine="709"/>
        <w:jc w:val="both"/>
        <w:rPr>
          <w:b/>
          <w:i/>
        </w:rPr>
      </w:pPr>
      <w:r w:rsidRPr="009F1347">
        <w:rPr>
          <w:b/>
          <w:i/>
        </w:rPr>
        <w:t xml:space="preserve">Отдых на воде и его безопасность. </w:t>
      </w:r>
      <w:r w:rsidRPr="009F1347">
        <w:t>Меры безопасности на воде. Степень риска в водных походах. Опасные факторы водного потока. Индивидуальное спасательное снаряжение. Организация страховки. Первая доврачебная помощь.</w:t>
      </w:r>
    </w:p>
    <w:p w:rsidR="007165F7" w:rsidRPr="009F1347" w:rsidRDefault="007165F7" w:rsidP="004F5807">
      <w:pPr>
        <w:ind w:firstLine="709"/>
        <w:jc w:val="both"/>
        <w:rPr>
          <w:b/>
          <w:i/>
        </w:rPr>
      </w:pPr>
      <w:r w:rsidRPr="009F1347">
        <w:rPr>
          <w:b/>
          <w:i/>
        </w:rPr>
        <w:t xml:space="preserve">Организация водного похода. </w:t>
      </w:r>
      <w:r w:rsidRPr="009F1347">
        <w:t>Категорийность в водном туризме. Выбор маршрута и комплектование группы. Распределение обязанностей. Организация тренировок. Регистрация похода. Составление отчета и его защита.</w:t>
      </w:r>
    </w:p>
    <w:p w:rsidR="007165F7" w:rsidRPr="009F1347" w:rsidRDefault="007165F7" w:rsidP="004F5807">
      <w:pPr>
        <w:ind w:firstLine="709"/>
        <w:jc w:val="both"/>
        <w:rPr>
          <w:b/>
        </w:rPr>
      </w:pPr>
    </w:p>
    <w:p w:rsidR="007165F7" w:rsidRPr="009F1347" w:rsidRDefault="007165F7" w:rsidP="004F5807">
      <w:pPr>
        <w:pStyle w:val="Heading3"/>
        <w:numPr>
          <w:ilvl w:val="0"/>
          <w:numId w:val="0"/>
        </w:numPr>
        <w:spacing w:before="0" w:after="0"/>
        <w:ind w:firstLine="709"/>
        <w:jc w:val="left"/>
        <w:rPr>
          <w:rStyle w:val="Emphasis"/>
          <w:iCs/>
        </w:rPr>
      </w:pPr>
    </w:p>
    <w:p w:rsidR="007165F7" w:rsidRPr="009F1347" w:rsidRDefault="007165F7" w:rsidP="004F5807">
      <w:pPr>
        <w:pStyle w:val="Heading3"/>
        <w:spacing w:before="0" w:after="0"/>
        <w:ind w:firstLine="709"/>
        <w:rPr>
          <w:rStyle w:val="Emphasis"/>
          <w:iCs/>
        </w:rPr>
      </w:pPr>
      <w:r w:rsidRPr="009F1347">
        <w:rPr>
          <w:rStyle w:val="Emphasis"/>
          <w:iCs/>
        </w:rPr>
        <w:t>АННОТАЦИЯ РАБОЧЕЙ ПРОГРАММЫ ДИСЦИПЛИНЫ</w:t>
      </w:r>
    </w:p>
    <w:p w:rsidR="007165F7" w:rsidRPr="009F1347" w:rsidRDefault="007165F7" w:rsidP="004F5807">
      <w:pPr>
        <w:ind w:firstLine="709"/>
        <w:jc w:val="center"/>
        <w:rPr>
          <w:b/>
        </w:rPr>
      </w:pPr>
      <w:r w:rsidRPr="009F1347">
        <w:rPr>
          <w:b/>
        </w:rPr>
        <w:t>«ТЕХНОЛОГИЯ ОРГАНИЗАЦИИ СПОРТИВНО-ОЗДОРОВИТЕЛЬНОГО ТУРИЗМА (горный)»</w:t>
      </w:r>
    </w:p>
    <w:p w:rsidR="007165F7" w:rsidRPr="009F1347" w:rsidRDefault="007165F7" w:rsidP="004F5807">
      <w:pPr>
        <w:ind w:firstLine="709"/>
        <w:jc w:val="both"/>
      </w:pPr>
      <w:r w:rsidRPr="009F1347">
        <w:rPr>
          <w:b/>
          <w:bCs/>
        </w:rPr>
        <w:t xml:space="preserve">Рекомендуется для направления подготовки: </w:t>
      </w:r>
      <w:r w:rsidRPr="009F1347">
        <w:t xml:space="preserve">Рекреация и спортивно-оздоровительный туризм </w:t>
      </w:r>
    </w:p>
    <w:p w:rsidR="007165F7" w:rsidRPr="009F1347" w:rsidRDefault="007165F7" w:rsidP="004F5807">
      <w:pPr>
        <w:ind w:firstLine="709"/>
        <w:jc w:val="both"/>
      </w:pPr>
      <w:r w:rsidRPr="009F1347">
        <w:rPr>
          <w:b/>
        </w:rPr>
        <w:t>Квалификация (степень) выпускника:</w:t>
      </w:r>
      <w:r w:rsidRPr="009F1347">
        <w:t xml:space="preserve"> академический бакалавр </w:t>
      </w:r>
    </w:p>
    <w:p w:rsidR="007165F7" w:rsidRPr="009F1347" w:rsidRDefault="007165F7" w:rsidP="004F5807">
      <w:pPr>
        <w:ind w:firstLine="709"/>
        <w:jc w:val="both"/>
      </w:pPr>
      <w:r w:rsidRPr="009F1347">
        <w:rPr>
          <w:b/>
        </w:rPr>
        <w:t xml:space="preserve">Форма обучения: </w:t>
      </w:r>
      <w:r w:rsidRPr="009F1347">
        <w:t>Очная</w:t>
      </w:r>
    </w:p>
    <w:p w:rsidR="007165F7" w:rsidRPr="009F1347" w:rsidRDefault="007165F7" w:rsidP="004F5807">
      <w:pPr>
        <w:autoSpaceDE w:val="0"/>
        <w:autoSpaceDN w:val="0"/>
        <w:adjustRightInd w:val="0"/>
        <w:ind w:firstLine="709"/>
        <w:jc w:val="both"/>
      </w:pPr>
      <w:r w:rsidRPr="009F1347">
        <w:rPr>
          <w:b/>
        </w:rPr>
        <w:t xml:space="preserve">Место дисциплины в структуре </w:t>
      </w:r>
      <w:r>
        <w:rPr>
          <w:b/>
        </w:rPr>
        <w:t>ОП</w:t>
      </w:r>
      <w:r w:rsidRPr="009F1347">
        <w:rPr>
          <w:b/>
        </w:rPr>
        <w:t>.</w:t>
      </w:r>
      <w:r w:rsidRPr="009F1347">
        <w:t xml:space="preserve"> </w:t>
      </w:r>
      <w:r>
        <w:t>Базовая часть Б1.ДВ.4, дисциплина осваивается в 6 семестре, общая трудоемкость – 2 зачетных единиц, всего 72 часа. Форма контроля:  зачет – 6 семестр.</w:t>
      </w:r>
    </w:p>
    <w:p w:rsidR="007165F7" w:rsidRPr="009F1347" w:rsidRDefault="007165F7" w:rsidP="004F5807">
      <w:pPr>
        <w:ind w:firstLine="709"/>
        <w:jc w:val="both"/>
      </w:pPr>
      <w:r w:rsidRPr="009F1347">
        <w:rPr>
          <w:b/>
        </w:rPr>
        <w:t>Компетенции обучающегося, формируемые в результате освоения дисциплины</w:t>
      </w:r>
      <w:r w:rsidRPr="009F1347">
        <w:t>:</w:t>
      </w:r>
    </w:p>
    <w:p w:rsidR="007165F7" w:rsidRPr="009F1347" w:rsidRDefault="007165F7" w:rsidP="004F5807">
      <w:pPr>
        <w:numPr>
          <w:ilvl w:val="0"/>
          <w:numId w:val="97"/>
        </w:numPr>
        <w:tabs>
          <w:tab w:val="left" w:pos="-180"/>
        </w:tabs>
        <w:suppressAutoHyphens/>
        <w:autoSpaceDE w:val="0"/>
        <w:autoSpaceDN w:val="0"/>
        <w:jc w:val="both"/>
      </w:pPr>
      <w:r w:rsidRPr="009F1347">
        <w:t>способностью формировать личность обучающихся в процессе рекреативных форм занятий и спортивно-оздоровительным туризмом, краеведческой и экскурсионной деятельности, использования других средств сохранения и увеличения физической дееспособности личности, ее приобщению к общечеловеческим ценностям и к здоровому образу жизни (ПК-13);</w:t>
      </w:r>
    </w:p>
    <w:p w:rsidR="007165F7" w:rsidRPr="009F1347" w:rsidRDefault="007165F7" w:rsidP="004F5807">
      <w:pPr>
        <w:numPr>
          <w:ilvl w:val="0"/>
          <w:numId w:val="97"/>
        </w:numPr>
        <w:tabs>
          <w:tab w:val="left" w:pos="-180"/>
        </w:tabs>
        <w:suppressAutoHyphens/>
        <w:autoSpaceDE w:val="0"/>
        <w:autoSpaceDN w:val="0"/>
        <w:jc w:val="both"/>
      </w:pPr>
      <w:r w:rsidRPr="009F1347">
        <w:t>способностью к формированию устойчивой мотивации на профессиональную деятельность личности, её профессиональный рост и развитие (ПК-14);</w:t>
      </w:r>
    </w:p>
    <w:p w:rsidR="007165F7" w:rsidRPr="009F1347" w:rsidRDefault="007165F7" w:rsidP="004F5807">
      <w:pPr>
        <w:numPr>
          <w:ilvl w:val="0"/>
          <w:numId w:val="97"/>
        </w:numPr>
        <w:tabs>
          <w:tab w:val="left" w:pos="-180"/>
        </w:tabs>
        <w:suppressAutoHyphens/>
        <w:autoSpaceDE w:val="0"/>
        <w:autoSpaceDN w:val="0"/>
        <w:jc w:val="both"/>
      </w:pPr>
      <w:r w:rsidRPr="009F1347">
        <w:t>готовностью к творчеству в профессиональной деятельности, способен формировать активную жизненную позицию и условия для социализации личности в процессе рекреационно-оздоровительной и туристской деятельности (ПК-15).</w:t>
      </w:r>
    </w:p>
    <w:p w:rsidR="007165F7" w:rsidRPr="009F1347" w:rsidRDefault="007165F7" w:rsidP="004F5807">
      <w:pPr>
        <w:numPr>
          <w:ilvl w:val="0"/>
          <w:numId w:val="97"/>
        </w:numPr>
        <w:tabs>
          <w:tab w:val="left" w:pos="284"/>
        </w:tabs>
        <w:suppressAutoHyphens/>
        <w:autoSpaceDE w:val="0"/>
        <w:autoSpaceDN w:val="0"/>
        <w:jc w:val="both"/>
        <w:rPr>
          <w:color w:val="548DD4"/>
        </w:rPr>
      </w:pPr>
      <w:r w:rsidRPr="009F1347">
        <w:t>способностью конструировать и продв</w:t>
      </w:r>
      <w:r>
        <w:t>ига</w:t>
      </w:r>
      <w:r w:rsidRPr="009F1347">
        <w:t>ть туристский продукт и циклы оздоровительно-рекреационного обслуживания различных</w:t>
      </w:r>
      <w:r w:rsidRPr="009F1347">
        <w:rPr>
          <w:b/>
        </w:rPr>
        <w:t xml:space="preserve"> </w:t>
      </w:r>
      <w:r w:rsidRPr="009F1347">
        <w:t>социально-демографических групп населения и туристов (ПК-26);</w:t>
      </w:r>
    </w:p>
    <w:p w:rsidR="007165F7" w:rsidRPr="009F1347" w:rsidRDefault="007165F7" w:rsidP="004F5807">
      <w:pPr>
        <w:ind w:firstLine="709"/>
        <w:jc w:val="both"/>
      </w:pPr>
    </w:p>
    <w:p w:rsidR="007165F7" w:rsidRPr="009F1347" w:rsidRDefault="007165F7" w:rsidP="004F5807">
      <w:pPr>
        <w:ind w:firstLine="709"/>
        <w:jc w:val="both"/>
      </w:pPr>
      <w:r w:rsidRPr="009F1347">
        <w:t>Цели дисциплины: познакомить с особенностями организации проведения походов по горному туризму, сформировать во время проведения занятий организаторские способности.</w:t>
      </w:r>
    </w:p>
    <w:p w:rsidR="007165F7" w:rsidRPr="009F1347" w:rsidRDefault="007165F7" w:rsidP="004F5807">
      <w:pPr>
        <w:ind w:firstLine="709"/>
        <w:jc w:val="both"/>
      </w:pPr>
      <w:r w:rsidRPr="009F1347">
        <w:t xml:space="preserve">Место дисциплины в структуре </w:t>
      </w:r>
      <w:r>
        <w:t>ОП</w:t>
      </w:r>
      <w:r w:rsidRPr="009F1347">
        <w:t>: горный туризм относится к базовой части цикла профессиональных дисциплин.</w:t>
      </w:r>
    </w:p>
    <w:p w:rsidR="007165F7" w:rsidRPr="009F1347" w:rsidRDefault="007165F7" w:rsidP="004F5807">
      <w:pPr>
        <w:ind w:firstLine="709"/>
        <w:jc w:val="both"/>
      </w:pPr>
      <w:r w:rsidRPr="009F1347">
        <w:rPr>
          <w:b/>
        </w:rPr>
        <w:t>Содержание дисциплины</w:t>
      </w:r>
      <w:r w:rsidRPr="009F1347">
        <w:t>. Курс содержит разделы, в которых описаны особенности горного туризма, формы горного рельефа. Рассматриваются важные для практического спорта проблемы питания в горных походах. Особенности снаряжения, организации привалов и ночлегов в условиях горного путешествия.</w:t>
      </w:r>
    </w:p>
    <w:p w:rsidR="007165F7" w:rsidRPr="009F1347" w:rsidRDefault="007165F7" w:rsidP="004F5807">
      <w:pPr>
        <w:ind w:firstLine="709"/>
        <w:jc w:val="both"/>
      </w:pPr>
      <w:r w:rsidRPr="009F1347">
        <w:t>В рабочей программе дисциплины «Технология организации СОТ» обозначено материально-техническое обеспечение, представлено учебно-методическое и информационное обеспечение дисциплины.</w:t>
      </w:r>
    </w:p>
    <w:p w:rsidR="007165F7" w:rsidRPr="009F1347" w:rsidRDefault="007165F7" w:rsidP="004F5807">
      <w:pPr>
        <w:ind w:firstLine="709"/>
      </w:pPr>
    </w:p>
    <w:p w:rsidR="007165F7" w:rsidRPr="009F1347" w:rsidRDefault="007165F7" w:rsidP="004F5807">
      <w:pPr>
        <w:ind w:firstLine="709"/>
        <w:jc w:val="both"/>
      </w:pPr>
    </w:p>
    <w:p w:rsidR="007165F7" w:rsidRPr="009F1347" w:rsidRDefault="007165F7" w:rsidP="004F5807">
      <w:pPr>
        <w:ind w:firstLine="709"/>
        <w:jc w:val="center"/>
      </w:pPr>
      <w:r w:rsidRPr="009F1347">
        <w:t xml:space="preserve">АННОТАЦИЯ РАБОЧЕЙ ПРОГРАММЫ ДИСЦИПЛИНЫ </w:t>
      </w:r>
    </w:p>
    <w:p w:rsidR="007165F7" w:rsidRPr="009F1347" w:rsidRDefault="007165F7" w:rsidP="004F5807">
      <w:pPr>
        <w:ind w:firstLine="709"/>
        <w:jc w:val="center"/>
        <w:rPr>
          <w:b/>
        </w:rPr>
      </w:pPr>
      <w:r w:rsidRPr="009F1347">
        <w:rPr>
          <w:b/>
        </w:rPr>
        <w:t>«АНИМАЦИЯ В СФЕРЕ РЕКРЕАЦИИ И ТУРИЗМА»</w:t>
      </w:r>
    </w:p>
    <w:p w:rsidR="007165F7" w:rsidRPr="009F1347" w:rsidRDefault="007165F7" w:rsidP="004F5807">
      <w:pPr>
        <w:ind w:firstLine="709"/>
        <w:jc w:val="both"/>
      </w:pPr>
      <w:r w:rsidRPr="009F1347">
        <w:rPr>
          <w:b/>
          <w:bCs/>
        </w:rPr>
        <w:t xml:space="preserve">Рекомендуется для направления подготовки: </w:t>
      </w:r>
      <w:r w:rsidRPr="009F1347">
        <w:t xml:space="preserve">Рекреация и спортивно-оздоровительный туризм </w:t>
      </w:r>
    </w:p>
    <w:p w:rsidR="007165F7" w:rsidRPr="009F1347" w:rsidRDefault="007165F7" w:rsidP="004F5807">
      <w:pPr>
        <w:ind w:firstLine="709"/>
        <w:jc w:val="both"/>
      </w:pPr>
      <w:r w:rsidRPr="009F1347">
        <w:rPr>
          <w:b/>
        </w:rPr>
        <w:t>Квалификация (степень) выпускника:</w:t>
      </w:r>
      <w:r w:rsidRPr="009F1347">
        <w:t xml:space="preserve"> академический бакалавр </w:t>
      </w:r>
    </w:p>
    <w:p w:rsidR="007165F7" w:rsidRPr="009F1347" w:rsidRDefault="007165F7" w:rsidP="004F5807">
      <w:pPr>
        <w:ind w:firstLine="709"/>
        <w:jc w:val="both"/>
      </w:pPr>
      <w:r w:rsidRPr="009F1347">
        <w:rPr>
          <w:b/>
        </w:rPr>
        <w:t xml:space="preserve">Форма обучения: </w:t>
      </w:r>
      <w:r w:rsidRPr="009F1347">
        <w:t>Очная</w:t>
      </w:r>
    </w:p>
    <w:p w:rsidR="007165F7" w:rsidRDefault="007165F7" w:rsidP="004F5807">
      <w:pPr>
        <w:autoSpaceDE w:val="0"/>
        <w:autoSpaceDN w:val="0"/>
        <w:adjustRightInd w:val="0"/>
        <w:ind w:firstLine="709"/>
        <w:jc w:val="both"/>
      </w:pPr>
      <w:r w:rsidRPr="009F1347">
        <w:rPr>
          <w:b/>
        </w:rPr>
        <w:t xml:space="preserve">Место дисциплины в структуре </w:t>
      </w:r>
      <w:r>
        <w:rPr>
          <w:b/>
        </w:rPr>
        <w:t>ОП</w:t>
      </w:r>
      <w:r w:rsidRPr="009F1347">
        <w:rPr>
          <w:b/>
        </w:rPr>
        <w:t>.</w:t>
      </w:r>
      <w:r w:rsidRPr="009F1347">
        <w:t xml:space="preserve"> </w:t>
      </w:r>
      <w:r>
        <w:t>Базовая часть Б1.ДВ.5, дисциплина осваивается в 4 семестре, общая трудоемкость – 3 зачетных единиц, всего 108 часа. Форма контроля:  экзамен – 4 семестр.</w:t>
      </w:r>
    </w:p>
    <w:p w:rsidR="007165F7" w:rsidRPr="009F1347" w:rsidRDefault="007165F7" w:rsidP="004F5807">
      <w:pPr>
        <w:ind w:firstLine="709"/>
        <w:jc w:val="both"/>
      </w:pPr>
    </w:p>
    <w:p w:rsidR="007165F7" w:rsidRPr="009F1347" w:rsidRDefault="007165F7" w:rsidP="004F5807">
      <w:pPr>
        <w:ind w:firstLine="709"/>
        <w:jc w:val="both"/>
      </w:pPr>
      <w:r w:rsidRPr="009F1347">
        <w:rPr>
          <w:b/>
        </w:rPr>
        <w:t>Компетенции обучающегося, формируемые в результате освоения дисциплины</w:t>
      </w:r>
      <w:r w:rsidRPr="009F1347">
        <w:t>:</w:t>
      </w:r>
    </w:p>
    <w:p w:rsidR="007165F7" w:rsidRPr="009F1347" w:rsidRDefault="007165F7" w:rsidP="004F5807">
      <w:pPr>
        <w:numPr>
          <w:ilvl w:val="0"/>
          <w:numId w:val="98"/>
        </w:numPr>
        <w:tabs>
          <w:tab w:val="left" w:pos="-180"/>
        </w:tabs>
        <w:suppressAutoHyphens/>
        <w:autoSpaceDE w:val="0"/>
        <w:autoSpaceDN w:val="0"/>
        <w:jc w:val="both"/>
      </w:pPr>
      <w:r w:rsidRPr="009F1347">
        <w:t>готовностью использовать мультимедийные технологии (ПК-11);</w:t>
      </w:r>
    </w:p>
    <w:p w:rsidR="007165F7" w:rsidRPr="009F1347" w:rsidRDefault="007165F7" w:rsidP="004F5807">
      <w:pPr>
        <w:numPr>
          <w:ilvl w:val="0"/>
          <w:numId w:val="98"/>
        </w:numPr>
        <w:tabs>
          <w:tab w:val="left" w:pos="-180"/>
        </w:tabs>
        <w:suppressAutoHyphens/>
        <w:autoSpaceDE w:val="0"/>
        <w:autoSpaceDN w:val="0"/>
        <w:jc w:val="both"/>
      </w:pPr>
      <w:r w:rsidRPr="009F1347">
        <w:t>способностью формировать личность обучающихся в процессе рекреативных форм занятий и спортивно-оздоровительным туризмом, краеведческой и экскурсионной деятельности, использования других средств сохранения и увеличения физической дееспособности личности, ее приобщению к общечеловеческим ценностям и к здоровому образу жизни (ПК-13);</w:t>
      </w:r>
    </w:p>
    <w:p w:rsidR="007165F7" w:rsidRPr="009F1347" w:rsidRDefault="007165F7" w:rsidP="004F5807">
      <w:pPr>
        <w:numPr>
          <w:ilvl w:val="0"/>
          <w:numId w:val="98"/>
        </w:numPr>
        <w:tabs>
          <w:tab w:val="left" w:pos="284"/>
        </w:tabs>
        <w:suppressAutoHyphens/>
        <w:autoSpaceDE w:val="0"/>
        <w:autoSpaceDN w:val="0"/>
        <w:jc w:val="both"/>
      </w:pPr>
      <w:r w:rsidRPr="009F1347">
        <w:t>готовностью планировать и организовывать деятельность населения по использованию различных ценностей и средств туризма и краеведения, физической рекреации и реабилитации в целях укрепления здоровья и социальной адаптации личности (ПК-27);</w:t>
      </w:r>
    </w:p>
    <w:p w:rsidR="007165F7" w:rsidRPr="009F1347" w:rsidRDefault="007165F7" w:rsidP="004F5807">
      <w:pPr>
        <w:pStyle w:val="Normal1"/>
        <w:ind w:firstLine="709"/>
        <w:jc w:val="both"/>
        <w:rPr>
          <w:rFonts w:ascii="Times New Roman" w:hAnsi="Times New Roman"/>
          <w:sz w:val="24"/>
          <w:szCs w:val="24"/>
        </w:rPr>
      </w:pPr>
      <w:r w:rsidRPr="009F1347">
        <w:rPr>
          <w:rFonts w:ascii="Times New Roman" w:hAnsi="Times New Roman"/>
          <w:b/>
          <w:sz w:val="24"/>
          <w:szCs w:val="24"/>
        </w:rPr>
        <w:t>Цель дисциплины</w:t>
      </w:r>
      <w:r w:rsidRPr="009F1347">
        <w:rPr>
          <w:rFonts w:ascii="Times New Roman" w:hAnsi="Times New Roman"/>
          <w:sz w:val="24"/>
          <w:szCs w:val="24"/>
        </w:rPr>
        <w:t xml:space="preserve"> – Формирование у студентов понимания о направлениях, формах и методах   работы с  отдыхающими  в современных условиях.  Приобретения  навыков у студентов по  организации  отдыха туристов. </w:t>
      </w:r>
    </w:p>
    <w:p w:rsidR="007165F7" w:rsidRPr="009F1347" w:rsidRDefault="007165F7" w:rsidP="004F5807">
      <w:pPr>
        <w:pStyle w:val="Normal1"/>
        <w:tabs>
          <w:tab w:val="left" w:pos="3675"/>
        </w:tabs>
        <w:ind w:firstLine="709"/>
        <w:jc w:val="both"/>
        <w:rPr>
          <w:rFonts w:ascii="Times New Roman" w:hAnsi="Times New Roman"/>
          <w:b/>
          <w:sz w:val="24"/>
          <w:szCs w:val="24"/>
        </w:rPr>
      </w:pPr>
      <w:r w:rsidRPr="009F1347">
        <w:rPr>
          <w:rFonts w:ascii="Times New Roman" w:hAnsi="Times New Roman"/>
          <w:b/>
          <w:sz w:val="24"/>
          <w:szCs w:val="24"/>
        </w:rPr>
        <w:t xml:space="preserve"> Задачи дисциплины: </w:t>
      </w:r>
      <w:r w:rsidRPr="009F1347">
        <w:rPr>
          <w:rFonts w:ascii="Times New Roman" w:hAnsi="Times New Roman"/>
          <w:b/>
          <w:sz w:val="24"/>
          <w:szCs w:val="24"/>
        </w:rPr>
        <w:tab/>
      </w:r>
    </w:p>
    <w:p w:rsidR="007165F7" w:rsidRPr="009F1347" w:rsidRDefault="007165F7" w:rsidP="004F5807">
      <w:pPr>
        <w:pStyle w:val="Normal1"/>
        <w:numPr>
          <w:ilvl w:val="0"/>
          <w:numId w:val="44"/>
        </w:numPr>
        <w:tabs>
          <w:tab w:val="clear" w:pos="1924"/>
        </w:tabs>
        <w:ind w:left="0" w:firstLine="709"/>
        <w:jc w:val="both"/>
        <w:rPr>
          <w:rFonts w:ascii="Times New Roman" w:hAnsi="Times New Roman"/>
          <w:bCs/>
          <w:sz w:val="24"/>
          <w:szCs w:val="24"/>
        </w:rPr>
      </w:pPr>
      <w:r w:rsidRPr="009F1347">
        <w:rPr>
          <w:rFonts w:ascii="Times New Roman" w:hAnsi="Times New Roman"/>
          <w:bCs/>
          <w:sz w:val="24"/>
          <w:szCs w:val="24"/>
        </w:rPr>
        <w:t>сформировать  профессиональные навыки и умения в организации  общения</w:t>
      </w:r>
      <w:r w:rsidRPr="009F1347">
        <w:rPr>
          <w:rFonts w:ascii="Times New Roman" w:hAnsi="Times New Roman"/>
          <w:bCs/>
          <w:i/>
          <w:sz w:val="24"/>
          <w:szCs w:val="24"/>
        </w:rPr>
        <w:t>.</w:t>
      </w:r>
    </w:p>
    <w:p w:rsidR="007165F7" w:rsidRPr="009F1347" w:rsidRDefault="007165F7" w:rsidP="004F5807">
      <w:pPr>
        <w:pStyle w:val="Normal1"/>
        <w:numPr>
          <w:ilvl w:val="0"/>
          <w:numId w:val="44"/>
        </w:numPr>
        <w:tabs>
          <w:tab w:val="clear" w:pos="1924"/>
        </w:tabs>
        <w:ind w:left="0" w:firstLine="709"/>
        <w:jc w:val="both"/>
        <w:rPr>
          <w:rFonts w:ascii="Times New Roman" w:hAnsi="Times New Roman"/>
          <w:bCs/>
          <w:sz w:val="24"/>
          <w:szCs w:val="24"/>
        </w:rPr>
      </w:pPr>
      <w:r w:rsidRPr="009F1347">
        <w:rPr>
          <w:rFonts w:ascii="Times New Roman" w:hAnsi="Times New Roman"/>
          <w:color w:val="000000"/>
          <w:sz w:val="24"/>
          <w:szCs w:val="24"/>
        </w:rPr>
        <w:t>Научиться пользоваться досуговыми технологиями</w:t>
      </w:r>
    </w:p>
    <w:p w:rsidR="007165F7" w:rsidRPr="009F1347" w:rsidRDefault="007165F7" w:rsidP="004F5807">
      <w:pPr>
        <w:pStyle w:val="Normal1"/>
        <w:numPr>
          <w:ilvl w:val="0"/>
          <w:numId w:val="28"/>
        </w:numPr>
        <w:tabs>
          <w:tab w:val="left" w:pos="360"/>
        </w:tabs>
        <w:ind w:firstLine="229"/>
        <w:jc w:val="both"/>
        <w:rPr>
          <w:rFonts w:ascii="Times New Roman" w:hAnsi="Times New Roman"/>
          <w:color w:val="000000"/>
          <w:sz w:val="24"/>
          <w:szCs w:val="24"/>
        </w:rPr>
      </w:pPr>
      <w:r w:rsidRPr="009F1347">
        <w:rPr>
          <w:rFonts w:ascii="Times New Roman" w:hAnsi="Times New Roman"/>
          <w:color w:val="000000"/>
          <w:sz w:val="24"/>
          <w:szCs w:val="24"/>
        </w:rPr>
        <w:t>научиться составлять сценарии и анимационные  программы</w:t>
      </w:r>
    </w:p>
    <w:p w:rsidR="007165F7" w:rsidRPr="009F1347" w:rsidRDefault="007165F7" w:rsidP="004F5807">
      <w:pPr>
        <w:pStyle w:val="Normal1"/>
        <w:numPr>
          <w:ilvl w:val="0"/>
          <w:numId w:val="28"/>
        </w:numPr>
        <w:tabs>
          <w:tab w:val="left" w:pos="360"/>
        </w:tabs>
        <w:ind w:firstLine="709"/>
        <w:jc w:val="both"/>
        <w:rPr>
          <w:rFonts w:ascii="Times New Roman" w:hAnsi="Times New Roman"/>
          <w:color w:val="000000"/>
          <w:sz w:val="24"/>
          <w:szCs w:val="24"/>
        </w:rPr>
      </w:pPr>
      <w:r w:rsidRPr="009F1347">
        <w:rPr>
          <w:rFonts w:ascii="Times New Roman" w:hAnsi="Times New Roman"/>
          <w:color w:val="000000"/>
          <w:sz w:val="24"/>
          <w:szCs w:val="24"/>
        </w:rPr>
        <w:t>ознакомить со спецификой основных форм организации досуга</w:t>
      </w:r>
    </w:p>
    <w:p w:rsidR="007165F7" w:rsidRPr="009F1347" w:rsidRDefault="007165F7" w:rsidP="004F5807">
      <w:pPr>
        <w:pStyle w:val="Normal1"/>
        <w:tabs>
          <w:tab w:val="left" w:pos="360"/>
        </w:tabs>
        <w:ind w:firstLine="709"/>
        <w:jc w:val="both"/>
        <w:rPr>
          <w:rFonts w:ascii="Times New Roman" w:hAnsi="Times New Roman"/>
          <w:sz w:val="24"/>
          <w:szCs w:val="24"/>
        </w:rPr>
      </w:pPr>
      <w:r w:rsidRPr="009F1347">
        <w:rPr>
          <w:rFonts w:ascii="Times New Roman" w:hAnsi="Times New Roman"/>
          <w:sz w:val="24"/>
          <w:szCs w:val="24"/>
        </w:rPr>
        <w:t>В рамках изучения дисциплины предлагается опираться на уже приобретенные знания студентов по предметам: материальная культура, педагогика и психология,  культурология, история культуры и искусства, и др.</w:t>
      </w:r>
    </w:p>
    <w:p w:rsidR="007165F7" w:rsidRPr="009F1347" w:rsidRDefault="007165F7" w:rsidP="004F5807">
      <w:pPr>
        <w:pStyle w:val="Normal1"/>
        <w:tabs>
          <w:tab w:val="left" w:pos="360"/>
        </w:tabs>
        <w:ind w:firstLine="709"/>
        <w:jc w:val="both"/>
        <w:rPr>
          <w:rFonts w:ascii="Times New Roman" w:hAnsi="Times New Roman"/>
          <w:sz w:val="24"/>
          <w:szCs w:val="24"/>
        </w:rPr>
      </w:pPr>
      <w:r w:rsidRPr="009F1347">
        <w:rPr>
          <w:rFonts w:ascii="Times New Roman" w:hAnsi="Times New Roman"/>
          <w:sz w:val="24"/>
          <w:szCs w:val="24"/>
        </w:rPr>
        <w:t>В процессе обучения по данной дисциплине  предлагается  использовать следующие методы: а) методы устного изложения знаний и активизации познавательной деятельности студентов: рассказ, объяснение, лекция, беседа, метод иллюстрирования и показа при устном изложении материала; б) методы закрепления изучаемого материала: работа с учебником;  в) методы учебной работы по применению знаний на практике и выработке умений и навыков: упражнения, лабораторные занятия; г).  методы проверки и оценки знаний, умений и навыков студентов:  наблюдение за работой студентов, устный опрос, проверка домашних заданий;  д). методы самостоятельной работы студентов по осмыслению и усвоению нового материала: работа с учебником, практические занятия.</w:t>
      </w:r>
    </w:p>
    <w:p w:rsidR="007165F7" w:rsidRPr="009F1347" w:rsidRDefault="007165F7" w:rsidP="004F5807">
      <w:pPr>
        <w:pStyle w:val="Heading21"/>
        <w:spacing w:before="0" w:line="240" w:lineRule="auto"/>
        <w:ind w:firstLine="709"/>
        <w:jc w:val="left"/>
        <w:rPr>
          <w:rFonts w:ascii="Times New Roman" w:hAnsi="Times New Roman"/>
          <w:sz w:val="24"/>
          <w:szCs w:val="24"/>
        </w:rPr>
      </w:pPr>
      <w:r w:rsidRPr="009F1347">
        <w:rPr>
          <w:rFonts w:ascii="Times New Roman" w:hAnsi="Times New Roman"/>
          <w:sz w:val="24"/>
          <w:szCs w:val="24"/>
        </w:rPr>
        <w:t>Содержание дисциплины.</w:t>
      </w:r>
    </w:p>
    <w:p w:rsidR="007165F7" w:rsidRPr="009F1347" w:rsidRDefault="007165F7" w:rsidP="004F5807">
      <w:pPr>
        <w:pStyle w:val="BodyText3"/>
        <w:ind w:firstLine="709"/>
        <w:rPr>
          <w:iCs/>
        </w:rPr>
      </w:pPr>
      <w:r w:rsidRPr="009F1347">
        <w:rPr>
          <w:b/>
        </w:rPr>
        <w:t xml:space="preserve">1. Организация и формы зрелищно-игрового  досуга.  </w:t>
      </w:r>
      <w:r w:rsidRPr="009F1347">
        <w:t xml:space="preserve">Рассматривается </w:t>
      </w:r>
      <w:r w:rsidRPr="009F1347">
        <w:rPr>
          <w:iCs/>
        </w:rPr>
        <w:t xml:space="preserve"> полифункциональность мероприятий познавательно-развлекательной направленности. Познавательно-развлекательная программа (ПРП) рассматривается  как групповая или массовая форма культурных развлечений с элементами интеллектуальных занятий, межличностного общения и организованного отдыха; как эффективнейшее  воспитательное средство формирования личности, относящееся к духовной сфере жизни человека.</w:t>
      </w:r>
    </w:p>
    <w:p w:rsidR="007165F7" w:rsidRPr="009F1347" w:rsidRDefault="007165F7" w:rsidP="004F5807">
      <w:pPr>
        <w:ind w:firstLine="709"/>
        <w:jc w:val="both"/>
      </w:pPr>
      <w:r w:rsidRPr="009F1347">
        <w:rPr>
          <w:b/>
        </w:rPr>
        <w:t>2. Сущность игрового общения.</w:t>
      </w:r>
      <w:r w:rsidRPr="009F1347">
        <w:t xml:space="preserve">  В данном блоке рассматривается игра как вид непродуктивной деятельности, мотив которой заключается не в ее результатах, а в самом процессе. Рассматривается история возникновения игры как элемента общечеловеческой культуры. Дается характеристика различных концепций о сущности возникновения игры.   Изучается классификация игр по возрастному цензу: игры для детей и юношества, взрослых; по месту действия: игры на воздухе, на воде, в помещении; по времени действия: летние, зимние; по содержанию: спортивные, деловые, обрядовые; по физической интеллектуальной нагрузке: подвижные, малоподвижные, аттракционы, головоломки, плакатные, настенные, настольные, с эстрады, танцевальные, игровые конкурсы, сюжетно - игровые программы. </w:t>
      </w:r>
    </w:p>
    <w:p w:rsidR="007165F7" w:rsidRPr="009F1347" w:rsidRDefault="007165F7" w:rsidP="004F5807">
      <w:pPr>
        <w:ind w:firstLine="709"/>
        <w:jc w:val="both"/>
      </w:pPr>
      <w:r w:rsidRPr="009F1347">
        <w:t xml:space="preserve">Обосновывается педагогическая характеристика особенностей игрового общения различных возрастных групп. </w:t>
      </w:r>
      <w:r w:rsidRPr="009F1347">
        <w:rPr>
          <w:bCs/>
          <w:iCs/>
        </w:rPr>
        <w:t>Рассматриваются особенности форм (эстафета, аукцион, аттракцион, конкурсы, викторина и др.) Зависимость формы мероприятия от темы, цели, места проведения. Рабочие этапы подготовки мероприятия. Этапы работы над реализацией программы. Особенности всех этапов.  Методический пакет документов  на мероприятие</w:t>
      </w:r>
    </w:p>
    <w:p w:rsidR="007165F7" w:rsidRPr="009F1347" w:rsidRDefault="007165F7" w:rsidP="004F5807">
      <w:pPr>
        <w:ind w:firstLine="709"/>
        <w:jc w:val="both"/>
        <w:rPr>
          <w:i/>
        </w:rPr>
      </w:pPr>
      <w:r w:rsidRPr="009F1347">
        <w:rPr>
          <w:b/>
        </w:rPr>
        <w:t>3. Основные законы драматического действия.</w:t>
      </w:r>
      <w:r w:rsidRPr="009F1347">
        <w:t xml:space="preserve"> Основные законы драматургии и их проявление в игровом действии. Конфликт - основа и стержень профессиональной драматургии и игрового действа. </w:t>
      </w:r>
      <w:r w:rsidRPr="009F1347">
        <w:rPr>
          <w:i/>
        </w:rPr>
        <w:t>Виды конфликтов</w:t>
      </w:r>
      <w:r w:rsidRPr="009F1347">
        <w:t>: конфликт ведущего с группой или компанией играющих; конфликт равных по численности сторон (композиция); конфликт ведущего с одним игроком.</w:t>
      </w:r>
    </w:p>
    <w:p w:rsidR="007165F7" w:rsidRPr="009F1347" w:rsidRDefault="007165F7" w:rsidP="004F5807">
      <w:pPr>
        <w:ind w:firstLine="709"/>
        <w:jc w:val="both"/>
      </w:pPr>
      <w:r w:rsidRPr="009F1347">
        <w:rPr>
          <w:i/>
        </w:rPr>
        <w:t xml:space="preserve">Общие методические требования к подбору игрового материала: </w:t>
      </w:r>
      <w:r w:rsidRPr="009F1347">
        <w:t>учет возрастной особенности аудитории; соответствие их культурному уровню и эрудиции; соответствие условиям, в которых проводится игры; связь с общей темой проводимого мероприятия.</w:t>
      </w:r>
    </w:p>
    <w:p w:rsidR="007165F7" w:rsidRPr="009F1347" w:rsidRDefault="007165F7" w:rsidP="004F5807">
      <w:pPr>
        <w:ind w:firstLine="709"/>
        <w:jc w:val="both"/>
      </w:pPr>
      <w:r w:rsidRPr="009F1347">
        <w:t xml:space="preserve">Музыкальное оформление. Методические требования к художественному оформлению игрового действа. Декорации, реквизит, эмблемы, символы, призовые жетоны и т. д. </w:t>
      </w:r>
      <w:r w:rsidRPr="009F1347">
        <w:rPr>
          <w:i/>
        </w:rPr>
        <w:t>Требования к игровому реквизиту</w:t>
      </w:r>
      <w:r w:rsidRPr="009F1347">
        <w:t>: эстетические; функциональные; гигиенические.</w:t>
      </w:r>
    </w:p>
    <w:p w:rsidR="007165F7" w:rsidRPr="009F1347" w:rsidRDefault="007165F7" w:rsidP="004F5807">
      <w:pPr>
        <w:ind w:firstLine="709"/>
        <w:jc w:val="both"/>
      </w:pPr>
      <w:r w:rsidRPr="009F1347">
        <w:t xml:space="preserve">Роль ведущего в организации игрового действа и обращения. </w:t>
      </w:r>
      <w:r w:rsidRPr="009F1347">
        <w:rPr>
          <w:i/>
        </w:rPr>
        <w:t xml:space="preserve">Задачи ведущего: </w:t>
      </w:r>
      <w:r w:rsidRPr="009F1347">
        <w:t xml:space="preserve">интересно и весело организовать досуг на уровне современных достижений культуры, науки, средств техники, экономики, экологии и т.д. использовать в работе интересный, оригинальный, информационный материал, местный и национальный фольклор; создать дружелюбную атмосферу общения; методически правильно подобрать игровой материал. </w:t>
      </w:r>
    </w:p>
    <w:p w:rsidR="007165F7" w:rsidRPr="009F1347" w:rsidRDefault="007165F7" w:rsidP="004F5807">
      <w:pPr>
        <w:ind w:firstLine="709"/>
        <w:jc w:val="both"/>
      </w:pPr>
      <w:r w:rsidRPr="009F1347">
        <w:rPr>
          <w:i/>
        </w:rPr>
        <w:t>Свойства личности ведущего</w:t>
      </w:r>
      <w:r w:rsidRPr="009F1347">
        <w:t xml:space="preserve">: такт, чувства юмора, вкус, доброжелательность, обаяние, решительность, находчивость, владение собой, самокритичность. </w:t>
      </w:r>
      <w:r w:rsidRPr="009F1347">
        <w:rPr>
          <w:i/>
        </w:rPr>
        <w:t>Способности</w:t>
      </w:r>
      <w:r w:rsidRPr="009F1347">
        <w:t xml:space="preserve">: организаторские, актерские, режиссерские, импровизаторские, ораторские, музыкальные, творческое воображение, память. </w:t>
      </w:r>
      <w:r w:rsidRPr="009F1347">
        <w:rPr>
          <w:i/>
        </w:rPr>
        <w:t>Умения</w:t>
      </w:r>
      <w:r w:rsidRPr="009F1347">
        <w:t>: подготовить программу в соответствии с особенностями аудитории, обращаться с различными категориями людей, танцевать, петь, подобрать музыкальное оформление, подготовить художественное оформление и несложный реквизит, правильно выбрать площадку и место ведущего на ней, творчески использовать разговорные эстрадные жанры.</w:t>
      </w:r>
    </w:p>
    <w:p w:rsidR="007165F7" w:rsidRPr="009F1347" w:rsidRDefault="007165F7" w:rsidP="004F5807">
      <w:pPr>
        <w:tabs>
          <w:tab w:val="left" w:pos="360"/>
        </w:tabs>
        <w:ind w:firstLine="709"/>
        <w:jc w:val="both"/>
      </w:pPr>
      <w:r w:rsidRPr="009F1347">
        <w:rPr>
          <w:b/>
        </w:rPr>
        <w:t>Основы сценарного мастерства.</w:t>
      </w:r>
      <w:r w:rsidRPr="009F1347">
        <w:t xml:space="preserve">  В данном блоке  уделяется внимание качеству художественного и игрового материала; учету всех элементов композиции, драматургии и режиссуры; правильному чередование игрового материала - от подвижных к малоподвижных, от зрелищных к массовым. Особо рассматриваются этапы работы над сценарием, подготовка музыкального художественного оформления. Применение технических средств.  Место массово - игрового действа как способа активизации аудитории. Тематическая направленность игрового действия, ее многообразие и  особенности организации балов, карнавалов, гуляний. Выбор сценарного хода. Подготовка костюмов, масок,  подбор аттракционов, шуточных заданий, зрелищ, информация обо всех событиях карнавала, бала, гуляния. </w:t>
      </w:r>
    </w:p>
    <w:p w:rsidR="007165F7" w:rsidRPr="009F1347" w:rsidRDefault="007165F7" w:rsidP="004F5807">
      <w:pPr>
        <w:pStyle w:val="BodyText3"/>
        <w:ind w:firstLine="709"/>
      </w:pPr>
      <w:r w:rsidRPr="009F1347">
        <w:t>Игровое общение на дискотеках, танцевальных вечерах, многогранность роли ведущего как пропагандиста, агитатора, воспитателя, организатора, комментатора и критика как  организатора игрового общения на танцевальных вечерах и дискотеках. Особо рассматривается :</w:t>
      </w:r>
    </w:p>
    <w:p w:rsidR="007165F7" w:rsidRPr="009F1347" w:rsidRDefault="007165F7" w:rsidP="004F5807">
      <w:pPr>
        <w:tabs>
          <w:tab w:val="left" w:pos="360"/>
        </w:tabs>
        <w:ind w:left="360" w:firstLine="709"/>
        <w:jc w:val="both"/>
      </w:pPr>
      <w:r w:rsidRPr="009F1347">
        <w:t>1.</w:t>
      </w:r>
      <w:r w:rsidRPr="009F1347">
        <w:tab/>
        <w:t>органическая  связь с темой и композицией;</w:t>
      </w:r>
    </w:p>
    <w:p w:rsidR="007165F7" w:rsidRPr="009F1347" w:rsidRDefault="007165F7" w:rsidP="004F5807">
      <w:pPr>
        <w:tabs>
          <w:tab w:val="left" w:pos="360"/>
        </w:tabs>
        <w:ind w:left="360" w:firstLine="709"/>
        <w:jc w:val="both"/>
      </w:pPr>
      <w:r w:rsidRPr="009F1347">
        <w:t>2.</w:t>
      </w:r>
      <w:r w:rsidRPr="009F1347">
        <w:tab/>
        <w:t>сохранение общего темпа программы;</w:t>
      </w:r>
    </w:p>
    <w:p w:rsidR="007165F7" w:rsidRPr="009F1347" w:rsidRDefault="007165F7" w:rsidP="004F5807">
      <w:pPr>
        <w:tabs>
          <w:tab w:val="left" w:pos="360"/>
        </w:tabs>
        <w:ind w:left="360" w:firstLine="709"/>
        <w:jc w:val="both"/>
      </w:pPr>
      <w:r w:rsidRPr="009F1347">
        <w:t>3.</w:t>
      </w:r>
      <w:r w:rsidRPr="009F1347">
        <w:tab/>
        <w:t>ведущая роль музыки;</w:t>
      </w:r>
    </w:p>
    <w:p w:rsidR="007165F7" w:rsidRPr="009F1347" w:rsidRDefault="007165F7" w:rsidP="004F5807">
      <w:pPr>
        <w:tabs>
          <w:tab w:val="left" w:pos="360"/>
        </w:tabs>
        <w:ind w:left="360" w:firstLine="709"/>
        <w:jc w:val="both"/>
      </w:pPr>
      <w:r w:rsidRPr="009F1347">
        <w:t>4.</w:t>
      </w:r>
      <w:r w:rsidRPr="009F1347">
        <w:tab/>
        <w:t>игры и аттракционы в перерывах между танцами;</w:t>
      </w:r>
    </w:p>
    <w:p w:rsidR="007165F7" w:rsidRPr="009F1347" w:rsidRDefault="007165F7" w:rsidP="004F5807">
      <w:pPr>
        <w:tabs>
          <w:tab w:val="left" w:pos="360"/>
        </w:tabs>
        <w:ind w:left="360" w:firstLine="709"/>
        <w:jc w:val="both"/>
      </w:pPr>
      <w:r w:rsidRPr="009F1347">
        <w:t>5.</w:t>
      </w:r>
      <w:r w:rsidRPr="009F1347">
        <w:tab/>
        <w:t>игровые, танцевальные и песенные конкурсы;</w:t>
      </w:r>
    </w:p>
    <w:p w:rsidR="007165F7" w:rsidRPr="009F1347" w:rsidRDefault="007165F7" w:rsidP="004F5807">
      <w:pPr>
        <w:tabs>
          <w:tab w:val="left" w:pos="360"/>
        </w:tabs>
        <w:ind w:left="360" w:firstLine="709"/>
        <w:jc w:val="both"/>
        <w:rPr>
          <w:u w:val="single"/>
        </w:rPr>
      </w:pPr>
      <w:r w:rsidRPr="009F1347">
        <w:t>6.</w:t>
      </w:r>
      <w:r w:rsidRPr="009F1347">
        <w:tab/>
        <w:t>сюжетно-игровые программы.</w:t>
      </w:r>
    </w:p>
    <w:p w:rsidR="007165F7" w:rsidRPr="009F1347" w:rsidRDefault="007165F7" w:rsidP="004F5807">
      <w:pPr>
        <w:ind w:firstLine="709"/>
        <w:jc w:val="both"/>
      </w:pPr>
      <w:r w:rsidRPr="009F1347">
        <w:t xml:space="preserve">Игровые конкурсы - одна из самых популярных форм организации досуга. Определение игровых конкурсов как заранее подготовленного театрализованного соревнования в находчивости, остроумии при активном участии всех зрителей, сочетание элементов игры и остроумного представления. Методика организации игрового конкурса. Особенности организации конкурсов спортивного характера (тщательность подбора конкурсных заданий и оценка результатов). </w:t>
      </w:r>
    </w:p>
    <w:p w:rsidR="007165F7" w:rsidRPr="009F1347" w:rsidRDefault="007165F7" w:rsidP="004F5807">
      <w:pPr>
        <w:ind w:firstLine="709"/>
        <w:jc w:val="center"/>
      </w:pPr>
    </w:p>
    <w:p w:rsidR="007165F7" w:rsidRPr="009F1347" w:rsidRDefault="007165F7" w:rsidP="004F5807">
      <w:pPr>
        <w:tabs>
          <w:tab w:val="left" w:pos="2580"/>
        </w:tabs>
        <w:ind w:firstLine="709"/>
      </w:pPr>
    </w:p>
    <w:p w:rsidR="007165F7" w:rsidRPr="009F1347" w:rsidRDefault="007165F7" w:rsidP="004F5807">
      <w:pPr>
        <w:ind w:firstLine="709"/>
        <w:jc w:val="center"/>
      </w:pPr>
      <w:r w:rsidRPr="009F1347">
        <w:t xml:space="preserve">АННОТАЦИЯ РАБОЧЕЙ ПРОГРАММЫ ДИСЦИПЛИНЫ </w:t>
      </w:r>
    </w:p>
    <w:p w:rsidR="007165F7" w:rsidRPr="009F1347" w:rsidRDefault="007165F7" w:rsidP="004F5807">
      <w:pPr>
        <w:ind w:firstLine="709"/>
        <w:jc w:val="center"/>
        <w:rPr>
          <w:b/>
        </w:rPr>
      </w:pPr>
      <w:r w:rsidRPr="009F1347">
        <w:rPr>
          <w:b/>
        </w:rPr>
        <w:t>«РЕЖИССУРА МАССОВЫХ ПРЕДСТАВЛЕНИЙ И РЕКРЕАЦИОННЫХ ПРОГРАММ»</w:t>
      </w:r>
    </w:p>
    <w:p w:rsidR="007165F7" w:rsidRPr="009F1347" w:rsidRDefault="007165F7" w:rsidP="004F5807">
      <w:pPr>
        <w:ind w:firstLine="709"/>
        <w:jc w:val="both"/>
      </w:pPr>
      <w:r w:rsidRPr="009F1347">
        <w:rPr>
          <w:b/>
          <w:bCs/>
        </w:rPr>
        <w:t xml:space="preserve">Рекомендуется для направления подготовки: </w:t>
      </w:r>
      <w:r w:rsidRPr="009F1347">
        <w:t xml:space="preserve">Рекреация и спортивно-оздоровительный туризм </w:t>
      </w:r>
    </w:p>
    <w:p w:rsidR="007165F7" w:rsidRPr="009F1347" w:rsidRDefault="007165F7" w:rsidP="004F5807">
      <w:pPr>
        <w:ind w:firstLine="709"/>
        <w:jc w:val="both"/>
      </w:pPr>
      <w:r w:rsidRPr="009F1347">
        <w:rPr>
          <w:b/>
        </w:rPr>
        <w:t>Квалификация (степень) выпускника:</w:t>
      </w:r>
      <w:r w:rsidRPr="009F1347">
        <w:t xml:space="preserve"> академический бакалавр </w:t>
      </w:r>
    </w:p>
    <w:p w:rsidR="007165F7" w:rsidRPr="009F1347" w:rsidRDefault="007165F7" w:rsidP="004F5807">
      <w:pPr>
        <w:ind w:firstLine="709"/>
        <w:jc w:val="both"/>
      </w:pPr>
      <w:r w:rsidRPr="009F1347">
        <w:rPr>
          <w:b/>
        </w:rPr>
        <w:t xml:space="preserve">Форма обучения: </w:t>
      </w:r>
      <w:r w:rsidRPr="009F1347">
        <w:t>Очная</w:t>
      </w:r>
    </w:p>
    <w:p w:rsidR="007165F7" w:rsidRDefault="007165F7" w:rsidP="004F5807">
      <w:pPr>
        <w:autoSpaceDE w:val="0"/>
        <w:autoSpaceDN w:val="0"/>
        <w:adjustRightInd w:val="0"/>
        <w:ind w:firstLine="709"/>
        <w:jc w:val="both"/>
      </w:pPr>
      <w:r w:rsidRPr="009F1347">
        <w:rPr>
          <w:b/>
        </w:rPr>
        <w:t xml:space="preserve">Место дисциплины в структуре </w:t>
      </w:r>
      <w:r>
        <w:rPr>
          <w:b/>
        </w:rPr>
        <w:t>ОП</w:t>
      </w:r>
      <w:r w:rsidRPr="009F1347">
        <w:rPr>
          <w:b/>
        </w:rPr>
        <w:t>.</w:t>
      </w:r>
      <w:r w:rsidRPr="009F1347">
        <w:t xml:space="preserve"> </w:t>
      </w:r>
      <w:r>
        <w:t>Базовая часть Б1.ДВ.5, дисциплина осваивается в 4 семестре, общая трудоемкость – 3 зачетных единиц, всего 108 часа. Форма контроля:  экзамен – 4 семестр.</w:t>
      </w:r>
    </w:p>
    <w:p w:rsidR="007165F7" w:rsidRPr="009F1347" w:rsidRDefault="007165F7" w:rsidP="004F5807">
      <w:pPr>
        <w:ind w:firstLine="709"/>
        <w:jc w:val="both"/>
      </w:pPr>
      <w:r w:rsidRPr="009F1347">
        <w:rPr>
          <w:b/>
        </w:rPr>
        <w:t>Компетенции обучающегося, формируемые в результате освоения дисциплины</w:t>
      </w:r>
      <w:r w:rsidRPr="009F1347">
        <w:t>:</w:t>
      </w:r>
    </w:p>
    <w:p w:rsidR="007165F7" w:rsidRPr="009F1347" w:rsidRDefault="007165F7" w:rsidP="004F5807">
      <w:pPr>
        <w:numPr>
          <w:ilvl w:val="0"/>
          <w:numId w:val="99"/>
        </w:numPr>
        <w:tabs>
          <w:tab w:val="left" w:pos="-180"/>
        </w:tabs>
        <w:suppressAutoHyphens/>
        <w:autoSpaceDE w:val="0"/>
        <w:autoSpaceDN w:val="0"/>
        <w:jc w:val="both"/>
      </w:pPr>
      <w:r w:rsidRPr="009F1347">
        <w:t>готовностью использовать мультимедийные технологии (ПК-11);</w:t>
      </w:r>
    </w:p>
    <w:p w:rsidR="007165F7" w:rsidRPr="009F1347" w:rsidRDefault="007165F7" w:rsidP="004F5807">
      <w:pPr>
        <w:numPr>
          <w:ilvl w:val="0"/>
          <w:numId w:val="99"/>
        </w:numPr>
        <w:tabs>
          <w:tab w:val="left" w:pos="-180"/>
        </w:tabs>
        <w:suppressAutoHyphens/>
        <w:autoSpaceDE w:val="0"/>
        <w:autoSpaceDN w:val="0"/>
        <w:jc w:val="both"/>
      </w:pPr>
      <w:r w:rsidRPr="009F1347">
        <w:t>способностью формировать личность обучающихся в процессе рекреативных форм занятий и спортивно-оздоровительным туризмом, краеведческой и экскурсионной деятельности, использования других средств сохранения и увеличения физической дееспособности личности, ее приобщению к общечеловеческим ценностям и к здоровому образу жизни (ПК-13);</w:t>
      </w:r>
    </w:p>
    <w:p w:rsidR="007165F7" w:rsidRPr="009F1347" w:rsidRDefault="007165F7" w:rsidP="004F5807">
      <w:pPr>
        <w:numPr>
          <w:ilvl w:val="0"/>
          <w:numId w:val="99"/>
        </w:numPr>
        <w:tabs>
          <w:tab w:val="left" w:pos="284"/>
        </w:tabs>
        <w:suppressAutoHyphens/>
        <w:autoSpaceDE w:val="0"/>
        <w:autoSpaceDN w:val="0"/>
        <w:jc w:val="both"/>
      </w:pPr>
      <w:r w:rsidRPr="009F1347">
        <w:t>готовностью планировать и организовывать деятельность населения по использованию различных ценностей и средств туризма и краеведения, физической рекреации и реабилитации в целях укрепления здоровья и социальной адаптации личности (ПК-27);</w:t>
      </w:r>
    </w:p>
    <w:p w:rsidR="007165F7" w:rsidRPr="009F1347" w:rsidRDefault="007165F7" w:rsidP="004F5807">
      <w:pPr>
        <w:pStyle w:val="Normal1"/>
        <w:ind w:firstLine="709"/>
        <w:jc w:val="both"/>
        <w:rPr>
          <w:rFonts w:ascii="Times New Roman" w:hAnsi="Times New Roman"/>
          <w:sz w:val="24"/>
          <w:szCs w:val="24"/>
        </w:rPr>
      </w:pPr>
      <w:r w:rsidRPr="009F1347">
        <w:rPr>
          <w:rFonts w:ascii="Times New Roman" w:hAnsi="Times New Roman"/>
          <w:b/>
          <w:sz w:val="24"/>
          <w:szCs w:val="24"/>
        </w:rPr>
        <w:t>Цель дисциплины</w:t>
      </w:r>
      <w:r w:rsidRPr="009F1347">
        <w:rPr>
          <w:rFonts w:ascii="Times New Roman" w:hAnsi="Times New Roman"/>
          <w:sz w:val="24"/>
          <w:szCs w:val="24"/>
        </w:rPr>
        <w:t xml:space="preserve"> – Формирование у студентов понимания о направлениях, формах и методах   работы с  отдыхающими  в современных условиях.  Приобретения  навыков у студентов в  организации  отдыха туристов. </w:t>
      </w:r>
    </w:p>
    <w:p w:rsidR="007165F7" w:rsidRPr="009F1347" w:rsidRDefault="007165F7" w:rsidP="004F5807">
      <w:pPr>
        <w:pStyle w:val="Normal1"/>
        <w:ind w:firstLine="709"/>
        <w:jc w:val="both"/>
        <w:rPr>
          <w:rFonts w:ascii="Times New Roman" w:hAnsi="Times New Roman"/>
          <w:b/>
          <w:sz w:val="24"/>
          <w:szCs w:val="24"/>
        </w:rPr>
      </w:pPr>
      <w:r w:rsidRPr="009F1347">
        <w:rPr>
          <w:rFonts w:ascii="Times New Roman" w:hAnsi="Times New Roman"/>
          <w:b/>
          <w:sz w:val="24"/>
          <w:szCs w:val="24"/>
        </w:rPr>
        <w:t xml:space="preserve">Задачи: </w:t>
      </w:r>
    </w:p>
    <w:p w:rsidR="007165F7" w:rsidRPr="009F1347" w:rsidRDefault="007165F7" w:rsidP="004F5807">
      <w:pPr>
        <w:pStyle w:val="Normal1"/>
        <w:numPr>
          <w:ilvl w:val="0"/>
          <w:numId w:val="45"/>
        </w:numPr>
        <w:jc w:val="both"/>
        <w:rPr>
          <w:rFonts w:ascii="Times New Roman" w:hAnsi="Times New Roman"/>
          <w:bCs/>
          <w:sz w:val="24"/>
          <w:szCs w:val="24"/>
        </w:rPr>
      </w:pPr>
      <w:r w:rsidRPr="009F1347">
        <w:rPr>
          <w:rFonts w:ascii="Times New Roman" w:hAnsi="Times New Roman"/>
          <w:bCs/>
          <w:sz w:val="24"/>
          <w:szCs w:val="24"/>
        </w:rPr>
        <w:t>сформировать  профессиональные навыки и умения в организации  общения</w:t>
      </w:r>
      <w:r w:rsidRPr="009F1347">
        <w:rPr>
          <w:rFonts w:ascii="Times New Roman" w:hAnsi="Times New Roman"/>
          <w:bCs/>
          <w:i/>
          <w:sz w:val="24"/>
          <w:szCs w:val="24"/>
        </w:rPr>
        <w:t>.</w:t>
      </w:r>
    </w:p>
    <w:p w:rsidR="007165F7" w:rsidRPr="009F1347" w:rsidRDefault="007165F7" w:rsidP="004F5807">
      <w:pPr>
        <w:pStyle w:val="Normal1"/>
        <w:numPr>
          <w:ilvl w:val="0"/>
          <w:numId w:val="45"/>
        </w:numPr>
        <w:jc w:val="both"/>
        <w:rPr>
          <w:rFonts w:ascii="Times New Roman" w:hAnsi="Times New Roman"/>
          <w:bCs/>
          <w:sz w:val="24"/>
          <w:szCs w:val="24"/>
        </w:rPr>
      </w:pPr>
      <w:r w:rsidRPr="009F1347">
        <w:rPr>
          <w:rFonts w:ascii="Times New Roman" w:hAnsi="Times New Roman"/>
          <w:color w:val="000000"/>
          <w:sz w:val="24"/>
          <w:szCs w:val="24"/>
        </w:rPr>
        <w:t>Научиться пользоваться    досуговыми технологиями</w:t>
      </w:r>
    </w:p>
    <w:p w:rsidR="007165F7" w:rsidRPr="009F1347" w:rsidRDefault="007165F7" w:rsidP="004F5807">
      <w:pPr>
        <w:pStyle w:val="Normal1"/>
        <w:numPr>
          <w:ilvl w:val="0"/>
          <w:numId w:val="45"/>
        </w:numPr>
        <w:jc w:val="both"/>
        <w:rPr>
          <w:rFonts w:ascii="Times New Roman" w:hAnsi="Times New Roman"/>
          <w:bCs/>
          <w:sz w:val="24"/>
          <w:szCs w:val="24"/>
        </w:rPr>
      </w:pPr>
      <w:r w:rsidRPr="009F1347">
        <w:rPr>
          <w:rFonts w:ascii="Times New Roman" w:hAnsi="Times New Roman"/>
          <w:color w:val="000000"/>
          <w:sz w:val="24"/>
          <w:szCs w:val="24"/>
        </w:rPr>
        <w:t>научиться составлять сценарии и анимационные  программы</w:t>
      </w:r>
    </w:p>
    <w:p w:rsidR="007165F7" w:rsidRPr="009F1347" w:rsidRDefault="007165F7" w:rsidP="004F5807">
      <w:pPr>
        <w:pStyle w:val="Normal1"/>
        <w:numPr>
          <w:ilvl w:val="0"/>
          <w:numId w:val="45"/>
        </w:numPr>
        <w:jc w:val="both"/>
        <w:rPr>
          <w:rFonts w:ascii="Times New Roman" w:hAnsi="Times New Roman"/>
          <w:bCs/>
          <w:sz w:val="24"/>
          <w:szCs w:val="24"/>
        </w:rPr>
      </w:pPr>
      <w:r w:rsidRPr="009F1347">
        <w:rPr>
          <w:rFonts w:ascii="Times New Roman" w:hAnsi="Times New Roman"/>
          <w:color w:val="000000"/>
          <w:sz w:val="24"/>
          <w:szCs w:val="24"/>
        </w:rPr>
        <w:t>ознакомить со спецификой основных форм организации досуга</w:t>
      </w:r>
    </w:p>
    <w:p w:rsidR="007165F7" w:rsidRPr="009F1347" w:rsidRDefault="007165F7" w:rsidP="004F5807">
      <w:pPr>
        <w:pStyle w:val="Normal1"/>
        <w:tabs>
          <w:tab w:val="left" w:pos="360"/>
        </w:tabs>
        <w:ind w:firstLine="709"/>
        <w:jc w:val="both"/>
        <w:rPr>
          <w:rFonts w:ascii="Times New Roman" w:hAnsi="Times New Roman"/>
          <w:b/>
          <w:bCs/>
          <w:i/>
          <w:iCs/>
          <w:color w:val="000000"/>
          <w:sz w:val="24"/>
          <w:szCs w:val="24"/>
        </w:rPr>
      </w:pPr>
      <w:r w:rsidRPr="009F1347">
        <w:rPr>
          <w:rFonts w:ascii="Times New Roman" w:hAnsi="Times New Roman"/>
          <w:b/>
          <w:bCs/>
          <w:i/>
          <w:iCs/>
          <w:color w:val="000000"/>
          <w:sz w:val="24"/>
          <w:szCs w:val="24"/>
        </w:rPr>
        <w:t>Краткое содержание дисциплины</w:t>
      </w:r>
    </w:p>
    <w:p w:rsidR="007165F7" w:rsidRPr="009F1347" w:rsidRDefault="007165F7" w:rsidP="004F5807">
      <w:pPr>
        <w:ind w:firstLine="709"/>
        <w:jc w:val="both"/>
      </w:pPr>
      <w:r w:rsidRPr="009F1347">
        <w:t xml:space="preserve"> Рассматривается драматургия- род литературы. Сценаристика как  вид драматургии. Сценарная театрализация как способ преображения музыкального, игрового, драматического  материала. Предмет, пространство и образ  на сцене. Образно- эмоциональное воздействие выразительных средств различных видов искусства и народного творчества. Основная терминология режиссуры. Профессия – режиссер. Композиция сценического пространства. Мезансценирование как способ воздействия на аудиторию Основы актерского мастерства. Основы драматургии рекреационных программ</w:t>
      </w:r>
    </w:p>
    <w:p w:rsidR="007165F7" w:rsidRPr="009F1347" w:rsidRDefault="007165F7" w:rsidP="004F5807">
      <w:pPr>
        <w:ind w:firstLine="709"/>
        <w:jc w:val="both"/>
      </w:pPr>
      <w:r w:rsidRPr="009F1347">
        <w:t>В рабочей программе дисциплины обозначено материально-техническое обеспечение, представлено учебно-методическое и информационное обеспечение дисциплины, куда входят: основная литература, экзаменационные вопросы, темы рефератов. Важными составляющими дисциплины  являются методические рекомендации по организации изучения дисциплины.</w:t>
      </w:r>
    </w:p>
    <w:p w:rsidR="007165F7" w:rsidRPr="009F1347" w:rsidRDefault="007165F7" w:rsidP="004F5807">
      <w:pPr>
        <w:ind w:firstLine="709"/>
        <w:jc w:val="center"/>
      </w:pPr>
    </w:p>
    <w:p w:rsidR="007165F7" w:rsidRDefault="007165F7" w:rsidP="004F5807">
      <w:pPr>
        <w:ind w:firstLine="709"/>
        <w:jc w:val="center"/>
      </w:pPr>
    </w:p>
    <w:p w:rsidR="007165F7" w:rsidRDefault="007165F7" w:rsidP="004F5807">
      <w:pPr>
        <w:ind w:firstLine="709"/>
        <w:jc w:val="center"/>
      </w:pPr>
    </w:p>
    <w:p w:rsidR="007165F7" w:rsidRDefault="007165F7" w:rsidP="004F5807">
      <w:pPr>
        <w:ind w:firstLine="709"/>
        <w:jc w:val="center"/>
      </w:pPr>
    </w:p>
    <w:p w:rsidR="007165F7" w:rsidRDefault="007165F7" w:rsidP="004F5807">
      <w:pPr>
        <w:ind w:firstLine="709"/>
        <w:jc w:val="center"/>
      </w:pPr>
    </w:p>
    <w:p w:rsidR="007165F7" w:rsidRPr="009F1347" w:rsidRDefault="007165F7" w:rsidP="004F5807">
      <w:pPr>
        <w:ind w:firstLine="709"/>
        <w:jc w:val="center"/>
      </w:pPr>
    </w:p>
    <w:p w:rsidR="007165F7" w:rsidRPr="009F1347" w:rsidRDefault="007165F7" w:rsidP="004F5807">
      <w:pPr>
        <w:ind w:firstLine="709"/>
        <w:jc w:val="center"/>
      </w:pPr>
      <w:r w:rsidRPr="009F1347">
        <w:t xml:space="preserve">АННОТАЦИЯ РАБОЧЕЙ ПРОГРАММЫ ДИСЦИПЛИНЫ </w:t>
      </w:r>
    </w:p>
    <w:p w:rsidR="007165F7" w:rsidRPr="009F1347" w:rsidRDefault="007165F7" w:rsidP="004F5807">
      <w:pPr>
        <w:ind w:firstLine="709"/>
        <w:jc w:val="center"/>
        <w:rPr>
          <w:b/>
        </w:rPr>
      </w:pPr>
      <w:r w:rsidRPr="009F1347">
        <w:rPr>
          <w:b/>
        </w:rPr>
        <w:t>«УПРАВЛЕНИЕ ПРОЕКТАМИ В СФЕРЕ РЕКРЕАЦИИ И ТУРИЗМА»</w:t>
      </w:r>
    </w:p>
    <w:p w:rsidR="007165F7" w:rsidRPr="009F1347" w:rsidRDefault="007165F7" w:rsidP="004F5807">
      <w:pPr>
        <w:ind w:firstLine="709"/>
        <w:jc w:val="both"/>
      </w:pPr>
      <w:r w:rsidRPr="009F1347">
        <w:rPr>
          <w:b/>
          <w:bCs/>
        </w:rPr>
        <w:t xml:space="preserve">Рекомендуется для направления подготовки: </w:t>
      </w:r>
      <w:r w:rsidRPr="009F1347">
        <w:t xml:space="preserve">Рекреация и спортивно-оздоровительный туризм </w:t>
      </w:r>
    </w:p>
    <w:p w:rsidR="007165F7" w:rsidRPr="009F1347" w:rsidRDefault="007165F7" w:rsidP="004F5807">
      <w:pPr>
        <w:ind w:firstLine="709"/>
        <w:jc w:val="both"/>
      </w:pPr>
      <w:r w:rsidRPr="009F1347">
        <w:rPr>
          <w:b/>
        </w:rPr>
        <w:t>Квалификация (степень) выпускника:</w:t>
      </w:r>
      <w:r w:rsidRPr="009F1347">
        <w:t xml:space="preserve"> академический бакалавр </w:t>
      </w:r>
    </w:p>
    <w:p w:rsidR="007165F7" w:rsidRPr="009F1347" w:rsidRDefault="007165F7" w:rsidP="004F5807">
      <w:pPr>
        <w:ind w:firstLine="709"/>
        <w:jc w:val="both"/>
      </w:pPr>
      <w:r w:rsidRPr="009F1347">
        <w:rPr>
          <w:b/>
        </w:rPr>
        <w:t xml:space="preserve">Форма обучения: </w:t>
      </w:r>
      <w:r w:rsidRPr="009F1347">
        <w:t>Очная</w:t>
      </w:r>
    </w:p>
    <w:p w:rsidR="007165F7" w:rsidRDefault="007165F7" w:rsidP="004F5807">
      <w:pPr>
        <w:autoSpaceDE w:val="0"/>
        <w:autoSpaceDN w:val="0"/>
        <w:adjustRightInd w:val="0"/>
        <w:ind w:firstLine="709"/>
        <w:jc w:val="both"/>
      </w:pPr>
      <w:r w:rsidRPr="009F1347">
        <w:rPr>
          <w:b/>
        </w:rPr>
        <w:t xml:space="preserve">Место дисциплины в структуре </w:t>
      </w:r>
      <w:r>
        <w:rPr>
          <w:b/>
        </w:rPr>
        <w:t>ОП</w:t>
      </w:r>
      <w:r w:rsidRPr="009F1347">
        <w:rPr>
          <w:b/>
        </w:rPr>
        <w:t>.</w:t>
      </w:r>
      <w:r w:rsidRPr="009F1347">
        <w:t xml:space="preserve"> </w:t>
      </w:r>
      <w:r>
        <w:t>Базовая часть Б1.ДВ.6, дисциплина осваивается в 6 семестре, общая трудоемкость – 2 зачетных единиц, всего 72 часа. Форма контроля:  зачет – 6 семестр.</w:t>
      </w:r>
    </w:p>
    <w:p w:rsidR="007165F7" w:rsidRPr="009F1347" w:rsidRDefault="007165F7" w:rsidP="004F5807">
      <w:pPr>
        <w:ind w:firstLine="709"/>
        <w:jc w:val="both"/>
      </w:pPr>
      <w:r w:rsidRPr="009F1347">
        <w:rPr>
          <w:b/>
        </w:rPr>
        <w:t>Компетенции обучающегося, формируемые в результате освоения дисциплины</w:t>
      </w:r>
      <w:r w:rsidRPr="009F1347">
        <w:t>:</w:t>
      </w:r>
    </w:p>
    <w:p w:rsidR="007165F7" w:rsidRPr="009F1347" w:rsidRDefault="007165F7" w:rsidP="004F5807">
      <w:pPr>
        <w:numPr>
          <w:ilvl w:val="0"/>
          <w:numId w:val="100"/>
        </w:numPr>
        <w:suppressAutoHyphens/>
        <w:autoSpaceDE w:val="0"/>
        <w:autoSpaceDN w:val="0"/>
        <w:jc w:val="both"/>
      </w:pPr>
      <w:r w:rsidRPr="009F1347">
        <w:t>готовностью разрабатывать программы, режимы занятий по спортивно-оздоровительному туризму, физической рекреации и реабилитации населения, подбора соответствующих средств и методов их реализации по циклам занятий различной продолжительности (ПК-5);</w:t>
      </w:r>
    </w:p>
    <w:p w:rsidR="007165F7" w:rsidRPr="009F1347" w:rsidRDefault="007165F7" w:rsidP="004F5807">
      <w:pPr>
        <w:numPr>
          <w:ilvl w:val="0"/>
          <w:numId w:val="100"/>
        </w:numPr>
        <w:suppressAutoHyphens/>
        <w:autoSpaceDE w:val="0"/>
        <w:autoSpaceDN w:val="0"/>
        <w:jc w:val="both"/>
      </w:pPr>
      <w:r w:rsidRPr="009F1347">
        <w:t>готовностью общаться с клиентами, коллегами, деловыми партнерами, работать в команде, вести переговоры, деловую переписку и делопроизводство, соблюдать деловой этикет и корпоративную культуру (ПК-17);</w:t>
      </w:r>
    </w:p>
    <w:p w:rsidR="007165F7" w:rsidRPr="009F1347" w:rsidRDefault="007165F7" w:rsidP="004F5807">
      <w:pPr>
        <w:numPr>
          <w:ilvl w:val="0"/>
          <w:numId w:val="100"/>
        </w:numPr>
        <w:suppressAutoHyphens/>
        <w:autoSpaceDE w:val="0"/>
        <w:autoSpaceDN w:val="0"/>
        <w:jc w:val="both"/>
        <w:rPr>
          <w:color w:val="548DD4"/>
        </w:rPr>
      </w:pPr>
      <w:r w:rsidRPr="009F1347">
        <w:t>способностью реализовать технологии турагентской и туроператорской деятельности (ПК-20);</w:t>
      </w:r>
    </w:p>
    <w:p w:rsidR="007165F7" w:rsidRPr="009F1347" w:rsidRDefault="007165F7" w:rsidP="004F5807">
      <w:pPr>
        <w:ind w:firstLine="708"/>
        <w:jc w:val="both"/>
      </w:pPr>
      <w:r w:rsidRPr="009F1347">
        <w:rPr>
          <w:b/>
        </w:rPr>
        <w:t>Цели дисциплины:</w:t>
      </w:r>
      <w:r w:rsidRPr="009F1347">
        <w:t xml:space="preserve"> формирование у студентов основных навыков управления проектами, передача знаний о проектной технологии управления организацией с исполь</w:t>
      </w:r>
      <w:r w:rsidRPr="009F1347">
        <w:softHyphen/>
        <w:t xml:space="preserve">зованием современного программного обеспечения. </w:t>
      </w:r>
    </w:p>
    <w:p w:rsidR="007165F7" w:rsidRPr="009F1347" w:rsidRDefault="007165F7" w:rsidP="004F5807">
      <w:pPr>
        <w:ind w:firstLine="709"/>
        <w:jc w:val="both"/>
      </w:pPr>
      <w:r w:rsidRPr="009F1347">
        <w:rPr>
          <w:b/>
        </w:rPr>
        <w:t xml:space="preserve">Задачами дисциплины </w:t>
      </w:r>
      <w:r w:rsidRPr="009F1347">
        <w:t>являются:</w:t>
      </w:r>
    </w:p>
    <w:p w:rsidR="007165F7" w:rsidRPr="009F1347" w:rsidRDefault="007165F7" w:rsidP="004F5807">
      <w:pPr>
        <w:widowControl w:val="0"/>
        <w:numPr>
          <w:ilvl w:val="0"/>
          <w:numId w:val="20"/>
        </w:numPr>
        <w:shd w:val="clear" w:color="auto" w:fill="FFFFFF"/>
        <w:tabs>
          <w:tab w:val="clear" w:pos="1087"/>
          <w:tab w:val="num" w:pos="0"/>
          <w:tab w:val="left" w:pos="1454"/>
        </w:tabs>
        <w:autoSpaceDE w:val="0"/>
        <w:autoSpaceDN w:val="0"/>
        <w:adjustRightInd w:val="0"/>
        <w:ind w:left="0" w:firstLine="709"/>
        <w:rPr>
          <w:color w:val="000000"/>
        </w:rPr>
      </w:pPr>
      <w:r w:rsidRPr="009F1347">
        <w:rPr>
          <w:color w:val="000000"/>
          <w:spacing w:val="7"/>
        </w:rPr>
        <w:t xml:space="preserve">формирование представления о </w:t>
      </w:r>
      <w:r w:rsidRPr="009F1347">
        <w:t>современных технологиях и методологии управления проектом и осознание места и роли управления проектом в общей системе организационно-экономических знаний</w:t>
      </w:r>
      <w:r w:rsidRPr="009F1347">
        <w:rPr>
          <w:color w:val="000000"/>
          <w:spacing w:val="2"/>
        </w:rPr>
        <w:t>;</w:t>
      </w:r>
    </w:p>
    <w:p w:rsidR="007165F7" w:rsidRPr="009F1347" w:rsidRDefault="007165F7" w:rsidP="004F5807">
      <w:pPr>
        <w:ind w:firstLine="709"/>
        <w:jc w:val="both"/>
        <w:outlineLvl w:val="0"/>
        <w:rPr>
          <w:color w:val="000000"/>
          <w:kern w:val="36"/>
        </w:rPr>
      </w:pPr>
      <w:r w:rsidRPr="009F1347">
        <w:rPr>
          <w:bCs/>
          <w:iCs/>
          <w:color w:val="000000"/>
          <w:kern w:val="36"/>
        </w:rPr>
        <w:t>Студент должен знать:</w:t>
      </w:r>
    </w:p>
    <w:p w:rsidR="007165F7" w:rsidRPr="009F1347" w:rsidRDefault="007165F7" w:rsidP="004F5807">
      <w:pPr>
        <w:numPr>
          <w:ilvl w:val="0"/>
          <w:numId w:val="20"/>
        </w:numPr>
        <w:ind w:left="0" w:firstLine="709"/>
        <w:jc w:val="both"/>
      </w:pPr>
      <w:r w:rsidRPr="009F1347">
        <w:t xml:space="preserve"> основные признаки и типы проектов, характеристики проектов, </w:t>
      </w:r>
    </w:p>
    <w:p w:rsidR="007165F7" w:rsidRPr="009F1347" w:rsidRDefault="007165F7" w:rsidP="004F5807">
      <w:pPr>
        <w:numPr>
          <w:ilvl w:val="0"/>
          <w:numId w:val="20"/>
        </w:numPr>
        <w:ind w:left="0" w:firstLine="709"/>
        <w:jc w:val="both"/>
      </w:pPr>
      <w:r w:rsidRPr="009F1347">
        <w:t>функции управления проектами,</w:t>
      </w:r>
    </w:p>
    <w:p w:rsidR="007165F7" w:rsidRPr="009F1347" w:rsidRDefault="007165F7" w:rsidP="004F5807">
      <w:pPr>
        <w:numPr>
          <w:ilvl w:val="0"/>
          <w:numId w:val="20"/>
        </w:numPr>
        <w:ind w:left="0" w:firstLine="709"/>
        <w:jc w:val="both"/>
      </w:pPr>
      <w:r w:rsidRPr="009F1347">
        <w:t>место проектной технологии в жизненном цикле организации,</w:t>
      </w:r>
    </w:p>
    <w:p w:rsidR="007165F7" w:rsidRPr="009F1347" w:rsidRDefault="007165F7" w:rsidP="004F5807">
      <w:pPr>
        <w:numPr>
          <w:ilvl w:val="0"/>
          <w:numId w:val="20"/>
        </w:numPr>
        <w:ind w:left="0" w:firstLine="709"/>
        <w:jc w:val="both"/>
      </w:pPr>
      <w:r w:rsidRPr="009F1347">
        <w:t>современное программное обеспечение в области управления проектами. </w:t>
      </w:r>
    </w:p>
    <w:p w:rsidR="007165F7" w:rsidRPr="009F1347" w:rsidRDefault="007165F7" w:rsidP="004F5807">
      <w:pPr>
        <w:ind w:firstLine="709"/>
        <w:jc w:val="both"/>
        <w:outlineLvl w:val="0"/>
        <w:rPr>
          <w:color w:val="000000"/>
          <w:kern w:val="36"/>
        </w:rPr>
      </w:pPr>
      <w:r w:rsidRPr="009F1347">
        <w:rPr>
          <w:bCs/>
          <w:iCs/>
          <w:color w:val="000000"/>
          <w:kern w:val="36"/>
        </w:rPr>
        <w:t>Студент должен уметь:</w:t>
      </w:r>
    </w:p>
    <w:p w:rsidR="007165F7" w:rsidRPr="009F1347" w:rsidRDefault="007165F7" w:rsidP="004F5807">
      <w:pPr>
        <w:numPr>
          <w:ilvl w:val="0"/>
          <w:numId w:val="20"/>
        </w:numPr>
        <w:ind w:left="0" w:firstLine="709"/>
        <w:jc w:val="both"/>
      </w:pPr>
      <w:r w:rsidRPr="009F1347">
        <w:t xml:space="preserve"> применять организационный инструментарий управления проектом и приоб</w:t>
      </w:r>
      <w:r w:rsidRPr="009F1347">
        <w:softHyphen/>
        <w:t>ретенные знания и навыки на практике;</w:t>
      </w:r>
    </w:p>
    <w:p w:rsidR="007165F7" w:rsidRPr="009F1347" w:rsidRDefault="007165F7" w:rsidP="004F5807">
      <w:pPr>
        <w:numPr>
          <w:ilvl w:val="0"/>
          <w:numId w:val="20"/>
        </w:numPr>
        <w:ind w:left="0" w:firstLine="709"/>
        <w:jc w:val="both"/>
      </w:pPr>
      <w:r w:rsidRPr="009F1347">
        <w:t>разделять деятельность на отдельные взаимозависимые задачи;</w:t>
      </w:r>
    </w:p>
    <w:p w:rsidR="007165F7" w:rsidRPr="009F1347" w:rsidRDefault="007165F7" w:rsidP="004F5807">
      <w:pPr>
        <w:numPr>
          <w:ilvl w:val="0"/>
          <w:numId w:val="20"/>
        </w:numPr>
        <w:ind w:left="0" w:firstLine="709"/>
        <w:jc w:val="both"/>
      </w:pPr>
      <w:r w:rsidRPr="009F1347">
        <w:t>назначать необходимое для завершения задачи количество времени и ресур</w:t>
      </w:r>
      <w:r w:rsidRPr="009F1347">
        <w:softHyphen/>
        <w:t>сов;</w:t>
      </w:r>
    </w:p>
    <w:p w:rsidR="007165F7" w:rsidRPr="009F1347" w:rsidRDefault="007165F7" w:rsidP="004F5807">
      <w:pPr>
        <w:numPr>
          <w:ilvl w:val="0"/>
          <w:numId w:val="20"/>
        </w:numPr>
        <w:ind w:left="0" w:firstLine="709"/>
        <w:jc w:val="both"/>
      </w:pPr>
      <w:r w:rsidRPr="009F1347">
        <w:t>анализировать реализуемость проекта и визуализировать результаты анализа;</w:t>
      </w:r>
    </w:p>
    <w:p w:rsidR="007165F7" w:rsidRPr="009F1347" w:rsidRDefault="007165F7" w:rsidP="004F5807">
      <w:pPr>
        <w:numPr>
          <w:ilvl w:val="0"/>
          <w:numId w:val="20"/>
        </w:numPr>
        <w:ind w:left="0" w:firstLine="709"/>
        <w:jc w:val="both"/>
      </w:pPr>
      <w:r w:rsidRPr="009F1347">
        <w:t>использовать ППП для управления проектами.</w:t>
      </w:r>
    </w:p>
    <w:p w:rsidR="007165F7" w:rsidRPr="009F1347" w:rsidRDefault="007165F7" w:rsidP="004F5807">
      <w:pPr>
        <w:ind w:firstLine="709"/>
        <w:jc w:val="both"/>
        <w:rPr>
          <w:b/>
        </w:rPr>
      </w:pPr>
      <w:r w:rsidRPr="009F1347">
        <w:rPr>
          <w:b/>
        </w:rPr>
        <w:t>Содержание дисциплины:</w:t>
      </w:r>
    </w:p>
    <w:p w:rsidR="007165F7" w:rsidRPr="009F1347" w:rsidRDefault="007165F7" w:rsidP="004F5807">
      <w:pPr>
        <w:shd w:val="clear" w:color="auto" w:fill="FFFFFF"/>
        <w:tabs>
          <w:tab w:val="left" w:pos="662"/>
        </w:tabs>
        <w:ind w:firstLine="709"/>
        <w:jc w:val="both"/>
      </w:pPr>
      <w:r w:rsidRPr="009F1347">
        <w:rPr>
          <w:b/>
          <w:color w:val="000000"/>
          <w:spacing w:val="5"/>
        </w:rPr>
        <w:t>Вводное занятие.</w:t>
      </w:r>
      <w:r w:rsidRPr="009F1347">
        <w:rPr>
          <w:color w:val="000000"/>
          <w:spacing w:val="5"/>
        </w:rPr>
        <w:t xml:space="preserve"> </w:t>
      </w:r>
      <w:r w:rsidRPr="009F1347">
        <w:rPr>
          <w:b/>
          <w:bCs/>
        </w:rPr>
        <w:t>Ознакомление с проектной деятельностью.</w:t>
      </w:r>
      <w:r w:rsidRPr="009F1347">
        <w:t xml:space="preserve"> Проект, функции управления проектом, жизненный цикл проекта, ос</w:t>
      </w:r>
      <w:r w:rsidRPr="009F1347">
        <w:softHyphen/>
        <w:t>новные типы проектов. Области эффективного приложения проектного менеджмента. Комплекс работ по внедрению технологии управления проектами в организации. Исполь</w:t>
      </w:r>
      <w:r w:rsidRPr="009F1347">
        <w:softHyphen/>
        <w:t>зование автоматизированных средств управления проектами.</w:t>
      </w:r>
    </w:p>
    <w:p w:rsidR="007165F7" w:rsidRPr="009F1347" w:rsidRDefault="007165F7" w:rsidP="004F5807">
      <w:pPr>
        <w:shd w:val="clear" w:color="auto" w:fill="FFFFFF"/>
        <w:tabs>
          <w:tab w:val="left" w:pos="662"/>
        </w:tabs>
        <w:ind w:firstLine="709"/>
        <w:jc w:val="both"/>
      </w:pPr>
      <w:r w:rsidRPr="009F1347">
        <w:rPr>
          <w:b/>
          <w:bCs/>
        </w:rPr>
        <w:t>Управление временем проекта.</w:t>
      </w:r>
      <w:r w:rsidRPr="009F1347">
        <w:t xml:space="preserve"> Постановка задачи. Сетевое представление проекта. Модель дуга-работа. Модель узел-работа. Расчет сетевой модели. Резервы времени и критический путь.</w:t>
      </w:r>
    </w:p>
    <w:p w:rsidR="007165F7" w:rsidRPr="009F1347" w:rsidRDefault="007165F7" w:rsidP="004F5807">
      <w:pPr>
        <w:shd w:val="clear" w:color="auto" w:fill="FFFFFF"/>
        <w:tabs>
          <w:tab w:val="left" w:pos="662"/>
        </w:tabs>
        <w:ind w:firstLine="709"/>
        <w:jc w:val="both"/>
      </w:pPr>
      <w:r w:rsidRPr="009F1347">
        <w:rPr>
          <w:b/>
          <w:bCs/>
        </w:rPr>
        <w:t>Управление ресурсами проекта.</w:t>
      </w:r>
      <w:r w:rsidRPr="009F1347">
        <w:t xml:space="preserve"> Построение календарного графика. Ранний и поздний календарные планы. Распре</w:t>
      </w:r>
      <w:r w:rsidRPr="009F1347">
        <w:softHyphen/>
        <w:t>деление ресурсов. Ресурсный профиль проекта. Выравнивание ресурсов.</w:t>
      </w:r>
    </w:p>
    <w:p w:rsidR="007165F7" w:rsidRPr="009F1347" w:rsidRDefault="007165F7" w:rsidP="004F5807">
      <w:pPr>
        <w:shd w:val="clear" w:color="auto" w:fill="FFFFFF"/>
        <w:tabs>
          <w:tab w:val="left" w:pos="662"/>
        </w:tabs>
        <w:ind w:firstLine="709"/>
        <w:jc w:val="both"/>
      </w:pPr>
      <w:r w:rsidRPr="009F1347">
        <w:rPr>
          <w:b/>
          <w:bCs/>
        </w:rPr>
        <w:t>Управление стоимостью проекта.</w:t>
      </w:r>
      <w:r w:rsidRPr="009F1347">
        <w:t xml:space="preserve"> Соотношение между временем и затратами. Распределение денежных средств. Применение процедур установления компромиссного соотношения между затратами и продолжительностью проекта. Регулирование потребления ресурсов. Ограниченные ре</w:t>
      </w:r>
      <w:r w:rsidRPr="009F1347">
        <w:softHyphen/>
        <w:t>сурсы. Анализ ресурсной реализуемости проекта. Эвристические методы. Оптимальные решения.</w:t>
      </w:r>
    </w:p>
    <w:p w:rsidR="007165F7" w:rsidRPr="009F1347" w:rsidRDefault="007165F7" w:rsidP="004F5807">
      <w:pPr>
        <w:shd w:val="clear" w:color="auto" w:fill="FFFFFF"/>
        <w:tabs>
          <w:tab w:val="left" w:pos="662"/>
        </w:tabs>
        <w:ind w:firstLine="709"/>
        <w:jc w:val="both"/>
      </w:pPr>
      <w:r w:rsidRPr="009F1347">
        <w:rPr>
          <w:b/>
          <w:bCs/>
        </w:rPr>
        <w:t>Управление рисками проекта</w:t>
      </w:r>
      <w:r w:rsidRPr="009F1347">
        <w:t>.</w:t>
      </w:r>
      <w:r>
        <w:t xml:space="preserve"> </w:t>
      </w:r>
      <w:r w:rsidRPr="009F1347">
        <w:t>Неопределенность времени выполнения операций Метод ПЕРТ. Учет неопреде</w:t>
      </w:r>
      <w:r w:rsidRPr="009F1347">
        <w:softHyphen/>
        <w:t>ленности при календарном планировании. Вероятности завершения проекта к определен</w:t>
      </w:r>
      <w:r w:rsidRPr="009F1347">
        <w:softHyphen/>
        <w:t>ному сроку.</w:t>
      </w:r>
    </w:p>
    <w:p w:rsidR="007165F7" w:rsidRPr="009F1347" w:rsidRDefault="007165F7" w:rsidP="004F5807">
      <w:pPr>
        <w:shd w:val="clear" w:color="auto" w:fill="FFFFFF"/>
        <w:tabs>
          <w:tab w:val="left" w:pos="662"/>
        </w:tabs>
        <w:ind w:firstLine="709"/>
        <w:jc w:val="both"/>
        <w:rPr>
          <w:b/>
        </w:rPr>
      </w:pPr>
      <w:r w:rsidRPr="009F1347">
        <w:rPr>
          <w:b/>
          <w:bCs/>
        </w:rPr>
        <w:t>Управление проектом с использованием МS</w:t>
      </w:r>
      <w:r w:rsidRPr="009F1347">
        <w:rPr>
          <w:b/>
        </w:rPr>
        <w:t xml:space="preserve"> </w:t>
      </w:r>
      <w:r w:rsidRPr="009F1347">
        <w:rPr>
          <w:b/>
          <w:bCs/>
        </w:rPr>
        <w:t>Ехсеl, ТimeLine, МS Ргоjесt, SureTrak,  WinQSB</w:t>
      </w:r>
      <w:r w:rsidRPr="009F1347">
        <w:t xml:space="preserve"> Создание проекта. Определение календарей проекта. Организация проекта по ко</w:t>
      </w:r>
      <w:r w:rsidRPr="009F1347">
        <w:softHyphen/>
        <w:t>дам работ. Определение зависимостей между задачами. Ввод параметров задач. Расчет расписания проекта. Анализ расписания. Планирование работ. Сокращение критического пути. Ресурсное планирование проекта. Контроль потребности в ресурсах. Управление загрузкой ресурсов. Комплексное управление работами исполнителей. Стоимостной ана</w:t>
      </w:r>
      <w:r w:rsidRPr="009F1347">
        <w:softHyphen/>
        <w:t>лиз проекта. Управление финансами проекта. Управление распределением финансовых ресурсов для отдельных работ. Анализ потребностей в финансовых ресурсах. Принятие исходного плана. Контроль за ходом выполнения проекта. Автоматическое выравнивание загрузки ресурсов. Управление финансовыми ресурсами в ходе реализации проекта. Функции экспорта/импорта и обмен данными с другими программами.</w:t>
      </w:r>
    </w:p>
    <w:p w:rsidR="007165F7" w:rsidRPr="009F1347" w:rsidRDefault="007165F7" w:rsidP="004F5807"/>
    <w:p w:rsidR="007165F7" w:rsidRPr="009F1347" w:rsidRDefault="007165F7" w:rsidP="004F5807">
      <w:pPr>
        <w:ind w:firstLine="709"/>
        <w:jc w:val="center"/>
      </w:pPr>
      <w:r w:rsidRPr="009F1347">
        <w:t xml:space="preserve">АННОТАЦИЯ РАБОЧЕЙ ПРОГРАММЫ ДИСЦИПЛИНЫ </w:t>
      </w:r>
    </w:p>
    <w:p w:rsidR="007165F7" w:rsidRPr="009F1347" w:rsidRDefault="007165F7" w:rsidP="004F5807">
      <w:pPr>
        <w:ind w:firstLine="709"/>
        <w:jc w:val="center"/>
        <w:rPr>
          <w:b/>
        </w:rPr>
      </w:pPr>
      <w:r w:rsidRPr="009F1347">
        <w:rPr>
          <w:b/>
        </w:rPr>
        <w:t>«УПРАВЛЕНИЕ ИНТУСТРИЕЙ ТУРИЗМА И РЕКРЕАЦИИ»</w:t>
      </w:r>
    </w:p>
    <w:p w:rsidR="007165F7" w:rsidRPr="009F1347" w:rsidRDefault="007165F7" w:rsidP="004F5807">
      <w:pPr>
        <w:ind w:firstLine="709"/>
        <w:jc w:val="both"/>
      </w:pPr>
      <w:r w:rsidRPr="009F1347">
        <w:rPr>
          <w:b/>
          <w:bCs/>
        </w:rPr>
        <w:t xml:space="preserve">Рекомендуется для направления подготовки: </w:t>
      </w:r>
      <w:r w:rsidRPr="009F1347">
        <w:t xml:space="preserve">Рекреация и спортивно-оздоровительный туризм </w:t>
      </w:r>
    </w:p>
    <w:p w:rsidR="007165F7" w:rsidRPr="009F1347" w:rsidRDefault="007165F7" w:rsidP="004F5807">
      <w:pPr>
        <w:ind w:firstLine="709"/>
        <w:jc w:val="both"/>
      </w:pPr>
      <w:r w:rsidRPr="009F1347">
        <w:rPr>
          <w:b/>
        </w:rPr>
        <w:t>Квалификация (степень) выпускника:</w:t>
      </w:r>
      <w:r w:rsidRPr="009F1347">
        <w:t xml:space="preserve"> академический бакалавр </w:t>
      </w:r>
    </w:p>
    <w:p w:rsidR="007165F7" w:rsidRPr="009F1347" w:rsidRDefault="007165F7" w:rsidP="004F5807">
      <w:pPr>
        <w:ind w:firstLine="709"/>
        <w:jc w:val="both"/>
      </w:pPr>
      <w:r w:rsidRPr="009F1347">
        <w:rPr>
          <w:b/>
        </w:rPr>
        <w:t xml:space="preserve">Форма обучения: </w:t>
      </w:r>
      <w:r w:rsidRPr="009F1347">
        <w:t>Очная</w:t>
      </w:r>
    </w:p>
    <w:p w:rsidR="007165F7" w:rsidRDefault="007165F7" w:rsidP="004F5807">
      <w:pPr>
        <w:ind w:firstLine="709"/>
        <w:jc w:val="both"/>
      </w:pPr>
      <w:r w:rsidRPr="009F1347">
        <w:rPr>
          <w:b/>
        </w:rPr>
        <w:t xml:space="preserve">Место дисциплины в структуре </w:t>
      </w:r>
      <w:r>
        <w:rPr>
          <w:b/>
        </w:rPr>
        <w:t>ОП</w:t>
      </w:r>
      <w:r w:rsidRPr="009F1347">
        <w:rPr>
          <w:b/>
        </w:rPr>
        <w:t>.</w:t>
      </w:r>
      <w:r w:rsidRPr="009F1347">
        <w:t xml:space="preserve"> </w:t>
      </w:r>
    </w:p>
    <w:p w:rsidR="007165F7" w:rsidRPr="009F1347" w:rsidRDefault="007165F7" w:rsidP="004F5807">
      <w:pPr>
        <w:ind w:firstLine="709"/>
        <w:jc w:val="both"/>
      </w:pPr>
      <w:r>
        <w:t>Базовая часть Б1.ДВ.6, дисциплина осваивается в 6 семестре, общая трудоемкость – 2 зачетных единиц, всего 72 часа. Форма контроля:  зачет – 6 семестр.</w:t>
      </w:r>
    </w:p>
    <w:p w:rsidR="007165F7" w:rsidRPr="009F1347" w:rsidRDefault="007165F7" w:rsidP="004F5807">
      <w:pPr>
        <w:ind w:firstLine="709"/>
        <w:jc w:val="both"/>
      </w:pPr>
      <w:r w:rsidRPr="009F1347">
        <w:rPr>
          <w:b/>
        </w:rPr>
        <w:t>Компетенции обучающегося, формируемые в результате освоения дисциплины</w:t>
      </w:r>
      <w:r w:rsidRPr="009F1347">
        <w:t>:</w:t>
      </w:r>
    </w:p>
    <w:p w:rsidR="007165F7" w:rsidRPr="009F1347" w:rsidRDefault="007165F7" w:rsidP="004F5807">
      <w:pPr>
        <w:numPr>
          <w:ilvl w:val="0"/>
          <w:numId w:val="101"/>
        </w:numPr>
        <w:suppressAutoHyphens/>
        <w:autoSpaceDE w:val="0"/>
        <w:autoSpaceDN w:val="0"/>
        <w:jc w:val="both"/>
      </w:pPr>
      <w:r w:rsidRPr="009F1347">
        <w:t>готовностью разрабатывать программы, режимы занятий по спортивно-оздоровительному туризму, физической рекреации и реабилитации населения, подбора соответствующих средств и методов их реализации по циклам занятий различной продолжительности (ПК-5);</w:t>
      </w:r>
    </w:p>
    <w:p w:rsidR="007165F7" w:rsidRPr="009F1347" w:rsidRDefault="007165F7" w:rsidP="004F5807">
      <w:pPr>
        <w:numPr>
          <w:ilvl w:val="0"/>
          <w:numId w:val="101"/>
        </w:numPr>
        <w:suppressAutoHyphens/>
        <w:autoSpaceDE w:val="0"/>
        <w:autoSpaceDN w:val="0"/>
        <w:jc w:val="both"/>
      </w:pPr>
      <w:r w:rsidRPr="009F1347">
        <w:t>готовностью общаться с клиентами, коллегами, деловыми партнерами, работать в команде, вести переговоры, деловую переписку и делопроизводство, соблюдать деловой этикет и корпоративную культуру (ПК-17);</w:t>
      </w:r>
    </w:p>
    <w:p w:rsidR="007165F7" w:rsidRPr="009F1347" w:rsidRDefault="007165F7" w:rsidP="004F5807">
      <w:pPr>
        <w:numPr>
          <w:ilvl w:val="0"/>
          <w:numId w:val="101"/>
        </w:numPr>
        <w:suppressAutoHyphens/>
        <w:autoSpaceDE w:val="0"/>
        <w:autoSpaceDN w:val="0"/>
        <w:jc w:val="both"/>
        <w:rPr>
          <w:color w:val="548DD4"/>
        </w:rPr>
      </w:pPr>
      <w:r w:rsidRPr="009F1347">
        <w:t>способностью реализовать технологии турагентской и туроператорской деятельности (ПК-20);</w:t>
      </w:r>
    </w:p>
    <w:p w:rsidR="007165F7" w:rsidRPr="009F1347" w:rsidRDefault="007165F7" w:rsidP="004F5807">
      <w:pPr>
        <w:tabs>
          <w:tab w:val="left" w:pos="0"/>
        </w:tabs>
        <w:ind w:firstLine="709"/>
        <w:jc w:val="both"/>
        <w:rPr>
          <w:color w:val="000000"/>
        </w:rPr>
      </w:pPr>
      <w:r w:rsidRPr="009F1347">
        <w:rPr>
          <w:b/>
        </w:rPr>
        <w:t>Цели и задачи дисциплины:</w:t>
      </w:r>
      <w:r w:rsidRPr="009F1347">
        <w:rPr>
          <w:color w:val="636363"/>
        </w:rPr>
        <w:t xml:space="preserve"> </w:t>
      </w:r>
      <w:r w:rsidRPr="009F1347">
        <w:rPr>
          <w:color w:val="000000"/>
        </w:rPr>
        <w:t>изучить организацию управления туристским комплексом на разных уровнях как в России, так и за рубежом.</w:t>
      </w:r>
    </w:p>
    <w:p w:rsidR="007165F7" w:rsidRPr="009F1347" w:rsidRDefault="007165F7" w:rsidP="004F5807">
      <w:pPr>
        <w:ind w:firstLine="709"/>
        <w:jc w:val="both"/>
      </w:pPr>
      <w:r w:rsidRPr="009F1347">
        <w:t xml:space="preserve">В результате освоения дисциплины студенты должны: </w:t>
      </w:r>
    </w:p>
    <w:p w:rsidR="007165F7" w:rsidRPr="009F1347" w:rsidRDefault="007165F7" w:rsidP="004F5807">
      <w:pPr>
        <w:pStyle w:val="Web"/>
        <w:numPr>
          <w:ilvl w:val="0"/>
          <w:numId w:val="0"/>
        </w:numPr>
        <w:spacing w:before="0" w:beforeAutospacing="0" w:after="0" w:afterAutospacing="0"/>
        <w:ind w:firstLine="709"/>
        <w:jc w:val="both"/>
      </w:pPr>
      <w:r w:rsidRPr="009F1347">
        <w:rPr>
          <w:b/>
        </w:rPr>
        <w:t>- знать</w:t>
      </w:r>
      <w:r w:rsidRPr="009F1347">
        <w:t xml:space="preserve"> особенности современной организации рекреационной и туристской деятельности. Основы индустрии туризма и отдыха для организации рекреационной деятельности, знать специфику внутреннего и международного туризма в разных странах мира. Основные закономерности и особенности территориальной организации международного туризма. Особенности развития и географии международного туризма.</w:t>
      </w:r>
    </w:p>
    <w:p w:rsidR="007165F7" w:rsidRPr="009F1347" w:rsidRDefault="007165F7" w:rsidP="004F5807">
      <w:pPr>
        <w:pStyle w:val="Web"/>
        <w:numPr>
          <w:ilvl w:val="0"/>
          <w:numId w:val="0"/>
        </w:numPr>
        <w:spacing w:before="0" w:beforeAutospacing="0" w:after="0" w:afterAutospacing="0"/>
        <w:ind w:firstLine="709"/>
        <w:jc w:val="both"/>
      </w:pPr>
      <w:r w:rsidRPr="009F1347">
        <w:t xml:space="preserve">- </w:t>
      </w:r>
      <w:r w:rsidRPr="009F1347">
        <w:rPr>
          <w:b/>
        </w:rPr>
        <w:t>уметь</w:t>
      </w:r>
      <w:r w:rsidRPr="009F1347">
        <w:t xml:space="preserve"> определять и оценивать факторы, влияющие на размещение туристских центров мира. Давать характеристику рекреационных ресурсов отдельных стран и регионов, на базе которых развивается как международный, так и внутренний туризм и происходит формирование основных туристских потоков. Анализировать и давать оценку рекреационных ресурсов, туристской освоенности и перспектив развития туризма в различных регионах России и странах мира.</w:t>
      </w:r>
      <w:r>
        <w:t xml:space="preserve"> </w:t>
      </w:r>
      <w:r w:rsidRPr="009F1347">
        <w:t>Анализировать континентальные, национальные и региональные особенности развития туризма, проводить обзор взаимодействия рекреации и туризма с окружающей средой. Пользоваться основными законодательными актами, правовыми и нормативными документами, регулирующими сферу туризма;</w:t>
      </w:r>
    </w:p>
    <w:p w:rsidR="007165F7" w:rsidRPr="009F1347" w:rsidRDefault="007165F7" w:rsidP="004F5807">
      <w:pPr>
        <w:ind w:firstLine="709"/>
        <w:jc w:val="both"/>
        <w:rPr>
          <w:b/>
        </w:rPr>
      </w:pPr>
      <w:r w:rsidRPr="009F1347">
        <w:rPr>
          <w:b/>
        </w:rPr>
        <w:t>Содержание дисциплины:</w:t>
      </w:r>
    </w:p>
    <w:p w:rsidR="007165F7" w:rsidRPr="009F1347" w:rsidRDefault="007165F7" w:rsidP="004F5807">
      <w:pPr>
        <w:ind w:firstLine="709"/>
        <w:jc w:val="both"/>
        <w:rPr>
          <w:spacing w:val="-8"/>
        </w:rPr>
      </w:pPr>
      <w:r w:rsidRPr="009F1347">
        <w:rPr>
          <w:b/>
        </w:rPr>
        <w:t>Туризм как вид рекреационной деятельности</w:t>
      </w:r>
      <w:r w:rsidRPr="009F1347">
        <w:t xml:space="preserve">. </w:t>
      </w:r>
      <w:r w:rsidRPr="009F1347">
        <w:rPr>
          <w:spacing w:val="-8"/>
        </w:rPr>
        <w:t>История мирового туризма. История и развитие туризма в России. Понятие туризм. Значение и особенности. Функции туризма. Классификация туризма. Туризм как социально-экономическая система. Основные элементы туристкой системы.</w:t>
      </w:r>
    </w:p>
    <w:p w:rsidR="007165F7" w:rsidRPr="009F1347" w:rsidRDefault="007165F7" w:rsidP="004F5807">
      <w:pPr>
        <w:shd w:val="clear" w:color="auto" w:fill="FFFFFF"/>
        <w:ind w:firstLine="709"/>
        <w:jc w:val="both"/>
        <w:rPr>
          <w:b/>
        </w:rPr>
      </w:pPr>
      <w:r w:rsidRPr="009F1347">
        <w:rPr>
          <w:b/>
          <w:snapToGrid w:val="0"/>
          <w:color w:val="000000"/>
        </w:rPr>
        <w:t>Туристская индустрия и ее структура.</w:t>
      </w:r>
      <w:r w:rsidRPr="009F1347">
        <w:t xml:space="preserve"> Основные элементы туристкой системы: туристы; территория, обладающая определенным набором природных или созданных человеком условий; совокупность предприятий и организаций, занятых в производстве оказания туристических услуг; взаимодействие сферы туризма с природной средой, экономическими и социальными особенностями.</w:t>
      </w:r>
    </w:p>
    <w:p w:rsidR="007165F7" w:rsidRPr="009F1347" w:rsidRDefault="007165F7" w:rsidP="004F5807">
      <w:pPr>
        <w:ind w:firstLine="709"/>
        <w:jc w:val="both"/>
      </w:pPr>
      <w:r w:rsidRPr="009F1347">
        <w:rPr>
          <w:b/>
        </w:rPr>
        <w:t xml:space="preserve">Туроператорская и турагентская деятельность в сфере туризма. </w:t>
      </w:r>
      <w:r w:rsidRPr="009F1347">
        <w:t>Роль и значение туроператора и турагента на туристском рынке. Основные виды деятельности турагентов и туроператоров. Лицензионные требования к турагентам и туроператорам.</w:t>
      </w:r>
    </w:p>
    <w:p w:rsidR="007165F7" w:rsidRPr="009F1347" w:rsidRDefault="007165F7" w:rsidP="004F5807">
      <w:pPr>
        <w:ind w:firstLine="709"/>
        <w:jc w:val="both"/>
        <w:rPr>
          <w:b/>
        </w:rPr>
      </w:pPr>
      <w:r w:rsidRPr="009F1347">
        <w:rPr>
          <w:b/>
        </w:rPr>
        <w:t xml:space="preserve">Государственное регулирование туристкой деятельности. </w:t>
      </w:r>
      <w:r w:rsidRPr="009F1347">
        <w:rPr>
          <w:bCs/>
          <w:color w:val="000000"/>
        </w:rPr>
        <w:t>Три уровня государственной политики в области туризма: международный, национальный, региональный. Взаимосвязь основных элементов государственной политики в области туризма: субъекты, действующие на рынке, туристские ресурсы региона, социальные механизмы и технологии привлечения</w:t>
      </w:r>
    </w:p>
    <w:p w:rsidR="007165F7" w:rsidRPr="009F1347" w:rsidRDefault="007165F7" w:rsidP="004F5807">
      <w:pPr>
        <w:ind w:firstLine="709"/>
        <w:jc w:val="both"/>
      </w:pPr>
      <w:r w:rsidRPr="009F1347">
        <w:rPr>
          <w:b/>
        </w:rPr>
        <w:t>Организация работы турфирмы с партнерами.</w:t>
      </w:r>
      <w:r w:rsidRPr="009F1347">
        <w:t xml:space="preserve"> Информация о зарубежном партнере. Вопросы, рекомендуемые для обсуждения с деловыми партнерами. Процедура заключения договора с партнером. Работа с авиаперевозчиками. Вопросы, рекомендуемые для обсуждения с авиаперевозчиками. Работа с автоперевозчиками. Вопросы, рекомендуемые для обсуждения с автоперевозчиками.</w:t>
      </w:r>
    </w:p>
    <w:p w:rsidR="007165F7" w:rsidRPr="009F1347" w:rsidRDefault="007165F7" w:rsidP="004F5807">
      <w:pPr>
        <w:ind w:firstLine="709"/>
        <w:jc w:val="both"/>
      </w:pPr>
    </w:p>
    <w:p w:rsidR="007165F7" w:rsidRPr="009F1347" w:rsidRDefault="007165F7" w:rsidP="004F5807">
      <w:pPr>
        <w:ind w:firstLine="709"/>
        <w:jc w:val="center"/>
      </w:pPr>
    </w:p>
    <w:p w:rsidR="007165F7" w:rsidRPr="009F1347" w:rsidRDefault="007165F7" w:rsidP="004F5807">
      <w:pPr>
        <w:ind w:firstLine="709"/>
        <w:jc w:val="center"/>
      </w:pPr>
      <w:r w:rsidRPr="009F1347">
        <w:t>АННОТАЦИЯ РАБОЧЕЙ ПРОГРАММЫ ДИСЦИПЛИНЫ</w:t>
      </w:r>
    </w:p>
    <w:p w:rsidR="007165F7" w:rsidRPr="009F1347" w:rsidRDefault="007165F7" w:rsidP="004F5807">
      <w:pPr>
        <w:ind w:firstLine="709"/>
        <w:jc w:val="center"/>
        <w:rPr>
          <w:b/>
        </w:rPr>
      </w:pPr>
      <w:r w:rsidRPr="009F1347">
        <w:rPr>
          <w:b/>
        </w:rPr>
        <w:t>«ТЕХНОЛОГИЯ ОРГАНИЗАЦИИ СПОРТИВНО-ОЗДОРОВИТЕЛЬНОГО ТУРИЗМА (лыжный)</w:t>
      </w:r>
    </w:p>
    <w:p w:rsidR="007165F7" w:rsidRPr="009F1347" w:rsidRDefault="007165F7" w:rsidP="004F5807">
      <w:pPr>
        <w:ind w:firstLine="709"/>
        <w:jc w:val="both"/>
      </w:pPr>
      <w:r w:rsidRPr="009F1347">
        <w:rPr>
          <w:b/>
          <w:bCs/>
        </w:rPr>
        <w:t xml:space="preserve">Рекомендуется для направления подготовки: </w:t>
      </w:r>
      <w:r w:rsidRPr="009F1347">
        <w:t xml:space="preserve">Рекреация и спортивно-оздоровительный туризм </w:t>
      </w:r>
    </w:p>
    <w:p w:rsidR="007165F7" w:rsidRPr="009F1347" w:rsidRDefault="007165F7" w:rsidP="004F5807">
      <w:pPr>
        <w:ind w:firstLine="709"/>
        <w:jc w:val="both"/>
      </w:pPr>
      <w:r w:rsidRPr="009F1347">
        <w:rPr>
          <w:b/>
        </w:rPr>
        <w:t>Квалификация (степень) выпускника:</w:t>
      </w:r>
      <w:r w:rsidRPr="009F1347">
        <w:t xml:space="preserve"> академический бакалавр </w:t>
      </w:r>
    </w:p>
    <w:p w:rsidR="007165F7" w:rsidRPr="009F1347" w:rsidRDefault="007165F7" w:rsidP="004F5807">
      <w:pPr>
        <w:ind w:firstLine="709"/>
        <w:jc w:val="both"/>
      </w:pPr>
      <w:r w:rsidRPr="009F1347">
        <w:rPr>
          <w:b/>
        </w:rPr>
        <w:t xml:space="preserve">Форма обучения: </w:t>
      </w:r>
      <w:r w:rsidRPr="009F1347">
        <w:t>Очная</w:t>
      </w:r>
    </w:p>
    <w:p w:rsidR="007165F7" w:rsidRDefault="007165F7" w:rsidP="004F5807">
      <w:pPr>
        <w:ind w:firstLine="709"/>
        <w:jc w:val="both"/>
      </w:pPr>
      <w:r w:rsidRPr="009F1347">
        <w:rPr>
          <w:b/>
        </w:rPr>
        <w:t xml:space="preserve">Место дисциплины в структуре </w:t>
      </w:r>
      <w:r>
        <w:rPr>
          <w:b/>
        </w:rPr>
        <w:t>ОП</w:t>
      </w:r>
      <w:r w:rsidRPr="009F1347">
        <w:rPr>
          <w:b/>
        </w:rPr>
        <w:t>.</w:t>
      </w:r>
      <w:r w:rsidRPr="009F1347">
        <w:t xml:space="preserve"> </w:t>
      </w:r>
    </w:p>
    <w:p w:rsidR="007165F7" w:rsidRPr="009F1347" w:rsidRDefault="007165F7" w:rsidP="004F5807">
      <w:pPr>
        <w:ind w:firstLine="709"/>
        <w:jc w:val="both"/>
      </w:pPr>
      <w:r>
        <w:t>Базовая часть Б1.ДВ.7, дисциплина осваивается в 7 семестре, общая трудоемкость – 2 зачетных единиц, всего 72 часа. Форма контроля:  зачет – 7 семестр.</w:t>
      </w:r>
    </w:p>
    <w:p w:rsidR="007165F7" w:rsidRPr="009F1347" w:rsidRDefault="007165F7" w:rsidP="004F5807">
      <w:pPr>
        <w:ind w:firstLine="709"/>
        <w:jc w:val="both"/>
      </w:pPr>
      <w:r w:rsidRPr="009F1347">
        <w:rPr>
          <w:b/>
        </w:rPr>
        <w:t>Компетенции обучающегося, формируемые в результате освоения дисциплины</w:t>
      </w:r>
      <w:r w:rsidRPr="009F1347">
        <w:t>:</w:t>
      </w:r>
    </w:p>
    <w:p w:rsidR="007165F7" w:rsidRPr="009F1347" w:rsidRDefault="007165F7" w:rsidP="004F5807">
      <w:pPr>
        <w:numPr>
          <w:ilvl w:val="0"/>
          <w:numId w:val="102"/>
        </w:numPr>
        <w:tabs>
          <w:tab w:val="left" w:pos="-180"/>
        </w:tabs>
        <w:suppressAutoHyphens/>
        <w:autoSpaceDE w:val="0"/>
        <w:autoSpaceDN w:val="0"/>
        <w:jc w:val="both"/>
      </w:pPr>
      <w:r w:rsidRPr="009F1347">
        <w:t>способностью формировать личность обучающихся в процессе рекреативных форм занятий и спортивно-оздоровительным туризмом, краеведческой и экскурсионной деятельности, использования других средств сохранения и увеличения физической дееспособности личности, ее приобщению к общечеловеческим ценностям и к здоровому образу жизни (ПК-13);</w:t>
      </w:r>
    </w:p>
    <w:p w:rsidR="007165F7" w:rsidRPr="009F1347" w:rsidRDefault="007165F7" w:rsidP="004F5807">
      <w:pPr>
        <w:numPr>
          <w:ilvl w:val="0"/>
          <w:numId w:val="102"/>
        </w:numPr>
        <w:tabs>
          <w:tab w:val="left" w:pos="-180"/>
        </w:tabs>
        <w:suppressAutoHyphens/>
        <w:autoSpaceDE w:val="0"/>
        <w:autoSpaceDN w:val="0"/>
        <w:jc w:val="both"/>
      </w:pPr>
      <w:r w:rsidRPr="009F1347">
        <w:t>способностью к формированию устойчивой мотивации на профессиональную деятельность личности, её профессиональный рост и развитие (ПК-14);</w:t>
      </w:r>
    </w:p>
    <w:p w:rsidR="007165F7" w:rsidRPr="009F1347" w:rsidRDefault="007165F7" w:rsidP="004F5807">
      <w:pPr>
        <w:numPr>
          <w:ilvl w:val="0"/>
          <w:numId w:val="102"/>
        </w:numPr>
        <w:tabs>
          <w:tab w:val="left" w:pos="-180"/>
        </w:tabs>
        <w:suppressAutoHyphens/>
        <w:autoSpaceDE w:val="0"/>
        <w:autoSpaceDN w:val="0"/>
        <w:jc w:val="both"/>
      </w:pPr>
      <w:r w:rsidRPr="009F1347">
        <w:t>готовностью к творчеству в профессиональной деятельности, способен формировать активную жизненную позицию и условия для социализации личности в процессе рекреационно-оздоровительной и туристской деятельности (ПК-15).</w:t>
      </w:r>
    </w:p>
    <w:p w:rsidR="007165F7" w:rsidRPr="009F1347" w:rsidRDefault="007165F7" w:rsidP="004F5807">
      <w:pPr>
        <w:numPr>
          <w:ilvl w:val="0"/>
          <w:numId w:val="102"/>
        </w:numPr>
        <w:tabs>
          <w:tab w:val="left" w:pos="284"/>
        </w:tabs>
        <w:suppressAutoHyphens/>
        <w:autoSpaceDE w:val="0"/>
        <w:autoSpaceDN w:val="0"/>
        <w:jc w:val="both"/>
        <w:rPr>
          <w:color w:val="548DD4"/>
        </w:rPr>
      </w:pPr>
      <w:r w:rsidRPr="009F1347">
        <w:t>способностью конструировать и продв</w:t>
      </w:r>
      <w:r>
        <w:t>ига</w:t>
      </w:r>
      <w:r w:rsidRPr="009F1347">
        <w:t>ть туристский продукт и циклы оздоровительно-рекреационного обслуживания различных</w:t>
      </w:r>
      <w:r w:rsidRPr="009F1347">
        <w:rPr>
          <w:b/>
        </w:rPr>
        <w:t xml:space="preserve"> </w:t>
      </w:r>
      <w:r w:rsidRPr="009F1347">
        <w:t>социально-демографических групп населения и туристов (ПК-26);</w:t>
      </w:r>
    </w:p>
    <w:p w:rsidR="007165F7" w:rsidRPr="009F1347" w:rsidRDefault="007165F7" w:rsidP="004F5807">
      <w:pPr>
        <w:autoSpaceDE w:val="0"/>
        <w:autoSpaceDN w:val="0"/>
        <w:adjustRightInd w:val="0"/>
        <w:ind w:firstLine="709"/>
        <w:jc w:val="both"/>
        <w:rPr>
          <w:bCs/>
        </w:rPr>
      </w:pPr>
      <w:r w:rsidRPr="009F1347">
        <w:rPr>
          <w:b/>
        </w:rPr>
        <w:t>Цель</w:t>
      </w:r>
      <w:r w:rsidRPr="009F1347">
        <w:t xml:space="preserve"> дисциплины – </w:t>
      </w:r>
      <w:r w:rsidRPr="009F1347">
        <w:rPr>
          <w:bCs/>
        </w:rPr>
        <w:t>научить студентов основам организации лыжного туризма.</w:t>
      </w:r>
    </w:p>
    <w:p w:rsidR="007165F7" w:rsidRPr="009F1347" w:rsidRDefault="007165F7" w:rsidP="004F5807">
      <w:pPr>
        <w:autoSpaceDE w:val="0"/>
        <w:autoSpaceDN w:val="0"/>
        <w:adjustRightInd w:val="0"/>
        <w:ind w:firstLine="709"/>
        <w:jc w:val="both"/>
      </w:pPr>
      <w:r w:rsidRPr="009F1347">
        <w:rPr>
          <w:b/>
        </w:rPr>
        <w:t>Задачи</w:t>
      </w:r>
      <w:r w:rsidRPr="009F1347">
        <w:t xml:space="preserve"> изучения дисциплины: </w:t>
      </w:r>
    </w:p>
    <w:p w:rsidR="007165F7" w:rsidRPr="009F1347" w:rsidRDefault="007165F7" w:rsidP="004F5807">
      <w:pPr>
        <w:autoSpaceDE w:val="0"/>
        <w:autoSpaceDN w:val="0"/>
        <w:adjustRightInd w:val="0"/>
        <w:ind w:firstLine="709"/>
        <w:jc w:val="both"/>
        <w:rPr>
          <w:bCs/>
        </w:rPr>
      </w:pPr>
      <w:r w:rsidRPr="009F1347">
        <w:t>- сформировать у студентов общие понятия лыжного туризма;</w:t>
      </w:r>
    </w:p>
    <w:p w:rsidR="007165F7" w:rsidRPr="009F1347" w:rsidRDefault="007165F7" w:rsidP="004F5807">
      <w:pPr>
        <w:autoSpaceDE w:val="0"/>
        <w:autoSpaceDN w:val="0"/>
        <w:adjustRightInd w:val="0"/>
        <w:ind w:firstLine="709"/>
        <w:jc w:val="both"/>
        <w:rPr>
          <w:bCs/>
        </w:rPr>
      </w:pPr>
      <w:r w:rsidRPr="009F1347">
        <w:rPr>
          <w:bCs/>
        </w:rPr>
        <w:t xml:space="preserve">- </w:t>
      </w:r>
      <w:r w:rsidRPr="009F1347">
        <w:t>сформировать умения и навыки по организации и проведению лыжных походов;</w:t>
      </w:r>
    </w:p>
    <w:p w:rsidR="007165F7" w:rsidRPr="009F1347" w:rsidRDefault="007165F7" w:rsidP="004F5807">
      <w:pPr>
        <w:ind w:firstLine="709"/>
        <w:rPr>
          <w:b/>
          <w:bCs/>
        </w:rPr>
      </w:pPr>
      <w:r w:rsidRPr="009F1347">
        <w:rPr>
          <w:b/>
          <w:bCs/>
        </w:rPr>
        <w:t>Знать:</w:t>
      </w:r>
    </w:p>
    <w:p w:rsidR="007165F7" w:rsidRPr="009F1347" w:rsidRDefault="007165F7" w:rsidP="004F5807">
      <w:pPr>
        <w:numPr>
          <w:ilvl w:val="0"/>
          <w:numId w:val="39"/>
        </w:numPr>
        <w:ind w:firstLine="709"/>
      </w:pPr>
      <w:r w:rsidRPr="009F1347">
        <w:t>особенности лыжного туризма и подготовку к лыжным походам;</w:t>
      </w:r>
    </w:p>
    <w:p w:rsidR="007165F7" w:rsidRPr="009F1347" w:rsidRDefault="007165F7" w:rsidP="004F5807">
      <w:pPr>
        <w:numPr>
          <w:ilvl w:val="0"/>
          <w:numId w:val="39"/>
        </w:numPr>
        <w:ind w:firstLine="709"/>
      </w:pPr>
      <w:r w:rsidRPr="009F1347">
        <w:t>условия лыжных походов;</w:t>
      </w:r>
    </w:p>
    <w:p w:rsidR="007165F7" w:rsidRPr="009F1347" w:rsidRDefault="007165F7" w:rsidP="004F5807">
      <w:pPr>
        <w:numPr>
          <w:ilvl w:val="0"/>
          <w:numId w:val="39"/>
        </w:numPr>
        <w:ind w:firstLine="709"/>
      </w:pPr>
      <w:r w:rsidRPr="009F1347">
        <w:t>основные требования к участникам лыжных походов;</w:t>
      </w:r>
    </w:p>
    <w:p w:rsidR="007165F7" w:rsidRPr="009F1347" w:rsidRDefault="007165F7" w:rsidP="004F5807">
      <w:pPr>
        <w:ind w:firstLine="709"/>
        <w:rPr>
          <w:b/>
          <w:bCs/>
        </w:rPr>
      </w:pPr>
      <w:r w:rsidRPr="009F1347">
        <w:rPr>
          <w:b/>
          <w:bCs/>
        </w:rPr>
        <w:t>Уметь:</w:t>
      </w:r>
    </w:p>
    <w:p w:rsidR="007165F7" w:rsidRPr="009F1347" w:rsidRDefault="007165F7" w:rsidP="004F5807">
      <w:pPr>
        <w:numPr>
          <w:ilvl w:val="0"/>
          <w:numId w:val="38"/>
        </w:numPr>
        <w:ind w:firstLine="709"/>
        <w:rPr>
          <w:b/>
          <w:bCs/>
        </w:rPr>
      </w:pPr>
      <w:r w:rsidRPr="009F1347">
        <w:t xml:space="preserve"> комплектовать лыжное снаряжение для лыжных походов;</w:t>
      </w:r>
    </w:p>
    <w:p w:rsidR="007165F7" w:rsidRPr="009F1347" w:rsidRDefault="007165F7" w:rsidP="004F5807">
      <w:pPr>
        <w:numPr>
          <w:ilvl w:val="0"/>
          <w:numId w:val="38"/>
        </w:numPr>
        <w:ind w:firstLine="709"/>
        <w:rPr>
          <w:b/>
          <w:bCs/>
        </w:rPr>
      </w:pPr>
      <w:r w:rsidRPr="009F1347">
        <w:t xml:space="preserve"> использовать специальное снаряжение на маршруте;</w:t>
      </w:r>
    </w:p>
    <w:p w:rsidR="007165F7" w:rsidRPr="009F1347" w:rsidRDefault="007165F7" w:rsidP="004F5807">
      <w:pPr>
        <w:numPr>
          <w:ilvl w:val="0"/>
          <w:numId w:val="38"/>
        </w:numPr>
        <w:ind w:firstLine="709"/>
        <w:rPr>
          <w:b/>
          <w:bCs/>
        </w:rPr>
      </w:pPr>
      <w:r w:rsidRPr="009F1347">
        <w:t>применять технику передвижения на маршруте;</w:t>
      </w:r>
    </w:p>
    <w:p w:rsidR="007165F7" w:rsidRPr="009F1347" w:rsidRDefault="007165F7" w:rsidP="004F5807">
      <w:pPr>
        <w:numPr>
          <w:ilvl w:val="0"/>
          <w:numId w:val="38"/>
        </w:numPr>
        <w:ind w:firstLine="709"/>
        <w:rPr>
          <w:b/>
          <w:bCs/>
        </w:rPr>
      </w:pPr>
      <w:r w:rsidRPr="009F1347">
        <w:t>планировать тактику маршрута;</w:t>
      </w:r>
    </w:p>
    <w:p w:rsidR="007165F7" w:rsidRPr="009F1347" w:rsidRDefault="007165F7" w:rsidP="004F5807">
      <w:pPr>
        <w:numPr>
          <w:ilvl w:val="0"/>
          <w:numId w:val="38"/>
        </w:numPr>
        <w:ind w:firstLine="709"/>
        <w:rPr>
          <w:b/>
          <w:bCs/>
        </w:rPr>
      </w:pPr>
      <w:r w:rsidRPr="009F1347">
        <w:t>применять технику безопасности на маршруте;</w:t>
      </w:r>
    </w:p>
    <w:p w:rsidR="007165F7" w:rsidRPr="009F1347" w:rsidRDefault="007165F7" w:rsidP="004F5807">
      <w:pPr>
        <w:ind w:firstLine="709"/>
        <w:rPr>
          <w:b/>
        </w:rPr>
      </w:pPr>
      <w:r w:rsidRPr="009F1347">
        <w:rPr>
          <w:b/>
        </w:rPr>
        <w:t>Содержание дисциплины.</w:t>
      </w:r>
    </w:p>
    <w:p w:rsidR="007165F7" w:rsidRPr="009F1347" w:rsidRDefault="007165F7" w:rsidP="004F5807">
      <w:pPr>
        <w:ind w:firstLine="709"/>
        <w:jc w:val="both"/>
      </w:pPr>
      <w:r w:rsidRPr="009F1347">
        <w:rPr>
          <w:b/>
        </w:rPr>
        <w:t xml:space="preserve">Особенности лыжного туризма. </w:t>
      </w:r>
      <w:r w:rsidRPr="009F1347">
        <w:t>Условия лыжных походов; комплектование групп в лыжные походы, разработка маршрутной документации лыжных походов; особенности разработки маршрутов.</w:t>
      </w:r>
    </w:p>
    <w:p w:rsidR="007165F7" w:rsidRPr="009F1347" w:rsidRDefault="007165F7" w:rsidP="004F5807">
      <w:pPr>
        <w:ind w:firstLine="709"/>
        <w:jc w:val="both"/>
      </w:pPr>
      <w:r w:rsidRPr="009F1347">
        <w:rPr>
          <w:b/>
        </w:rPr>
        <w:t>Снаряжение, питание и привалы в лыжных походах.</w:t>
      </w:r>
      <w:r w:rsidRPr="009F1347">
        <w:t xml:space="preserve"> Групповое и</w:t>
      </w:r>
    </w:p>
    <w:p w:rsidR="007165F7" w:rsidRPr="009F1347" w:rsidRDefault="007165F7" w:rsidP="004F5807">
      <w:pPr>
        <w:ind w:firstLine="709"/>
        <w:jc w:val="both"/>
      </w:pPr>
      <w:r w:rsidRPr="009F1347">
        <w:t>личное снаряжение для лыжного похода; питание в лыжном походе Особенности ориентирования в лыжных походах. Организация биваков в лыжных походах. ориентирование в лесу, в горах, в степи, в тундре; выбор и подготовка места для лагеря, виды укрытий, виды костров.</w:t>
      </w:r>
    </w:p>
    <w:p w:rsidR="007165F7" w:rsidRPr="009F1347" w:rsidRDefault="007165F7" w:rsidP="004F5807">
      <w:pPr>
        <w:ind w:firstLine="709"/>
        <w:jc w:val="both"/>
      </w:pPr>
      <w:r w:rsidRPr="009F1347">
        <w:rPr>
          <w:b/>
        </w:rPr>
        <w:t>Тактика техника в лыжных походах, обеспечение безопасности на маршрутах</w:t>
      </w:r>
      <w:r w:rsidRPr="009F1347">
        <w:t>. Взаимосвязь тактики и времени года, сложность пути</w:t>
      </w:r>
    </w:p>
    <w:p w:rsidR="007165F7" w:rsidRPr="009F1347" w:rsidRDefault="007165F7" w:rsidP="004F5807">
      <w:pPr>
        <w:ind w:firstLine="709"/>
        <w:jc w:val="both"/>
      </w:pPr>
      <w:r w:rsidRPr="009F1347">
        <w:t>4.2. особенности передвижения на различном рельефе и в различных условиях</w:t>
      </w:r>
    </w:p>
    <w:p w:rsidR="007165F7" w:rsidRPr="009F1347" w:rsidRDefault="007165F7" w:rsidP="004F5807">
      <w:pPr>
        <w:ind w:firstLine="709"/>
        <w:jc w:val="both"/>
        <w:rPr>
          <w:b/>
        </w:rPr>
      </w:pPr>
    </w:p>
    <w:p w:rsidR="007165F7" w:rsidRPr="009F1347" w:rsidRDefault="007165F7" w:rsidP="004F5807">
      <w:pPr>
        <w:ind w:firstLine="709"/>
        <w:jc w:val="center"/>
      </w:pPr>
    </w:p>
    <w:p w:rsidR="007165F7" w:rsidRPr="009F1347" w:rsidRDefault="007165F7" w:rsidP="004F5807">
      <w:pPr>
        <w:ind w:firstLine="709"/>
        <w:jc w:val="center"/>
      </w:pPr>
      <w:r w:rsidRPr="009F1347">
        <w:t xml:space="preserve">АННОТАЦИЯ РАБОЧЕЙ ПРОГРАММЫ ДИСЦИПЛИНЫ </w:t>
      </w:r>
    </w:p>
    <w:p w:rsidR="007165F7" w:rsidRPr="009F1347" w:rsidRDefault="007165F7" w:rsidP="004F5807">
      <w:pPr>
        <w:ind w:firstLine="709"/>
        <w:jc w:val="center"/>
        <w:rPr>
          <w:b/>
        </w:rPr>
      </w:pPr>
      <w:r w:rsidRPr="009F1347">
        <w:rPr>
          <w:b/>
        </w:rPr>
        <w:t>«ЭКСТРЕМАЛЬНЫЕ ВИДЫ СПОРТА»</w:t>
      </w:r>
    </w:p>
    <w:p w:rsidR="007165F7" w:rsidRPr="009F1347" w:rsidRDefault="007165F7" w:rsidP="004F5807">
      <w:pPr>
        <w:ind w:firstLine="709"/>
        <w:jc w:val="both"/>
      </w:pPr>
      <w:r w:rsidRPr="009F1347">
        <w:rPr>
          <w:b/>
          <w:bCs/>
        </w:rPr>
        <w:t xml:space="preserve">Рекомендуется для направления подготовки: </w:t>
      </w:r>
      <w:r w:rsidRPr="009F1347">
        <w:t xml:space="preserve">Рекреация и спортивно-оздоровительный туризм </w:t>
      </w:r>
    </w:p>
    <w:p w:rsidR="007165F7" w:rsidRPr="009F1347" w:rsidRDefault="007165F7" w:rsidP="004F5807">
      <w:pPr>
        <w:ind w:firstLine="709"/>
        <w:jc w:val="both"/>
      </w:pPr>
      <w:r w:rsidRPr="009F1347">
        <w:rPr>
          <w:b/>
        </w:rPr>
        <w:t>Квалификация (степень) выпускника:</w:t>
      </w:r>
      <w:r w:rsidRPr="009F1347">
        <w:t xml:space="preserve"> академический бакалавр </w:t>
      </w:r>
    </w:p>
    <w:p w:rsidR="007165F7" w:rsidRPr="009F1347" w:rsidRDefault="007165F7" w:rsidP="004F5807">
      <w:pPr>
        <w:ind w:firstLine="709"/>
        <w:jc w:val="both"/>
      </w:pPr>
      <w:r w:rsidRPr="009F1347">
        <w:rPr>
          <w:b/>
        </w:rPr>
        <w:t xml:space="preserve">Форма обучения: </w:t>
      </w:r>
      <w:r w:rsidRPr="009F1347">
        <w:t>Очная</w:t>
      </w:r>
    </w:p>
    <w:p w:rsidR="007165F7" w:rsidRPr="009F1347" w:rsidRDefault="007165F7" w:rsidP="004F5807">
      <w:pPr>
        <w:ind w:firstLine="709"/>
        <w:jc w:val="both"/>
      </w:pPr>
      <w:r w:rsidRPr="009F1347">
        <w:rPr>
          <w:b/>
        </w:rPr>
        <w:t xml:space="preserve">Место дисциплины в структуре </w:t>
      </w:r>
      <w:r>
        <w:rPr>
          <w:b/>
        </w:rPr>
        <w:t>ОП</w:t>
      </w:r>
      <w:r w:rsidRPr="009F1347">
        <w:rPr>
          <w:b/>
        </w:rPr>
        <w:t>.</w:t>
      </w:r>
      <w:r w:rsidRPr="009F1347">
        <w:t xml:space="preserve"> </w:t>
      </w:r>
      <w:r>
        <w:t>Базовая часть Б1.ДВ.7, дисциплина осваивается в 7 семестре, общая трудоемкость – 2 зачетных единиц, всего 72 часа. Форма контроля:  зачет – 7 семестр.</w:t>
      </w:r>
    </w:p>
    <w:p w:rsidR="007165F7" w:rsidRPr="009F1347" w:rsidRDefault="007165F7" w:rsidP="004F5807">
      <w:pPr>
        <w:ind w:firstLine="709"/>
        <w:jc w:val="both"/>
      </w:pPr>
      <w:r w:rsidRPr="009F1347">
        <w:rPr>
          <w:b/>
        </w:rPr>
        <w:t>Компетенции обучающегося, формируемые в результате освоения дисциплины</w:t>
      </w:r>
      <w:r w:rsidRPr="009F1347">
        <w:t>:</w:t>
      </w:r>
    </w:p>
    <w:p w:rsidR="007165F7" w:rsidRPr="009F1347" w:rsidRDefault="007165F7" w:rsidP="004F5807">
      <w:pPr>
        <w:numPr>
          <w:ilvl w:val="0"/>
          <w:numId w:val="103"/>
        </w:numPr>
        <w:tabs>
          <w:tab w:val="left" w:pos="-180"/>
        </w:tabs>
        <w:suppressAutoHyphens/>
        <w:autoSpaceDE w:val="0"/>
        <w:autoSpaceDN w:val="0"/>
        <w:jc w:val="both"/>
      </w:pPr>
      <w:r w:rsidRPr="009F1347">
        <w:t>способностью на практике осуществлять комплекс мер, направленных на профилактику травматизма, разработку и соблюдение правил и норм охраны труда, техники безопасности занимающихся в процессе тренировочной, соревновательной, рекреационно-оздоровительной и туристской деятельности (ПК-9);</w:t>
      </w:r>
    </w:p>
    <w:p w:rsidR="007165F7" w:rsidRPr="009F1347" w:rsidRDefault="007165F7" w:rsidP="004F5807">
      <w:pPr>
        <w:numPr>
          <w:ilvl w:val="0"/>
          <w:numId w:val="103"/>
        </w:numPr>
        <w:suppressAutoHyphens/>
        <w:jc w:val="both"/>
      </w:pPr>
      <w:r w:rsidRPr="009F1347">
        <w:t>способностью</w:t>
      </w:r>
      <w:r w:rsidRPr="009F1347">
        <w:rPr>
          <w:spacing w:val="-2"/>
        </w:rPr>
        <w:t xml:space="preserve"> проявлять лидерские качества и инициативу, в том числе в ситуациях риска, брать на себя всю полноту ответственности </w:t>
      </w:r>
      <w:r w:rsidRPr="009F1347">
        <w:t>(ПК-18);</w:t>
      </w:r>
    </w:p>
    <w:p w:rsidR="007165F7" w:rsidRPr="009F1347" w:rsidRDefault="007165F7" w:rsidP="004F5807">
      <w:pPr>
        <w:ind w:firstLine="709"/>
        <w:jc w:val="both"/>
      </w:pPr>
      <w:r w:rsidRPr="009F1347">
        <w:rPr>
          <w:b/>
        </w:rPr>
        <w:t>Цели и задачи дисциплины:</w:t>
      </w:r>
      <w:r w:rsidRPr="009F1347">
        <w:t xml:space="preserve"> </w:t>
      </w:r>
      <w:r w:rsidRPr="009F1347">
        <w:rPr>
          <w:spacing w:val="-1"/>
        </w:rPr>
        <w:t>привитие студентам интереса к занятиям спортивным туризмом;</w:t>
      </w:r>
      <w:r w:rsidRPr="009F1347">
        <w:t xml:space="preserve"> формирование у студентов знаний по дисциплинам, необходимым в туристской деятельности, теоретическая подготовка, направленная на получение разнообразных знаний, необходимых для эффективного осуществления туристской деятельности. </w:t>
      </w:r>
    </w:p>
    <w:p w:rsidR="007165F7" w:rsidRPr="009F1347" w:rsidRDefault="007165F7" w:rsidP="004F5807">
      <w:pPr>
        <w:ind w:firstLine="709"/>
        <w:jc w:val="both"/>
        <w:rPr>
          <w:b/>
        </w:rPr>
      </w:pPr>
      <w:r w:rsidRPr="009F1347">
        <w:rPr>
          <w:b/>
        </w:rPr>
        <w:t>Содержание дисциплины.</w:t>
      </w:r>
    </w:p>
    <w:p w:rsidR="007165F7" w:rsidRPr="009F1347" w:rsidRDefault="007165F7" w:rsidP="004F5807">
      <w:pPr>
        <w:ind w:firstLine="709"/>
        <w:jc w:val="both"/>
        <w:rPr>
          <w:i/>
          <w:color w:val="000000"/>
        </w:rPr>
      </w:pPr>
      <w:r w:rsidRPr="009F1347">
        <w:rPr>
          <w:b/>
        </w:rPr>
        <w:t>Альпинизм.</w:t>
      </w:r>
      <w:r w:rsidRPr="009F1347">
        <w:t xml:space="preserve"> </w:t>
      </w:r>
      <w:hyperlink r:id="rId15" w:anchor=".D0.90.D0.BB.D1.8C.D0.BF.D0.B8.D0.BD.D0.B8.D0.B7.D0.BC_.D0.B2_.D0.B4.D0.BE.D1.80.D0.B5.D0.B2.D0.BE.D0.BB.D1.8E.D1.86.D0.B8.D0.BE.D0.BD.D0.BD.D0.BE.D0.B9_.D0.A0.D0.BE.D1.81.D1.81.D0.B8.D0.B8" w:history="1">
        <w:r w:rsidRPr="009F1347">
          <w:rPr>
            <w:rStyle w:val="toctext"/>
            <w:color w:val="000000"/>
          </w:rPr>
          <w:t>Альпинизм в дореволюционной России</w:t>
        </w:r>
      </w:hyperlink>
      <w:r w:rsidRPr="009F1347">
        <w:rPr>
          <w:i/>
          <w:color w:val="000000"/>
        </w:rPr>
        <w:t xml:space="preserve">. </w:t>
      </w:r>
      <w:hyperlink r:id="rId16" w:anchor=".D0.A1.D0.BF.D0.BE.D1.80.D1.82.D0.B8.D0.B2.D0.BD.D1.8B.D0.B9_.D0.B0.D0.BB.D1.8C.D0.BF.D0.B8.D0.BD.D0.B8.D0.B7.D0.BC_.D0.B2_.D0.A1.D0.A1.D0.A1.D0.A0.2C_.D0.A1.D0.9D.D0.93" w:history="1">
        <w:r w:rsidRPr="009F1347">
          <w:rPr>
            <w:rStyle w:val="toctext"/>
            <w:color w:val="000000"/>
          </w:rPr>
          <w:t>Спортивный альпинизм в СССР, СНГ</w:t>
        </w:r>
      </w:hyperlink>
      <w:r w:rsidRPr="009F1347">
        <w:rPr>
          <w:i/>
          <w:color w:val="000000"/>
        </w:rPr>
        <w:t xml:space="preserve">. </w:t>
      </w:r>
      <w:hyperlink r:id="rId17" w:anchor=".D0.A2.D0.B5.D1.85.D0.BD.D0.B8.D0.BA.D0.B0_.D0.B0.D0.BB.D1.8C.D0.BF.D0.B8.D0.BD.D0.B8.D0.B7.D0.BC.D0.B0" w:history="1">
        <w:r w:rsidRPr="009F1347">
          <w:rPr>
            <w:rStyle w:val="toctext"/>
            <w:color w:val="000000"/>
          </w:rPr>
          <w:t>Техника альпинизма</w:t>
        </w:r>
      </w:hyperlink>
      <w:r w:rsidRPr="009F1347">
        <w:rPr>
          <w:color w:val="000000"/>
        </w:rPr>
        <w:t xml:space="preserve">. </w:t>
      </w:r>
      <w:hyperlink r:id="rId18" w:anchor=".D0.A0.D0.B0.D0.B7.D0.BD.D0.BE.D0.B2.D0.B8.D0.B4.D0.BD.D0.BE.D1.81.D1.82.D0.B8_.D0.B0.D0.BB.D1.8C.D0.BF.D0.B8.D0.BD.D0.B8.D0.B7.D0.BC.D0.B0" w:history="1">
        <w:r w:rsidRPr="009F1347">
          <w:rPr>
            <w:rStyle w:val="toctext"/>
            <w:color w:val="000000"/>
          </w:rPr>
          <w:t>Разновидности альпинизма</w:t>
        </w:r>
      </w:hyperlink>
      <w:r w:rsidRPr="009F1347">
        <w:rPr>
          <w:color w:val="000000"/>
        </w:rPr>
        <w:t xml:space="preserve">. </w:t>
      </w:r>
      <w:hyperlink r:id="rId19" w:anchor=".D0.9A.D0.BB.D0.B0.D1.81.D1.81.D0.B8.D1.84.D0.B8.D0.BA.D0.B0.D1.86.D0.B8.D1.8F_.D0.BC.D0.B0.D1.80.D1.88.D1.80.D1.83.D1.82.D0.BE.D0.B2_.D0.B2_.D0.B0.D0.BB.D1.8C.D0.BF.D0.B8.D0.BD.D0.B8.D0.B7.D0.BC.D0.B5" w:history="1">
        <w:r w:rsidRPr="009F1347">
          <w:rPr>
            <w:rStyle w:val="toctext"/>
            <w:color w:val="000000"/>
          </w:rPr>
          <w:t>Классификация маршрутов в альпинизме</w:t>
        </w:r>
      </w:hyperlink>
      <w:r w:rsidRPr="009F1347">
        <w:rPr>
          <w:color w:val="000000"/>
        </w:rPr>
        <w:t xml:space="preserve">. </w:t>
      </w:r>
      <w:hyperlink r:id="rId20" w:anchor=".D0.9F.D1.80.D0.B8.D0.BA.D0.BB.D0.B0.D0.B4.D0.BD.D0.BE.D0.B5_.D0.B7.D0.BD.D0.B0.D1.87.D0.B5.D0.BD.D0.B8.D0.B5_.D0.B0.D0.BB.D1.8C.D0.BF.D0.B8.D0.BD.D0.B8.D0.B7.D0.BC.D0.B0" w:history="1">
        <w:r w:rsidRPr="009F1347">
          <w:rPr>
            <w:rStyle w:val="toctext"/>
            <w:color w:val="000000"/>
          </w:rPr>
          <w:t>Прикладное значение альпинизма</w:t>
        </w:r>
      </w:hyperlink>
      <w:r w:rsidRPr="009F1347">
        <w:rPr>
          <w:color w:val="000000"/>
        </w:rPr>
        <w:t xml:space="preserve"> </w:t>
      </w:r>
    </w:p>
    <w:p w:rsidR="007165F7" w:rsidRPr="009F1347" w:rsidRDefault="007165F7" w:rsidP="004F5807">
      <w:pPr>
        <w:ind w:firstLine="709"/>
        <w:jc w:val="both"/>
      </w:pPr>
      <w:r w:rsidRPr="009F1347">
        <w:rPr>
          <w:b/>
          <w:color w:val="000000"/>
        </w:rPr>
        <w:t>Горный туризм.</w:t>
      </w:r>
      <w:r w:rsidRPr="009F1347">
        <w:t xml:space="preserve"> Курс содержит разделы, в которых описаны особенности горного туризма, формы горного рельефа. Рассматриваются важные для практического спорта проблемы питания в горных походах. Особенности снаряжения, организации привалов и ночлегов в условиях горного путешествия.</w:t>
      </w:r>
    </w:p>
    <w:p w:rsidR="007165F7" w:rsidRPr="009F1347" w:rsidRDefault="007165F7" w:rsidP="004F5807">
      <w:pPr>
        <w:ind w:firstLine="709"/>
        <w:jc w:val="both"/>
      </w:pPr>
      <w:r w:rsidRPr="009F1347">
        <w:rPr>
          <w:b/>
          <w:color w:val="000000"/>
        </w:rPr>
        <w:t xml:space="preserve">Дайвинг. </w:t>
      </w:r>
      <w:hyperlink r:id="rId21" w:anchor=".D0.92.D0.B8.D0.B4.D1.8B" w:history="1">
        <w:r w:rsidRPr="009F1347">
          <w:rPr>
            <w:rStyle w:val="toctext"/>
            <w:color w:val="000000"/>
          </w:rPr>
          <w:t>Виды</w:t>
        </w:r>
      </w:hyperlink>
      <w:r w:rsidRPr="009F1347">
        <w:rPr>
          <w:color w:val="000000"/>
        </w:rPr>
        <w:t xml:space="preserve"> дайвинга. </w:t>
      </w:r>
      <w:hyperlink r:id="rId22" w:anchor=".D0.9D.D0.B5.D0.BE.D0.B1.D1.85.D0.BE.D0.B4.D0.B8.D0.BC.D1.8B.D0.B5_.D0.BD.D0.B0.D0.B2.D1.8B.D0.BA.D0.B8" w:history="1">
        <w:r w:rsidRPr="009F1347">
          <w:rPr>
            <w:rStyle w:val="toctext"/>
            <w:color w:val="000000"/>
          </w:rPr>
          <w:t>Необходимые навыки</w:t>
        </w:r>
      </w:hyperlink>
      <w:r w:rsidRPr="009F1347">
        <w:rPr>
          <w:color w:val="000000"/>
        </w:rPr>
        <w:t xml:space="preserve">. </w:t>
      </w:r>
      <w:hyperlink r:id="rId23" w:anchor=".D0.A1.D0.BD.D0.B0.D1.80.D1.8F.D0.B6.D0.B5.D0.BD.D0.B8.D0.B5" w:history="1">
        <w:r w:rsidRPr="009F1347">
          <w:rPr>
            <w:rStyle w:val="toctext"/>
            <w:color w:val="000000"/>
          </w:rPr>
          <w:t>Снаряжение</w:t>
        </w:r>
      </w:hyperlink>
      <w:r w:rsidRPr="009F1347">
        <w:rPr>
          <w:color w:val="000000"/>
        </w:rPr>
        <w:t xml:space="preserve">. </w:t>
      </w:r>
      <w:hyperlink r:id="rId24" w:anchor=".D0.9E.D0.B1.D1.83.D1.87.D0.B5.D0.BD.D0.B8.D0.B5_.D0.BF.D0.BE.D0.B4.D0.B2.D0.BE.D0.B4.D0.BD.D0.BE.D0.BC.D1.83_.D0.BF.D0.BB.D0.B0.D0.B2.D0.B0.D0.BD.D0.B8.D1.8E" w:history="1">
        <w:r w:rsidRPr="009F1347">
          <w:rPr>
            <w:rStyle w:val="toctext"/>
            <w:color w:val="000000"/>
          </w:rPr>
          <w:t>Обучение подводному плаванию</w:t>
        </w:r>
      </w:hyperlink>
      <w:r w:rsidRPr="009F1347">
        <w:rPr>
          <w:color w:val="000000"/>
        </w:rPr>
        <w:t xml:space="preserve">. </w:t>
      </w:r>
      <w:hyperlink r:id="rId25" w:anchor=".D0.9C.D0.B5.D0.B4.D0.B8.D1.86.D0.B8.D0.BD.D1.81.D0.BA.D0.B8.D0.B5_.D0.BF.D1.80.D0.BE.D1.82.D0.B8.D0.B2.D0.BE.D0.BF.D0.BE.D0.BA.D0.B0.D0.B7.D0.B0.D0.BD.D0.B8.D1.8F" w:history="1">
        <w:r w:rsidRPr="009F1347">
          <w:rPr>
            <w:rStyle w:val="toctext"/>
            <w:color w:val="000000"/>
          </w:rPr>
          <w:t>Медицинские противопоказания</w:t>
        </w:r>
      </w:hyperlink>
      <w:r w:rsidRPr="009F1347">
        <w:rPr>
          <w:color w:val="000000"/>
        </w:rPr>
        <w:t xml:space="preserve"> </w:t>
      </w:r>
    </w:p>
    <w:p w:rsidR="007165F7" w:rsidRPr="009F1347" w:rsidRDefault="007165F7" w:rsidP="004F5807">
      <w:pPr>
        <w:ind w:firstLine="709"/>
        <w:jc w:val="both"/>
        <w:rPr>
          <w:color w:val="000000"/>
        </w:rPr>
      </w:pPr>
      <w:r w:rsidRPr="009F1347">
        <w:rPr>
          <w:b/>
          <w:color w:val="000000"/>
        </w:rPr>
        <w:t>Парашютный спорт - скайдайвинг.</w:t>
      </w:r>
      <w:r w:rsidRPr="009F1347">
        <w:rPr>
          <w:color w:val="000000"/>
        </w:rPr>
        <w:t xml:space="preserve"> История парашютизма.</w:t>
      </w:r>
      <w:r w:rsidRPr="009F1347">
        <w:rPr>
          <w:b/>
          <w:color w:val="000000"/>
        </w:rPr>
        <w:t xml:space="preserve"> </w:t>
      </w:r>
      <w:hyperlink r:id="rId26" w:tooltip="Классический парашютизм" w:history="1">
        <w:r w:rsidRPr="009F1347">
          <w:rPr>
            <w:rStyle w:val="Hyperlink"/>
            <w:color w:val="000000"/>
          </w:rPr>
          <w:t>Классический парашютизм</w:t>
        </w:r>
      </w:hyperlink>
      <w:r w:rsidRPr="009F1347">
        <w:rPr>
          <w:color w:val="000000"/>
        </w:rPr>
        <w:t xml:space="preserve"> (комплекс индивидуальной акробатики и точность приземления). </w:t>
      </w:r>
      <w:hyperlink r:id="rId27" w:tooltip="Групповая акробатика" w:history="1">
        <w:r w:rsidRPr="009F1347">
          <w:rPr>
            <w:rStyle w:val="Hyperlink"/>
            <w:color w:val="000000"/>
          </w:rPr>
          <w:t>Групповая акробатика</w:t>
        </w:r>
      </w:hyperlink>
      <w:r w:rsidRPr="009F1347">
        <w:rPr>
          <w:color w:val="000000"/>
        </w:rPr>
        <w:t xml:space="preserve"> и построение </w:t>
      </w:r>
      <w:hyperlink r:id="rId28" w:tooltip="Большие формации" w:history="1">
        <w:r w:rsidRPr="009F1347">
          <w:rPr>
            <w:rStyle w:val="Hyperlink"/>
            <w:color w:val="000000"/>
          </w:rPr>
          <w:t>формаций</w:t>
        </w:r>
      </w:hyperlink>
      <w:r w:rsidRPr="009F1347">
        <w:rPr>
          <w:color w:val="000000"/>
        </w:rPr>
        <w:t xml:space="preserve">. </w:t>
      </w:r>
      <w:hyperlink r:id="rId29" w:tooltip="Купольная акробатика (страница отсутствует)" w:history="1">
        <w:r w:rsidRPr="009F1347">
          <w:rPr>
            <w:rStyle w:val="Hyperlink"/>
            <w:color w:val="000000"/>
          </w:rPr>
          <w:t>Купольная акробатика</w:t>
        </w:r>
      </w:hyperlink>
      <w:r w:rsidRPr="009F1347">
        <w:rPr>
          <w:color w:val="000000"/>
        </w:rPr>
        <w:t xml:space="preserve">. </w:t>
      </w:r>
      <w:hyperlink r:id="rId30" w:tooltip="Фристайл (парашютизм)" w:history="1">
        <w:r w:rsidRPr="009F1347">
          <w:rPr>
            <w:rStyle w:val="Hyperlink"/>
            <w:color w:val="000000"/>
          </w:rPr>
          <w:t>Фристайл</w:t>
        </w:r>
      </w:hyperlink>
      <w:r w:rsidRPr="009F1347">
        <w:rPr>
          <w:color w:val="000000"/>
        </w:rPr>
        <w:t xml:space="preserve">. </w:t>
      </w:r>
      <w:hyperlink r:id="rId31" w:tooltip="Фрифлай" w:history="1">
        <w:r w:rsidRPr="009F1347">
          <w:rPr>
            <w:rStyle w:val="Hyperlink"/>
            <w:color w:val="000000"/>
          </w:rPr>
          <w:t>Фрифлаинг</w:t>
        </w:r>
      </w:hyperlink>
      <w:r w:rsidRPr="009F1347">
        <w:rPr>
          <w:color w:val="000000"/>
        </w:rPr>
        <w:t xml:space="preserve">. </w:t>
      </w:r>
      <w:hyperlink r:id="rId32" w:tooltip="Скайсерфинг" w:history="1">
        <w:r w:rsidRPr="009F1347">
          <w:rPr>
            <w:rStyle w:val="Hyperlink"/>
            <w:color w:val="000000"/>
          </w:rPr>
          <w:t>Скайсерфинг</w:t>
        </w:r>
      </w:hyperlink>
      <w:r w:rsidRPr="009F1347">
        <w:rPr>
          <w:color w:val="000000"/>
        </w:rPr>
        <w:t xml:space="preserve">. </w:t>
      </w:r>
      <w:hyperlink r:id="rId33" w:tooltip="Свуп (парашютизм)" w:history="1">
        <w:r w:rsidRPr="009F1347">
          <w:rPr>
            <w:rStyle w:val="Hyperlink"/>
            <w:color w:val="000000"/>
          </w:rPr>
          <w:t>Свуп</w:t>
        </w:r>
      </w:hyperlink>
      <w:r w:rsidRPr="009F1347">
        <w:rPr>
          <w:color w:val="000000"/>
        </w:rPr>
        <w:t xml:space="preserve">. </w:t>
      </w:r>
      <w:hyperlink r:id="rId34" w:tooltip="Бэйсджампинг" w:history="1">
        <w:r w:rsidRPr="009F1347">
          <w:rPr>
            <w:rStyle w:val="Hyperlink"/>
            <w:color w:val="000000"/>
          </w:rPr>
          <w:t>Бэйсджампинг</w:t>
        </w:r>
      </w:hyperlink>
      <w:r w:rsidRPr="009F1347">
        <w:rPr>
          <w:color w:val="000000"/>
        </w:rPr>
        <w:t xml:space="preserve">. </w:t>
      </w:r>
      <w:hyperlink r:id="rId35" w:tooltip="Вингсьют" w:history="1">
        <w:r w:rsidRPr="009F1347">
          <w:rPr>
            <w:rStyle w:val="Hyperlink"/>
            <w:color w:val="000000"/>
          </w:rPr>
          <w:t>Полёты в вингсьюте</w:t>
        </w:r>
      </w:hyperlink>
      <w:r w:rsidRPr="009F1347">
        <w:rPr>
          <w:color w:val="000000"/>
        </w:rPr>
        <w:t xml:space="preserve">. </w:t>
      </w:r>
      <w:hyperlink r:id="rId36" w:tooltip="Парашютно-атлетическое многоборье (страница отсутствует)" w:history="1">
        <w:r w:rsidRPr="009F1347">
          <w:rPr>
            <w:rStyle w:val="Hyperlink"/>
            <w:color w:val="000000"/>
          </w:rPr>
          <w:t>Парашютно-атлетическое многоборье</w:t>
        </w:r>
      </w:hyperlink>
    </w:p>
    <w:p w:rsidR="007165F7" w:rsidRPr="009F1347" w:rsidRDefault="007165F7" w:rsidP="004F5807">
      <w:pPr>
        <w:ind w:firstLine="709"/>
        <w:jc w:val="both"/>
        <w:rPr>
          <w:color w:val="000000"/>
        </w:rPr>
      </w:pPr>
      <w:r w:rsidRPr="009F1347">
        <w:rPr>
          <w:b/>
          <w:color w:val="000000"/>
        </w:rPr>
        <w:t xml:space="preserve">Паркур. </w:t>
      </w:r>
      <w:hyperlink r:id="rId37" w:history="1">
        <w:r w:rsidRPr="009F1347">
          <w:rPr>
            <w:rStyle w:val="Hyperlink"/>
            <w:color w:val="000000"/>
          </w:rPr>
          <w:t>История паркура</w:t>
        </w:r>
      </w:hyperlink>
      <w:r w:rsidRPr="009F1347">
        <w:rPr>
          <w:color w:val="000000"/>
        </w:rPr>
        <w:t xml:space="preserve">. </w:t>
      </w:r>
      <w:hyperlink r:id="rId38" w:history="1">
        <w:r w:rsidRPr="009F1347">
          <w:rPr>
            <w:rStyle w:val="Hyperlink"/>
            <w:color w:val="000000"/>
          </w:rPr>
          <w:t>Мир Паркура</w:t>
        </w:r>
      </w:hyperlink>
      <w:r w:rsidRPr="009F1347">
        <w:rPr>
          <w:color w:val="000000"/>
        </w:rPr>
        <w:t xml:space="preserve">. </w:t>
      </w:r>
      <w:hyperlink r:id="rId39" w:history="1">
        <w:r w:rsidRPr="009F1347">
          <w:rPr>
            <w:rStyle w:val="Hyperlink"/>
            <w:color w:val="000000"/>
          </w:rPr>
          <w:t>Техника паркура</w:t>
        </w:r>
      </w:hyperlink>
      <w:r w:rsidRPr="009F1347">
        <w:rPr>
          <w:color w:val="000000"/>
        </w:rPr>
        <w:t xml:space="preserve">. </w:t>
      </w:r>
      <w:hyperlink r:id="rId40" w:history="1">
        <w:r w:rsidRPr="009F1347">
          <w:rPr>
            <w:rStyle w:val="Hyperlink"/>
            <w:color w:val="000000"/>
          </w:rPr>
          <w:t>Элементы паркура</w:t>
        </w:r>
      </w:hyperlink>
      <w:r w:rsidRPr="009F1347">
        <w:rPr>
          <w:color w:val="000000"/>
        </w:rPr>
        <w:t>.</w:t>
      </w:r>
      <w:hyperlink r:id="rId41" w:history="1">
        <w:r w:rsidRPr="009F1347">
          <w:rPr>
            <w:rStyle w:val="Hyperlink"/>
            <w:color w:val="000000"/>
          </w:rPr>
          <w:t xml:space="preserve"> Женский паркур</w:t>
        </w:r>
      </w:hyperlink>
      <w:r w:rsidRPr="009F1347">
        <w:rPr>
          <w:color w:val="000000"/>
        </w:rPr>
        <w:t>.</w:t>
      </w:r>
      <w:hyperlink r:id="rId42" w:history="1">
        <w:r w:rsidRPr="009F1347">
          <w:rPr>
            <w:rStyle w:val="Hyperlink"/>
            <w:color w:val="000000"/>
          </w:rPr>
          <w:t xml:space="preserve"> Одежда трейсера</w:t>
        </w:r>
      </w:hyperlink>
      <w:r w:rsidRPr="009F1347">
        <w:rPr>
          <w:color w:val="000000"/>
        </w:rPr>
        <w:t>.</w:t>
      </w:r>
      <w:hyperlink r:id="rId43" w:history="1">
        <w:r w:rsidRPr="009F1347">
          <w:rPr>
            <w:rStyle w:val="Hyperlink"/>
            <w:color w:val="000000"/>
          </w:rPr>
          <w:t xml:space="preserve"> Ямакаси</w:t>
        </w:r>
      </w:hyperlink>
      <w:r w:rsidRPr="009F1347">
        <w:rPr>
          <w:color w:val="000000"/>
        </w:rPr>
        <w:t>.</w:t>
      </w:r>
      <w:hyperlink r:id="rId44" w:history="1">
        <w:r w:rsidRPr="009F1347">
          <w:rPr>
            <w:rStyle w:val="Hyperlink"/>
            <w:color w:val="000000"/>
          </w:rPr>
          <w:t xml:space="preserve"> Философия паркура</w:t>
        </w:r>
      </w:hyperlink>
      <w:hyperlink r:id="rId45" w:history="1">
        <w:r w:rsidRPr="009F1347">
          <w:rPr>
            <w:rStyle w:val="Hyperlink"/>
            <w:color w:val="000000"/>
          </w:rPr>
          <w:t xml:space="preserve"> </w:t>
        </w:r>
      </w:hyperlink>
      <w:hyperlink r:id="rId46" w:history="1">
        <w:r w:rsidRPr="009F1347">
          <w:rPr>
            <w:rStyle w:val="Hyperlink"/>
            <w:color w:val="000000"/>
          </w:rPr>
          <w:t>Школы паркура</w:t>
        </w:r>
      </w:hyperlink>
    </w:p>
    <w:p w:rsidR="007165F7" w:rsidRPr="009F1347" w:rsidRDefault="007165F7" w:rsidP="004F5807">
      <w:pPr>
        <w:ind w:firstLine="709"/>
        <w:jc w:val="both"/>
      </w:pPr>
      <w:r w:rsidRPr="009F1347">
        <w:rPr>
          <w:b/>
          <w:color w:val="000000"/>
        </w:rPr>
        <w:t>Скалолазание</w:t>
      </w:r>
      <w:r w:rsidRPr="009F1347">
        <w:rPr>
          <w:color w:val="000000"/>
        </w:rPr>
        <w:t>.</w:t>
      </w:r>
      <w:r w:rsidRPr="009F1347">
        <w:rPr>
          <w:b/>
          <w:color w:val="000000"/>
        </w:rPr>
        <w:t xml:space="preserve"> </w:t>
      </w:r>
      <w:hyperlink r:id="rId47" w:anchor=".D0.92.D0.BE.D0.B7.D0.BD.D0.B8.D0.BA.D0.BD.D0.BE.D0.B2.D0.B5.D0.BD.D0.B8.D0.B5_.D0.B8_.D1.80.D0.B0.D0.B7.D0.B2.D0.B8.D1.82.D0.B8.D0.B5_.D1.81.D0.BA.D0.B0.D0.BB.D0.BE.D0.BB.D0.B0.D0.B7.D0.B0.D0.BD.D0.B8.D1.8F" w:history="1">
        <w:r w:rsidRPr="009F1347">
          <w:rPr>
            <w:rStyle w:val="toctext"/>
            <w:color w:val="000000"/>
          </w:rPr>
          <w:t>Возникновение и развитие скалолазания</w:t>
        </w:r>
      </w:hyperlink>
      <w:r w:rsidRPr="009F1347">
        <w:rPr>
          <w:color w:val="000000"/>
        </w:rPr>
        <w:t xml:space="preserve">. </w:t>
      </w:r>
      <w:hyperlink r:id="rId48" w:anchor=".D0.98.D1.81.D1.82.D0.BE.D1.80.D0.B8.D1.8F_.D1.80.D0.B0.D0.B7.D0.B2.D0.B8.D1.82.D0.B8.D1.8F_.D1.81.D0.BF.D0.BE.D1.80.D1.82.D0.B8.D0.B2.D0.BD.D1.8B.D1.85_.D1.81.D0.BE.D1.80.D0.B5.D0.B2.D0.BD.D0.BE.D0.B2.D0.B0.D0.BD.D0.B8.D0.B9_.D0.BF.D0.BE_.D1.81.D0.BA.D0." w:history="1">
        <w:r w:rsidRPr="009F1347">
          <w:rPr>
            <w:rStyle w:val="toctext"/>
            <w:color w:val="000000"/>
          </w:rPr>
          <w:t>История развития спортивных соревнований по скалолазанию</w:t>
        </w:r>
      </w:hyperlink>
      <w:r w:rsidRPr="009F1347">
        <w:rPr>
          <w:color w:val="000000"/>
        </w:rPr>
        <w:t xml:space="preserve">. </w:t>
      </w:r>
      <w:hyperlink r:id="rId49" w:anchor=".D0.92.D0.B8.D0.B4.D1.8B_.D1.81.D0.BA.D0.B0.D0.BB.D0.BE.D0.BB.D0.B0.D0.B7.D0.B0.D0.BD.D0.B8.D1.8F" w:history="1">
        <w:r w:rsidRPr="009F1347">
          <w:rPr>
            <w:rStyle w:val="toctext"/>
            <w:color w:val="000000"/>
          </w:rPr>
          <w:t>Виды скалолазания</w:t>
        </w:r>
      </w:hyperlink>
      <w:r w:rsidRPr="009F1347">
        <w:rPr>
          <w:color w:val="000000"/>
        </w:rPr>
        <w:t xml:space="preserve">. </w:t>
      </w:r>
      <w:hyperlink r:id="rId50" w:anchor=".D0.A1.D0.BA.D0.B0.D0.BB.D0.BE.D0.BB.D0.B0.D0.B7.D0.B0.D0.BD.D0.B8.D0.B5_.D0.BD.D0.B0_.D0.B5.D1.81.D1.82.D0.B5.D1.81.D1.82.D0.B2.D0.B5.D0.BD.D0.BD.D0.BE.D0.BC_.D1.80.D0.B5.D0.BB.D1.8C.D0.B5.D1.84.D0.B5_.D0.BF.D0.BE_.D0.BF.D0.BE.D0.B4.D0.B3.D0.BE.D1.82.D0." w:history="1">
        <w:r w:rsidRPr="009F1347">
          <w:rPr>
            <w:rStyle w:val="toctext"/>
            <w:color w:val="000000"/>
          </w:rPr>
          <w:t>Скалолазание на естественном рельефе по подготовленным трассам</w:t>
        </w:r>
      </w:hyperlink>
      <w:r w:rsidRPr="009F1347">
        <w:rPr>
          <w:color w:val="000000"/>
        </w:rPr>
        <w:t xml:space="preserve">. </w:t>
      </w:r>
      <w:hyperlink r:id="rId51" w:anchor=".D0.A1.D0.BA.D0.B0.D0.BB.D0.BE.D0.BB.D0.B0.D0.B7.D0.B0.D0.BD.D0.B8.D0.B5_.D0.BD.D0.B0_.D0.B5.D1.81.D1.82.D0.B5.D1.81.D1.82.D0.B2.D0.B5.D0.BD.D0.BD.D0.BE.D0.BC_.D1.80.D0.B5.D0.BB.D1.8C.D0.B5.D1.84.D0.B5_.D0.BF.D0.BE_.D0.BD.D0.B5.D0.BF.D0.BE.D0.B4.D0.B3.D0." w:history="1">
        <w:r w:rsidRPr="009F1347">
          <w:rPr>
            <w:rStyle w:val="toctext"/>
            <w:color w:val="000000"/>
          </w:rPr>
          <w:t>Скалолазание на естественном рельефе по неподготовленным трассам</w:t>
        </w:r>
      </w:hyperlink>
      <w:r w:rsidRPr="009F1347">
        <w:rPr>
          <w:color w:val="000000"/>
        </w:rPr>
        <w:t xml:space="preserve">. </w:t>
      </w:r>
      <w:hyperlink r:id="rId52" w:anchor=".D0.9A.D0.BB.D0.B0.D1.81.D1.81.D0.B8.D1.84.D0.B8.D0.BA.D0.B0.D1.86.D0.B8.D1.8F_.D0.BC.D0.B0.D1.80.D1.88.D1.80.D1.83.D1.82.D0.BE.D0.B2_.D0.B2_.D1.81.D0.BA.D0.B0.D0.BB.D0.BE.D0.BB.D0.B0.D0.B7.D0.B0.D0.BD.D0.B8.D0.B8" w:history="1">
        <w:r w:rsidRPr="009F1347">
          <w:rPr>
            <w:rStyle w:val="toctext"/>
            <w:color w:val="000000"/>
          </w:rPr>
          <w:t>Классификация маршрутов в скалолазании</w:t>
        </w:r>
      </w:hyperlink>
      <w:hyperlink r:id="rId53" w:anchor=".D0.A4.D0.B8.D0.B7.D0.B8.D0.BE.D0.BB.D0.BE.D0.B3.D0.B8.D1.8F_.D1.81.D0.BA.D0.B0.D0.BB.D0.BE.D0.BB.D0.B0.D0.B7.D0.B0.D0.BD.D0.B8.D1.8F" w:history="1">
        <w:r w:rsidRPr="009F1347">
          <w:rPr>
            <w:rStyle w:val="Hyperlink"/>
            <w:color w:val="000000"/>
          </w:rPr>
          <w:t xml:space="preserve">. </w:t>
        </w:r>
        <w:r w:rsidRPr="009F1347">
          <w:rPr>
            <w:rStyle w:val="toctext"/>
            <w:color w:val="000000"/>
          </w:rPr>
          <w:t>Физиология скалолазания</w:t>
        </w:r>
      </w:hyperlink>
      <w:r w:rsidRPr="009F1347">
        <w:rPr>
          <w:color w:val="000000"/>
        </w:rPr>
        <w:t xml:space="preserve">.  </w:t>
      </w:r>
    </w:p>
    <w:p w:rsidR="007165F7" w:rsidRPr="009F1347" w:rsidRDefault="007165F7" w:rsidP="004F5807">
      <w:pPr>
        <w:ind w:firstLine="709"/>
        <w:jc w:val="both"/>
        <w:rPr>
          <w:b/>
        </w:rPr>
      </w:pPr>
      <w:r w:rsidRPr="009F1347">
        <w:rPr>
          <w:b/>
        </w:rPr>
        <w:t>Сноубординг.</w:t>
      </w:r>
      <w:r w:rsidRPr="009F1347">
        <w:rPr>
          <w:color w:val="000000"/>
        </w:rPr>
        <w:t xml:space="preserve"> </w:t>
      </w:r>
      <w:hyperlink r:id="rId54" w:anchor=".D0.92.D0.B8.D0.B4.D1.8B" w:history="1">
        <w:r w:rsidRPr="009F1347">
          <w:rPr>
            <w:rStyle w:val="toctext"/>
            <w:color w:val="000000"/>
          </w:rPr>
          <w:t>Виды</w:t>
        </w:r>
      </w:hyperlink>
      <w:r w:rsidRPr="009F1347">
        <w:rPr>
          <w:color w:val="000000"/>
        </w:rPr>
        <w:t xml:space="preserve"> сноубординга: жесткий, спортивный, фрирайд, фристайл. </w:t>
      </w:r>
      <w:hyperlink r:id="rId55" w:anchor=".D0.9D.D0.B5.D0.BE.D0.B1.D1.85.D0.BE.D0.B4.D0.B8.D0.BC.D1.8B.D0.B5_.D0.BD.D0.B0.D0.B2.D1.8B.D0.BA.D0.B8" w:history="1">
        <w:r w:rsidRPr="009F1347">
          <w:rPr>
            <w:rStyle w:val="toctext"/>
            <w:color w:val="000000"/>
          </w:rPr>
          <w:t>Необходимые навыки</w:t>
        </w:r>
      </w:hyperlink>
      <w:r w:rsidRPr="009F1347">
        <w:rPr>
          <w:color w:val="000000"/>
        </w:rPr>
        <w:t xml:space="preserve">. </w:t>
      </w:r>
      <w:hyperlink r:id="rId56" w:anchor=".D0.A1.D0.BD.D0.B0.D1.80.D1.8F.D0.B6.D0.B5.D0.BD.D0.B8.D0.B5" w:history="1">
        <w:r w:rsidRPr="009F1347">
          <w:rPr>
            <w:rStyle w:val="toctext"/>
            <w:color w:val="000000"/>
          </w:rPr>
          <w:t>Снаряжение</w:t>
        </w:r>
      </w:hyperlink>
      <w:r w:rsidRPr="009F1347">
        <w:rPr>
          <w:color w:val="000000"/>
        </w:rPr>
        <w:t xml:space="preserve">. </w:t>
      </w:r>
      <w:hyperlink r:id="rId57" w:anchor=".D0.9E.D0.B1.D1.83.D1.87.D0.B5.D0.BD.D0.B8.D0.B5_.D0.BF.D0.BE.D0.B4.D0.B2.D0.BE.D0.B4.D0.BD.D0.BE.D0.BC.D1.83_.D0.BF.D0.BB.D0.B0.D0.B2.D0.B0.D0.BD.D0.B8.D1.8E" w:history="1">
        <w:r w:rsidRPr="009F1347">
          <w:rPr>
            <w:rStyle w:val="toctext"/>
            <w:color w:val="000000"/>
          </w:rPr>
          <w:t>Обучение катанию</w:t>
        </w:r>
      </w:hyperlink>
      <w:r w:rsidRPr="009F1347">
        <w:rPr>
          <w:color w:val="000000"/>
        </w:rPr>
        <w:t xml:space="preserve"> на сноуборде.</w:t>
      </w:r>
    </w:p>
    <w:p w:rsidR="007165F7" w:rsidRPr="009F1347" w:rsidRDefault="007165F7" w:rsidP="004F5807">
      <w:pPr>
        <w:ind w:firstLine="709"/>
        <w:jc w:val="both"/>
      </w:pPr>
    </w:p>
    <w:p w:rsidR="007165F7" w:rsidRPr="009F1347" w:rsidRDefault="007165F7" w:rsidP="004F5807">
      <w:pPr>
        <w:ind w:firstLine="709"/>
        <w:jc w:val="center"/>
      </w:pPr>
    </w:p>
    <w:p w:rsidR="007165F7" w:rsidRDefault="007165F7" w:rsidP="004F5807">
      <w:pPr>
        <w:ind w:firstLine="709"/>
        <w:jc w:val="center"/>
      </w:pPr>
    </w:p>
    <w:p w:rsidR="007165F7" w:rsidRDefault="007165F7" w:rsidP="004F5807">
      <w:pPr>
        <w:ind w:firstLine="709"/>
        <w:jc w:val="center"/>
      </w:pPr>
    </w:p>
    <w:p w:rsidR="007165F7" w:rsidRDefault="007165F7" w:rsidP="004F5807">
      <w:pPr>
        <w:ind w:firstLine="709"/>
        <w:jc w:val="center"/>
      </w:pPr>
    </w:p>
    <w:p w:rsidR="007165F7" w:rsidRDefault="007165F7" w:rsidP="004F5807">
      <w:pPr>
        <w:ind w:firstLine="709"/>
        <w:jc w:val="center"/>
      </w:pPr>
    </w:p>
    <w:p w:rsidR="007165F7" w:rsidRDefault="007165F7" w:rsidP="004F5807">
      <w:pPr>
        <w:ind w:firstLine="709"/>
        <w:jc w:val="center"/>
      </w:pPr>
    </w:p>
    <w:p w:rsidR="007165F7" w:rsidRDefault="007165F7" w:rsidP="004F5807">
      <w:pPr>
        <w:ind w:firstLine="709"/>
        <w:jc w:val="center"/>
      </w:pPr>
    </w:p>
    <w:p w:rsidR="007165F7" w:rsidRDefault="007165F7" w:rsidP="004F5807">
      <w:pPr>
        <w:ind w:firstLine="709"/>
        <w:jc w:val="center"/>
      </w:pPr>
      <w:r>
        <w:t xml:space="preserve">  </w:t>
      </w:r>
    </w:p>
    <w:p w:rsidR="007165F7" w:rsidRDefault="007165F7" w:rsidP="004F5807">
      <w:pPr>
        <w:ind w:firstLine="709"/>
        <w:jc w:val="center"/>
      </w:pPr>
    </w:p>
    <w:p w:rsidR="007165F7" w:rsidRPr="009F1347" w:rsidRDefault="007165F7" w:rsidP="004F5807">
      <w:pPr>
        <w:ind w:firstLine="709"/>
        <w:jc w:val="center"/>
      </w:pPr>
      <w:r w:rsidRPr="009F1347">
        <w:t>АННОТАЦИЯ РАБОЧЕЙ ПРОГРАММЫ ДИСЦИПЛИНЫ</w:t>
      </w:r>
    </w:p>
    <w:p w:rsidR="007165F7" w:rsidRPr="009F1347" w:rsidRDefault="007165F7" w:rsidP="004F5807">
      <w:pPr>
        <w:ind w:firstLine="709"/>
        <w:jc w:val="center"/>
        <w:rPr>
          <w:b/>
        </w:rPr>
      </w:pPr>
      <w:r w:rsidRPr="009F1347">
        <w:rPr>
          <w:b/>
        </w:rPr>
        <w:t>«ТУРИСТСКО-СПОРТИВНАЯ ПОДГОТОВКА»</w:t>
      </w:r>
    </w:p>
    <w:p w:rsidR="007165F7" w:rsidRPr="009F1347" w:rsidRDefault="007165F7" w:rsidP="004F5807">
      <w:pPr>
        <w:ind w:firstLine="709"/>
        <w:jc w:val="both"/>
      </w:pPr>
      <w:r w:rsidRPr="009F1347">
        <w:rPr>
          <w:b/>
          <w:bCs/>
        </w:rPr>
        <w:t xml:space="preserve">Рекомендуется для направления подготовки: </w:t>
      </w:r>
      <w:r w:rsidRPr="009F1347">
        <w:t xml:space="preserve">Рекреация и спортивно-оздоровительный туризм </w:t>
      </w:r>
    </w:p>
    <w:p w:rsidR="007165F7" w:rsidRPr="009F1347" w:rsidRDefault="007165F7" w:rsidP="004F5807">
      <w:pPr>
        <w:ind w:firstLine="709"/>
        <w:jc w:val="both"/>
      </w:pPr>
      <w:r w:rsidRPr="009F1347">
        <w:rPr>
          <w:b/>
        </w:rPr>
        <w:t>Квалификация (степень) выпускника:</w:t>
      </w:r>
      <w:r w:rsidRPr="009F1347">
        <w:t xml:space="preserve"> академический бакалавр </w:t>
      </w:r>
    </w:p>
    <w:p w:rsidR="007165F7" w:rsidRPr="009F1347" w:rsidRDefault="007165F7" w:rsidP="004F5807">
      <w:pPr>
        <w:ind w:firstLine="709"/>
        <w:jc w:val="both"/>
      </w:pPr>
      <w:r w:rsidRPr="009F1347">
        <w:rPr>
          <w:b/>
        </w:rPr>
        <w:t xml:space="preserve">Форма обучения: </w:t>
      </w:r>
      <w:r w:rsidRPr="009F1347">
        <w:t>Очная</w:t>
      </w:r>
    </w:p>
    <w:p w:rsidR="007165F7" w:rsidRPr="009F1347" w:rsidRDefault="007165F7" w:rsidP="004F5807">
      <w:pPr>
        <w:ind w:firstLine="709"/>
        <w:jc w:val="both"/>
      </w:pPr>
      <w:r w:rsidRPr="009F1347">
        <w:rPr>
          <w:b/>
        </w:rPr>
        <w:t xml:space="preserve">Место дисциплины в структуре </w:t>
      </w:r>
      <w:r>
        <w:rPr>
          <w:b/>
        </w:rPr>
        <w:t>ОП</w:t>
      </w:r>
      <w:r w:rsidRPr="009F1347">
        <w:rPr>
          <w:b/>
        </w:rPr>
        <w:t>.</w:t>
      </w:r>
      <w:r w:rsidRPr="009F1347">
        <w:t xml:space="preserve"> </w:t>
      </w:r>
      <w:r>
        <w:t>Базовая часть Б1.ДВ.8, дисциплина осваивается в 3,4,5,6,7 семестре, общая трудоемкость – 14 зачетных единиц, всего 504 часа. Форма контроля:  зачет – 3,4,5,6,7 семестр.</w:t>
      </w:r>
    </w:p>
    <w:p w:rsidR="007165F7" w:rsidRPr="009F1347" w:rsidRDefault="007165F7" w:rsidP="004F5807">
      <w:pPr>
        <w:ind w:firstLine="709"/>
        <w:jc w:val="both"/>
      </w:pPr>
    </w:p>
    <w:p w:rsidR="007165F7" w:rsidRPr="009F1347" w:rsidRDefault="007165F7" w:rsidP="004F5807">
      <w:pPr>
        <w:ind w:firstLine="709"/>
        <w:jc w:val="both"/>
      </w:pPr>
      <w:r w:rsidRPr="009F1347">
        <w:rPr>
          <w:b/>
        </w:rPr>
        <w:t>Компетенции обучающегося, формируемые в результате освоения дисциплины</w:t>
      </w:r>
      <w:r w:rsidRPr="009F1347">
        <w:t>:</w:t>
      </w:r>
    </w:p>
    <w:p w:rsidR="007165F7" w:rsidRPr="009F1347" w:rsidRDefault="007165F7" w:rsidP="004F5807">
      <w:pPr>
        <w:numPr>
          <w:ilvl w:val="0"/>
          <w:numId w:val="104"/>
        </w:numPr>
        <w:tabs>
          <w:tab w:val="left" w:pos="284"/>
        </w:tabs>
        <w:suppressAutoHyphens/>
        <w:autoSpaceDE w:val="0"/>
        <w:autoSpaceDN w:val="0"/>
        <w:jc w:val="both"/>
      </w:pPr>
      <w:r w:rsidRPr="009F1347">
        <w:t>готовностью организовывать и проводить рекреационно-оздоровительные, физкультурно-массовые, туристские, краеведческие и спортивные мероприятия в учреждениях образовательного, рекреационно-оздоровительного, культурно-досугового, санаторно-курортного и туристско-краеведческого профиля (ПК-24);</w:t>
      </w:r>
    </w:p>
    <w:p w:rsidR="007165F7" w:rsidRPr="009F1347" w:rsidRDefault="007165F7" w:rsidP="004F5807">
      <w:pPr>
        <w:numPr>
          <w:ilvl w:val="0"/>
          <w:numId w:val="104"/>
        </w:numPr>
        <w:tabs>
          <w:tab w:val="left" w:pos="284"/>
        </w:tabs>
        <w:suppressAutoHyphens/>
        <w:autoSpaceDE w:val="0"/>
        <w:autoSpaceDN w:val="0"/>
        <w:jc w:val="both"/>
      </w:pPr>
      <w:r w:rsidRPr="009F1347">
        <w:t>готовностью планировать и организовывать деятельность населения по использованию различных ценностей и средств туризма и краеведения, физической рекреации и реабилитации в целях укрепления здоровья и социальной адаптации личности (ПК-27);</w:t>
      </w:r>
    </w:p>
    <w:p w:rsidR="007165F7" w:rsidRPr="009F1347" w:rsidRDefault="007165F7" w:rsidP="004F5807">
      <w:pPr>
        <w:ind w:firstLine="709"/>
        <w:jc w:val="both"/>
      </w:pPr>
      <w:r w:rsidRPr="009F1347">
        <w:rPr>
          <w:b/>
        </w:rPr>
        <w:t>Цели и задачи дисциплины:</w:t>
      </w:r>
      <w:r w:rsidRPr="009F1347">
        <w:t xml:space="preserve"> - </w:t>
      </w:r>
      <w:r w:rsidRPr="009F1347">
        <w:rPr>
          <w:spacing w:val="-1"/>
        </w:rPr>
        <w:t>привитие студентам интереса к занятиям спортивным туризмом;</w:t>
      </w:r>
      <w:r w:rsidRPr="009F1347">
        <w:t xml:space="preserve"> формирование у студентов знаний по дисциплинам, необходимым в туристской деятельности, нормативных, управленческих основах туризма, системе подготовки туристских кадров; теоретическая подготовка, направленная на получение разнообразных знаний, необходимых для эффективного осуществления туристской деятельности. </w:t>
      </w:r>
    </w:p>
    <w:p w:rsidR="007165F7" w:rsidRPr="009F1347" w:rsidRDefault="007165F7" w:rsidP="004F5807">
      <w:pPr>
        <w:ind w:firstLine="709"/>
        <w:jc w:val="both"/>
        <w:rPr>
          <w:b/>
        </w:rPr>
      </w:pPr>
      <w:r w:rsidRPr="009F1347">
        <w:rPr>
          <w:b/>
        </w:rPr>
        <w:t xml:space="preserve"> Содержание  дисциплины:</w:t>
      </w:r>
    </w:p>
    <w:p w:rsidR="007165F7" w:rsidRPr="009F1347" w:rsidRDefault="007165F7" w:rsidP="004F5807">
      <w:pPr>
        <w:ind w:firstLine="709"/>
        <w:jc w:val="both"/>
        <w:rPr>
          <w:color w:val="000000"/>
          <w:spacing w:val="-5"/>
        </w:rPr>
      </w:pPr>
      <w:r w:rsidRPr="009F1347">
        <w:rPr>
          <w:b/>
          <w:color w:val="000000"/>
        </w:rPr>
        <w:t xml:space="preserve">Спортивный туризм. Основные положения спортивной подготовки туриста. </w:t>
      </w:r>
      <w:r w:rsidRPr="009F1347">
        <w:t xml:space="preserve">Спортивные  туристские карты. </w:t>
      </w:r>
      <w:r w:rsidRPr="009F1347">
        <w:rPr>
          <w:color w:val="000000"/>
        </w:rPr>
        <w:t xml:space="preserve">Виды карт их масштабы. </w:t>
      </w:r>
      <w:r w:rsidRPr="009F1347">
        <w:rPr>
          <w:color w:val="000000"/>
          <w:spacing w:val="8"/>
        </w:rPr>
        <w:t>Изображение         на спортивных картах.</w:t>
      </w:r>
      <w:r w:rsidRPr="009F1347">
        <w:rPr>
          <w:color w:val="000000"/>
        </w:rPr>
        <w:t xml:space="preserve"> Работа с компасом по карте. Определение расстояния</w:t>
      </w:r>
      <w:r w:rsidRPr="009F1347">
        <w:rPr>
          <w:color w:val="000000"/>
          <w:spacing w:val="-3"/>
        </w:rPr>
        <w:t xml:space="preserve"> по компасу и по карте.</w:t>
      </w:r>
      <w:r w:rsidRPr="009F1347">
        <w:rPr>
          <w:color w:val="000000"/>
        </w:rPr>
        <w:t xml:space="preserve"> Рельеф местности и его</w:t>
      </w:r>
      <w:r w:rsidRPr="009F1347">
        <w:rPr>
          <w:color w:val="000000"/>
          <w:spacing w:val="3"/>
        </w:rPr>
        <w:t xml:space="preserve"> изображение   на   спортивных</w:t>
      </w:r>
      <w:r w:rsidRPr="009F1347">
        <w:rPr>
          <w:color w:val="000000"/>
          <w:spacing w:val="-5"/>
        </w:rPr>
        <w:t xml:space="preserve"> картах. Топографический диктант. </w:t>
      </w:r>
      <w:r w:rsidRPr="009F1347">
        <w:rPr>
          <w:b/>
          <w:color w:val="000000"/>
        </w:rPr>
        <w:t>Теоретические основы подготовки спортсменов туристов.</w:t>
      </w:r>
      <w:r w:rsidRPr="009F1347">
        <w:rPr>
          <w:color w:val="000000"/>
          <w:spacing w:val="8"/>
        </w:rPr>
        <w:t xml:space="preserve"> Чтение      карты      и</w:t>
      </w:r>
      <w:r w:rsidRPr="009F1347">
        <w:rPr>
          <w:color w:val="000000"/>
          <w:spacing w:val="-3"/>
        </w:rPr>
        <w:t xml:space="preserve"> приемы туристского ориентирования </w:t>
      </w:r>
      <w:r w:rsidRPr="009F1347">
        <w:rPr>
          <w:color w:val="000000"/>
          <w:spacing w:val="8"/>
        </w:rPr>
        <w:t xml:space="preserve">Чтение      карты </w:t>
      </w:r>
      <w:r w:rsidRPr="009F1347">
        <w:rPr>
          <w:color w:val="000000"/>
        </w:rPr>
        <w:t>по привязкам на местности</w:t>
      </w:r>
      <w:r w:rsidRPr="009F1347">
        <w:rPr>
          <w:color w:val="000000"/>
          <w:spacing w:val="-2"/>
        </w:rPr>
        <w:t xml:space="preserve"> и условным знакам по карте. </w:t>
      </w:r>
      <w:r w:rsidRPr="009F1347">
        <w:rPr>
          <w:color w:val="000000"/>
        </w:rPr>
        <w:t>Комплексное чтение карты.</w:t>
      </w:r>
      <w:r w:rsidRPr="009F1347">
        <w:rPr>
          <w:color w:val="000000"/>
          <w:spacing w:val="-1"/>
        </w:rPr>
        <w:t xml:space="preserve"> </w:t>
      </w:r>
    </w:p>
    <w:p w:rsidR="007165F7" w:rsidRPr="009F1347" w:rsidRDefault="007165F7" w:rsidP="004F5807">
      <w:pPr>
        <w:shd w:val="clear" w:color="auto" w:fill="FFFFFF"/>
        <w:ind w:firstLine="709"/>
        <w:jc w:val="both"/>
        <w:rPr>
          <w:color w:val="000000"/>
          <w:spacing w:val="-5"/>
        </w:rPr>
      </w:pPr>
      <w:r w:rsidRPr="009F1347">
        <w:rPr>
          <w:b/>
        </w:rPr>
        <w:t>Специальная подготовка туриста</w:t>
      </w:r>
      <w:r w:rsidRPr="009F1347">
        <w:rPr>
          <w:color w:val="000000"/>
          <w:spacing w:val="-3"/>
        </w:rPr>
        <w:t>. Тактико-технические приемы выбора пути.</w:t>
      </w:r>
      <w:r w:rsidRPr="009F1347">
        <w:rPr>
          <w:color w:val="000000"/>
        </w:rPr>
        <w:t xml:space="preserve"> Движение по</w:t>
      </w:r>
      <w:r w:rsidRPr="009F1347">
        <w:rPr>
          <w:color w:val="000000"/>
          <w:spacing w:val="-4"/>
        </w:rPr>
        <w:t xml:space="preserve"> сопутствующим ориентирам </w:t>
      </w:r>
      <w:r w:rsidRPr="009F1347">
        <w:rPr>
          <w:color w:val="000000"/>
        </w:rPr>
        <w:t>комбинированный способ</w:t>
      </w:r>
      <w:r w:rsidRPr="009F1347">
        <w:rPr>
          <w:color w:val="000000"/>
          <w:spacing w:val="-4"/>
        </w:rPr>
        <w:t xml:space="preserve">. </w:t>
      </w:r>
    </w:p>
    <w:p w:rsidR="007165F7" w:rsidRPr="009F1347" w:rsidRDefault="007165F7" w:rsidP="004F5807">
      <w:pPr>
        <w:shd w:val="clear" w:color="auto" w:fill="FFFFFF"/>
        <w:ind w:firstLine="709"/>
        <w:jc w:val="both"/>
        <w:rPr>
          <w:color w:val="000000"/>
          <w:spacing w:val="-3"/>
        </w:rPr>
      </w:pPr>
      <w:r w:rsidRPr="009F1347">
        <w:rPr>
          <w:b/>
        </w:rPr>
        <w:t xml:space="preserve">Физическая </w:t>
      </w:r>
      <w:r w:rsidRPr="009F1347">
        <w:rPr>
          <w:b/>
          <w:color w:val="000000"/>
        </w:rPr>
        <w:t>подготовка спортсменов – туристов.</w:t>
      </w:r>
      <w:r w:rsidRPr="009F1347">
        <w:rPr>
          <w:color w:val="000000"/>
          <w:spacing w:val="4"/>
        </w:rPr>
        <w:t xml:space="preserve"> Правила    проведения</w:t>
      </w:r>
      <w:r w:rsidRPr="009F1347">
        <w:rPr>
          <w:color w:val="000000"/>
          <w:spacing w:val="-3"/>
        </w:rPr>
        <w:t xml:space="preserve"> спортивных</w:t>
      </w:r>
      <w:r w:rsidRPr="009F1347">
        <w:rPr>
          <w:color w:val="000000"/>
          <w:spacing w:val="7"/>
        </w:rPr>
        <w:t xml:space="preserve"> соревнований         </w:t>
      </w:r>
      <w:r w:rsidRPr="009F1347">
        <w:rPr>
          <w:color w:val="000000"/>
        </w:rPr>
        <w:t>составление   плана   по</w:t>
      </w:r>
      <w:r w:rsidRPr="009F1347">
        <w:rPr>
          <w:color w:val="000000"/>
          <w:spacing w:val="5"/>
        </w:rPr>
        <w:t xml:space="preserve"> организации   и    проведению</w:t>
      </w:r>
      <w:r w:rsidRPr="009F1347">
        <w:rPr>
          <w:color w:val="000000"/>
          <w:spacing w:val="9"/>
        </w:rPr>
        <w:t xml:space="preserve"> спортивных соревнований</w:t>
      </w:r>
      <w:r w:rsidRPr="009F1347">
        <w:rPr>
          <w:color w:val="000000"/>
          <w:spacing w:val="-3"/>
        </w:rPr>
        <w:t xml:space="preserve">. </w:t>
      </w:r>
    </w:p>
    <w:p w:rsidR="007165F7" w:rsidRPr="009F1347" w:rsidRDefault="007165F7" w:rsidP="004F5807">
      <w:pPr>
        <w:shd w:val="clear" w:color="auto" w:fill="FFFFFF"/>
        <w:ind w:firstLine="709"/>
        <w:jc w:val="both"/>
        <w:rPr>
          <w:color w:val="000000"/>
        </w:rPr>
      </w:pPr>
      <w:r w:rsidRPr="009F1347">
        <w:rPr>
          <w:b/>
        </w:rPr>
        <w:t>Интегральная</w:t>
      </w:r>
      <w:r w:rsidRPr="009F1347">
        <w:rPr>
          <w:b/>
          <w:color w:val="000000"/>
        </w:rPr>
        <w:t xml:space="preserve"> подготовка туриста.</w:t>
      </w:r>
      <w:r w:rsidRPr="009F1347">
        <w:rPr>
          <w:color w:val="000000"/>
          <w:spacing w:val="4"/>
        </w:rPr>
        <w:t xml:space="preserve"> Участие в соревнованиях по спортивному туризму</w:t>
      </w:r>
      <w:r w:rsidRPr="009F1347">
        <w:rPr>
          <w:color w:val="000000"/>
        </w:rPr>
        <w:t xml:space="preserve"> Прохождение дистанций в заданном направлении, по выбору. Судейство соревнований по спортивному ориентированию.</w:t>
      </w:r>
    </w:p>
    <w:p w:rsidR="007165F7" w:rsidRPr="009F1347" w:rsidRDefault="007165F7" w:rsidP="004F5807">
      <w:pPr>
        <w:shd w:val="clear" w:color="auto" w:fill="FFFFFF"/>
        <w:ind w:firstLine="709"/>
        <w:jc w:val="both"/>
      </w:pPr>
      <w:r w:rsidRPr="009F1347">
        <w:rPr>
          <w:b/>
          <w:color w:val="000000"/>
        </w:rPr>
        <w:t>Основные положения правил соревнований по спортивному туризму.</w:t>
      </w:r>
      <w:r w:rsidRPr="009F1347">
        <w:t xml:space="preserve"> Изучение временных правил. Техника пешеходного туризма. контрольный туристский маршрут.</w:t>
      </w:r>
    </w:p>
    <w:p w:rsidR="007165F7" w:rsidRPr="009F1347" w:rsidRDefault="007165F7" w:rsidP="004F5807">
      <w:pPr>
        <w:shd w:val="clear" w:color="auto" w:fill="FFFFFF"/>
        <w:ind w:firstLine="709"/>
        <w:jc w:val="both"/>
        <w:rPr>
          <w:color w:val="000000"/>
        </w:rPr>
      </w:pPr>
      <w:r w:rsidRPr="009F1347">
        <w:rPr>
          <w:b/>
          <w:color w:val="000000"/>
        </w:rPr>
        <w:t>Эффективные формы и методы обучения в условиях природного учебно-тренировочного полигона.</w:t>
      </w:r>
      <w:r w:rsidRPr="009F1347">
        <w:rPr>
          <w:color w:val="000000"/>
        </w:rPr>
        <w:t xml:space="preserve"> Посещение тренировочных полигонов РБ, г.Улан-Удэ. Разработка маршрутов. Техника безопасности.</w:t>
      </w:r>
    </w:p>
    <w:p w:rsidR="007165F7" w:rsidRPr="009F1347" w:rsidRDefault="007165F7" w:rsidP="004F5807">
      <w:pPr>
        <w:shd w:val="clear" w:color="auto" w:fill="FFFFFF"/>
        <w:ind w:firstLine="709"/>
        <w:jc w:val="both"/>
        <w:rPr>
          <w:b/>
          <w:color w:val="000000"/>
          <w:spacing w:val="-3"/>
        </w:rPr>
      </w:pPr>
      <w:r w:rsidRPr="009F1347">
        <w:rPr>
          <w:b/>
          <w:color w:val="000000"/>
        </w:rPr>
        <w:t>Практическая подготовка спортсменов туристов.</w:t>
      </w:r>
      <w:r w:rsidRPr="009F1347">
        <w:rPr>
          <w:color w:val="000000"/>
        </w:rPr>
        <w:t xml:space="preserve"> Организация, проведение  и участие в туристских спортивных мероприятиях.</w:t>
      </w:r>
    </w:p>
    <w:p w:rsidR="007165F7" w:rsidRPr="009F1347" w:rsidRDefault="007165F7" w:rsidP="004F5807">
      <w:pPr>
        <w:ind w:firstLine="709"/>
        <w:jc w:val="center"/>
      </w:pPr>
      <w:r w:rsidRPr="009F1347">
        <w:t xml:space="preserve">АННОТАЦИЯ РАБОЧЕЙ ПРОГРАММЫ ДИСЦИПЛИНЫ </w:t>
      </w:r>
    </w:p>
    <w:p w:rsidR="007165F7" w:rsidRPr="009F1347" w:rsidRDefault="007165F7" w:rsidP="004F5807">
      <w:pPr>
        <w:ind w:firstLine="709"/>
        <w:jc w:val="center"/>
        <w:rPr>
          <w:b/>
        </w:rPr>
      </w:pPr>
      <w:r w:rsidRPr="009F1347">
        <w:rPr>
          <w:b/>
        </w:rPr>
        <w:t>«ПОВЫШЕНИЕ ПРОФЕССИОНАЛЬНОГО МАСТЕРСТВА»</w:t>
      </w:r>
    </w:p>
    <w:p w:rsidR="007165F7" w:rsidRPr="009F1347" w:rsidRDefault="007165F7" w:rsidP="004F5807">
      <w:pPr>
        <w:ind w:firstLine="709"/>
        <w:jc w:val="both"/>
      </w:pPr>
      <w:r w:rsidRPr="009F1347">
        <w:rPr>
          <w:b/>
          <w:bCs/>
        </w:rPr>
        <w:t xml:space="preserve">Рекомендуется для направления подготовки: </w:t>
      </w:r>
      <w:r w:rsidRPr="009F1347">
        <w:t xml:space="preserve">Рекреация и спортивно-оздоровительный туризм </w:t>
      </w:r>
    </w:p>
    <w:p w:rsidR="007165F7" w:rsidRPr="009F1347" w:rsidRDefault="007165F7" w:rsidP="004F5807">
      <w:pPr>
        <w:ind w:firstLine="709"/>
        <w:jc w:val="both"/>
      </w:pPr>
      <w:r w:rsidRPr="009F1347">
        <w:rPr>
          <w:b/>
        </w:rPr>
        <w:t>Квалификация (степень) выпускника:</w:t>
      </w:r>
      <w:r w:rsidRPr="009F1347">
        <w:t xml:space="preserve"> академический бакалавр </w:t>
      </w:r>
    </w:p>
    <w:p w:rsidR="007165F7" w:rsidRPr="009F1347" w:rsidRDefault="007165F7" w:rsidP="004F5807">
      <w:pPr>
        <w:ind w:firstLine="709"/>
        <w:jc w:val="both"/>
      </w:pPr>
      <w:r w:rsidRPr="009F1347">
        <w:rPr>
          <w:b/>
        </w:rPr>
        <w:t xml:space="preserve">Форма обучения: </w:t>
      </w:r>
      <w:r w:rsidRPr="009F1347">
        <w:t>Очная</w:t>
      </w:r>
    </w:p>
    <w:p w:rsidR="007165F7" w:rsidRPr="009F1347" w:rsidRDefault="007165F7" w:rsidP="004F5807">
      <w:pPr>
        <w:ind w:firstLine="709"/>
        <w:jc w:val="both"/>
      </w:pPr>
      <w:r w:rsidRPr="009F1347">
        <w:rPr>
          <w:b/>
        </w:rPr>
        <w:t xml:space="preserve">Место дисциплины в структуре </w:t>
      </w:r>
      <w:r>
        <w:rPr>
          <w:b/>
        </w:rPr>
        <w:t>ОП</w:t>
      </w:r>
      <w:r w:rsidRPr="009F1347">
        <w:rPr>
          <w:b/>
        </w:rPr>
        <w:t>.</w:t>
      </w:r>
      <w:r w:rsidRPr="009F1347">
        <w:t xml:space="preserve"> </w:t>
      </w:r>
      <w:r>
        <w:t>Базовая часть Б1.ДВ.8, дисциплина осваивается в 3,4,5,6,7 семестре, общая трудоемкость – 14 зачетных единиц, всего 504 часа. Форма контроля:  зачет – 3,4,5,6,7 семестр.</w:t>
      </w:r>
    </w:p>
    <w:p w:rsidR="007165F7" w:rsidRPr="009F1347" w:rsidRDefault="007165F7" w:rsidP="004F5807">
      <w:pPr>
        <w:ind w:firstLine="709"/>
        <w:jc w:val="both"/>
      </w:pPr>
      <w:r w:rsidRPr="009F1347">
        <w:rPr>
          <w:b/>
        </w:rPr>
        <w:t>Компетенции обучающегося, формируемые в результате освоения дисциплины</w:t>
      </w:r>
      <w:r w:rsidRPr="009F1347">
        <w:t>:</w:t>
      </w:r>
    </w:p>
    <w:p w:rsidR="007165F7" w:rsidRPr="009F1347" w:rsidRDefault="007165F7" w:rsidP="004F5807">
      <w:pPr>
        <w:numPr>
          <w:ilvl w:val="0"/>
          <w:numId w:val="105"/>
        </w:numPr>
        <w:tabs>
          <w:tab w:val="left" w:pos="284"/>
        </w:tabs>
        <w:suppressAutoHyphens/>
        <w:autoSpaceDE w:val="0"/>
        <w:autoSpaceDN w:val="0"/>
        <w:jc w:val="both"/>
      </w:pPr>
      <w:r w:rsidRPr="009F1347">
        <w:t>готовностью организовывать и проводить рекреационно-оздоровительные, физкультурно-массовые, туристские, краеведческие и спортивные мероприятия в учреждениях образовательного, рекреационно-оздоровительного, культурно-досугового, санаторно-курортного и туристско-краеведческого профиля (ПК-24);</w:t>
      </w:r>
    </w:p>
    <w:p w:rsidR="007165F7" w:rsidRPr="009F1347" w:rsidRDefault="007165F7" w:rsidP="004F5807">
      <w:pPr>
        <w:numPr>
          <w:ilvl w:val="0"/>
          <w:numId w:val="105"/>
        </w:numPr>
        <w:tabs>
          <w:tab w:val="left" w:pos="284"/>
        </w:tabs>
        <w:suppressAutoHyphens/>
        <w:autoSpaceDE w:val="0"/>
        <w:autoSpaceDN w:val="0"/>
        <w:jc w:val="both"/>
      </w:pPr>
      <w:r w:rsidRPr="009F1347">
        <w:t>готовностью планировать и организовывать деятельность населения по использованию различных ценностей и средств туризма и краеведения, физической рекреации и реабилитации в целях укрепления здоровья и социальной адаптации личности (ПК-27);</w:t>
      </w:r>
    </w:p>
    <w:p w:rsidR="007165F7" w:rsidRPr="009F1347" w:rsidRDefault="007165F7" w:rsidP="004F5807">
      <w:pPr>
        <w:ind w:firstLine="709"/>
        <w:jc w:val="both"/>
      </w:pPr>
      <w:r w:rsidRPr="009F1347">
        <w:rPr>
          <w:b/>
        </w:rPr>
        <w:t>Цели</w:t>
      </w:r>
      <w:r w:rsidRPr="009F1347">
        <w:t xml:space="preserve"> дисциплины: программа предусматривает подготовку специалиста способного к профессиональной деятельности в различных видах туризма, овладение систематизированными теоретико-методическими знаниями, практическими и профессионально-педагогическими умениями и навыками проведения различных видов   туризма и массовых видов физкультурно-спортивной деятельности проводимых на государственных и общественных началах. Предусматривается изучение принципов и технологий обеспечения безопасности проведения туристских мероприятий, при работе с группой в условиях природной среды на маршрутах различной сложности, с учетом возрастных, физических и других особенностей участников, для работы в учреждениях по подготовке туристских кадров; для подготовки человека к выживанию в экстремальных условиях. </w:t>
      </w:r>
    </w:p>
    <w:p w:rsidR="007165F7" w:rsidRPr="009F1347" w:rsidRDefault="007165F7" w:rsidP="004F5807">
      <w:pPr>
        <w:ind w:firstLine="709"/>
        <w:jc w:val="both"/>
        <w:rPr>
          <w:b/>
        </w:rPr>
      </w:pPr>
      <w:r w:rsidRPr="009F1347">
        <w:rPr>
          <w:b/>
        </w:rPr>
        <w:t>Содержание  дисциплины:</w:t>
      </w:r>
    </w:p>
    <w:p w:rsidR="007165F7" w:rsidRPr="009F1347" w:rsidRDefault="007165F7" w:rsidP="004F5807">
      <w:pPr>
        <w:ind w:firstLine="709"/>
        <w:jc w:val="both"/>
      </w:pPr>
      <w:r w:rsidRPr="009F1347">
        <w:t>Курс содержит разделы, в которых содержатся знания об организационных основах, формах и типах туризма, технологии проведения туристских походов, спортивно-оздоровительных мероприятий; регулировании процесса управления системой спортивного соревнования и технологии спортивного судейства; умения ориентироваться на местности и обеспечивать безопасное прохождение маршрута. В курсе рассматривается представление о технике и тактике, страховке и самостраховке различных видов туризма. Рассматриваются вопросы выживания в экстремальных условиях, организации и проведении поисково-спасательных работ, планирования спортивного туристского совершенствования.</w:t>
      </w:r>
    </w:p>
    <w:p w:rsidR="007165F7" w:rsidRPr="009F1347" w:rsidRDefault="007165F7" w:rsidP="004F5807">
      <w:pPr>
        <w:ind w:firstLine="709"/>
        <w:jc w:val="both"/>
      </w:pPr>
      <w:r w:rsidRPr="009F1347">
        <w:t>В рабочей программе дисциплины «Экстремальные виды спорта» обозначено материально-техническое обеспечение, представлено учебно-методическое и информационное обеспечение дисциплины.</w:t>
      </w:r>
    </w:p>
    <w:p w:rsidR="007165F7" w:rsidRPr="009F1347" w:rsidRDefault="007165F7" w:rsidP="004F5807">
      <w:pPr>
        <w:ind w:firstLine="709"/>
        <w:jc w:val="center"/>
      </w:pPr>
    </w:p>
    <w:p w:rsidR="007165F7" w:rsidRPr="009F1347" w:rsidRDefault="007165F7" w:rsidP="004F5807">
      <w:pPr>
        <w:ind w:firstLine="709"/>
        <w:jc w:val="center"/>
      </w:pPr>
    </w:p>
    <w:p w:rsidR="007165F7" w:rsidRPr="009F1347" w:rsidRDefault="007165F7" w:rsidP="004F5807">
      <w:pPr>
        <w:ind w:firstLine="709"/>
        <w:jc w:val="center"/>
      </w:pPr>
      <w:r w:rsidRPr="009F1347">
        <w:t xml:space="preserve">АННОТАЦИЯ РАБОЧЕЙ ПРОГРАММЫ ДИСЦИПЛИНЫ </w:t>
      </w:r>
    </w:p>
    <w:p w:rsidR="007165F7" w:rsidRPr="009F1347" w:rsidRDefault="007165F7" w:rsidP="004F5807">
      <w:pPr>
        <w:ind w:firstLine="709"/>
        <w:jc w:val="center"/>
        <w:rPr>
          <w:b/>
        </w:rPr>
      </w:pPr>
      <w:r w:rsidRPr="009F1347">
        <w:rPr>
          <w:b/>
        </w:rPr>
        <w:t>«ТУРИСТСКИЕ ФОРМАЛЬНОСТИ»</w:t>
      </w:r>
    </w:p>
    <w:p w:rsidR="007165F7" w:rsidRPr="009F1347" w:rsidRDefault="007165F7" w:rsidP="004F5807">
      <w:pPr>
        <w:ind w:firstLine="709"/>
        <w:jc w:val="both"/>
      </w:pPr>
      <w:r w:rsidRPr="009F1347">
        <w:rPr>
          <w:b/>
          <w:bCs/>
        </w:rPr>
        <w:t xml:space="preserve">Рекомендуется для направления подготовки: </w:t>
      </w:r>
      <w:r w:rsidRPr="009F1347">
        <w:t xml:space="preserve">Рекреация и спортивно-оздоровительный туризм </w:t>
      </w:r>
    </w:p>
    <w:p w:rsidR="007165F7" w:rsidRPr="009F1347" w:rsidRDefault="007165F7" w:rsidP="004F5807">
      <w:pPr>
        <w:ind w:firstLine="709"/>
        <w:jc w:val="both"/>
      </w:pPr>
      <w:r w:rsidRPr="009F1347">
        <w:rPr>
          <w:b/>
        </w:rPr>
        <w:t>Квалификация (степень) выпускника:</w:t>
      </w:r>
      <w:r w:rsidRPr="009F1347">
        <w:t xml:space="preserve"> академический бакалавр </w:t>
      </w:r>
    </w:p>
    <w:p w:rsidR="007165F7" w:rsidRPr="009F1347" w:rsidRDefault="007165F7" w:rsidP="004F5807">
      <w:pPr>
        <w:ind w:firstLine="709"/>
        <w:jc w:val="both"/>
      </w:pPr>
      <w:r w:rsidRPr="009F1347">
        <w:rPr>
          <w:b/>
        </w:rPr>
        <w:t xml:space="preserve">Форма обучения: </w:t>
      </w:r>
      <w:r w:rsidRPr="009F1347">
        <w:t>Очная</w:t>
      </w:r>
    </w:p>
    <w:p w:rsidR="007165F7" w:rsidRPr="009F1347" w:rsidRDefault="007165F7" w:rsidP="004F5807">
      <w:pPr>
        <w:ind w:firstLine="709"/>
        <w:jc w:val="both"/>
      </w:pPr>
      <w:r w:rsidRPr="009F1347">
        <w:rPr>
          <w:b/>
        </w:rPr>
        <w:t xml:space="preserve">Место дисциплины в структуре </w:t>
      </w:r>
      <w:r>
        <w:rPr>
          <w:b/>
        </w:rPr>
        <w:t>ОП</w:t>
      </w:r>
      <w:r w:rsidRPr="009F1347">
        <w:rPr>
          <w:b/>
        </w:rPr>
        <w:t>.</w:t>
      </w:r>
      <w:r w:rsidRPr="009F1347">
        <w:t xml:space="preserve"> </w:t>
      </w:r>
      <w:r>
        <w:t>Базовая часть Б1.ДВ.9, дисциплина осваивается в 5 семестре, общая трудоемкость – 3 зачетных единиц, всего 108 часа. Форма контроля:  экзамен – 5 семестр.</w:t>
      </w:r>
    </w:p>
    <w:p w:rsidR="007165F7" w:rsidRPr="009F1347" w:rsidRDefault="007165F7" w:rsidP="004F5807">
      <w:pPr>
        <w:ind w:firstLine="709"/>
        <w:jc w:val="both"/>
      </w:pPr>
      <w:r w:rsidRPr="009F1347">
        <w:rPr>
          <w:b/>
        </w:rPr>
        <w:t>Компетенции обучающегося, формируемые в результате освоения дисциплины</w:t>
      </w:r>
      <w:r w:rsidRPr="009F1347">
        <w:t>:</w:t>
      </w:r>
    </w:p>
    <w:p w:rsidR="007165F7" w:rsidRPr="009F1347" w:rsidRDefault="007165F7" w:rsidP="004F5807">
      <w:pPr>
        <w:numPr>
          <w:ilvl w:val="0"/>
          <w:numId w:val="106"/>
        </w:numPr>
        <w:suppressAutoHyphens/>
        <w:autoSpaceDE w:val="0"/>
        <w:autoSpaceDN w:val="0"/>
        <w:jc w:val="both"/>
        <w:rPr>
          <w:color w:val="548DD4"/>
        </w:rPr>
      </w:pPr>
      <w:r w:rsidRPr="009F1347">
        <w:t>способностью реализовать технологии турагентской и туроператорской деятельности (ПК-20);</w:t>
      </w:r>
    </w:p>
    <w:p w:rsidR="007165F7" w:rsidRPr="009F1347" w:rsidRDefault="007165F7" w:rsidP="004F5807">
      <w:pPr>
        <w:numPr>
          <w:ilvl w:val="0"/>
          <w:numId w:val="106"/>
        </w:numPr>
        <w:tabs>
          <w:tab w:val="left" w:pos="284"/>
        </w:tabs>
        <w:suppressAutoHyphens/>
        <w:autoSpaceDE w:val="0"/>
        <w:autoSpaceDN w:val="0"/>
        <w:jc w:val="both"/>
        <w:rPr>
          <w:color w:val="548DD4"/>
        </w:rPr>
      </w:pPr>
      <w:r w:rsidRPr="009F1347">
        <w:t>готовностью к организации и обеспечению контроля качества оказываемых рекреационно-оздоровительных и туристско-рекреационных услуг (ПК-21);</w:t>
      </w:r>
    </w:p>
    <w:p w:rsidR="007165F7" w:rsidRPr="009F1347" w:rsidRDefault="007165F7" w:rsidP="004F5807">
      <w:pPr>
        <w:pStyle w:val="BodyTextIndent3"/>
        <w:spacing w:before="0"/>
        <w:ind w:left="0" w:firstLine="709"/>
      </w:pPr>
      <w:r w:rsidRPr="009F1347">
        <w:t xml:space="preserve">В результате освоения дисциплины студенты должны: </w:t>
      </w:r>
    </w:p>
    <w:p w:rsidR="007165F7" w:rsidRPr="009F1347" w:rsidRDefault="007165F7" w:rsidP="004F5807">
      <w:pPr>
        <w:ind w:firstLine="709"/>
        <w:jc w:val="both"/>
      </w:pPr>
      <w:r w:rsidRPr="009F1347">
        <w:rPr>
          <w:b/>
        </w:rPr>
        <w:t>- знать</w:t>
      </w:r>
      <w:r w:rsidRPr="009F1347">
        <w:t xml:space="preserve"> организацию решения вопросов оформления туристской документации в том числе визовой поддержки туристов, организации безопасности туристов в путешествии, а также соблюдения туристских формальностей направленных на развитие въездного туризма,</w:t>
      </w:r>
      <w:r w:rsidRPr="009F1347">
        <w:rPr>
          <w:i/>
          <w:iCs/>
        </w:rPr>
        <w:t xml:space="preserve"> </w:t>
      </w:r>
      <w:r w:rsidRPr="009F1347">
        <w:rPr>
          <w:iCs/>
        </w:rPr>
        <w:t>об особенностях статуса (совокупности прав и обязанностей) выезжающего или въезжающего туриста.</w:t>
      </w:r>
    </w:p>
    <w:p w:rsidR="007165F7" w:rsidRPr="009F1347" w:rsidRDefault="007165F7" w:rsidP="004F5807">
      <w:pPr>
        <w:ind w:firstLine="709"/>
        <w:jc w:val="both"/>
        <w:rPr>
          <w:color w:val="000000"/>
        </w:rPr>
      </w:pPr>
      <w:r w:rsidRPr="009F1347">
        <w:rPr>
          <w:b/>
        </w:rPr>
        <w:t>- уметь</w:t>
      </w:r>
      <w:r w:rsidRPr="009F1347">
        <w:t xml:space="preserve"> определить особенности путешествия как юридического факта, определить перечень и содержание основных формальностей, соблюдение которых необходимо для совершения поездок (таможенные, паспортные, валютные, визовые и т.д.), определить содержание основных формальностей туристического бизнеса (лицензирование, сертификация, стандартизация, документооборот турфирмы), выявить основные источники (национальные и международные) </w:t>
      </w:r>
      <w:r w:rsidRPr="009F1347">
        <w:rPr>
          <w:color w:val="000000"/>
        </w:rPr>
        <w:t>туристских формальностей)</w:t>
      </w:r>
    </w:p>
    <w:p w:rsidR="007165F7" w:rsidRPr="009F1347" w:rsidRDefault="007165F7" w:rsidP="004F5807">
      <w:pPr>
        <w:ind w:firstLine="709"/>
        <w:jc w:val="both"/>
        <w:rPr>
          <w:i/>
          <w:color w:val="000000"/>
        </w:rPr>
      </w:pPr>
      <w:r w:rsidRPr="009F1347">
        <w:rPr>
          <w:b/>
          <w:color w:val="000000"/>
        </w:rPr>
        <w:t>Содержание  дисциплины</w:t>
      </w:r>
      <w:r w:rsidRPr="009F1347">
        <w:rPr>
          <w:i/>
          <w:color w:val="000000"/>
        </w:rPr>
        <w:t>:</w:t>
      </w:r>
    </w:p>
    <w:p w:rsidR="007165F7" w:rsidRPr="009F1347" w:rsidRDefault="007165F7" w:rsidP="004F5807">
      <w:pPr>
        <w:pStyle w:val="NoSpacing"/>
        <w:ind w:firstLine="709"/>
        <w:jc w:val="both"/>
        <w:rPr>
          <w:rFonts w:ascii="Times New Roman" w:hAnsi="Times New Roman"/>
          <w:sz w:val="24"/>
          <w:szCs w:val="24"/>
        </w:rPr>
      </w:pPr>
      <w:r w:rsidRPr="009F1347">
        <w:rPr>
          <w:rFonts w:ascii="Times New Roman" w:hAnsi="Times New Roman"/>
          <w:b/>
          <w:sz w:val="24"/>
          <w:szCs w:val="24"/>
        </w:rPr>
        <w:t>Введение</w:t>
      </w:r>
      <w:r w:rsidRPr="009F1347">
        <w:rPr>
          <w:rFonts w:ascii="Times New Roman" w:hAnsi="Times New Roman"/>
          <w:sz w:val="24"/>
          <w:szCs w:val="24"/>
        </w:rPr>
        <w:t>. Цели и задачи дисциплины. Эволюция туристских формальностей. Виды туристских формальностей. Статистика въезда и выезда. Международные и российские туристские организации.</w:t>
      </w:r>
    </w:p>
    <w:p w:rsidR="007165F7" w:rsidRPr="009F1347" w:rsidRDefault="007165F7" w:rsidP="004F5807">
      <w:pPr>
        <w:tabs>
          <w:tab w:val="left" w:pos="4980"/>
        </w:tabs>
        <w:ind w:firstLine="709"/>
        <w:jc w:val="both"/>
      </w:pPr>
      <w:r w:rsidRPr="009F1347">
        <w:rPr>
          <w:b/>
        </w:rPr>
        <w:t>Паспортно-визовые формальности.</w:t>
      </w:r>
      <w:r w:rsidRPr="009F1347">
        <w:t xml:space="preserve"> История возникновения паспортной системы. </w:t>
      </w:r>
    </w:p>
    <w:p w:rsidR="007165F7" w:rsidRPr="009F1347" w:rsidRDefault="007165F7" w:rsidP="004F5807">
      <w:pPr>
        <w:pStyle w:val="NoSpacing"/>
        <w:ind w:firstLine="709"/>
        <w:jc w:val="both"/>
        <w:rPr>
          <w:rFonts w:ascii="Times New Roman" w:hAnsi="Times New Roman"/>
          <w:sz w:val="24"/>
          <w:szCs w:val="24"/>
        </w:rPr>
      </w:pPr>
      <w:r w:rsidRPr="009F1347">
        <w:rPr>
          <w:rFonts w:ascii="Times New Roman" w:hAnsi="Times New Roman"/>
          <w:sz w:val="24"/>
          <w:szCs w:val="24"/>
        </w:rPr>
        <w:t>Порядок оформления загранпаспорта в ОВИР и МИД РФ в соответствии с российским законодательством. Виды паспорта. Иные удостоверения личности в туризме (</w:t>
      </w:r>
      <w:r w:rsidRPr="009F1347">
        <w:rPr>
          <w:rFonts w:ascii="Times New Roman" w:hAnsi="Times New Roman"/>
          <w:sz w:val="24"/>
          <w:szCs w:val="24"/>
          <w:lang w:val="en-US"/>
        </w:rPr>
        <w:t>GREEN</w:t>
      </w:r>
      <w:r w:rsidRPr="009F1347">
        <w:rPr>
          <w:rFonts w:ascii="Times New Roman" w:hAnsi="Times New Roman"/>
          <w:sz w:val="24"/>
          <w:szCs w:val="24"/>
        </w:rPr>
        <w:t xml:space="preserve">- </w:t>
      </w:r>
      <w:r w:rsidRPr="009F1347">
        <w:rPr>
          <w:rFonts w:ascii="Times New Roman" w:hAnsi="Times New Roman"/>
          <w:sz w:val="24"/>
          <w:szCs w:val="24"/>
          <w:lang w:val="en-US"/>
        </w:rPr>
        <w:t>CARD</w:t>
      </w:r>
      <w:r w:rsidRPr="009F1347">
        <w:rPr>
          <w:rFonts w:ascii="Times New Roman" w:hAnsi="Times New Roman"/>
          <w:sz w:val="24"/>
          <w:szCs w:val="24"/>
        </w:rPr>
        <w:t>). Виды виз, документы. Причины отказа от визы. Визовый режим в других странах.</w:t>
      </w:r>
    </w:p>
    <w:p w:rsidR="007165F7" w:rsidRPr="009F1347" w:rsidRDefault="007165F7" w:rsidP="004F5807">
      <w:pPr>
        <w:pStyle w:val="NoSpacing"/>
        <w:ind w:firstLine="709"/>
        <w:jc w:val="both"/>
        <w:rPr>
          <w:rFonts w:ascii="Times New Roman" w:hAnsi="Times New Roman"/>
          <w:sz w:val="24"/>
          <w:szCs w:val="24"/>
        </w:rPr>
      </w:pPr>
      <w:r w:rsidRPr="009F1347">
        <w:rPr>
          <w:rFonts w:ascii="Times New Roman" w:hAnsi="Times New Roman"/>
          <w:b/>
          <w:sz w:val="24"/>
          <w:szCs w:val="24"/>
        </w:rPr>
        <w:t>Валютные формальности.</w:t>
      </w:r>
      <w:r w:rsidRPr="009F1347">
        <w:rPr>
          <w:rFonts w:ascii="Times New Roman" w:hAnsi="Times New Roman"/>
          <w:sz w:val="24"/>
          <w:szCs w:val="24"/>
        </w:rPr>
        <w:t xml:space="preserve"> Виды валютных операций. Порядок ввоза и вывоза валюты. Закон РФ "О валютном регулировании и валютном контроле" от 01.10 1995 г. Правила покупки валюты в РФ. Ограничения и нормы на вывоз российской и иностранной валюты..</w:t>
      </w:r>
    </w:p>
    <w:p w:rsidR="007165F7" w:rsidRPr="009F1347" w:rsidRDefault="007165F7" w:rsidP="004F5807">
      <w:pPr>
        <w:pStyle w:val="NoSpacing"/>
        <w:ind w:firstLine="709"/>
        <w:jc w:val="both"/>
        <w:rPr>
          <w:rFonts w:ascii="Times New Roman" w:hAnsi="Times New Roman"/>
          <w:sz w:val="24"/>
          <w:szCs w:val="24"/>
        </w:rPr>
      </w:pPr>
      <w:r w:rsidRPr="009F1347">
        <w:rPr>
          <w:rFonts w:ascii="Times New Roman" w:hAnsi="Times New Roman"/>
          <w:b/>
          <w:snapToGrid w:val="0"/>
          <w:color w:val="000000"/>
          <w:sz w:val="24"/>
          <w:szCs w:val="24"/>
        </w:rPr>
        <w:t>Таможенные формальности.</w:t>
      </w:r>
      <w:r w:rsidRPr="009F1347">
        <w:rPr>
          <w:rFonts w:ascii="Times New Roman" w:hAnsi="Times New Roman"/>
          <w:snapToGrid w:val="0"/>
          <w:color w:val="000000"/>
          <w:sz w:val="24"/>
          <w:szCs w:val="24"/>
        </w:rPr>
        <w:t xml:space="preserve"> </w:t>
      </w:r>
      <w:r w:rsidRPr="009F1347">
        <w:rPr>
          <w:rFonts w:ascii="Times New Roman" w:hAnsi="Times New Roman"/>
          <w:sz w:val="24"/>
          <w:szCs w:val="24"/>
        </w:rPr>
        <w:t>Таможенный кодекс РФ. Таможенный контроль товаров, перемещаемых за границу. Общие правила перемещения товаров физическими лицами через таможенную границу РФ от 18.07 1996 г. № 808. Таможенная пошлина. Оформление таможенной декларации. Ввоз и вывоз товаров и животных. Структурные схемы гостиничных предприятий. Назначение служб подразделений</w:t>
      </w:r>
    </w:p>
    <w:p w:rsidR="007165F7" w:rsidRPr="009F1347" w:rsidRDefault="007165F7" w:rsidP="004F5807">
      <w:pPr>
        <w:ind w:firstLine="709"/>
        <w:jc w:val="both"/>
      </w:pPr>
      <w:r w:rsidRPr="009F1347">
        <w:rPr>
          <w:b/>
        </w:rPr>
        <w:t>Международные правила страхования туристов.</w:t>
      </w:r>
      <w:r w:rsidRPr="009F1347">
        <w:t xml:space="preserve"> Виды страхования. Требования ВТО. Закон РФ "Об основах туристской деятельности в Российской Федерации" от 24.11 1996 г. Закон РФ "О страховании" от 27.10.1992 г. Указ Президента "О государственном обязательном страховании пассажиров" от 07.07.1992 г. № 750. Компенсационное и сервисное обязательное страхование туристов.</w:t>
      </w:r>
    </w:p>
    <w:p w:rsidR="007165F7" w:rsidRPr="009F1347" w:rsidRDefault="007165F7" w:rsidP="004F5807">
      <w:pPr>
        <w:ind w:firstLine="709"/>
        <w:jc w:val="both"/>
      </w:pPr>
      <w:r w:rsidRPr="009F1347">
        <w:rPr>
          <w:b/>
          <w:bCs/>
        </w:rPr>
        <w:t>Санитарные и эпидемиологические формальности</w:t>
      </w:r>
      <w:r w:rsidRPr="009F1347">
        <w:rPr>
          <w:b/>
        </w:rPr>
        <w:t>.</w:t>
      </w:r>
      <w:r w:rsidRPr="009F1347">
        <w:t xml:space="preserve"> Закон РСФСР "О санитарно-эпидемиологическом благополучии населения" от 05.06 1994 г. № 624. Постановление Правительства "Об утверждении федеральной целевой программы по охране территории РФ от завоза и распространения особо опасных инфекционных заболеваний людей, животных и растений, а также токсичных веществ на 1994-97 гг." от 05.06 1994 г. № 624. Процедуры. Требования по вакцинации. Меры санитарного контроля. Специальные службы контроля.В рабочей программе дисциплины «Туристские формальности» обозначено материально-техническое обеспечение, представлено учебно-методическое и информационное обеспечение дисциплины, куда входят: основная литература, дополнительная литература, информационно-справочные и поисковые системы.</w:t>
      </w:r>
    </w:p>
    <w:p w:rsidR="007165F7" w:rsidRPr="009F1347" w:rsidRDefault="007165F7" w:rsidP="004F5807">
      <w:pPr>
        <w:ind w:firstLine="709"/>
        <w:jc w:val="both"/>
      </w:pPr>
      <w:r w:rsidRPr="009F1347">
        <w:t>Важными составляющими дисциплины «Туристские формальности» являются методические рекомендации по организации изучения дисциплины.</w:t>
      </w:r>
    </w:p>
    <w:p w:rsidR="007165F7" w:rsidRDefault="007165F7" w:rsidP="004F5807">
      <w:pPr>
        <w:ind w:firstLine="709"/>
        <w:jc w:val="center"/>
      </w:pPr>
    </w:p>
    <w:p w:rsidR="007165F7" w:rsidRPr="009F1347" w:rsidRDefault="007165F7" w:rsidP="004F5807">
      <w:pPr>
        <w:ind w:firstLine="709"/>
        <w:jc w:val="center"/>
      </w:pPr>
      <w:r w:rsidRPr="009F1347">
        <w:t>АННОТАЦИЯ</w:t>
      </w:r>
    </w:p>
    <w:p w:rsidR="007165F7" w:rsidRPr="009F1347" w:rsidRDefault="007165F7" w:rsidP="004F5807">
      <w:pPr>
        <w:ind w:firstLine="709"/>
        <w:jc w:val="center"/>
      </w:pPr>
      <w:r w:rsidRPr="009F1347">
        <w:t>ПРИМЕРНОЙ РАБОЧЕЙ ПРОГРАММЫ ДИСЦИПЛИНЫ (модуля)</w:t>
      </w:r>
    </w:p>
    <w:p w:rsidR="007165F7" w:rsidRPr="009F1347" w:rsidRDefault="007165F7" w:rsidP="004F5807">
      <w:pPr>
        <w:ind w:firstLine="709"/>
        <w:jc w:val="center"/>
        <w:rPr>
          <w:b/>
        </w:rPr>
      </w:pPr>
      <w:r w:rsidRPr="009F1347">
        <w:rPr>
          <w:b/>
        </w:rPr>
        <w:t>«ГОСТИНИЧНОЕ ДЕЛО»</w:t>
      </w:r>
    </w:p>
    <w:p w:rsidR="007165F7" w:rsidRPr="009F1347" w:rsidRDefault="007165F7" w:rsidP="004F5807">
      <w:pPr>
        <w:ind w:firstLine="709"/>
        <w:jc w:val="both"/>
      </w:pPr>
      <w:r w:rsidRPr="009F1347">
        <w:rPr>
          <w:b/>
          <w:bCs/>
        </w:rPr>
        <w:t xml:space="preserve">Рекомендуется для направления подготовки: </w:t>
      </w:r>
      <w:r w:rsidRPr="009F1347">
        <w:t xml:space="preserve">Рекреация и спортивно-оздоровительный туризм </w:t>
      </w:r>
    </w:p>
    <w:p w:rsidR="007165F7" w:rsidRPr="009F1347" w:rsidRDefault="007165F7" w:rsidP="004F5807">
      <w:pPr>
        <w:ind w:firstLine="709"/>
        <w:jc w:val="both"/>
      </w:pPr>
      <w:r w:rsidRPr="009F1347">
        <w:rPr>
          <w:b/>
        </w:rPr>
        <w:t>Квалификация (степень) выпускника:</w:t>
      </w:r>
      <w:r w:rsidRPr="009F1347">
        <w:t xml:space="preserve"> академический бакалавр </w:t>
      </w:r>
    </w:p>
    <w:p w:rsidR="007165F7" w:rsidRPr="009F1347" w:rsidRDefault="007165F7" w:rsidP="004F5807">
      <w:pPr>
        <w:ind w:firstLine="709"/>
        <w:jc w:val="both"/>
      </w:pPr>
      <w:r w:rsidRPr="009F1347">
        <w:rPr>
          <w:b/>
        </w:rPr>
        <w:t xml:space="preserve">Форма обучения: </w:t>
      </w:r>
      <w:r w:rsidRPr="009F1347">
        <w:t>Очная</w:t>
      </w:r>
    </w:p>
    <w:p w:rsidR="007165F7" w:rsidRPr="009F1347" w:rsidRDefault="007165F7" w:rsidP="004F5807">
      <w:pPr>
        <w:ind w:firstLine="709"/>
        <w:jc w:val="both"/>
      </w:pPr>
      <w:r w:rsidRPr="009F1347">
        <w:rPr>
          <w:b/>
        </w:rPr>
        <w:t xml:space="preserve">Место дисциплины в структуре </w:t>
      </w:r>
      <w:r>
        <w:rPr>
          <w:b/>
        </w:rPr>
        <w:t>ОП</w:t>
      </w:r>
      <w:r w:rsidRPr="009F1347">
        <w:rPr>
          <w:b/>
        </w:rPr>
        <w:t>.</w:t>
      </w:r>
      <w:r w:rsidRPr="009F1347">
        <w:t xml:space="preserve"> </w:t>
      </w:r>
      <w:r>
        <w:t>Базовая часть Б1.ДВ.9, дисциплина осваивается в 5 семестре, общая трудоемкость – 3 зачетных единиц, всего 108 часа. Форма контроля:  экзамен – 5 семестр.</w:t>
      </w:r>
    </w:p>
    <w:p w:rsidR="007165F7" w:rsidRPr="009F1347" w:rsidRDefault="007165F7" w:rsidP="004F5807">
      <w:pPr>
        <w:ind w:firstLine="709"/>
        <w:jc w:val="both"/>
      </w:pPr>
      <w:r w:rsidRPr="009F1347">
        <w:rPr>
          <w:b/>
        </w:rPr>
        <w:t>Компетенции обучающегося, формируемые в результате освоения дисциплины</w:t>
      </w:r>
      <w:r w:rsidRPr="009F1347">
        <w:t>:</w:t>
      </w:r>
    </w:p>
    <w:p w:rsidR="007165F7" w:rsidRPr="009F1347" w:rsidRDefault="007165F7" w:rsidP="004F5807">
      <w:pPr>
        <w:numPr>
          <w:ilvl w:val="0"/>
          <w:numId w:val="107"/>
        </w:numPr>
        <w:suppressAutoHyphens/>
        <w:autoSpaceDE w:val="0"/>
        <w:autoSpaceDN w:val="0"/>
        <w:jc w:val="both"/>
        <w:rPr>
          <w:color w:val="548DD4"/>
        </w:rPr>
      </w:pPr>
      <w:r w:rsidRPr="009F1347">
        <w:t>способностью реализовать технологии турагентской и туроператорской деятельности (ПК-20);</w:t>
      </w:r>
    </w:p>
    <w:p w:rsidR="007165F7" w:rsidRPr="009F1347" w:rsidRDefault="007165F7" w:rsidP="004F5807">
      <w:pPr>
        <w:numPr>
          <w:ilvl w:val="0"/>
          <w:numId w:val="107"/>
        </w:numPr>
        <w:tabs>
          <w:tab w:val="left" w:pos="284"/>
        </w:tabs>
        <w:suppressAutoHyphens/>
        <w:autoSpaceDE w:val="0"/>
        <w:autoSpaceDN w:val="0"/>
        <w:jc w:val="both"/>
        <w:rPr>
          <w:color w:val="548DD4"/>
        </w:rPr>
      </w:pPr>
      <w:r w:rsidRPr="009F1347">
        <w:t>готовностью к организации и обеспечению контроля качества оказываемых рекреационно-оздоровительных и туристско-рекреационных услуг (ПК-21);</w:t>
      </w:r>
    </w:p>
    <w:p w:rsidR="007165F7" w:rsidRPr="009F1347" w:rsidRDefault="007165F7" w:rsidP="004F5807">
      <w:pPr>
        <w:pStyle w:val="BodyTextIndent3"/>
        <w:spacing w:before="0"/>
        <w:ind w:left="0" w:firstLine="709"/>
      </w:pPr>
      <w:r w:rsidRPr="009F1347">
        <w:t xml:space="preserve">В результате освоения дисциплины студенты должны: </w:t>
      </w:r>
    </w:p>
    <w:p w:rsidR="007165F7" w:rsidRPr="009F1347" w:rsidRDefault="007165F7" w:rsidP="004F5807">
      <w:pPr>
        <w:pStyle w:val="NoSpacing"/>
        <w:ind w:firstLine="709"/>
        <w:jc w:val="both"/>
        <w:rPr>
          <w:rFonts w:ascii="Times New Roman" w:hAnsi="Times New Roman"/>
          <w:bCs/>
          <w:sz w:val="24"/>
          <w:szCs w:val="24"/>
        </w:rPr>
      </w:pPr>
      <w:r w:rsidRPr="009F1347">
        <w:rPr>
          <w:rFonts w:ascii="Times New Roman" w:hAnsi="Times New Roman"/>
          <w:b/>
          <w:sz w:val="24"/>
          <w:szCs w:val="24"/>
        </w:rPr>
        <w:t>- знать</w:t>
      </w:r>
      <w:r w:rsidRPr="009F1347">
        <w:rPr>
          <w:rFonts w:ascii="Times New Roman" w:hAnsi="Times New Roman"/>
          <w:sz w:val="24"/>
          <w:szCs w:val="24"/>
        </w:rPr>
        <w:t xml:space="preserve"> </w:t>
      </w:r>
      <w:r w:rsidRPr="009F1347">
        <w:rPr>
          <w:rStyle w:val="Strong"/>
          <w:rFonts w:ascii="Times New Roman" w:hAnsi="Times New Roman"/>
          <w:b w:val="0"/>
        </w:rPr>
        <w:t xml:space="preserve">законодательные акты и нормативные документы по организации обслуживания в гостиницах; правила предоставления гостиничных услуг; структуру управления предприятиями гостиничного хозяйства; </w:t>
      </w:r>
      <w:r w:rsidRPr="009F1347">
        <w:rPr>
          <w:rFonts w:ascii="Times New Roman" w:hAnsi="Times New Roman"/>
          <w:sz w:val="24"/>
          <w:szCs w:val="24"/>
        </w:rPr>
        <w:t>типы и виды гостиничных предприятий, их классификацию</w:t>
      </w:r>
      <w:r w:rsidRPr="009F1347">
        <w:rPr>
          <w:rStyle w:val="Strong"/>
          <w:rFonts w:ascii="Times New Roman" w:hAnsi="Times New Roman"/>
          <w:b w:val="0"/>
        </w:rPr>
        <w:t xml:space="preserve">; </w:t>
      </w:r>
      <w:r w:rsidRPr="009F1347">
        <w:rPr>
          <w:rFonts w:ascii="Times New Roman" w:hAnsi="Times New Roman"/>
          <w:sz w:val="24"/>
          <w:szCs w:val="24"/>
        </w:rPr>
        <w:t>состав и структуру служб гостиниц, их функции</w:t>
      </w:r>
      <w:r w:rsidRPr="009F1347">
        <w:rPr>
          <w:rStyle w:val="Strong"/>
          <w:rFonts w:ascii="Times New Roman" w:hAnsi="Times New Roman"/>
          <w:b w:val="0"/>
        </w:rPr>
        <w:t xml:space="preserve">;  </w:t>
      </w:r>
      <w:r w:rsidRPr="009F1347">
        <w:rPr>
          <w:rFonts w:ascii="Times New Roman" w:hAnsi="Times New Roman"/>
          <w:sz w:val="24"/>
          <w:szCs w:val="24"/>
        </w:rPr>
        <w:t>принципы функционирования предприятий питания в гостиничном сервисе</w:t>
      </w:r>
      <w:r w:rsidRPr="009F1347">
        <w:rPr>
          <w:rStyle w:val="Strong"/>
          <w:rFonts w:ascii="Times New Roman" w:hAnsi="Times New Roman"/>
          <w:b w:val="0"/>
        </w:rPr>
        <w:t xml:space="preserve">; </w:t>
      </w:r>
    </w:p>
    <w:p w:rsidR="007165F7" w:rsidRPr="009F1347" w:rsidRDefault="007165F7" w:rsidP="004F5807">
      <w:pPr>
        <w:pStyle w:val="NoSpacing"/>
        <w:ind w:firstLine="709"/>
        <w:jc w:val="both"/>
        <w:rPr>
          <w:rFonts w:ascii="Times New Roman" w:hAnsi="Times New Roman"/>
          <w:color w:val="000000"/>
          <w:sz w:val="24"/>
          <w:szCs w:val="24"/>
        </w:rPr>
      </w:pPr>
      <w:r w:rsidRPr="009F1347">
        <w:rPr>
          <w:rFonts w:ascii="Times New Roman" w:hAnsi="Times New Roman"/>
          <w:b/>
          <w:sz w:val="24"/>
          <w:szCs w:val="24"/>
        </w:rPr>
        <w:t>- уметь</w:t>
      </w:r>
      <w:r w:rsidRPr="009F1347">
        <w:rPr>
          <w:rFonts w:ascii="Times New Roman" w:hAnsi="Times New Roman"/>
          <w:sz w:val="24"/>
          <w:szCs w:val="24"/>
        </w:rPr>
        <w:t xml:space="preserve"> </w:t>
      </w:r>
      <w:r w:rsidRPr="009F1347">
        <w:rPr>
          <w:rFonts w:ascii="Times New Roman" w:hAnsi="Times New Roman"/>
          <w:color w:val="000000"/>
          <w:sz w:val="24"/>
          <w:szCs w:val="24"/>
        </w:rPr>
        <w:t>определять типы и виды гостиничных предприятий; анализировать организационные структуры гостиничных предприятий различных типов и классов обслуживания; организовывать контроль качества выполнения обслуживания гостей; анализировать   функциональную   организацию   и   взаимодействие основных служб гостиниц</w:t>
      </w:r>
    </w:p>
    <w:p w:rsidR="007165F7" w:rsidRPr="009F1347" w:rsidRDefault="007165F7" w:rsidP="004F5807">
      <w:pPr>
        <w:ind w:firstLine="709"/>
        <w:jc w:val="both"/>
        <w:rPr>
          <w:b/>
        </w:rPr>
      </w:pPr>
      <w:r w:rsidRPr="009F1347">
        <w:rPr>
          <w:b/>
        </w:rPr>
        <w:t>Содержание дисциплины:</w:t>
      </w:r>
    </w:p>
    <w:p w:rsidR="007165F7" w:rsidRPr="009F1347" w:rsidRDefault="007165F7" w:rsidP="004F5807">
      <w:pPr>
        <w:pStyle w:val="NoSpacing"/>
        <w:ind w:firstLine="709"/>
        <w:jc w:val="both"/>
        <w:rPr>
          <w:rFonts w:ascii="Times New Roman" w:hAnsi="Times New Roman"/>
          <w:color w:val="000000"/>
          <w:sz w:val="24"/>
          <w:szCs w:val="24"/>
        </w:rPr>
      </w:pPr>
      <w:r w:rsidRPr="009F1347">
        <w:rPr>
          <w:rFonts w:ascii="Times New Roman" w:hAnsi="Times New Roman"/>
          <w:b/>
          <w:sz w:val="24"/>
          <w:szCs w:val="24"/>
        </w:rPr>
        <w:t>Введение</w:t>
      </w:r>
      <w:r w:rsidRPr="009F1347">
        <w:rPr>
          <w:rFonts w:ascii="Times New Roman" w:hAnsi="Times New Roman"/>
          <w:sz w:val="24"/>
          <w:szCs w:val="24"/>
        </w:rPr>
        <w:t>. Современное состояние гостиничной индустрии в России и за рубежом.</w:t>
      </w:r>
      <w:r w:rsidRPr="009F1347">
        <w:rPr>
          <w:rFonts w:ascii="Times New Roman" w:hAnsi="Times New Roman"/>
          <w:color w:val="000000"/>
          <w:sz w:val="24"/>
          <w:szCs w:val="24"/>
        </w:rPr>
        <w:t xml:space="preserve"> Роль индустрии гостеприимства в российской и мировой экономике. Место гостиничной индустрии в сфере услуг. Законодательные основы гостиничного сервиса.</w:t>
      </w:r>
    </w:p>
    <w:p w:rsidR="007165F7" w:rsidRPr="009F1347" w:rsidRDefault="007165F7" w:rsidP="004F5807">
      <w:pPr>
        <w:pStyle w:val="NoSpacing"/>
        <w:ind w:firstLine="709"/>
        <w:jc w:val="both"/>
        <w:rPr>
          <w:rFonts w:ascii="Times New Roman" w:hAnsi="Times New Roman"/>
          <w:b/>
          <w:sz w:val="24"/>
          <w:szCs w:val="24"/>
        </w:rPr>
      </w:pPr>
      <w:r w:rsidRPr="009F1347">
        <w:rPr>
          <w:rFonts w:ascii="Times New Roman" w:hAnsi="Times New Roman"/>
          <w:b/>
          <w:bCs/>
          <w:color w:val="000000"/>
          <w:sz w:val="24"/>
          <w:szCs w:val="24"/>
        </w:rPr>
        <w:t xml:space="preserve">История развития гостиничной индустрии. </w:t>
      </w:r>
      <w:r w:rsidRPr="009F1347">
        <w:rPr>
          <w:rFonts w:ascii="Times New Roman" w:hAnsi="Times New Roman"/>
          <w:bCs/>
          <w:color w:val="000000"/>
          <w:sz w:val="24"/>
          <w:szCs w:val="24"/>
        </w:rPr>
        <w:t>История развития гостиничной индустрии</w:t>
      </w:r>
      <w:r w:rsidRPr="009F1347">
        <w:rPr>
          <w:rFonts w:ascii="Times New Roman" w:hAnsi="Times New Roman"/>
          <w:sz w:val="24"/>
          <w:szCs w:val="24"/>
        </w:rPr>
        <w:t xml:space="preserve"> </w:t>
      </w:r>
      <w:r w:rsidRPr="009F1347">
        <w:rPr>
          <w:rFonts w:ascii="Times New Roman" w:hAnsi="Times New Roman"/>
          <w:color w:val="000000"/>
          <w:sz w:val="24"/>
          <w:szCs w:val="24"/>
        </w:rPr>
        <w:t>История развития индустрии гостеприимства в Европе. История развития индустрии гостеприимства в Америке. История гостиничной индустрии в России.</w:t>
      </w:r>
    </w:p>
    <w:p w:rsidR="007165F7" w:rsidRPr="009F1347" w:rsidRDefault="007165F7" w:rsidP="004F5807">
      <w:pPr>
        <w:pStyle w:val="NoSpacing"/>
        <w:ind w:firstLine="709"/>
        <w:jc w:val="both"/>
        <w:rPr>
          <w:rFonts w:ascii="Times New Roman" w:hAnsi="Times New Roman"/>
          <w:sz w:val="24"/>
          <w:szCs w:val="24"/>
        </w:rPr>
      </w:pPr>
      <w:r w:rsidRPr="009F1347">
        <w:rPr>
          <w:rFonts w:ascii="Times New Roman" w:hAnsi="Times New Roman"/>
          <w:b/>
          <w:sz w:val="24"/>
          <w:szCs w:val="24"/>
        </w:rPr>
        <w:t>Маркетинг гостиничных услуг.</w:t>
      </w:r>
      <w:r w:rsidRPr="009F1347">
        <w:rPr>
          <w:rFonts w:ascii="Times New Roman" w:hAnsi="Times New Roman"/>
          <w:sz w:val="24"/>
          <w:szCs w:val="24"/>
        </w:rPr>
        <w:t xml:space="preserve"> Маркетинг гостиничных услуг. Понятие  «услуга» и ее особенности. Виды гостиничных услуг. Способы представления гостиничного продукта. Методы продвижения. Выполнение ведущих принципов гостеприимства как способ достижения успеха и повышения уровня обслуживания.</w:t>
      </w:r>
    </w:p>
    <w:p w:rsidR="007165F7" w:rsidRPr="009F1347" w:rsidRDefault="007165F7" w:rsidP="004F5807">
      <w:pPr>
        <w:pStyle w:val="NoSpacing"/>
        <w:ind w:firstLine="709"/>
        <w:jc w:val="both"/>
        <w:rPr>
          <w:rFonts w:ascii="Times New Roman" w:hAnsi="Times New Roman"/>
          <w:sz w:val="24"/>
          <w:szCs w:val="24"/>
        </w:rPr>
      </w:pPr>
      <w:r w:rsidRPr="009F1347">
        <w:rPr>
          <w:rFonts w:ascii="Times New Roman" w:hAnsi="Times New Roman"/>
          <w:b/>
          <w:sz w:val="24"/>
          <w:szCs w:val="24"/>
        </w:rPr>
        <w:t xml:space="preserve">Классификация средств размещения. </w:t>
      </w:r>
      <w:r w:rsidRPr="009F1347">
        <w:rPr>
          <w:rFonts w:ascii="Times New Roman" w:hAnsi="Times New Roman"/>
          <w:sz w:val="24"/>
          <w:szCs w:val="24"/>
        </w:rPr>
        <w:t xml:space="preserve">Основные системы классификации гостиниц. Типы гостиничных предприятий. </w:t>
      </w:r>
      <w:r w:rsidRPr="009F1347">
        <w:rPr>
          <w:rFonts w:ascii="Times New Roman" w:hAnsi="Times New Roman"/>
          <w:color w:val="000000"/>
          <w:sz w:val="24"/>
          <w:szCs w:val="24"/>
        </w:rPr>
        <w:t xml:space="preserve">Принципы классификации гостиниц. Классификация гостиничных номеров. </w:t>
      </w:r>
      <w:r w:rsidRPr="009F1347">
        <w:rPr>
          <w:rFonts w:ascii="Times New Roman" w:hAnsi="Times New Roman"/>
          <w:sz w:val="24"/>
          <w:szCs w:val="24"/>
        </w:rPr>
        <w:t>Система классификации гостиниц и других средств размещения в РФ. Основные положения Правил предоставления гостиничных услуг в РФ.</w:t>
      </w:r>
    </w:p>
    <w:p w:rsidR="007165F7" w:rsidRPr="009F1347" w:rsidRDefault="007165F7" w:rsidP="004F5807">
      <w:pPr>
        <w:ind w:firstLine="709"/>
        <w:jc w:val="both"/>
        <w:rPr>
          <w:b/>
        </w:rPr>
      </w:pPr>
      <w:r w:rsidRPr="009F1347">
        <w:rPr>
          <w:b/>
        </w:rPr>
        <w:t>Структурные схемы гостиничных предприятий. Назначение служб подразделений</w:t>
      </w:r>
    </w:p>
    <w:p w:rsidR="007165F7" w:rsidRPr="009F1347" w:rsidRDefault="007165F7" w:rsidP="004F5807">
      <w:pPr>
        <w:ind w:firstLine="709"/>
        <w:jc w:val="both"/>
      </w:pPr>
      <w:r w:rsidRPr="009F1347">
        <w:t xml:space="preserve">Типовая структура управления гостиницей. </w:t>
      </w:r>
      <w:r w:rsidRPr="009F1347">
        <w:rPr>
          <w:color w:val="000000"/>
        </w:rPr>
        <w:t>Основные службы гостиниц (служба управления номерным фондом, административная служба, служба питания, коммерческая служба, инженерно-техническая служба, вспомогательные и дополнительные службы) их состав и функции.</w:t>
      </w:r>
      <w:r w:rsidRPr="009F1347">
        <w:t xml:space="preserve"> Зависимость организационной структуры от назначения гостиницы и ее категории. </w:t>
      </w:r>
    </w:p>
    <w:p w:rsidR="007165F7" w:rsidRPr="009F1347" w:rsidRDefault="007165F7" w:rsidP="004F5807">
      <w:pPr>
        <w:shd w:val="clear" w:color="auto" w:fill="FFFFFF"/>
        <w:autoSpaceDE w:val="0"/>
        <w:autoSpaceDN w:val="0"/>
        <w:adjustRightInd w:val="0"/>
        <w:ind w:firstLine="709"/>
        <w:jc w:val="both"/>
      </w:pPr>
      <w:r w:rsidRPr="009F1347">
        <w:rPr>
          <w:b/>
        </w:rPr>
        <w:t>Санитарно-техническое содержание помещений гостиницы.</w:t>
      </w:r>
      <w:r w:rsidRPr="009F1347">
        <w:t xml:space="preserve"> Основные нормативы, характеристика и виды уборочных работ. Последовательность  уборки жилых номеров. </w:t>
      </w:r>
      <w:r w:rsidRPr="009F1347">
        <w:rPr>
          <w:bCs/>
        </w:rPr>
        <w:t>Инструкция по санитарному содержанию помещений гостиниц.</w:t>
      </w:r>
      <w:r w:rsidRPr="009F1347">
        <w:t xml:space="preserve"> Подготовка горничной к работе.</w:t>
      </w:r>
    </w:p>
    <w:p w:rsidR="007165F7" w:rsidRPr="009F1347" w:rsidRDefault="007165F7" w:rsidP="004F5807">
      <w:pPr>
        <w:ind w:firstLine="709"/>
        <w:jc w:val="both"/>
      </w:pPr>
      <w:r w:rsidRPr="009F1347">
        <w:rPr>
          <w:b/>
          <w:bCs/>
        </w:rPr>
        <w:t>Предприятия питания в гостиничном сервисе.</w:t>
      </w:r>
      <w:r w:rsidRPr="009F1347">
        <w:rPr>
          <w:bCs/>
        </w:rPr>
        <w:t xml:space="preserve"> </w:t>
      </w:r>
      <w:r w:rsidRPr="009F1347">
        <w:t>Основные типы предприятий питания в гостиничном сервисе, их характеристика. Способы организации питания в гостиничном сервисе. Виды завтраков. Особенности организации службы питания в зависимости от типа и вида предприятия, класса обслуживания.</w:t>
      </w:r>
    </w:p>
    <w:p w:rsidR="007165F7" w:rsidRPr="009F1347" w:rsidRDefault="007165F7" w:rsidP="004F5807">
      <w:pPr>
        <w:ind w:firstLine="709"/>
        <w:jc w:val="both"/>
      </w:pPr>
      <w:r w:rsidRPr="009F1347">
        <w:t>В рабочей программе дисциплины «Гостиничное дело» обозначено материально-техническое обеспечение, представлено учебно-методическое и информационное обеспечение дисциплины, куда входят: основная литература, дополнительная литература, информационно-справочные и поисковые системы.</w:t>
      </w:r>
    </w:p>
    <w:p w:rsidR="007165F7" w:rsidRPr="009F1347" w:rsidRDefault="007165F7" w:rsidP="004F5807">
      <w:pPr>
        <w:ind w:firstLine="709"/>
        <w:jc w:val="both"/>
      </w:pPr>
      <w:r w:rsidRPr="009F1347">
        <w:t>Важными составляющими дисциплины «Гостиничное дело» являются методические рекомендации по организации изучения дисциплины.</w:t>
      </w:r>
    </w:p>
    <w:p w:rsidR="007165F7" w:rsidRPr="009F1347" w:rsidRDefault="007165F7" w:rsidP="004F5807">
      <w:pPr>
        <w:ind w:firstLine="709"/>
      </w:pPr>
    </w:p>
    <w:p w:rsidR="007165F7" w:rsidRPr="009F1347" w:rsidRDefault="007165F7" w:rsidP="004F5807">
      <w:pPr>
        <w:ind w:firstLine="709"/>
        <w:jc w:val="center"/>
      </w:pPr>
    </w:p>
    <w:p w:rsidR="007165F7" w:rsidRPr="009F1347" w:rsidRDefault="007165F7" w:rsidP="004F5807">
      <w:pPr>
        <w:ind w:firstLine="709"/>
        <w:jc w:val="center"/>
      </w:pPr>
      <w:r w:rsidRPr="009F1347">
        <w:t xml:space="preserve">АННОТАЦИЯ РАБОЧЕЙ ПРОГРАММЫ ДИСЦИПЛИНЫ </w:t>
      </w:r>
    </w:p>
    <w:p w:rsidR="007165F7" w:rsidRPr="009F1347" w:rsidRDefault="007165F7" w:rsidP="004F5807">
      <w:pPr>
        <w:ind w:firstLine="709"/>
        <w:jc w:val="center"/>
        <w:rPr>
          <w:b/>
        </w:rPr>
      </w:pPr>
      <w:r w:rsidRPr="009F1347">
        <w:rPr>
          <w:b/>
        </w:rPr>
        <w:t>«МЕНЕДЖМЕНТ РЕКРЕАЦИИ И ТУРИЗМА НА АНГЛИЙСКОМ»</w:t>
      </w:r>
    </w:p>
    <w:p w:rsidR="007165F7" w:rsidRPr="009F1347" w:rsidRDefault="007165F7" w:rsidP="004F5807">
      <w:pPr>
        <w:ind w:firstLine="709"/>
        <w:jc w:val="both"/>
      </w:pPr>
      <w:r w:rsidRPr="009F1347">
        <w:rPr>
          <w:b/>
          <w:bCs/>
        </w:rPr>
        <w:t xml:space="preserve">Рекомендуется для направления подготовки: </w:t>
      </w:r>
      <w:r w:rsidRPr="009F1347">
        <w:t xml:space="preserve">Рекреация и спортивно-оздоровительный туризм </w:t>
      </w:r>
    </w:p>
    <w:p w:rsidR="007165F7" w:rsidRPr="009F1347" w:rsidRDefault="007165F7" w:rsidP="004F5807">
      <w:pPr>
        <w:ind w:firstLine="709"/>
        <w:jc w:val="both"/>
      </w:pPr>
      <w:r w:rsidRPr="009F1347">
        <w:rPr>
          <w:b/>
        </w:rPr>
        <w:t>Квалификация (степень) выпускника:</w:t>
      </w:r>
      <w:r w:rsidRPr="009F1347">
        <w:t xml:space="preserve"> академический бакалавр </w:t>
      </w:r>
    </w:p>
    <w:p w:rsidR="007165F7" w:rsidRPr="009F1347" w:rsidRDefault="007165F7" w:rsidP="004F5807">
      <w:pPr>
        <w:ind w:firstLine="709"/>
        <w:jc w:val="both"/>
      </w:pPr>
      <w:r w:rsidRPr="009F1347">
        <w:rPr>
          <w:b/>
        </w:rPr>
        <w:t xml:space="preserve">Форма обучения: </w:t>
      </w:r>
      <w:r w:rsidRPr="009F1347">
        <w:t>Очная</w:t>
      </w:r>
    </w:p>
    <w:p w:rsidR="007165F7" w:rsidRPr="009F1347" w:rsidRDefault="007165F7" w:rsidP="004F5807">
      <w:pPr>
        <w:ind w:firstLine="709"/>
        <w:jc w:val="both"/>
      </w:pPr>
      <w:r w:rsidRPr="009F1347">
        <w:rPr>
          <w:b/>
        </w:rPr>
        <w:t xml:space="preserve">Место дисциплины в структуре </w:t>
      </w:r>
      <w:r>
        <w:rPr>
          <w:b/>
        </w:rPr>
        <w:t>ОП</w:t>
      </w:r>
      <w:r w:rsidRPr="009F1347">
        <w:rPr>
          <w:b/>
        </w:rPr>
        <w:t>.</w:t>
      </w:r>
      <w:r w:rsidRPr="009F1347">
        <w:t xml:space="preserve"> </w:t>
      </w:r>
      <w:r>
        <w:t>Базовая часть Б1.ДВ.10, дисциплина осваивается в 8 семестре, общая трудоемкость – 3 зачетных единиц, всего 108 часа. Форма контроля:  зачет – 8 семестр.</w:t>
      </w:r>
    </w:p>
    <w:p w:rsidR="007165F7" w:rsidRPr="009F1347" w:rsidRDefault="007165F7" w:rsidP="004F5807">
      <w:pPr>
        <w:pStyle w:val="BodyTextIndent3"/>
        <w:spacing w:before="0"/>
        <w:ind w:left="0" w:firstLine="709"/>
        <w:rPr>
          <w:rFonts w:eastAsia="Batang"/>
        </w:rPr>
      </w:pPr>
      <w:r w:rsidRPr="009F1347">
        <w:rPr>
          <w:rFonts w:eastAsia="Batang"/>
        </w:rPr>
        <w:t>Целью преподавания дисциплины «Менеджмент иностранного туризма» является:</w:t>
      </w:r>
    </w:p>
    <w:p w:rsidR="007165F7" w:rsidRPr="009F1347" w:rsidRDefault="007165F7" w:rsidP="004F5807">
      <w:pPr>
        <w:numPr>
          <w:ilvl w:val="0"/>
          <w:numId w:val="25"/>
        </w:numPr>
        <w:shd w:val="clear" w:color="auto" w:fill="FFFFFF"/>
        <w:tabs>
          <w:tab w:val="left" w:pos="993"/>
        </w:tabs>
        <w:ind w:left="0" w:firstLine="709"/>
        <w:jc w:val="both"/>
        <w:rPr>
          <w:rFonts w:eastAsia="Batang"/>
          <w:color w:val="000000"/>
        </w:rPr>
      </w:pPr>
      <w:r w:rsidRPr="009F1347">
        <w:rPr>
          <w:rFonts w:eastAsia="Batang"/>
          <w:color w:val="000000"/>
        </w:rPr>
        <w:t>научить формам общения на иностранном языке в сфере  национальной и международной туристской деятельности;</w:t>
      </w:r>
    </w:p>
    <w:p w:rsidR="007165F7" w:rsidRPr="009F1347" w:rsidRDefault="007165F7" w:rsidP="004F5807">
      <w:pPr>
        <w:numPr>
          <w:ilvl w:val="0"/>
          <w:numId w:val="25"/>
        </w:numPr>
        <w:shd w:val="clear" w:color="auto" w:fill="FFFFFF"/>
        <w:tabs>
          <w:tab w:val="left" w:pos="993"/>
        </w:tabs>
        <w:ind w:left="0" w:firstLine="709"/>
        <w:jc w:val="both"/>
        <w:rPr>
          <w:rFonts w:eastAsia="Batang"/>
          <w:color w:val="000000"/>
        </w:rPr>
      </w:pPr>
      <w:r w:rsidRPr="009F1347">
        <w:rPr>
          <w:rFonts w:eastAsia="Batang"/>
          <w:color w:val="000000"/>
        </w:rPr>
        <w:t xml:space="preserve">изучить  принципы организации туристской индустрии и туристского рынка в России (Бурятии) и странах Западной Европы (Британии) и Америки;  </w:t>
      </w:r>
    </w:p>
    <w:p w:rsidR="007165F7" w:rsidRPr="009F1347" w:rsidRDefault="007165F7" w:rsidP="004F5807">
      <w:pPr>
        <w:numPr>
          <w:ilvl w:val="0"/>
          <w:numId w:val="25"/>
        </w:numPr>
        <w:shd w:val="clear" w:color="auto" w:fill="FFFFFF"/>
        <w:tabs>
          <w:tab w:val="left" w:pos="993"/>
        </w:tabs>
        <w:ind w:left="0" w:firstLine="709"/>
        <w:jc w:val="both"/>
        <w:rPr>
          <w:rFonts w:eastAsia="Batang"/>
          <w:color w:val="000000"/>
        </w:rPr>
      </w:pPr>
      <w:r w:rsidRPr="009F1347">
        <w:rPr>
          <w:rFonts w:eastAsia="Batang"/>
          <w:color w:val="000000"/>
        </w:rPr>
        <w:t>сформировать лингвистическую базу менеджера по туризму на английском языке.</w:t>
      </w:r>
    </w:p>
    <w:p w:rsidR="007165F7" w:rsidRPr="009F1347" w:rsidRDefault="007165F7" w:rsidP="004F5807">
      <w:pPr>
        <w:ind w:firstLine="709"/>
        <w:jc w:val="both"/>
        <w:rPr>
          <w:b/>
        </w:rPr>
      </w:pPr>
      <w:r w:rsidRPr="009F1347">
        <w:rPr>
          <w:b/>
        </w:rPr>
        <w:t>Компетенции обучающегося,  формируемые в результате освоения дисциплины:</w:t>
      </w:r>
    </w:p>
    <w:p w:rsidR="007165F7" w:rsidRPr="009F1347" w:rsidRDefault="007165F7" w:rsidP="004F5807">
      <w:pPr>
        <w:numPr>
          <w:ilvl w:val="0"/>
          <w:numId w:val="109"/>
        </w:numPr>
        <w:ind w:left="1134"/>
        <w:jc w:val="both"/>
      </w:pPr>
      <w:r w:rsidRPr="009F1347">
        <w:t xml:space="preserve">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(ОК- 3); </w:t>
      </w:r>
    </w:p>
    <w:p w:rsidR="007165F7" w:rsidRPr="009F1347" w:rsidRDefault="007165F7" w:rsidP="004F5807">
      <w:pPr>
        <w:pStyle w:val="ListParagraph"/>
        <w:numPr>
          <w:ilvl w:val="0"/>
          <w:numId w:val="108"/>
        </w:numPr>
        <w:spacing w:after="0" w:line="240" w:lineRule="auto"/>
        <w:contextualSpacing/>
        <w:jc w:val="both"/>
        <w:rPr>
          <w:rFonts w:ascii="Times New Roman" w:hAnsi="Times New Roman" w:cs="Times New Roman"/>
          <w:sz w:val="24"/>
          <w:szCs w:val="24"/>
        </w:rPr>
      </w:pPr>
      <w:r w:rsidRPr="009F1347">
        <w:rPr>
          <w:rFonts w:ascii="Times New Roman" w:hAnsi="Times New Roman" w:cs="Times New Roman"/>
          <w:sz w:val="24"/>
          <w:szCs w:val="24"/>
        </w:rPr>
        <w:t>способность использовать общеправовые знания в различных сферах деятельности (ОК- 6);</w:t>
      </w:r>
    </w:p>
    <w:p w:rsidR="007165F7" w:rsidRPr="009F1347" w:rsidRDefault="007165F7" w:rsidP="004F5807">
      <w:pPr>
        <w:pStyle w:val="ListParagraph"/>
        <w:numPr>
          <w:ilvl w:val="0"/>
          <w:numId w:val="108"/>
        </w:numPr>
        <w:spacing w:after="0" w:line="240" w:lineRule="auto"/>
        <w:contextualSpacing/>
        <w:jc w:val="both"/>
        <w:rPr>
          <w:rFonts w:ascii="Times New Roman" w:hAnsi="Times New Roman" w:cs="Times New Roman"/>
          <w:sz w:val="24"/>
          <w:szCs w:val="24"/>
        </w:rPr>
      </w:pPr>
      <w:r w:rsidRPr="009F1347">
        <w:rPr>
          <w:rFonts w:ascii="Times New Roman" w:hAnsi="Times New Roman" w:cs="Times New Roman"/>
          <w:sz w:val="24"/>
          <w:szCs w:val="24"/>
        </w:rPr>
        <w:t xml:space="preserve">готовностью уважительно относиться, сохранять и преумножать духовно-нравственные ценности, историческое наследие и поликультурные традиции, в соответствии с многоукладностью жизни в стране и в отдельном регионе (ОК-9); </w:t>
      </w:r>
    </w:p>
    <w:p w:rsidR="007165F7" w:rsidRPr="009F1347" w:rsidRDefault="007165F7" w:rsidP="004F5807">
      <w:pPr>
        <w:numPr>
          <w:ilvl w:val="0"/>
          <w:numId w:val="108"/>
        </w:numPr>
        <w:tabs>
          <w:tab w:val="left" w:pos="0"/>
        </w:tabs>
        <w:suppressAutoHyphens/>
        <w:autoSpaceDE w:val="0"/>
        <w:autoSpaceDN w:val="0"/>
        <w:jc w:val="both"/>
        <w:rPr>
          <w:color w:val="548DD4"/>
        </w:rPr>
      </w:pPr>
      <w:r w:rsidRPr="009F1347">
        <w:t>способностью пользоваться русским и иностранным языками, как средством профессионального делового общения (ПК-23);</w:t>
      </w:r>
    </w:p>
    <w:p w:rsidR="007165F7" w:rsidRPr="009F1347" w:rsidRDefault="007165F7" w:rsidP="004F5807">
      <w:pPr>
        <w:ind w:firstLine="709"/>
        <w:jc w:val="both"/>
      </w:pPr>
      <w:r w:rsidRPr="009F1347">
        <w:rPr>
          <w:b/>
        </w:rPr>
        <w:t>Содержание дисциплины:</w:t>
      </w:r>
    </w:p>
    <w:p w:rsidR="007165F7" w:rsidRPr="009F1347" w:rsidRDefault="007165F7" w:rsidP="004F5807">
      <w:pPr>
        <w:ind w:firstLine="709"/>
        <w:jc w:val="both"/>
      </w:pPr>
      <w:r w:rsidRPr="009F1347">
        <w:t>Студенты усваивают для использования во всех видах коммуникативной деятельности языковой материал, относящийся к стилистически нейтральной наиболее употребительной лексике, а также лексике деловой сферы отобранной в соответствии с темами, предусмотренными программой.</w:t>
      </w:r>
    </w:p>
    <w:p w:rsidR="007165F7" w:rsidRPr="009F1347" w:rsidRDefault="007165F7" w:rsidP="004F5807">
      <w:pPr>
        <w:ind w:firstLine="709"/>
        <w:jc w:val="both"/>
      </w:pPr>
      <w:r w:rsidRPr="009F1347">
        <w:rPr>
          <w:b/>
        </w:rPr>
        <w:t>В результате освоения дисциплины студент должен</w:t>
      </w:r>
      <w:r w:rsidRPr="009F1347">
        <w:t>:</w:t>
      </w:r>
    </w:p>
    <w:p w:rsidR="007165F7" w:rsidRPr="009F1347" w:rsidRDefault="007165F7" w:rsidP="004F5807">
      <w:pPr>
        <w:pStyle w:val="ListParagraph"/>
        <w:widowControl w:val="0"/>
        <w:numPr>
          <w:ilvl w:val="0"/>
          <w:numId w:val="24"/>
        </w:numPr>
        <w:autoSpaceDE w:val="0"/>
        <w:autoSpaceDN w:val="0"/>
        <w:adjustRightInd w:val="0"/>
        <w:spacing w:after="0" w:line="240" w:lineRule="auto"/>
        <w:ind w:firstLine="709"/>
        <w:contextualSpacing/>
        <w:jc w:val="both"/>
        <w:rPr>
          <w:rFonts w:ascii="Times New Roman" w:eastAsia="Batang" w:hAnsi="Times New Roman" w:cs="Times New Roman"/>
          <w:sz w:val="24"/>
          <w:szCs w:val="24"/>
        </w:rPr>
      </w:pPr>
      <w:r w:rsidRPr="009F1347">
        <w:rPr>
          <w:rFonts w:ascii="Times New Roman" w:eastAsia="Batang" w:hAnsi="Times New Roman" w:cs="Times New Roman"/>
          <w:sz w:val="24"/>
          <w:szCs w:val="24"/>
        </w:rPr>
        <w:t>правильно оформлять формы заказов, договоров, деловых писем на изучаемом языке,</w:t>
      </w:r>
    </w:p>
    <w:p w:rsidR="007165F7" w:rsidRPr="009F1347" w:rsidRDefault="007165F7" w:rsidP="004F5807">
      <w:pPr>
        <w:pStyle w:val="ListParagraph"/>
        <w:widowControl w:val="0"/>
        <w:numPr>
          <w:ilvl w:val="0"/>
          <w:numId w:val="24"/>
        </w:numPr>
        <w:autoSpaceDE w:val="0"/>
        <w:autoSpaceDN w:val="0"/>
        <w:adjustRightInd w:val="0"/>
        <w:spacing w:after="0" w:line="240" w:lineRule="auto"/>
        <w:ind w:firstLine="709"/>
        <w:contextualSpacing/>
        <w:jc w:val="both"/>
        <w:rPr>
          <w:rFonts w:ascii="Times New Roman" w:eastAsia="Batang" w:hAnsi="Times New Roman" w:cs="Times New Roman"/>
          <w:sz w:val="24"/>
          <w:szCs w:val="24"/>
        </w:rPr>
      </w:pPr>
      <w:r w:rsidRPr="009F1347">
        <w:rPr>
          <w:rFonts w:ascii="Times New Roman" w:eastAsia="Batang" w:hAnsi="Times New Roman" w:cs="Times New Roman"/>
          <w:sz w:val="24"/>
          <w:szCs w:val="24"/>
        </w:rPr>
        <w:t>организовывать вербальное общение на изучаемом языке в сфере менеджмента по туризму.</w:t>
      </w:r>
    </w:p>
    <w:p w:rsidR="007165F7" w:rsidRPr="009F1347" w:rsidRDefault="007165F7" w:rsidP="004F5807">
      <w:pPr>
        <w:pStyle w:val="ListParagraph"/>
        <w:widowControl w:val="0"/>
        <w:numPr>
          <w:ilvl w:val="0"/>
          <w:numId w:val="24"/>
        </w:numPr>
        <w:autoSpaceDE w:val="0"/>
        <w:autoSpaceDN w:val="0"/>
        <w:adjustRightInd w:val="0"/>
        <w:spacing w:after="0" w:line="240" w:lineRule="auto"/>
        <w:ind w:firstLine="709"/>
        <w:contextualSpacing/>
        <w:jc w:val="both"/>
        <w:rPr>
          <w:rFonts w:ascii="Times New Roman" w:eastAsia="Batang" w:hAnsi="Times New Roman" w:cs="Times New Roman"/>
          <w:sz w:val="24"/>
          <w:szCs w:val="24"/>
        </w:rPr>
      </w:pPr>
      <w:r w:rsidRPr="009F1347">
        <w:rPr>
          <w:rFonts w:ascii="Times New Roman" w:eastAsia="Batang" w:hAnsi="Times New Roman" w:cs="Times New Roman"/>
          <w:sz w:val="24"/>
          <w:szCs w:val="24"/>
        </w:rPr>
        <w:t>вести диалог в рамках изучаемой тематики;</w:t>
      </w:r>
    </w:p>
    <w:p w:rsidR="007165F7" w:rsidRPr="009F1347" w:rsidRDefault="007165F7" w:rsidP="004F5807">
      <w:pPr>
        <w:numPr>
          <w:ilvl w:val="0"/>
          <w:numId w:val="24"/>
        </w:numPr>
        <w:ind w:firstLine="709"/>
        <w:jc w:val="both"/>
        <w:rPr>
          <w:rFonts w:eastAsia="Batang"/>
          <w:color w:val="000000"/>
        </w:rPr>
      </w:pPr>
      <w:r w:rsidRPr="009F1347">
        <w:rPr>
          <w:rFonts w:eastAsia="Batang"/>
          <w:color w:val="000000"/>
        </w:rPr>
        <w:t>владеть практикой делового перевода в рамках профессиональной деятельности в турбизнесе.</w:t>
      </w:r>
    </w:p>
    <w:p w:rsidR="007165F7" w:rsidRPr="009F1347" w:rsidRDefault="007165F7" w:rsidP="004F5807">
      <w:pPr>
        <w:ind w:firstLine="709"/>
        <w:jc w:val="both"/>
        <w:rPr>
          <w:b/>
        </w:rPr>
      </w:pPr>
      <w:r w:rsidRPr="009F1347">
        <w:rPr>
          <w:b/>
        </w:rPr>
        <w:t>Студент должен уметь поддерживать беседу на следующие темы:</w:t>
      </w:r>
    </w:p>
    <w:p w:rsidR="007165F7" w:rsidRPr="009F1347" w:rsidRDefault="007165F7" w:rsidP="004F5807">
      <w:pPr>
        <w:ind w:firstLine="709"/>
        <w:jc w:val="both"/>
        <w:rPr>
          <w:b/>
        </w:rPr>
      </w:pPr>
      <w:r w:rsidRPr="009F1347">
        <w:rPr>
          <w:rStyle w:val="apple-style-span"/>
          <w:rFonts w:eastAsia="Batang"/>
        </w:rPr>
        <w:t>Туристская индустрия. Менеджмент и предпринимательство в иностранном туризме.</w:t>
      </w:r>
    </w:p>
    <w:p w:rsidR="007165F7" w:rsidRPr="009F1347" w:rsidRDefault="007165F7" w:rsidP="004F5807">
      <w:pPr>
        <w:ind w:firstLine="709"/>
        <w:jc w:val="both"/>
        <w:rPr>
          <w:b/>
        </w:rPr>
      </w:pPr>
      <w:r w:rsidRPr="009F1347">
        <w:rPr>
          <w:rStyle w:val="apple-style-span"/>
          <w:rFonts w:eastAsia="Batang"/>
        </w:rPr>
        <w:t>Менеджмент туристских предприятий. Организационно-правовые формы туристских предприятий. Экскурсионный менеджмент</w:t>
      </w:r>
      <w:r w:rsidRPr="009F1347">
        <w:rPr>
          <w:b/>
        </w:rPr>
        <w:t xml:space="preserve">. </w:t>
      </w:r>
      <w:r w:rsidRPr="009F1347">
        <w:rPr>
          <w:rStyle w:val="apple-style-span"/>
          <w:rFonts w:eastAsia="Batang"/>
        </w:rPr>
        <w:t>Менеджмент транспортных услуг. Менеджмент туроперейтинга.</w:t>
      </w:r>
      <w:r w:rsidRPr="009F1347">
        <w:rPr>
          <w:rStyle w:val="apple-style-span"/>
          <w:b/>
        </w:rPr>
        <w:t xml:space="preserve"> </w:t>
      </w:r>
      <w:r w:rsidRPr="009F1347">
        <w:rPr>
          <w:rStyle w:val="apple-style-span"/>
          <w:rFonts w:eastAsia="Batang"/>
        </w:rPr>
        <w:t>Менеджмент персонала в туристских организациях. Имидж туристской фирмы. (</w:t>
      </w:r>
      <w:r w:rsidRPr="009F1347">
        <w:rPr>
          <w:color w:val="000000"/>
        </w:rPr>
        <w:t>Персонал турфирмы;</w:t>
      </w:r>
      <w:r>
        <w:rPr>
          <w:color w:val="000000"/>
        </w:rPr>
        <w:t xml:space="preserve"> </w:t>
      </w:r>
      <w:r w:rsidRPr="009F1347">
        <w:rPr>
          <w:color w:val="000000"/>
        </w:rPr>
        <w:t xml:space="preserve">Условия приема на работу в турагентство; </w:t>
      </w:r>
      <w:r w:rsidRPr="009F1347">
        <w:rPr>
          <w:bCs/>
          <w:color w:val="000000"/>
        </w:rPr>
        <w:t>Правила  приема клиентов турфирмы; Принимаемые кредитные карточки;</w:t>
      </w:r>
      <w:r w:rsidRPr="009F1347">
        <w:rPr>
          <w:color w:val="000000"/>
        </w:rPr>
        <w:t xml:space="preserve"> </w:t>
      </w:r>
      <w:r w:rsidRPr="009F1347">
        <w:rPr>
          <w:bCs/>
          <w:color w:val="000000"/>
        </w:rPr>
        <w:t>Информация о предоставляемых услугах и турах, их  краткое описание</w:t>
      </w:r>
      <w:r w:rsidRPr="009F1347">
        <w:rPr>
          <w:color w:val="000000"/>
        </w:rPr>
        <w:t>).</w:t>
      </w:r>
    </w:p>
    <w:p w:rsidR="007165F7" w:rsidRPr="009F1347" w:rsidRDefault="007165F7" w:rsidP="004F5807">
      <w:pPr>
        <w:ind w:firstLine="709"/>
      </w:pPr>
    </w:p>
    <w:p w:rsidR="007165F7" w:rsidRPr="009F1347" w:rsidRDefault="007165F7" w:rsidP="004F5807">
      <w:pPr>
        <w:ind w:firstLine="709"/>
        <w:jc w:val="center"/>
      </w:pPr>
    </w:p>
    <w:p w:rsidR="007165F7" w:rsidRPr="009F1347" w:rsidRDefault="007165F7" w:rsidP="004F5807">
      <w:pPr>
        <w:ind w:firstLine="709"/>
        <w:jc w:val="center"/>
      </w:pPr>
      <w:r w:rsidRPr="009F1347">
        <w:t xml:space="preserve">АННОТАЦИЯ РАБОЧЕЙ ПРОГРАММЫ ДИСЦИПЛИНЫ </w:t>
      </w:r>
    </w:p>
    <w:p w:rsidR="007165F7" w:rsidRPr="009F1347" w:rsidRDefault="007165F7" w:rsidP="004F5807">
      <w:pPr>
        <w:ind w:firstLine="709"/>
        <w:jc w:val="center"/>
        <w:rPr>
          <w:b/>
        </w:rPr>
      </w:pPr>
      <w:r w:rsidRPr="009F1347">
        <w:rPr>
          <w:b/>
        </w:rPr>
        <w:t>«МАРКЕТИНГ И МЕНЕДЖМЕНТ КУРОРТОВ НА АНГЛИЙСКОМ»</w:t>
      </w:r>
    </w:p>
    <w:p w:rsidR="007165F7" w:rsidRPr="009F1347" w:rsidRDefault="007165F7" w:rsidP="004F5807">
      <w:pPr>
        <w:ind w:firstLine="709"/>
        <w:jc w:val="both"/>
      </w:pPr>
      <w:r w:rsidRPr="009F1347">
        <w:rPr>
          <w:b/>
          <w:bCs/>
        </w:rPr>
        <w:t xml:space="preserve">Рекомендуется для направления подготовки: </w:t>
      </w:r>
      <w:r w:rsidRPr="009F1347">
        <w:t xml:space="preserve">Рекреация и спортивно-оздоровительный туризм </w:t>
      </w:r>
    </w:p>
    <w:p w:rsidR="007165F7" w:rsidRPr="009F1347" w:rsidRDefault="007165F7" w:rsidP="004F5807">
      <w:pPr>
        <w:ind w:firstLine="709"/>
        <w:jc w:val="both"/>
      </w:pPr>
      <w:r w:rsidRPr="009F1347">
        <w:rPr>
          <w:b/>
        </w:rPr>
        <w:t>Квалификация (степень) выпускника:</w:t>
      </w:r>
      <w:r w:rsidRPr="009F1347">
        <w:t xml:space="preserve"> академический бакалавр </w:t>
      </w:r>
    </w:p>
    <w:p w:rsidR="007165F7" w:rsidRPr="009F1347" w:rsidRDefault="007165F7" w:rsidP="004F5807">
      <w:pPr>
        <w:ind w:firstLine="709"/>
        <w:jc w:val="both"/>
      </w:pPr>
      <w:r w:rsidRPr="009F1347">
        <w:rPr>
          <w:b/>
        </w:rPr>
        <w:t xml:space="preserve">Форма обучения: </w:t>
      </w:r>
      <w:r w:rsidRPr="009F1347">
        <w:t>Очная</w:t>
      </w:r>
    </w:p>
    <w:p w:rsidR="007165F7" w:rsidRPr="009F1347" w:rsidRDefault="007165F7" w:rsidP="004F5807">
      <w:pPr>
        <w:ind w:firstLine="709"/>
        <w:jc w:val="both"/>
      </w:pPr>
      <w:r w:rsidRPr="009F1347">
        <w:rPr>
          <w:b/>
        </w:rPr>
        <w:t xml:space="preserve">Место дисциплины в структуре </w:t>
      </w:r>
      <w:r>
        <w:rPr>
          <w:b/>
        </w:rPr>
        <w:t>ОП</w:t>
      </w:r>
      <w:r w:rsidRPr="009F1347">
        <w:rPr>
          <w:b/>
        </w:rPr>
        <w:t>.</w:t>
      </w:r>
      <w:r w:rsidRPr="009F1347">
        <w:t xml:space="preserve"> </w:t>
      </w:r>
      <w:r>
        <w:t>Базовая часть Б1.ДВ.10, дисциплина осваивается в 8 семестре, общая трудоемкость – 3 зачетных единиц, всего 108 часа. Форма контроля:  зачет – 8 семестр.</w:t>
      </w:r>
    </w:p>
    <w:p w:rsidR="007165F7" w:rsidRPr="009F1347" w:rsidRDefault="007165F7" w:rsidP="004F5807">
      <w:pPr>
        <w:pStyle w:val="BodyTextIndent3"/>
        <w:spacing w:before="0"/>
        <w:ind w:left="0" w:firstLine="709"/>
        <w:rPr>
          <w:rFonts w:eastAsia="Batang"/>
        </w:rPr>
      </w:pPr>
      <w:r w:rsidRPr="009F1347">
        <w:rPr>
          <w:rFonts w:eastAsia="Batang"/>
        </w:rPr>
        <w:t>Целью преподавания дисциплины «Менеджмент иностранного туризма» является:</w:t>
      </w:r>
    </w:p>
    <w:p w:rsidR="007165F7" w:rsidRPr="009F1347" w:rsidRDefault="007165F7" w:rsidP="004F5807">
      <w:pPr>
        <w:numPr>
          <w:ilvl w:val="0"/>
          <w:numId w:val="25"/>
        </w:numPr>
        <w:shd w:val="clear" w:color="auto" w:fill="FFFFFF"/>
        <w:tabs>
          <w:tab w:val="left" w:pos="993"/>
        </w:tabs>
        <w:ind w:left="0" w:firstLine="709"/>
        <w:jc w:val="both"/>
        <w:rPr>
          <w:rFonts w:eastAsia="Batang"/>
          <w:color w:val="000000"/>
        </w:rPr>
      </w:pPr>
      <w:r w:rsidRPr="009F1347">
        <w:rPr>
          <w:rFonts w:eastAsia="Batang"/>
          <w:color w:val="000000"/>
        </w:rPr>
        <w:t>научить формам общения на иностранном языке в сфере  национальной и международной туристской деятельности;</w:t>
      </w:r>
    </w:p>
    <w:p w:rsidR="007165F7" w:rsidRPr="009F1347" w:rsidRDefault="007165F7" w:rsidP="004F5807">
      <w:pPr>
        <w:numPr>
          <w:ilvl w:val="0"/>
          <w:numId w:val="25"/>
        </w:numPr>
        <w:shd w:val="clear" w:color="auto" w:fill="FFFFFF"/>
        <w:tabs>
          <w:tab w:val="left" w:pos="851"/>
        </w:tabs>
        <w:ind w:left="0" w:firstLine="709"/>
        <w:jc w:val="both"/>
        <w:rPr>
          <w:rFonts w:eastAsia="Batang"/>
          <w:color w:val="000000"/>
        </w:rPr>
      </w:pPr>
      <w:r w:rsidRPr="009F1347">
        <w:rPr>
          <w:rFonts w:eastAsia="Batang"/>
          <w:color w:val="000000"/>
        </w:rPr>
        <w:t xml:space="preserve">  изучить  принципы организации туристской индустрии и туристского рынка в России (Бурятии) и странах Западной Европы (Британии) и Америки;  </w:t>
      </w:r>
    </w:p>
    <w:p w:rsidR="007165F7" w:rsidRPr="009F1347" w:rsidRDefault="007165F7" w:rsidP="004F5807">
      <w:pPr>
        <w:numPr>
          <w:ilvl w:val="0"/>
          <w:numId w:val="25"/>
        </w:numPr>
        <w:shd w:val="clear" w:color="auto" w:fill="FFFFFF"/>
        <w:tabs>
          <w:tab w:val="left" w:pos="851"/>
        </w:tabs>
        <w:ind w:left="0" w:firstLine="709"/>
        <w:jc w:val="both"/>
        <w:rPr>
          <w:rFonts w:eastAsia="Batang"/>
          <w:color w:val="000000"/>
        </w:rPr>
      </w:pPr>
      <w:r w:rsidRPr="009F1347">
        <w:rPr>
          <w:rFonts w:eastAsia="Batang"/>
          <w:color w:val="000000"/>
        </w:rPr>
        <w:t>сформировать лингвистическую базу менеджера по туризму на английском языке.</w:t>
      </w:r>
    </w:p>
    <w:p w:rsidR="007165F7" w:rsidRPr="009F1347" w:rsidRDefault="007165F7" w:rsidP="004F5807">
      <w:pPr>
        <w:ind w:firstLine="709"/>
        <w:jc w:val="both"/>
        <w:rPr>
          <w:b/>
        </w:rPr>
      </w:pPr>
      <w:r w:rsidRPr="009F1347">
        <w:rPr>
          <w:b/>
        </w:rPr>
        <w:t>Компетенции обучающегося,  формируемые в результате освоения дисциплины:</w:t>
      </w:r>
    </w:p>
    <w:p w:rsidR="007165F7" w:rsidRPr="009F1347" w:rsidRDefault="007165F7" w:rsidP="004F5807">
      <w:pPr>
        <w:ind w:firstLine="709"/>
        <w:jc w:val="both"/>
      </w:pPr>
      <w:r w:rsidRPr="009F1347">
        <w:rPr>
          <w:i/>
          <w:iCs/>
        </w:rPr>
        <w:t xml:space="preserve"> </w:t>
      </w:r>
    </w:p>
    <w:p w:rsidR="007165F7" w:rsidRPr="009F1347" w:rsidRDefault="007165F7" w:rsidP="004F5807">
      <w:pPr>
        <w:pStyle w:val="ListParagraph"/>
        <w:numPr>
          <w:ilvl w:val="0"/>
          <w:numId w:val="110"/>
        </w:numPr>
        <w:spacing w:after="0" w:line="240" w:lineRule="auto"/>
        <w:contextualSpacing/>
        <w:jc w:val="both"/>
        <w:rPr>
          <w:rFonts w:ascii="Times New Roman" w:hAnsi="Times New Roman" w:cs="Times New Roman"/>
          <w:sz w:val="24"/>
          <w:szCs w:val="24"/>
        </w:rPr>
      </w:pPr>
      <w:r w:rsidRPr="009F1347">
        <w:rPr>
          <w:rFonts w:ascii="Times New Roman" w:hAnsi="Times New Roman" w:cs="Times New Roman"/>
          <w:sz w:val="24"/>
          <w:szCs w:val="24"/>
        </w:rPr>
        <w:t xml:space="preserve">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(ОК- 3); </w:t>
      </w:r>
    </w:p>
    <w:p w:rsidR="007165F7" w:rsidRPr="009F1347" w:rsidRDefault="007165F7" w:rsidP="004F5807">
      <w:pPr>
        <w:pStyle w:val="ListParagraph"/>
        <w:numPr>
          <w:ilvl w:val="0"/>
          <w:numId w:val="110"/>
        </w:numPr>
        <w:spacing w:after="0" w:line="240" w:lineRule="auto"/>
        <w:contextualSpacing/>
        <w:jc w:val="both"/>
        <w:rPr>
          <w:rFonts w:ascii="Times New Roman" w:hAnsi="Times New Roman" w:cs="Times New Roman"/>
          <w:sz w:val="24"/>
          <w:szCs w:val="24"/>
        </w:rPr>
      </w:pPr>
      <w:r w:rsidRPr="009F1347">
        <w:rPr>
          <w:rFonts w:ascii="Times New Roman" w:hAnsi="Times New Roman" w:cs="Times New Roman"/>
          <w:sz w:val="24"/>
          <w:szCs w:val="24"/>
        </w:rPr>
        <w:t>способность использовать общеправовые знания в различных сферах деятельности (ОК- 6);</w:t>
      </w:r>
    </w:p>
    <w:p w:rsidR="007165F7" w:rsidRPr="009F1347" w:rsidRDefault="007165F7" w:rsidP="004F5807">
      <w:pPr>
        <w:pStyle w:val="ListParagraph"/>
        <w:numPr>
          <w:ilvl w:val="0"/>
          <w:numId w:val="110"/>
        </w:numPr>
        <w:spacing w:after="0" w:line="240" w:lineRule="auto"/>
        <w:contextualSpacing/>
        <w:jc w:val="both"/>
        <w:rPr>
          <w:rFonts w:ascii="Times New Roman" w:hAnsi="Times New Roman" w:cs="Times New Roman"/>
          <w:sz w:val="24"/>
          <w:szCs w:val="24"/>
        </w:rPr>
      </w:pPr>
      <w:r w:rsidRPr="009F1347">
        <w:rPr>
          <w:rFonts w:ascii="Times New Roman" w:hAnsi="Times New Roman" w:cs="Times New Roman"/>
          <w:sz w:val="24"/>
          <w:szCs w:val="24"/>
        </w:rPr>
        <w:t xml:space="preserve">готовностью уважительно относиться, сохранять и преумножать духовно-нравственные ценности, историческое наследие и поликультурные традиции, в соответствии с многоукладностью жизни в стране и в отдельном регионе (ОК-9); </w:t>
      </w:r>
    </w:p>
    <w:p w:rsidR="007165F7" w:rsidRPr="009F1347" w:rsidRDefault="007165F7" w:rsidP="004F5807">
      <w:pPr>
        <w:numPr>
          <w:ilvl w:val="0"/>
          <w:numId w:val="110"/>
        </w:numPr>
        <w:tabs>
          <w:tab w:val="left" w:pos="0"/>
        </w:tabs>
        <w:suppressAutoHyphens/>
        <w:autoSpaceDE w:val="0"/>
        <w:autoSpaceDN w:val="0"/>
        <w:jc w:val="both"/>
        <w:rPr>
          <w:color w:val="548DD4"/>
        </w:rPr>
      </w:pPr>
      <w:r w:rsidRPr="009F1347">
        <w:t>способностью пользоваться русским и иностранным языками, как средством профессионального делового общения (ПК-23);</w:t>
      </w:r>
    </w:p>
    <w:p w:rsidR="007165F7" w:rsidRPr="009F1347" w:rsidRDefault="007165F7" w:rsidP="004F5807">
      <w:pPr>
        <w:ind w:firstLine="709"/>
        <w:jc w:val="both"/>
      </w:pPr>
      <w:r w:rsidRPr="009F1347">
        <w:rPr>
          <w:b/>
        </w:rPr>
        <w:t>Содержание дисциплины:</w:t>
      </w:r>
    </w:p>
    <w:p w:rsidR="007165F7" w:rsidRPr="009F1347" w:rsidRDefault="007165F7" w:rsidP="004F5807">
      <w:pPr>
        <w:ind w:firstLine="709"/>
        <w:jc w:val="both"/>
      </w:pPr>
      <w:r w:rsidRPr="009F1347">
        <w:t>Студенты усваивают для использования во всех видах коммуникативной деятельности языковой материал, относящийся к стилистически нейтральной наиболее употребительной лексике, а также лексике деловой сферы отобранной в соответствии с темами, предусмотренными программой.</w:t>
      </w:r>
    </w:p>
    <w:p w:rsidR="007165F7" w:rsidRPr="009F1347" w:rsidRDefault="007165F7" w:rsidP="004F5807">
      <w:pPr>
        <w:ind w:firstLine="709"/>
        <w:jc w:val="both"/>
      </w:pPr>
      <w:r w:rsidRPr="009F1347">
        <w:rPr>
          <w:b/>
        </w:rPr>
        <w:t>В результате освоения дисциплины студент должен</w:t>
      </w:r>
      <w:r w:rsidRPr="009F1347">
        <w:t>:</w:t>
      </w:r>
    </w:p>
    <w:p w:rsidR="007165F7" w:rsidRPr="009F1347" w:rsidRDefault="007165F7" w:rsidP="004F5807">
      <w:pPr>
        <w:pStyle w:val="ListParagraph"/>
        <w:widowControl w:val="0"/>
        <w:numPr>
          <w:ilvl w:val="0"/>
          <w:numId w:val="24"/>
        </w:numPr>
        <w:autoSpaceDE w:val="0"/>
        <w:autoSpaceDN w:val="0"/>
        <w:adjustRightInd w:val="0"/>
        <w:spacing w:after="0" w:line="240" w:lineRule="auto"/>
        <w:ind w:firstLine="709"/>
        <w:contextualSpacing/>
        <w:jc w:val="both"/>
        <w:rPr>
          <w:rFonts w:ascii="Times New Roman" w:eastAsia="Batang" w:hAnsi="Times New Roman" w:cs="Times New Roman"/>
          <w:sz w:val="24"/>
          <w:szCs w:val="24"/>
        </w:rPr>
      </w:pPr>
      <w:r w:rsidRPr="009F1347">
        <w:rPr>
          <w:rFonts w:ascii="Times New Roman" w:eastAsia="Batang" w:hAnsi="Times New Roman" w:cs="Times New Roman"/>
          <w:sz w:val="24"/>
          <w:szCs w:val="24"/>
        </w:rPr>
        <w:t>правильно оформлять формы заказов, договоров, деловых писем на изучаемом языке,</w:t>
      </w:r>
    </w:p>
    <w:p w:rsidR="007165F7" w:rsidRPr="009F1347" w:rsidRDefault="007165F7" w:rsidP="004F5807">
      <w:pPr>
        <w:pStyle w:val="ListParagraph"/>
        <w:widowControl w:val="0"/>
        <w:numPr>
          <w:ilvl w:val="0"/>
          <w:numId w:val="24"/>
        </w:numPr>
        <w:autoSpaceDE w:val="0"/>
        <w:autoSpaceDN w:val="0"/>
        <w:adjustRightInd w:val="0"/>
        <w:spacing w:after="0" w:line="240" w:lineRule="auto"/>
        <w:ind w:firstLine="709"/>
        <w:contextualSpacing/>
        <w:jc w:val="both"/>
        <w:rPr>
          <w:rFonts w:ascii="Times New Roman" w:eastAsia="Batang" w:hAnsi="Times New Roman" w:cs="Times New Roman"/>
          <w:sz w:val="24"/>
          <w:szCs w:val="24"/>
        </w:rPr>
      </w:pPr>
      <w:r w:rsidRPr="009F1347">
        <w:rPr>
          <w:rFonts w:ascii="Times New Roman" w:eastAsia="Batang" w:hAnsi="Times New Roman" w:cs="Times New Roman"/>
          <w:sz w:val="24"/>
          <w:szCs w:val="24"/>
        </w:rPr>
        <w:t>организовывать вербальное общение на изучаемом языке в сфере менеджмента по туризму.</w:t>
      </w:r>
    </w:p>
    <w:p w:rsidR="007165F7" w:rsidRPr="009F1347" w:rsidRDefault="007165F7" w:rsidP="004F5807">
      <w:pPr>
        <w:pStyle w:val="ListParagraph"/>
        <w:widowControl w:val="0"/>
        <w:numPr>
          <w:ilvl w:val="0"/>
          <w:numId w:val="24"/>
        </w:numPr>
        <w:autoSpaceDE w:val="0"/>
        <w:autoSpaceDN w:val="0"/>
        <w:adjustRightInd w:val="0"/>
        <w:spacing w:after="0" w:line="240" w:lineRule="auto"/>
        <w:ind w:firstLine="709"/>
        <w:contextualSpacing/>
        <w:jc w:val="both"/>
        <w:rPr>
          <w:rFonts w:ascii="Times New Roman" w:eastAsia="Batang" w:hAnsi="Times New Roman" w:cs="Times New Roman"/>
          <w:sz w:val="24"/>
          <w:szCs w:val="24"/>
        </w:rPr>
      </w:pPr>
      <w:r w:rsidRPr="009F1347">
        <w:rPr>
          <w:rFonts w:ascii="Times New Roman" w:eastAsia="Batang" w:hAnsi="Times New Roman" w:cs="Times New Roman"/>
          <w:sz w:val="24"/>
          <w:szCs w:val="24"/>
        </w:rPr>
        <w:t>вести диалог в рамках изучаемой тематики;</w:t>
      </w:r>
    </w:p>
    <w:p w:rsidR="007165F7" w:rsidRPr="009F1347" w:rsidRDefault="007165F7" w:rsidP="004F5807">
      <w:pPr>
        <w:numPr>
          <w:ilvl w:val="0"/>
          <w:numId w:val="24"/>
        </w:numPr>
        <w:ind w:firstLine="709"/>
        <w:jc w:val="both"/>
        <w:rPr>
          <w:rFonts w:eastAsia="Batang"/>
          <w:color w:val="000000"/>
        </w:rPr>
      </w:pPr>
      <w:r w:rsidRPr="009F1347">
        <w:rPr>
          <w:rFonts w:eastAsia="Batang"/>
          <w:color w:val="000000"/>
        </w:rPr>
        <w:t>владеть практикой делового перевода в рамках профессиональной деятельности в турбизнесе.</w:t>
      </w:r>
    </w:p>
    <w:p w:rsidR="007165F7" w:rsidRPr="009F1347" w:rsidRDefault="007165F7" w:rsidP="004F5807">
      <w:pPr>
        <w:ind w:firstLine="709"/>
        <w:jc w:val="both"/>
        <w:rPr>
          <w:b/>
        </w:rPr>
      </w:pPr>
      <w:r w:rsidRPr="009F1347">
        <w:rPr>
          <w:b/>
        </w:rPr>
        <w:t>Студент должен уметь поддерживать беседу на следующие темы:</w:t>
      </w:r>
    </w:p>
    <w:p w:rsidR="007165F7" w:rsidRPr="009F1347" w:rsidRDefault="007165F7" w:rsidP="004F5807">
      <w:pPr>
        <w:ind w:firstLine="709"/>
        <w:jc w:val="both"/>
        <w:rPr>
          <w:b/>
          <w:color w:val="000000"/>
        </w:rPr>
      </w:pPr>
      <w:r w:rsidRPr="009F1347">
        <w:rPr>
          <w:rStyle w:val="apple-style-span"/>
          <w:rFonts w:eastAsia="Batang"/>
        </w:rPr>
        <w:t>Туристская индустрия. Маркетинг в иностранном туризме.</w:t>
      </w:r>
      <w:r w:rsidRPr="009F1347">
        <w:rPr>
          <w:color w:val="800000"/>
        </w:rPr>
        <w:t xml:space="preserve"> </w:t>
      </w:r>
      <w:r w:rsidRPr="009F1347">
        <w:rPr>
          <w:color w:val="000000"/>
        </w:rPr>
        <w:t xml:space="preserve">Сегментация и позиционирование. Целевые рынки Маркетинговые коммуникации. Реклама. Продвижение туристского продукта на рынке. Паблик рилейшнз. Персональные продажи. </w:t>
      </w:r>
    </w:p>
    <w:p w:rsidR="007165F7" w:rsidRPr="009F1347" w:rsidRDefault="007165F7" w:rsidP="004F5807">
      <w:pPr>
        <w:ind w:firstLine="709"/>
        <w:jc w:val="center"/>
      </w:pPr>
    </w:p>
    <w:p w:rsidR="007165F7" w:rsidRPr="009F1347" w:rsidRDefault="007165F7" w:rsidP="004F5807">
      <w:pPr>
        <w:ind w:firstLine="709"/>
        <w:jc w:val="center"/>
      </w:pPr>
      <w:r w:rsidRPr="009F1347">
        <w:t xml:space="preserve">АННОТАЦИЯ РАБОЧЕЙ ПРОГРАММЫ ДИСЦИПЛИНЫ </w:t>
      </w:r>
    </w:p>
    <w:p w:rsidR="007165F7" w:rsidRPr="009F1347" w:rsidRDefault="007165F7" w:rsidP="004F5807">
      <w:pPr>
        <w:ind w:firstLine="709"/>
        <w:jc w:val="center"/>
        <w:rPr>
          <w:b/>
        </w:rPr>
      </w:pPr>
      <w:r w:rsidRPr="009F1347">
        <w:rPr>
          <w:b/>
        </w:rPr>
        <w:t>«ЭТИКА МЕНЕДЖМЕНТА»</w:t>
      </w:r>
    </w:p>
    <w:p w:rsidR="007165F7" w:rsidRPr="009F1347" w:rsidRDefault="007165F7" w:rsidP="004F5807">
      <w:pPr>
        <w:ind w:firstLine="709"/>
        <w:jc w:val="both"/>
      </w:pPr>
      <w:r w:rsidRPr="009F1347">
        <w:rPr>
          <w:b/>
          <w:bCs/>
        </w:rPr>
        <w:t xml:space="preserve">Рекомендуется для направления подготовки: </w:t>
      </w:r>
      <w:r w:rsidRPr="009F1347">
        <w:t xml:space="preserve">Рекреация и спортивно-оздоровительный туризм </w:t>
      </w:r>
    </w:p>
    <w:p w:rsidR="007165F7" w:rsidRPr="009F1347" w:rsidRDefault="007165F7" w:rsidP="004F5807">
      <w:pPr>
        <w:ind w:firstLine="709"/>
        <w:jc w:val="both"/>
      </w:pPr>
      <w:r w:rsidRPr="009F1347">
        <w:rPr>
          <w:b/>
        </w:rPr>
        <w:t>Квалификация (степень) выпускника:</w:t>
      </w:r>
      <w:r w:rsidRPr="009F1347">
        <w:t xml:space="preserve"> академический бакалавр </w:t>
      </w:r>
    </w:p>
    <w:p w:rsidR="007165F7" w:rsidRPr="009F1347" w:rsidRDefault="007165F7" w:rsidP="004F5807">
      <w:pPr>
        <w:ind w:firstLine="709"/>
        <w:jc w:val="both"/>
      </w:pPr>
      <w:r w:rsidRPr="009F1347">
        <w:rPr>
          <w:b/>
        </w:rPr>
        <w:t xml:space="preserve">Форма обучения: </w:t>
      </w:r>
      <w:r w:rsidRPr="009F1347">
        <w:t>Очная</w:t>
      </w:r>
    </w:p>
    <w:p w:rsidR="007165F7" w:rsidRPr="009F1347" w:rsidRDefault="007165F7" w:rsidP="004F5807">
      <w:pPr>
        <w:ind w:firstLine="709"/>
        <w:jc w:val="both"/>
      </w:pPr>
      <w:r w:rsidRPr="009F1347">
        <w:rPr>
          <w:b/>
        </w:rPr>
        <w:t xml:space="preserve">Место дисциплины в структуре </w:t>
      </w:r>
      <w:r>
        <w:rPr>
          <w:b/>
        </w:rPr>
        <w:t>ОП</w:t>
      </w:r>
      <w:r w:rsidRPr="009F1347">
        <w:rPr>
          <w:b/>
        </w:rPr>
        <w:t>.</w:t>
      </w:r>
      <w:r w:rsidRPr="009F1347">
        <w:t xml:space="preserve"> </w:t>
      </w:r>
      <w:r>
        <w:t>Базовая часть Б1.ДВ.11, дисциплина осваивается в 6 семестре, общая трудоемкость – 2 зачетных единиц, всего 72 часа. Форма контроля:  зачет – 6 семестр.</w:t>
      </w:r>
    </w:p>
    <w:p w:rsidR="007165F7" w:rsidRPr="009F1347" w:rsidRDefault="007165F7" w:rsidP="004F5807">
      <w:pPr>
        <w:autoSpaceDE w:val="0"/>
        <w:autoSpaceDN w:val="0"/>
        <w:adjustRightInd w:val="0"/>
        <w:ind w:firstLine="709"/>
        <w:jc w:val="both"/>
      </w:pPr>
      <w:r w:rsidRPr="009F1347">
        <w:rPr>
          <w:b/>
        </w:rPr>
        <w:t>Целью</w:t>
      </w:r>
      <w:r w:rsidRPr="009F1347">
        <w:t xml:space="preserve"> данного курса является освоение студентами этических основ, форм и сфер делового общения с деловыми и официальными лицами и зарубежными (и общественными) партнерами в рамках делового протокола, этических норм, требований этикета, сложившихся на основе исторической практики и отчасти закрепленных в нормативных документах и международных конвенциях.</w:t>
      </w:r>
    </w:p>
    <w:p w:rsidR="007165F7" w:rsidRPr="009F1347" w:rsidRDefault="007165F7" w:rsidP="004F5807">
      <w:pPr>
        <w:autoSpaceDE w:val="0"/>
        <w:autoSpaceDN w:val="0"/>
        <w:adjustRightInd w:val="0"/>
        <w:ind w:firstLine="709"/>
        <w:jc w:val="both"/>
      </w:pPr>
      <w:r w:rsidRPr="009F1347">
        <w:t>Курс «Деловое общение и этикет» призван помочь будущему специалисту в компетентно овладеть навыками делового общения в целях обеспечения высокой конкурентной позиции, более свободно и профессионально войти в деловой мир, где существуют давно утвердившиеся правила и нормы деловой этики и делового этикета. Курс позволяет системно воспринять требования современной деловой культуры и активно воспользоваться наработками отечественных и зарубежных специалистов в деловом общении и этикете.</w:t>
      </w:r>
    </w:p>
    <w:p w:rsidR="007165F7" w:rsidRPr="009F1347" w:rsidRDefault="007165F7" w:rsidP="004F5807">
      <w:pPr>
        <w:autoSpaceDE w:val="0"/>
        <w:autoSpaceDN w:val="0"/>
        <w:adjustRightInd w:val="0"/>
        <w:ind w:firstLine="709"/>
        <w:jc w:val="both"/>
      </w:pPr>
      <w:r w:rsidRPr="009F1347">
        <w:rPr>
          <w:b/>
        </w:rPr>
        <w:t>Компетенции обучающегося, формируемые в результате освоения дисциплины</w:t>
      </w:r>
      <w:r w:rsidRPr="009F1347">
        <w:t>:</w:t>
      </w:r>
    </w:p>
    <w:p w:rsidR="007165F7" w:rsidRPr="009F1347" w:rsidRDefault="007165F7" w:rsidP="004F5807">
      <w:pPr>
        <w:numPr>
          <w:ilvl w:val="0"/>
          <w:numId w:val="111"/>
        </w:numPr>
        <w:tabs>
          <w:tab w:val="left" w:pos="-180"/>
        </w:tabs>
        <w:suppressAutoHyphens/>
        <w:autoSpaceDE w:val="0"/>
        <w:autoSpaceDN w:val="0"/>
        <w:jc w:val="both"/>
      </w:pPr>
      <w:r w:rsidRPr="009F1347">
        <w:t>способностью к формированию устойчивой мотивации на профессиональную деятельность личности, её профессиональный рост и развитие (ПК-14);</w:t>
      </w:r>
    </w:p>
    <w:p w:rsidR="007165F7" w:rsidRPr="009F1347" w:rsidRDefault="007165F7" w:rsidP="004F5807">
      <w:pPr>
        <w:numPr>
          <w:ilvl w:val="0"/>
          <w:numId w:val="111"/>
        </w:numPr>
        <w:tabs>
          <w:tab w:val="left" w:pos="-180"/>
        </w:tabs>
        <w:suppressAutoHyphens/>
        <w:autoSpaceDE w:val="0"/>
        <w:autoSpaceDN w:val="0"/>
        <w:jc w:val="both"/>
      </w:pPr>
      <w:r w:rsidRPr="009F1347">
        <w:t>готовностью к творчеству в профессиональной деятельности, способен формировать активную жизненную позицию и условия для социализации личности в процессе рекреационно-оздоровительной и туристской деятельности (ПК-15).</w:t>
      </w:r>
    </w:p>
    <w:p w:rsidR="007165F7" w:rsidRPr="009F1347" w:rsidRDefault="007165F7" w:rsidP="004F5807">
      <w:pPr>
        <w:numPr>
          <w:ilvl w:val="0"/>
          <w:numId w:val="111"/>
        </w:numPr>
        <w:tabs>
          <w:tab w:val="left" w:pos="284"/>
        </w:tabs>
        <w:suppressAutoHyphens/>
        <w:autoSpaceDE w:val="0"/>
        <w:autoSpaceDN w:val="0"/>
        <w:jc w:val="both"/>
        <w:rPr>
          <w:color w:val="548DD4"/>
        </w:rPr>
      </w:pPr>
      <w:r w:rsidRPr="009F1347">
        <w:t>способностью конструировать и продв</w:t>
      </w:r>
      <w:r>
        <w:t>ига</w:t>
      </w:r>
      <w:r w:rsidRPr="009F1347">
        <w:t>ть туристский продукт и циклы оздоровительно-рекреационного обслуживания различных</w:t>
      </w:r>
      <w:r w:rsidRPr="009F1347">
        <w:rPr>
          <w:b/>
        </w:rPr>
        <w:t xml:space="preserve"> </w:t>
      </w:r>
      <w:r w:rsidRPr="009F1347">
        <w:t>социально-демографических групп населения и туристов (ПК-26);</w:t>
      </w:r>
    </w:p>
    <w:p w:rsidR="007165F7" w:rsidRPr="009F1347" w:rsidRDefault="007165F7" w:rsidP="004F5807">
      <w:pPr>
        <w:ind w:firstLine="709"/>
        <w:jc w:val="both"/>
      </w:pPr>
      <w:r w:rsidRPr="009F1347">
        <w:rPr>
          <w:b/>
        </w:rPr>
        <w:t>Содержание дисциплины</w:t>
      </w:r>
      <w:r w:rsidRPr="009F1347">
        <w:t>:</w:t>
      </w:r>
    </w:p>
    <w:p w:rsidR="007165F7" w:rsidRPr="009F1347" w:rsidRDefault="007165F7" w:rsidP="004F5807">
      <w:pPr>
        <w:autoSpaceDE w:val="0"/>
        <w:autoSpaceDN w:val="0"/>
        <w:adjustRightInd w:val="0"/>
        <w:ind w:firstLine="709"/>
        <w:jc w:val="both"/>
      </w:pPr>
      <w:r w:rsidRPr="009F1347">
        <w:t>Общение в системе философского, социально-психологического и социологического знания. Философские подходы к построению теории общения. Основные понятия теории общения. Общение и коммуникация, объект и субъект общения, цели и функции общения, уровни и пространственно-временные характеристики общения.</w:t>
      </w:r>
    </w:p>
    <w:p w:rsidR="007165F7" w:rsidRPr="009F1347" w:rsidRDefault="007165F7" w:rsidP="004F5807">
      <w:pPr>
        <w:autoSpaceDE w:val="0"/>
        <w:autoSpaceDN w:val="0"/>
        <w:adjustRightInd w:val="0"/>
        <w:ind w:firstLine="709"/>
        <w:jc w:val="both"/>
      </w:pPr>
      <w:r w:rsidRPr="009F1347">
        <w:t xml:space="preserve">Вербальные и невербальные формы общения. Перцептивные и интерактивные аспекты деловых контактов. Механизмы взаимопонимания: идентификация, эмпатия, рефлексия. Стили общения: ритуальное, манипулятивное, гуманистическое. Способы личного влияния на партнера по общению. Конфликтное общение, способы разрешения конфликтов. Проблема прогнозирования и предупреждения конфликтов. Этикет и протокол официальных мероприятий в сфере делового общения. Коммуникативный, перцептивный и интерактивный аспекты делового общения. Деловое общение как взаимодействие партнеров. Принципы, нормы, эталоны «позитивного» общения в современном обществе. Имидж современного делового человека. </w:t>
      </w:r>
    </w:p>
    <w:p w:rsidR="007165F7" w:rsidRPr="009F1347" w:rsidRDefault="007165F7" w:rsidP="004F5807">
      <w:pPr>
        <w:ind w:firstLine="709"/>
        <w:jc w:val="both"/>
        <w:rPr>
          <w:b/>
          <w:bCs/>
          <w:color w:val="000000"/>
        </w:rPr>
      </w:pPr>
    </w:p>
    <w:p w:rsidR="007165F7" w:rsidRPr="009F1347" w:rsidRDefault="007165F7" w:rsidP="004F5807">
      <w:pPr>
        <w:ind w:firstLine="709"/>
        <w:jc w:val="center"/>
      </w:pPr>
      <w:r w:rsidRPr="009F1347">
        <w:t xml:space="preserve">АННОТАЦИЯ РАБОЧЕЙ ПРОГРАММЫ ДИСЦИПЛИНЫ </w:t>
      </w:r>
    </w:p>
    <w:p w:rsidR="007165F7" w:rsidRPr="009F1347" w:rsidRDefault="007165F7" w:rsidP="004F5807">
      <w:pPr>
        <w:ind w:firstLine="709"/>
        <w:jc w:val="center"/>
        <w:rPr>
          <w:b/>
        </w:rPr>
      </w:pPr>
      <w:r w:rsidRPr="009F1347">
        <w:rPr>
          <w:b/>
        </w:rPr>
        <w:t>«ВИДЕО-ФОТО ДЕЛО»</w:t>
      </w:r>
    </w:p>
    <w:p w:rsidR="007165F7" w:rsidRPr="009F1347" w:rsidRDefault="007165F7" w:rsidP="004F5807">
      <w:pPr>
        <w:ind w:firstLine="709"/>
        <w:jc w:val="both"/>
      </w:pPr>
      <w:r w:rsidRPr="009F1347">
        <w:rPr>
          <w:b/>
          <w:bCs/>
        </w:rPr>
        <w:t xml:space="preserve">Рекомендуется для направления подготовки: </w:t>
      </w:r>
      <w:r w:rsidRPr="009F1347">
        <w:t xml:space="preserve">Рекреация и спортивно-оздоровительный туризм </w:t>
      </w:r>
    </w:p>
    <w:p w:rsidR="007165F7" w:rsidRPr="009F1347" w:rsidRDefault="007165F7" w:rsidP="004F5807">
      <w:pPr>
        <w:ind w:firstLine="709"/>
        <w:jc w:val="both"/>
      </w:pPr>
      <w:r w:rsidRPr="009F1347">
        <w:rPr>
          <w:b/>
        </w:rPr>
        <w:t>Квалификация (степень) выпускника:</w:t>
      </w:r>
      <w:r w:rsidRPr="009F1347">
        <w:t xml:space="preserve"> академический бакалавр </w:t>
      </w:r>
    </w:p>
    <w:p w:rsidR="007165F7" w:rsidRPr="009F1347" w:rsidRDefault="007165F7" w:rsidP="004F5807">
      <w:pPr>
        <w:ind w:firstLine="709"/>
        <w:jc w:val="both"/>
      </w:pPr>
      <w:r w:rsidRPr="009F1347">
        <w:rPr>
          <w:b/>
        </w:rPr>
        <w:t xml:space="preserve">Форма обучения: </w:t>
      </w:r>
      <w:r w:rsidRPr="009F1347">
        <w:t>Очная</w:t>
      </w:r>
    </w:p>
    <w:p w:rsidR="007165F7" w:rsidRPr="009F1347" w:rsidRDefault="007165F7" w:rsidP="004F5807">
      <w:pPr>
        <w:ind w:firstLine="709"/>
        <w:jc w:val="both"/>
      </w:pPr>
      <w:r w:rsidRPr="009F1347">
        <w:rPr>
          <w:b/>
        </w:rPr>
        <w:t xml:space="preserve">Место дисциплины в структуре </w:t>
      </w:r>
      <w:r>
        <w:rPr>
          <w:b/>
        </w:rPr>
        <w:t>ОП</w:t>
      </w:r>
      <w:r w:rsidRPr="009F1347">
        <w:rPr>
          <w:b/>
        </w:rPr>
        <w:t>.</w:t>
      </w:r>
      <w:r w:rsidRPr="009F1347">
        <w:t xml:space="preserve"> </w:t>
      </w:r>
      <w:r>
        <w:t>Базовая часть Б1.ДВ.11, дисциплина осваивается в 6 семестре, общая трудоемкость – 2 зачетных единиц, всего 72 часа. Форма контроля:  зачет – 6 семестр.</w:t>
      </w:r>
    </w:p>
    <w:p w:rsidR="007165F7" w:rsidRPr="009F1347" w:rsidRDefault="007165F7" w:rsidP="004F5807">
      <w:pPr>
        <w:ind w:firstLine="709"/>
        <w:jc w:val="both"/>
      </w:pPr>
      <w:r w:rsidRPr="009F1347">
        <w:rPr>
          <w:b/>
        </w:rPr>
        <w:t>Компетенции обучающегося, формируемые в результате освоения дисциплины</w:t>
      </w:r>
      <w:r w:rsidRPr="009F1347">
        <w:t>:</w:t>
      </w:r>
    </w:p>
    <w:p w:rsidR="007165F7" w:rsidRPr="009F1347" w:rsidRDefault="007165F7" w:rsidP="004F5807">
      <w:pPr>
        <w:numPr>
          <w:ilvl w:val="0"/>
          <w:numId w:val="112"/>
        </w:numPr>
        <w:tabs>
          <w:tab w:val="left" w:pos="-180"/>
        </w:tabs>
        <w:suppressAutoHyphens/>
        <w:autoSpaceDE w:val="0"/>
        <w:autoSpaceDN w:val="0"/>
        <w:jc w:val="both"/>
      </w:pPr>
      <w:r w:rsidRPr="009F1347">
        <w:t>готовностью использовать компьютерную технику, компьютерные программы для планирования учебно-тренировочного, рекреационно-оздоровительного, рекреационно-реабилитационного и туристского спортивно-оздоровительного процесса, учета выполняемых нагрузок, контроля за состоянием занимающихся, их корректировки, а также решения других практических задач (ПК-10);</w:t>
      </w:r>
    </w:p>
    <w:p w:rsidR="007165F7" w:rsidRPr="009F1347" w:rsidRDefault="007165F7" w:rsidP="004F5807">
      <w:pPr>
        <w:numPr>
          <w:ilvl w:val="0"/>
          <w:numId w:val="112"/>
        </w:numPr>
        <w:tabs>
          <w:tab w:val="left" w:pos="-180"/>
        </w:tabs>
        <w:suppressAutoHyphens/>
        <w:autoSpaceDE w:val="0"/>
        <w:autoSpaceDN w:val="0"/>
        <w:jc w:val="both"/>
      </w:pPr>
      <w:r w:rsidRPr="009F1347">
        <w:t>готовностью использовать мультимедийные технологии (ПК-11);</w:t>
      </w:r>
    </w:p>
    <w:p w:rsidR="007165F7" w:rsidRPr="009F1347" w:rsidRDefault="007165F7" w:rsidP="004F5807">
      <w:pPr>
        <w:numPr>
          <w:ilvl w:val="0"/>
          <w:numId w:val="112"/>
        </w:numPr>
        <w:tabs>
          <w:tab w:val="left" w:pos="-180"/>
        </w:tabs>
        <w:suppressAutoHyphens/>
        <w:autoSpaceDE w:val="0"/>
        <w:autoSpaceDN w:val="0"/>
        <w:jc w:val="both"/>
      </w:pPr>
      <w:r w:rsidRPr="009F1347">
        <w:t>способностью к формированию устойчивой мотивации на профессиональную деятельность личности, её профессиональный рост и развитие (ПК-14);</w:t>
      </w:r>
    </w:p>
    <w:p w:rsidR="007165F7" w:rsidRPr="009F1347" w:rsidRDefault="007165F7" w:rsidP="004F5807">
      <w:pPr>
        <w:numPr>
          <w:ilvl w:val="0"/>
          <w:numId w:val="112"/>
        </w:numPr>
        <w:tabs>
          <w:tab w:val="left" w:pos="-180"/>
        </w:tabs>
        <w:suppressAutoHyphens/>
        <w:autoSpaceDE w:val="0"/>
        <w:autoSpaceDN w:val="0"/>
        <w:jc w:val="both"/>
      </w:pPr>
      <w:r w:rsidRPr="009F1347">
        <w:t>готовностью к творчеству в профессиональной деятельности, способен формировать активную жизненную позицию и условия для социализации личности в процессе рекреационно-оздоровительной и туристской деятельности (ПК-15).</w:t>
      </w:r>
    </w:p>
    <w:p w:rsidR="007165F7" w:rsidRPr="009F1347" w:rsidRDefault="007165F7" w:rsidP="004F5807">
      <w:pPr>
        <w:tabs>
          <w:tab w:val="num" w:pos="0"/>
        </w:tabs>
        <w:ind w:firstLine="709"/>
        <w:jc w:val="both"/>
      </w:pPr>
      <w:r w:rsidRPr="009F1347">
        <w:rPr>
          <w:b/>
        </w:rPr>
        <w:t>Цели  дисциплины:</w:t>
      </w:r>
      <w:r w:rsidRPr="009F1347">
        <w:t xml:space="preserve">   Изучение становления видео-фотоискусства и пропаганда активных видов туризма и  туризма в целом современными средствами фото и видеосъемки.</w:t>
      </w:r>
    </w:p>
    <w:p w:rsidR="007165F7" w:rsidRPr="009F1347" w:rsidRDefault="007165F7" w:rsidP="004F5807">
      <w:pPr>
        <w:ind w:firstLine="709"/>
        <w:jc w:val="both"/>
      </w:pPr>
      <w:r w:rsidRPr="009F1347">
        <w:t xml:space="preserve">Полученные знания и навыки фото и видеосъемки позволят раскрыть возможности рекреации и спортивно-оздоровительного туризма в байкальском регионе. Повысят привлекательность и потенциал данной профессии и  байкальского региона. </w:t>
      </w:r>
    </w:p>
    <w:p w:rsidR="007165F7" w:rsidRPr="009F1347" w:rsidRDefault="007165F7" w:rsidP="004F5807">
      <w:pPr>
        <w:ind w:firstLine="709"/>
        <w:rPr>
          <w:i/>
        </w:rPr>
      </w:pPr>
      <w:r w:rsidRPr="009F1347">
        <w:rPr>
          <w:b/>
        </w:rPr>
        <w:t>Содержание  дисциплины</w:t>
      </w:r>
      <w:r w:rsidRPr="009F1347">
        <w:rPr>
          <w:i/>
        </w:rPr>
        <w:t>:</w:t>
      </w:r>
    </w:p>
    <w:p w:rsidR="007165F7" w:rsidRPr="009F1347" w:rsidRDefault="007165F7" w:rsidP="004F5807">
      <w:pPr>
        <w:ind w:firstLine="709"/>
        <w:jc w:val="both"/>
      </w:pPr>
      <w:r w:rsidRPr="009F1347">
        <w:t>Курс содержит разделы, в которых описаны этапы становления и традиции видео-фотоискусства в России и за рубежом. Видео-фото ведение в современном мире и в системе массовой коммуникации. Пропаганда туризма и рекреации средствами видео-фотоискусства. Их взаимосвязь с другими средствами массовой информации. Подготовка видео-фотолюбителя к проведению мероприятий спортивно-оздоровительного туризма, рекреационного, вакационного типа и санаторно-курортного профиля. Основы техники и технологии фотографирования и видеосъемки. Специальные и комбинированные виды видеосъемки и фотографирования. Техника и технология обработки видео-фотоматериалов.</w:t>
      </w:r>
    </w:p>
    <w:p w:rsidR="007165F7" w:rsidRPr="009F1347" w:rsidRDefault="007165F7" w:rsidP="004F5807">
      <w:pPr>
        <w:ind w:firstLine="709"/>
        <w:jc w:val="both"/>
      </w:pPr>
      <w:r w:rsidRPr="009F1347">
        <w:t>Перспективы развития видео-фотоискусства в туризме и рекреации.</w:t>
      </w:r>
    </w:p>
    <w:p w:rsidR="007165F7" w:rsidRDefault="007165F7" w:rsidP="004F5807">
      <w:pPr>
        <w:ind w:firstLine="709"/>
        <w:jc w:val="both"/>
      </w:pPr>
      <w:r w:rsidRPr="009F1347">
        <w:t>В рабочей программе обозначено материально-техническое обеспечение, представлено учебно-методическое и информационное обеспечение курса.</w:t>
      </w:r>
    </w:p>
    <w:p w:rsidR="007165F7" w:rsidRDefault="007165F7" w:rsidP="004F5807">
      <w:pPr>
        <w:ind w:firstLine="709"/>
        <w:jc w:val="both"/>
      </w:pPr>
    </w:p>
    <w:p w:rsidR="007165F7" w:rsidRPr="009F1347" w:rsidRDefault="007165F7" w:rsidP="004F5807">
      <w:pPr>
        <w:pStyle w:val="Heading3"/>
        <w:numPr>
          <w:ilvl w:val="0"/>
          <w:numId w:val="0"/>
        </w:numPr>
        <w:spacing w:before="0" w:after="0"/>
        <w:ind w:firstLine="709"/>
        <w:jc w:val="left"/>
        <w:rPr>
          <w:i/>
          <w:iCs/>
        </w:rPr>
      </w:pPr>
    </w:p>
    <w:p w:rsidR="007165F7" w:rsidRPr="009F1347" w:rsidRDefault="007165F7" w:rsidP="004F5807">
      <w:pPr>
        <w:ind w:firstLine="709"/>
        <w:jc w:val="center"/>
      </w:pPr>
      <w:r w:rsidRPr="009F1347">
        <w:t>АННОТАЦИЯ</w:t>
      </w:r>
    </w:p>
    <w:p w:rsidR="007165F7" w:rsidRPr="009F1347" w:rsidRDefault="007165F7" w:rsidP="004F5807">
      <w:pPr>
        <w:ind w:firstLine="709"/>
        <w:jc w:val="center"/>
      </w:pPr>
      <w:r w:rsidRPr="009F1347">
        <w:t>ПРИМЕРНОЙ РАБОЧЕЙ ПРОГРАММЫ ДИСЦИПЛИНЫ (модуля)</w:t>
      </w:r>
    </w:p>
    <w:p w:rsidR="007165F7" w:rsidRPr="009F1347" w:rsidRDefault="007165F7" w:rsidP="004F5807">
      <w:pPr>
        <w:ind w:firstLine="709"/>
        <w:jc w:val="center"/>
        <w:rPr>
          <w:b/>
        </w:rPr>
      </w:pPr>
      <w:r w:rsidRPr="009F1347">
        <w:rPr>
          <w:b/>
        </w:rPr>
        <w:t>«</w:t>
      </w:r>
      <w:r>
        <w:rPr>
          <w:b/>
        </w:rPr>
        <w:t>ФИЗИЧЕСКАЯ КУЛЬТУРА</w:t>
      </w:r>
      <w:r w:rsidRPr="009F1347">
        <w:rPr>
          <w:b/>
        </w:rPr>
        <w:t>»</w:t>
      </w:r>
    </w:p>
    <w:p w:rsidR="007165F7" w:rsidRPr="009F1347" w:rsidRDefault="007165F7" w:rsidP="004F5807">
      <w:pPr>
        <w:ind w:firstLine="709"/>
        <w:jc w:val="both"/>
      </w:pPr>
      <w:r w:rsidRPr="009F1347">
        <w:rPr>
          <w:b/>
          <w:bCs/>
        </w:rPr>
        <w:t xml:space="preserve">Рекомендуется для направления подготовки: </w:t>
      </w:r>
      <w:r w:rsidRPr="009F1347">
        <w:t xml:space="preserve">Рекреация и спортивно-оздоровительный туризм </w:t>
      </w:r>
    </w:p>
    <w:p w:rsidR="007165F7" w:rsidRPr="009F1347" w:rsidRDefault="007165F7" w:rsidP="004F5807">
      <w:pPr>
        <w:ind w:firstLine="709"/>
        <w:jc w:val="both"/>
      </w:pPr>
      <w:r w:rsidRPr="009F1347">
        <w:rPr>
          <w:b/>
        </w:rPr>
        <w:t>Квалификация (степень) выпускника:</w:t>
      </w:r>
      <w:r w:rsidRPr="009F1347">
        <w:t xml:space="preserve"> академический бакалавр </w:t>
      </w:r>
    </w:p>
    <w:p w:rsidR="007165F7" w:rsidRPr="00921A0E" w:rsidRDefault="007165F7" w:rsidP="004F5807">
      <w:pPr>
        <w:ind w:firstLine="709"/>
        <w:jc w:val="both"/>
      </w:pPr>
      <w:r w:rsidRPr="009F1347">
        <w:rPr>
          <w:b/>
        </w:rPr>
        <w:t xml:space="preserve">Форма </w:t>
      </w:r>
      <w:r w:rsidRPr="00921A0E">
        <w:rPr>
          <w:b/>
        </w:rPr>
        <w:t xml:space="preserve">обучения: </w:t>
      </w:r>
      <w:r w:rsidRPr="00921A0E">
        <w:t>Очная</w:t>
      </w:r>
    </w:p>
    <w:p w:rsidR="007165F7" w:rsidRDefault="007165F7" w:rsidP="004F5807">
      <w:pPr>
        <w:ind w:firstLine="709"/>
        <w:jc w:val="both"/>
      </w:pPr>
      <w:r w:rsidRPr="00921A0E">
        <w:rPr>
          <w:b/>
        </w:rPr>
        <w:t xml:space="preserve">Место дисциплины в структуре </w:t>
      </w:r>
      <w:r>
        <w:rPr>
          <w:b/>
        </w:rPr>
        <w:t>ОП</w:t>
      </w:r>
      <w:r w:rsidRPr="00921A0E">
        <w:rPr>
          <w:b/>
        </w:rPr>
        <w:t>.</w:t>
      </w:r>
      <w:r w:rsidRPr="00921A0E">
        <w:t xml:space="preserve"> </w:t>
      </w:r>
      <w:r>
        <w:t>Базовая часть Б1.Б4, дисциплина осваивается в 1,2,3,4,5,6 семестре, общая трудоемкость – 11 зачетных единиц, всего 400 часов. Форма контроля:  зачет – 1,2,3,4,5 , экзамен - 6 семестр.</w:t>
      </w:r>
    </w:p>
    <w:p w:rsidR="007165F7" w:rsidRPr="00921A0E" w:rsidRDefault="007165F7" w:rsidP="004F5807">
      <w:pPr>
        <w:ind w:firstLine="709"/>
        <w:jc w:val="both"/>
      </w:pPr>
      <w:r w:rsidRPr="00921A0E">
        <w:rPr>
          <w:b/>
        </w:rPr>
        <w:t>Компетенции обучающегося, формируемые в результате освоения дисциплины</w:t>
      </w:r>
      <w:r w:rsidRPr="00921A0E">
        <w:t>:</w:t>
      </w:r>
    </w:p>
    <w:p w:rsidR="007165F7" w:rsidRPr="00921A0E" w:rsidRDefault="007165F7" w:rsidP="004F5807">
      <w:pPr>
        <w:pStyle w:val="ListParagraph"/>
        <w:numPr>
          <w:ilvl w:val="0"/>
          <w:numId w:val="113"/>
        </w:numPr>
        <w:spacing w:after="0" w:line="240" w:lineRule="auto"/>
        <w:contextualSpacing/>
        <w:jc w:val="both"/>
        <w:rPr>
          <w:rFonts w:ascii="Times New Roman" w:hAnsi="Times New Roman" w:cs="Times New Roman"/>
          <w:sz w:val="24"/>
          <w:szCs w:val="24"/>
        </w:rPr>
      </w:pPr>
      <w:r w:rsidRPr="00921A0E">
        <w:rPr>
          <w:rFonts w:ascii="Times New Roman" w:hAnsi="Times New Roman" w:cs="Times New Roman"/>
          <w:color w:val="000000"/>
          <w:sz w:val="24"/>
          <w:szCs w:val="24"/>
          <w:shd w:val="clear" w:color="auto" w:fill="FFFFFF"/>
        </w:rPr>
        <w:t>С</w:t>
      </w:r>
      <w:r w:rsidRPr="00921A0E">
        <w:rPr>
          <w:rFonts w:ascii="Times New Roman" w:hAnsi="Times New Roman" w:cs="Times New Roman"/>
          <w:sz w:val="24"/>
          <w:szCs w:val="24"/>
        </w:rPr>
        <w:t>пособностью к самоорганизации и самообразованию (ОК- 5);</w:t>
      </w:r>
    </w:p>
    <w:p w:rsidR="007165F7" w:rsidRPr="00921A0E" w:rsidRDefault="007165F7" w:rsidP="004F5807">
      <w:pPr>
        <w:pStyle w:val="ListParagraph"/>
        <w:numPr>
          <w:ilvl w:val="0"/>
          <w:numId w:val="113"/>
        </w:numPr>
        <w:spacing w:after="0" w:line="240" w:lineRule="auto"/>
        <w:contextualSpacing/>
        <w:jc w:val="both"/>
        <w:rPr>
          <w:rFonts w:ascii="Times New Roman" w:hAnsi="Times New Roman" w:cs="Times New Roman"/>
          <w:color w:val="000000"/>
          <w:sz w:val="24"/>
          <w:szCs w:val="24"/>
        </w:rPr>
      </w:pPr>
      <w:r w:rsidRPr="00921A0E">
        <w:rPr>
          <w:rFonts w:ascii="Times New Roman" w:hAnsi="Times New Roman" w:cs="Times New Roman"/>
          <w:sz w:val="24"/>
          <w:szCs w:val="24"/>
        </w:rPr>
        <w:t>способностью поддерживать должный уровень физической подготовленности для обеспечения полноценной социальной и профессиональной деятельности (ОК- 7);</w:t>
      </w:r>
    </w:p>
    <w:p w:rsidR="007165F7" w:rsidRPr="00921A0E" w:rsidRDefault="007165F7" w:rsidP="004F5807">
      <w:pPr>
        <w:pStyle w:val="ListParagraph"/>
        <w:numPr>
          <w:ilvl w:val="0"/>
          <w:numId w:val="113"/>
        </w:numPr>
        <w:spacing w:after="0" w:line="240" w:lineRule="auto"/>
        <w:contextualSpacing/>
        <w:jc w:val="both"/>
        <w:rPr>
          <w:rFonts w:ascii="Times New Roman" w:hAnsi="Times New Roman" w:cs="Times New Roman"/>
          <w:sz w:val="24"/>
          <w:szCs w:val="24"/>
        </w:rPr>
      </w:pPr>
      <w:r w:rsidRPr="00921A0E">
        <w:rPr>
          <w:rFonts w:ascii="Times New Roman" w:hAnsi="Times New Roman" w:cs="Times New Roman"/>
          <w:color w:val="000000"/>
          <w:sz w:val="24"/>
          <w:szCs w:val="24"/>
        </w:rPr>
        <w:t xml:space="preserve">способностью использовать приемы первой помощи, методы защиты в условиях чрезвычайных ситуаций </w:t>
      </w:r>
      <w:r w:rsidRPr="00921A0E">
        <w:rPr>
          <w:rFonts w:ascii="Times New Roman" w:hAnsi="Times New Roman" w:cs="Times New Roman"/>
          <w:sz w:val="24"/>
          <w:szCs w:val="24"/>
        </w:rPr>
        <w:t>(ОК- 8)</w:t>
      </w:r>
      <w:r w:rsidRPr="00921A0E">
        <w:rPr>
          <w:rFonts w:ascii="Times New Roman" w:hAnsi="Times New Roman" w:cs="Times New Roman"/>
          <w:color w:val="000000"/>
          <w:sz w:val="24"/>
          <w:szCs w:val="24"/>
        </w:rPr>
        <w:t>;</w:t>
      </w:r>
    </w:p>
    <w:p w:rsidR="007165F7" w:rsidRPr="00921A0E" w:rsidRDefault="007165F7" w:rsidP="004F5807">
      <w:pPr>
        <w:pStyle w:val="ListParagraph"/>
        <w:numPr>
          <w:ilvl w:val="0"/>
          <w:numId w:val="113"/>
        </w:numPr>
        <w:spacing w:after="0" w:line="240" w:lineRule="auto"/>
        <w:contextualSpacing/>
        <w:jc w:val="both"/>
        <w:rPr>
          <w:rFonts w:ascii="Times New Roman" w:hAnsi="Times New Roman" w:cs="Times New Roman"/>
          <w:sz w:val="24"/>
          <w:szCs w:val="24"/>
        </w:rPr>
      </w:pPr>
      <w:r w:rsidRPr="00921A0E">
        <w:rPr>
          <w:rFonts w:ascii="Times New Roman" w:hAnsi="Times New Roman" w:cs="Times New Roman"/>
          <w:sz w:val="24"/>
          <w:szCs w:val="24"/>
        </w:rPr>
        <w:t>способностью осуществлять деятельность, направленную на профилактику асоциального поведения, проявления экстремизма, девиантного и деликтивного поведения (ОПК-4).</w:t>
      </w:r>
    </w:p>
    <w:p w:rsidR="007165F7" w:rsidRPr="00921A0E" w:rsidRDefault="007165F7" w:rsidP="004F5807">
      <w:pPr>
        <w:numPr>
          <w:ilvl w:val="0"/>
          <w:numId w:val="113"/>
        </w:numPr>
        <w:tabs>
          <w:tab w:val="left" w:pos="-180"/>
        </w:tabs>
        <w:suppressAutoHyphens/>
        <w:autoSpaceDE w:val="0"/>
        <w:autoSpaceDN w:val="0"/>
        <w:jc w:val="both"/>
      </w:pPr>
      <w:r w:rsidRPr="00921A0E">
        <w:t>способностью самостоятельно определять цели и задачи педагогического процесса спортивной, рекреационно-оздоровительной, туристско-краеведческой, рекреационо-досуговой и рекреационно-реабилитационной</w:t>
      </w:r>
      <w:r w:rsidRPr="00921A0E">
        <w:rPr>
          <w:b/>
        </w:rPr>
        <w:t xml:space="preserve"> </w:t>
      </w:r>
      <w:r w:rsidRPr="00921A0E">
        <w:t>деятельности (ПК-1);</w:t>
      </w:r>
    </w:p>
    <w:p w:rsidR="007165F7" w:rsidRPr="00921A0E" w:rsidRDefault="007165F7" w:rsidP="004F5807">
      <w:pPr>
        <w:numPr>
          <w:ilvl w:val="0"/>
          <w:numId w:val="113"/>
        </w:numPr>
        <w:tabs>
          <w:tab w:val="left" w:pos="-180"/>
        </w:tabs>
        <w:suppressAutoHyphens/>
        <w:autoSpaceDE w:val="0"/>
        <w:autoSpaceDN w:val="0"/>
        <w:jc w:val="both"/>
      </w:pPr>
      <w:r w:rsidRPr="00921A0E">
        <w:t>способностью отбирать адекватные поставленным задачам средства и</w:t>
      </w:r>
      <w:r w:rsidRPr="00921A0E">
        <w:rPr>
          <w:b/>
        </w:rPr>
        <w:t xml:space="preserve"> </w:t>
      </w:r>
      <w:r w:rsidRPr="00921A0E">
        <w:t>методы учебно-тренировочной, туристско-образовательной, рекреационно-досуговой и рекреационно-реабилитационной деятельности с учетом этно-культурных и социально-демографических факторов (ПК-2);</w:t>
      </w:r>
    </w:p>
    <w:p w:rsidR="007165F7" w:rsidRPr="00921A0E" w:rsidRDefault="007165F7" w:rsidP="004F5807">
      <w:pPr>
        <w:numPr>
          <w:ilvl w:val="0"/>
          <w:numId w:val="113"/>
        </w:numPr>
        <w:tabs>
          <w:tab w:val="left" w:pos="-180"/>
        </w:tabs>
        <w:suppressAutoHyphens/>
        <w:autoSpaceDE w:val="0"/>
        <w:autoSpaceDN w:val="0"/>
        <w:jc w:val="both"/>
      </w:pPr>
      <w:r w:rsidRPr="00921A0E">
        <w:t>готовностью использовать на практике средства, методы и приёмы обучения дв</w:t>
      </w:r>
      <w:r>
        <w:t>ига</w:t>
      </w:r>
      <w:r w:rsidRPr="00921A0E">
        <w:t>тельным действиям, связанным с учебно-тренировочным, рекреационно-оздоровительной и туристско-краеведческой деятельностью, контролировать эффективность их выполнения, разрабатывать и использовать приемы их совершенствования (ПК-3);</w:t>
      </w:r>
    </w:p>
    <w:p w:rsidR="007165F7" w:rsidRPr="00921A0E" w:rsidRDefault="007165F7" w:rsidP="004F5807">
      <w:pPr>
        <w:numPr>
          <w:ilvl w:val="0"/>
          <w:numId w:val="113"/>
        </w:numPr>
        <w:tabs>
          <w:tab w:val="left" w:pos="-180"/>
        </w:tabs>
        <w:suppressAutoHyphens/>
        <w:autoSpaceDE w:val="0"/>
        <w:autoSpaceDN w:val="0"/>
        <w:jc w:val="both"/>
      </w:pPr>
      <w:r w:rsidRPr="00921A0E">
        <w:t>способностью определять величину нагрузок, адекватную психофизическим возможностям</w:t>
      </w:r>
      <w:r w:rsidRPr="00921A0E">
        <w:rPr>
          <w:b/>
        </w:rPr>
        <w:t xml:space="preserve"> </w:t>
      </w:r>
      <w:r w:rsidRPr="00921A0E">
        <w:t>индивида в различных климатогеографических условиях мест проведения занятий и мероприятий по циклам различной продолжительности (ПК-4);</w:t>
      </w:r>
    </w:p>
    <w:p w:rsidR="007165F7" w:rsidRPr="00921A0E" w:rsidRDefault="007165F7" w:rsidP="004F5807">
      <w:pPr>
        <w:numPr>
          <w:ilvl w:val="0"/>
          <w:numId w:val="113"/>
        </w:numPr>
        <w:tabs>
          <w:tab w:val="left" w:pos="-180"/>
        </w:tabs>
        <w:suppressAutoHyphens/>
        <w:autoSpaceDE w:val="0"/>
        <w:autoSpaceDN w:val="0"/>
        <w:jc w:val="both"/>
      </w:pPr>
      <w:r w:rsidRPr="00921A0E">
        <w:t>способностью на практике внедрять инновационные технологии туристских, рекреационно-оздоровительных и фитнес услуг во все типы учебных заведений, в туристско-рекреационные и санаторно-курортные учреждения (ПК-6);</w:t>
      </w:r>
    </w:p>
    <w:p w:rsidR="007165F7" w:rsidRPr="00921A0E" w:rsidRDefault="007165F7" w:rsidP="004F5807">
      <w:pPr>
        <w:numPr>
          <w:ilvl w:val="0"/>
          <w:numId w:val="113"/>
        </w:numPr>
        <w:tabs>
          <w:tab w:val="left" w:pos="-180"/>
        </w:tabs>
        <w:suppressAutoHyphens/>
        <w:autoSpaceDE w:val="0"/>
        <w:autoSpaceDN w:val="0"/>
        <w:jc w:val="both"/>
      </w:pPr>
      <w:r w:rsidRPr="00921A0E">
        <w:t>готовностью использовать комплекс мер осуществления мониторинга физического состояния индивида, его пригодность к занятиям одним из видов туризма и рекреационно-оздоровительной и реабилитационной деятельности (ПК-7);</w:t>
      </w:r>
    </w:p>
    <w:p w:rsidR="007165F7" w:rsidRPr="00921A0E" w:rsidRDefault="007165F7" w:rsidP="004F5807">
      <w:pPr>
        <w:numPr>
          <w:ilvl w:val="0"/>
          <w:numId w:val="113"/>
        </w:numPr>
        <w:tabs>
          <w:tab w:val="left" w:pos="-180"/>
        </w:tabs>
        <w:suppressAutoHyphens/>
        <w:autoSpaceDE w:val="0"/>
        <w:autoSpaceDN w:val="0"/>
        <w:jc w:val="both"/>
      </w:pPr>
      <w:r w:rsidRPr="00921A0E">
        <w:t>способностью формировать личность обучающихся в процессе рекреативных форм занятий и спортивно-оздоровительным туризмом, краеведческой и экскурсионной деятельности, использования других средств сохранения и увеличения физической дееспособности личности, ее приобщению к общечеловеческим ценностям и к здоровому образу жизни (ПК-13);</w:t>
      </w:r>
    </w:p>
    <w:p w:rsidR="007165F7" w:rsidRPr="00921A0E" w:rsidRDefault="007165F7" w:rsidP="004F5807">
      <w:pPr>
        <w:pStyle w:val="BodyTextIndent3"/>
        <w:spacing w:before="0"/>
        <w:ind w:left="0" w:firstLine="709"/>
      </w:pPr>
      <w:r>
        <w:rPr>
          <w:color w:val="000000"/>
          <w:shd w:val="clear" w:color="auto" w:fill="FFFFFF"/>
        </w:rPr>
        <w:t>Ц</w:t>
      </w:r>
      <w:r w:rsidRPr="00921A0E">
        <w:rPr>
          <w:color w:val="000000"/>
          <w:shd w:val="clear" w:color="auto" w:fill="FFFFFF"/>
        </w:rPr>
        <w:t>елью дисциплины является формирование систематизированных знаний в области физической культуры и способности направленного использования разнообразных средств физической культуры, спорта и туризма для сохранения и укрепления здоровья, психофизической подготовки и самоподготовки к будущей профессиональной деятельности.</w:t>
      </w:r>
    </w:p>
    <w:p w:rsidR="007165F7" w:rsidRPr="00921A0E" w:rsidRDefault="007165F7" w:rsidP="004F5807">
      <w:pPr>
        <w:ind w:firstLine="709"/>
        <w:jc w:val="both"/>
        <w:rPr>
          <w:color w:val="000000"/>
        </w:rPr>
      </w:pPr>
      <w:r w:rsidRPr="00921A0E">
        <w:rPr>
          <w:rStyle w:val="apple-converted-space"/>
          <w:b/>
          <w:bCs/>
          <w:color w:val="000000"/>
          <w:shd w:val="clear" w:color="auto" w:fill="FFFFFF"/>
        </w:rPr>
        <w:t> </w:t>
      </w:r>
      <w:r w:rsidRPr="00921A0E">
        <w:rPr>
          <w:rStyle w:val="submenu-table"/>
          <w:b/>
          <w:bCs/>
          <w:color w:val="000000"/>
        </w:rPr>
        <w:t>В результате изучения дисциплины обучающийся должен</w:t>
      </w:r>
    </w:p>
    <w:p w:rsidR="007165F7" w:rsidRPr="00921A0E" w:rsidRDefault="007165F7" w:rsidP="004F5807">
      <w:pPr>
        <w:ind w:firstLine="709"/>
        <w:jc w:val="both"/>
        <w:rPr>
          <w:color w:val="000000"/>
        </w:rPr>
      </w:pPr>
      <w:r w:rsidRPr="00921A0E">
        <w:rPr>
          <w:color w:val="000000"/>
          <w:u w:val="single"/>
          <w:shd w:val="clear" w:color="auto" w:fill="FFFFFF"/>
        </w:rPr>
        <w:t>знать:</w:t>
      </w:r>
    </w:p>
    <w:p w:rsidR="007165F7" w:rsidRPr="00921A0E" w:rsidRDefault="007165F7" w:rsidP="004F5807">
      <w:pPr>
        <w:ind w:firstLine="709"/>
        <w:jc w:val="both"/>
        <w:rPr>
          <w:color w:val="000000"/>
        </w:rPr>
      </w:pPr>
      <w:r w:rsidRPr="00921A0E">
        <w:rPr>
          <w:color w:val="000000"/>
          <w:shd w:val="clear" w:color="auto" w:fill="FFFFFF"/>
        </w:rPr>
        <w:t>- основы здорового образа жизни;</w:t>
      </w:r>
      <w:r w:rsidRPr="00921A0E">
        <w:rPr>
          <w:rStyle w:val="apple-converted-space"/>
          <w:color w:val="000000"/>
          <w:shd w:val="clear" w:color="auto" w:fill="FFFFFF"/>
        </w:rPr>
        <w:t> </w:t>
      </w:r>
    </w:p>
    <w:p w:rsidR="007165F7" w:rsidRPr="00921A0E" w:rsidRDefault="007165F7" w:rsidP="004F5807">
      <w:pPr>
        <w:ind w:firstLine="709"/>
        <w:jc w:val="both"/>
        <w:rPr>
          <w:color w:val="000000"/>
        </w:rPr>
      </w:pPr>
      <w:r w:rsidRPr="00921A0E">
        <w:rPr>
          <w:color w:val="000000"/>
          <w:shd w:val="clear" w:color="auto" w:fill="FFFFFF"/>
        </w:rPr>
        <w:t>- основы самостоятельных занятий физическими упражнениями;</w:t>
      </w:r>
    </w:p>
    <w:p w:rsidR="007165F7" w:rsidRPr="00921A0E" w:rsidRDefault="007165F7" w:rsidP="004F5807">
      <w:pPr>
        <w:ind w:firstLine="709"/>
        <w:jc w:val="both"/>
        <w:rPr>
          <w:color w:val="000000"/>
        </w:rPr>
      </w:pPr>
      <w:r w:rsidRPr="00921A0E">
        <w:rPr>
          <w:color w:val="000000"/>
          <w:shd w:val="clear" w:color="auto" w:fill="FFFFFF"/>
        </w:rPr>
        <w:t>- основы методик развития физических качеств;</w:t>
      </w:r>
      <w:r w:rsidRPr="00921A0E">
        <w:rPr>
          <w:rStyle w:val="apple-converted-space"/>
          <w:color w:val="000000"/>
          <w:shd w:val="clear" w:color="auto" w:fill="FFFFFF"/>
        </w:rPr>
        <w:t> </w:t>
      </w:r>
    </w:p>
    <w:p w:rsidR="007165F7" w:rsidRPr="00921A0E" w:rsidRDefault="007165F7" w:rsidP="004F5807">
      <w:pPr>
        <w:ind w:firstLine="709"/>
        <w:jc w:val="both"/>
        <w:rPr>
          <w:rStyle w:val="apple-converted-space"/>
          <w:color w:val="000000"/>
          <w:shd w:val="clear" w:color="auto" w:fill="FFFFFF"/>
        </w:rPr>
      </w:pPr>
      <w:r w:rsidRPr="00921A0E">
        <w:rPr>
          <w:color w:val="000000"/>
          <w:shd w:val="clear" w:color="auto" w:fill="FFFFFF"/>
        </w:rPr>
        <w:t>- основные методы оценки физического состояния;</w:t>
      </w:r>
    </w:p>
    <w:p w:rsidR="007165F7" w:rsidRPr="00921A0E" w:rsidRDefault="007165F7" w:rsidP="004F5807">
      <w:pPr>
        <w:ind w:firstLine="709"/>
        <w:jc w:val="both"/>
        <w:rPr>
          <w:color w:val="000000"/>
        </w:rPr>
      </w:pPr>
      <w:r w:rsidRPr="00921A0E">
        <w:rPr>
          <w:color w:val="000000"/>
          <w:shd w:val="clear" w:color="auto" w:fill="FFFFFF"/>
        </w:rPr>
        <w:t>- методы регулирования психоэмоционального состояния;</w:t>
      </w:r>
      <w:r w:rsidRPr="00921A0E">
        <w:rPr>
          <w:rStyle w:val="apple-converted-space"/>
          <w:color w:val="000000"/>
          <w:shd w:val="clear" w:color="auto" w:fill="FFFFFF"/>
        </w:rPr>
        <w:t> </w:t>
      </w:r>
    </w:p>
    <w:p w:rsidR="007165F7" w:rsidRPr="00921A0E" w:rsidRDefault="007165F7" w:rsidP="004F5807">
      <w:pPr>
        <w:ind w:firstLine="709"/>
        <w:jc w:val="both"/>
        <w:rPr>
          <w:color w:val="000000"/>
        </w:rPr>
      </w:pPr>
      <w:r w:rsidRPr="00921A0E">
        <w:rPr>
          <w:color w:val="000000"/>
          <w:shd w:val="clear" w:color="auto" w:fill="FFFFFF"/>
        </w:rPr>
        <w:t>- средства и методы мышечной релаксации.</w:t>
      </w:r>
    </w:p>
    <w:p w:rsidR="007165F7" w:rsidRPr="00921A0E" w:rsidRDefault="007165F7" w:rsidP="004F5807">
      <w:pPr>
        <w:ind w:firstLine="709"/>
        <w:jc w:val="both"/>
        <w:rPr>
          <w:color w:val="000000"/>
        </w:rPr>
      </w:pPr>
      <w:r w:rsidRPr="00921A0E">
        <w:rPr>
          <w:color w:val="000000"/>
          <w:u w:val="single"/>
          <w:shd w:val="clear" w:color="auto" w:fill="FFFFFF"/>
        </w:rPr>
        <w:t>уметь:</w:t>
      </w:r>
    </w:p>
    <w:p w:rsidR="007165F7" w:rsidRPr="00921A0E" w:rsidRDefault="007165F7" w:rsidP="004F5807">
      <w:pPr>
        <w:ind w:firstLine="709"/>
        <w:jc w:val="both"/>
        <w:rPr>
          <w:color w:val="000000"/>
        </w:rPr>
      </w:pPr>
      <w:r w:rsidRPr="00921A0E">
        <w:rPr>
          <w:color w:val="000000"/>
          <w:shd w:val="clear" w:color="auto" w:fill="FFFFFF"/>
        </w:rPr>
        <w:t>- осуществлять самоконтроль психофизического состояния организма;</w:t>
      </w:r>
      <w:r w:rsidRPr="00921A0E">
        <w:rPr>
          <w:rStyle w:val="apple-converted-space"/>
          <w:color w:val="000000"/>
          <w:shd w:val="clear" w:color="auto" w:fill="FFFFFF"/>
        </w:rPr>
        <w:t> </w:t>
      </w:r>
    </w:p>
    <w:p w:rsidR="007165F7" w:rsidRPr="00921A0E" w:rsidRDefault="007165F7" w:rsidP="004F5807">
      <w:pPr>
        <w:ind w:firstLine="709"/>
        <w:jc w:val="both"/>
        <w:rPr>
          <w:color w:val="000000"/>
        </w:rPr>
      </w:pPr>
      <w:r w:rsidRPr="00921A0E">
        <w:rPr>
          <w:color w:val="000000"/>
          <w:shd w:val="clear" w:color="auto" w:fill="FFFFFF"/>
        </w:rPr>
        <w:t>- контролировать и регулировать величину физической нагрузки самостоятельных занятий физическими упражнениями;</w:t>
      </w:r>
      <w:r w:rsidRPr="00921A0E">
        <w:rPr>
          <w:rStyle w:val="apple-converted-space"/>
          <w:color w:val="000000"/>
          <w:shd w:val="clear" w:color="auto" w:fill="FFFFFF"/>
        </w:rPr>
        <w:t> </w:t>
      </w:r>
    </w:p>
    <w:p w:rsidR="007165F7" w:rsidRPr="00921A0E" w:rsidRDefault="007165F7" w:rsidP="004F5807">
      <w:pPr>
        <w:ind w:firstLine="709"/>
        <w:jc w:val="both"/>
        <w:rPr>
          <w:color w:val="000000"/>
        </w:rPr>
      </w:pPr>
      <w:r w:rsidRPr="00921A0E">
        <w:rPr>
          <w:color w:val="000000"/>
          <w:shd w:val="clear" w:color="auto" w:fill="FFFFFF"/>
        </w:rPr>
        <w:t>- составлять индивидуальные программы физического самосовершенствования различной направленности;</w:t>
      </w:r>
      <w:r w:rsidRPr="00921A0E">
        <w:rPr>
          <w:rStyle w:val="apple-converted-space"/>
          <w:color w:val="000000"/>
          <w:shd w:val="clear" w:color="auto" w:fill="FFFFFF"/>
        </w:rPr>
        <w:t> </w:t>
      </w:r>
    </w:p>
    <w:p w:rsidR="007165F7" w:rsidRPr="00921A0E" w:rsidRDefault="007165F7" w:rsidP="004F5807">
      <w:pPr>
        <w:ind w:firstLine="709"/>
        <w:jc w:val="both"/>
        <w:rPr>
          <w:color w:val="000000"/>
        </w:rPr>
      </w:pPr>
      <w:r w:rsidRPr="00921A0E">
        <w:rPr>
          <w:color w:val="000000"/>
          <w:shd w:val="clear" w:color="auto" w:fill="FFFFFF"/>
        </w:rPr>
        <w:t>- проводить общеразвивающие физические упражнения и подвижные игры;</w:t>
      </w:r>
    </w:p>
    <w:p w:rsidR="007165F7" w:rsidRPr="00921A0E" w:rsidRDefault="007165F7" w:rsidP="004F5807">
      <w:pPr>
        <w:ind w:firstLine="709"/>
        <w:jc w:val="both"/>
        <w:rPr>
          <w:color w:val="000000"/>
        </w:rPr>
      </w:pPr>
      <w:r w:rsidRPr="00921A0E">
        <w:rPr>
          <w:color w:val="000000"/>
          <w:u w:val="single"/>
          <w:shd w:val="clear" w:color="auto" w:fill="FFFFFF"/>
        </w:rPr>
        <w:t>владеть:</w:t>
      </w:r>
    </w:p>
    <w:p w:rsidR="007165F7" w:rsidRPr="00921A0E" w:rsidRDefault="007165F7" w:rsidP="004F5807">
      <w:pPr>
        <w:ind w:firstLine="709"/>
        <w:jc w:val="both"/>
        <w:rPr>
          <w:color w:val="000000"/>
        </w:rPr>
      </w:pPr>
      <w:r w:rsidRPr="00921A0E">
        <w:rPr>
          <w:color w:val="000000"/>
          <w:shd w:val="clear" w:color="auto" w:fill="FFFFFF"/>
        </w:rPr>
        <w:t>- основными жизненно важными дв</w:t>
      </w:r>
      <w:r>
        <w:rPr>
          <w:color w:val="000000"/>
          <w:shd w:val="clear" w:color="auto" w:fill="FFFFFF"/>
        </w:rPr>
        <w:t>ГИА</w:t>
      </w:r>
      <w:r w:rsidRPr="00921A0E">
        <w:rPr>
          <w:color w:val="000000"/>
          <w:shd w:val="clear" w:color="auto" w:fill="FFFFFF"/>
        </w:rPr>
        <w:t>тельными действиями;</w:t>
      </w:r>
    </w:p>
    <w:p w:rsidR="007165F7" w:rsidRPr="00921A0E" w:rsidRDefault="007165F7" w:rsidP="004F5807">
      <w:pPr>
        <w:ind w:firstLine="709"/>
        <w:jc w:val="both"/>
        <w:rPr>
          <w:color w:val="000000"/>
          <w:shd w:val="clear" w:color="auto" w:fill="FFFFFF"/>
        </w:rPr>
      </w:pPr>
      <w:r w:rsidRPr="00921A0E">
        <w:rPr>
          <w:color w:val="000000"/>
          <w:shd w:val="clear" w:color="auto" w:fill="FFFFFF"/>
        </w:rPr>
        <w:t>- навыками использования физических упражнений с целью сохранения и укрепления здоровья, физического самосовершенствования.</w:t>
      </w:r>
    </w:p>
    <w:p w:rsidR="007165F7" w:rsidRPr="00921A0E" w:rsidRDefault="007165F7" w:rsidP="004F5807">
      <w:pPr>
        <w:ind w:firstLine="709"/>
        <w:jc w:val="both"/>
        <w:rPr>
          <w:b/>
        </w:rPr>
      </w:pPr>
      <w:r w:rsidRPr="00921A0E">
        <w:rPr>
          <w:b/>
        </w:rPr>
        <w:t xml:space="preserve">Содержание дисциплины: </w:t>
      </w:r>
      <w:r w:rsidRPr="00921A0E">
        <w:t xml:space="preserve">Физическая культура в общекультурной и профессиональной подготовке студентов. Социально-биологические основы физической. Основы здорового образа жизни студента. Физическая культура в обеспечении здоровья. </w:t>
      </w:r>
    </w:p>
    <w:p w:rsidR="007165F7" w:rsidRDefault="007165F7" w:rsidP="004F5807">
      <w:pPr>
        <w:ind w:firstLine="709"/>
        <w:jc w:val="center"/>
      </w:pPr>
    </w:p>
    <w:p w:rsidR="007165F7" w:rsidRDefault="007165F7" w:rsidP="004F5807">
      <w:pPr>
        <w:ind w:firstLine="709"/>
        <w:jc w:val="center"/>
      </w:pPr>
    </w:p>
    <w:p w:rsidR="007165F7" w:rsidRPr="009F1347" w:rsidRDefault="007165F7" w:rsidP="004F5807">
      <w:pPr>
        <w:ind w:firstLine="709"/>
        <w:jc w:val="center"/>
      </w:pPr>
      <w:r w:rsidRPr="009F1347">
        <w:t>АННОТАЦИЯ</w:t>
      </w:r>
    </w:p>
    <w:p w:rsidR="007165F7" w:rsidRPr="009F1347" w:rsidRDefault="007165F7" w:rsidP="004F5807">
      <w:pPr>
        <w:ind w:firstLine="709"/>
        <w:jc w:val="center"/>
        <w:rPr>
          <w:b/>
        </w:rPr>
      </w:pPr>
      <w:r w:rsidRPr="009F1347">
        <w:rPr>
          <w:b/>
        </w:rPr>
        <w:t>ОЗНАКОМИТЕЛЬНАЯ ПРАКТИКА</w:t>
      </w:r>
    </w:p>
    <w:p w:rsidR="007165F7" w:rsidRPr="009F1347" w:rsidRDefault="007165F7" w:rsidP="004F5807">
      <w:pPr>
        <w:ind w:firstLine="709"/>
        <w:rPr>
          <w:b/>
        </w:rPr>
      </w:pPr>
    </w:p>
    <w:p w:rsidR="007165F7" w:rsidRPr="009F1347" w:rsidRDefault="007165F7" w:rsidP="004F5807">
      <w:pPr>
        <w:ind w:firstLine="709"/>
        <w:jc w:val="both"/>
      </w:pPr>
      <w:r w:rsidRPr="009F1347">
        <w:rPr>
          <w:b/>
          <w:bCs/>
        </w:rPr>
        <w:t xml:space="preserve">Рекомендуется для направления подготовки: </w:t>
      </w:r>
      <w:r w:rsidRPr="009F1347">
        <w:t xml:space="preserve">Рекреация и спортивно-оздоровительный туризм </w:t>
      </w:r>
    </w:p>
    <w:p w:rsidR="007165F7" w:rsidRPr="009F1347" w:rsidRDefault="007165F7" w:rsidP="004F5807">
      <w:pPr>
        <w:ind w:firstLine="709"/>
        <w:jc w:val="both"/>
      </w:pPr>
      <w:r w:rsidRPr="009F1347">
        <w:rPr>
          <w:b/>
        </w:rPr>
        <w:t>Квалификация (степень) выпускника:</w:t>
      </w:r>
      <w:r w:rsidRPr="009F1347">
        <w:t xml:space="preserve"> академический бакалавр </w:t>
      </w:r>
    </w:p>
    <w:p w:rsidR="007165F7" w:rsidRPr="009F1347" w:rsidRDefault="007165F7" w:rsidP="004F5807">
      <w:pPr>
        <w:ind w:firstLine="709"/>
        <w:jc w:val="both"/>
      </w:pPr>
      <w:r w:rsidRPr="009F1347">
        <w:rPr>
          <w:b/>
        </w:rPr>
        <w:t xml:space="preserve">Форма обучения: </w:t>
      </w:r>
      <w:r w:rsidRPr="009F1347">
        <w:t>Очная</w:t>
      </w:r>
    </w:p>
    <w:p w:rsidR="007165F7" w:rsidRPr="009F1347" w:rsidRDefault="007165F7" w:rsidP="004F5807">
      <w:pPr>
        <w:pStyle w:val="BodyTextIndent3"/>
        <w:spacing w:before="0"/>
        <w:ind w:left="0" w:firstLine="709"/>
        <w:rPr>
          <w:b/>
        </w:rPr>
      </w:pPr>
      <w:r w:rsidRPr="009F1347">
        <w:rPr>
          <w:b/>
        </w:rPr>
        <w:t xml:space="preserve">1. Место практики в структуре основной образовательной программы, в модульной структуре </w:t>
      </w:r>
      <w:r>
        <w:rPr>
          <w:b/>
        </w:rPr>
        <w:t>ОП</w:t>
      </w:r>
      <w:r w:rsidRPr="009F1347">
        <w:rPr>
          <w:b/>
        </w:rPr>
        <w:t xml:space="preserve"> - блок </w:t>
      </w:r>
      <w:r w:rsidRPr="009F1347">
        <w:rPr>
          <w:b/>
          <w:color w:val="000000"/>
        </w:rPr>
        <w:t>II</w:t>
      </w:r>
      <w:r w:rsidRPr="009F1347">
        <w:t xml:space="preserve"> «</w:t>
      </w:r>
      <w:r w:rsidRPr="009F1347">
        <w:rPr>
          <w:b/>
        </w:rPr>
        <w:t>Практики»</w:t>
      </w:r>
      <w:r w:rsidRPr="009F1347">
        <w:rPr>
          <w:b/>
          <w:i/>
        </w:rPr>
        <w:t>.</w:t>
      </w:r>
      <w:r w:rsidRPr="009F1347">
        <w:rPr>
          <w:i/>
        </w:rPr>
        <w:t xml:space="preserve"> </w:t>
      </w:r>
      <w:r w:rsidRPr="009F1347">
        <w:t xml:space="preserve">Блок включает виды учебной деятельности, направленные на формирование компетенций в процессе выполнения определенных видов работ, связанных с будущей профессиональной деятельностью, в том числе в процессе выполнения выпускной квалификационной работы (ВКР).  </w:t>
      </w:r>
    </w:p>
    <w:p w:rsidR="007165F7" w:rsidRPr="009F1347" w:rsidRDefault="007165F7" w:rsidP="004F5807">
      <w:pPr>
        <w:pStyle w:val="Style16"/>
        <w:widowControl/>
        <w:spacing w:line="240" w:lineRule="auto"/>
        <w:ind w:firstLine="709"/>
        <w:rPr>
          <w:rStyle w:val="FontStyle85"/>
        </w:rPr>
      </w:pPr>
      <w:r w:rsidRPr="009F1347">
        <w:rPr>
          <w:rStyle w:val="FontStyle77"/>
          <w:b/>
          <w:i w:val="0"/>
          <w:iCs/>
        </w:rPr>
        <w:t>2. Цель ознакомительной практики</w:t>
      </w:r>
      <w:r w:rsidRPr="009F1347">
        <w:rPr>
          <w:rStyle w:val="FontStyle77"/>
          <w:iCs/>
        </w:rPr>
        <w:t xml:space="preserve"> </w:t>
      </w:r>
      <w:r w:rsidRPr="009F1347">
        <w:rPr>
          <w:rStyle w:val="FontStyle85"/>
        </w:rPr>
        <w:t>состоит в овладении знаниями по ознакомлению со структурой предприятия туристско-спортивной направленности, технологическими процессами организаций и предприятий рекреации и туризма, изучение учредительных документов, основных направлений деятельности, организации работы рабочих мест, нормативной документации (в том числе внутренней), регламентирующей их деятельность.</w:t>
      </w:r>
    </w:p>
    <w:p w:rsidR="007165F7" w:rsidRPr="009F1347" w:rsidRDefault="007165F7" w:rsidP="004F5807">
      <w:pPr>
        <w:pStyle w:val="Style23"/>
        <w:widowControl/>
        <w:ind w:firstLine="709"/>
        <w:jc w:val="both"/>
        <w:rPr>
          <w:rStyle w:val="FontStyle85"/>
          <w:i/>
        </w:rPr>
      </w:pPr>
      <w:r w:rsidRPr="009F1347">
        <w:rPr>
          <w:rStyle w:val="FontStyle77"/>
          <w:b/>
          <w:i w:val="0"/>
          <w:iCs/>
        </w:rPr>
        <w:t>Задачи</w:t>
      </w:r>
      <w:r w:rsidRPr="009F1347">
        <w:rPr>
          <w:rStyle w:val="FontStyle77"/>
          <w:i w:val="0"/>
          <w:iCs/>
        </w:rPr>
        <w:t xml:space="preserve"> ознакомительной практики</w:t>
      </w:r>
      <w:r w:rsidRPr="009F1347">
        <w:rPr>
          <w:rStyle w:val="FontStyle85"/>
          <w:i/>
        </w:rPr>
        <w:t>:</w:t>
      </w:r>
    </w:p>
    <w:p w:rsidR="007165F7" w:rsidRPr="009F1347" w:rsidRDefault="007165F7" w:rsidP="004F5807">
      <w:pPr>
        <w:pStyle w:val="Style18"/>
        <w:widowControl/>
        <w:numPr>
          <w:ilvl w:val="0"/>
          <w:numId w:val="46"/>
        </w:numPr>
        <w:tabs>
          <w:tab w:val="left" w:pos="110"/>
        </w:tabs>
        <w:spacing w:line="240" w:lineRule="auto"/>
        <w:ind w:firstLine="709"/>
        <w:jc w:val="both"/>
        <w:rPr>
          <w:rStyle w:val="FontStyle85"/>
        </w:rPr>
      </w:pPr>
      <w:r w:rsidRPr="009F1347">
        <w:rPr>
          <w:rStyle w:val="FontStyle85"/>
        </w:rPr>
        <w:t>ознакомление с учредительными документами и нормативными материала</w:t>
      </w:r>
      <w:r w:rsidRPr="009F1347">
        <w:rPr>
          <w:rStyle w:val="FontStyle85"/>
        </w:rPr>
        <w:softHyphen/>
        <w:t>ми, регламентирующими деятельность предприятий и организаций туризма;</w:t>
      </w:r>
    </w:p>
    <w:p w:rsidR="007165F7" w:rsidRPr="009F1347" w:rsidRDefault="007165F7" w:rsidP="004F5807">
      <w:pPr>
        <w:pStyle w:val="Style18"/>
        <w:widowControl/>
        <w:numPr>
          <w:ilvl w:val="0"/>
          <w:numId w:val="46"/>
        </w:numPr>
        <w:tabs>
          <w:tab w:val="left" w:pos="110"/>
        </w:tabs>
        <w:spacing w:line="240" w:lineRule="auto"/>
        <w:ind w:firstLine="709"/>
        <w:jc w:val="both"/>
        <w:rPr>
          <w:rStyle w:val="FontStyle85"/>
        </w:rPr>
      </w:pPr>
      <w:r w:rsidRPr="009F1347">
        <w:rPr>
          <w:rStyle w:val="FontStyle85"/>
        </w:rPr>
        <w:t>изучение особенностей и основных направлений деятельности предприятий (организации);</w:t>
      </w:r>
    </w:p>
    <w:p w:rsidR="007165F7" w:rsidRPr="009F1347" w:rsidRDefault="007165F7" w:rsidP="004F5807">
      <w:pPr>
        <w:pStyle w:val="Style18"/>
        <w:widowControl/>
        <w:numPr>
          <w:ilvl w:val="0"/>
          <w:numId w:val="46"/>
        </w:numPr>
        <w:tabs>
          <w:tab w:val="left" w:pos="110"/>
        </w:tabs>
        <w:spacing w:line="240" w:lineRule="auto"/>
        <w:ind w:firstLine="709"/>
        <w:jc w:val="both"/>
        <w:rPr>
          <w:rStyle w:val="FontStyle85"/>
        </w:rPr>
      </w:pPr>
      <w:r w:rsidRPr="009F1347">
        <w:rPr>
          <w:rStyle w:val="FontStyle85"/>
        </w:rPr>
        <w:t>ознакомление с работой основных категорий работников предприятий сервиса и получение начальных навыков и представлений об их работе, включая изучение их должностных инструкций;</w:t>
      </w:r>
    </w:p>
    <w:p w:rsidR="007165F7" w:rsidRPr="009F1347" w:rsidRDefault="007165F7" w:rsidP="004F5807">
      <w:pPr>
        <w:pStyle w:val="Style18"/>
        <w:widowControl/>
        <w:tabs>
          <w:tab w:val="left" w:pos="110"/>
        </w:tabs>
        <w:spacing w:line="240" w:lineRule="auto"/>
        <w:ind w:firstLine="709"/>
        <w:jc w:val="both"/>
        <w:rPr>
          <w:rStyle w:val="FontStyle85"/>
        </w:rPr>
      </w:pPr>
      <w:r w:rsidRPr="009F1347">
        <w:rPr>
          <w:rStyle w:val="FontStyle85"/>
        </w:rPr>
        <w:t>- закрепление и углубление полученных студентом в университете теоретических знаний по курсам: «Основы спортивно-оздоровительного туризма», «География рекреационных систем и туризма», «Экскурсоведение», «Иностранный язык» и др. дисциплинам программы.</w:t>
      </w:r>
    </w:p>
    <w:p w:rsidR="007165F7" w:rsidRPr="009F1347" w:rsidRDefault="007165F7" w:rsidP="004F5807">
      <w:pPr>
        <w:ind w:firstLine="709"/>
        <w:jc w:val="both"/>
        <w:rPr>
          <w:bCs/>
        </w:rPr>
      </w:pPr>
      <w:r w:rsidRPr="009F1347">
        <w:rPr>
          <w:b/>
          <w:bCs/>
        </w:rPr>
        <w:t xml:space="preserve">3. Требования к результатам прохождения практики. </w:t>
      </w:r>
      <w:r w:rsidRPr="009F1347">
        <w:rPr>
          <w:bCs/>
        </w:rPr>
        <w:t xml:space="preserve">Процесс прохождения практики направлен на формирование следующих общекультурных и профессиональных </w:t>
      </w:r>
      <w:r w:rsidRPr="009F1347">
        <w:rPr>
          <w:bCs/>
          <w:u w:val="single"/>
        </w:rPr>
        <w:t>компетенций</w:t>
      </w:r>
      <w:r w:rsidRPr="009F1347">
        <w:rPr>
          <w:bCs/>
        </w:rPr>
        <w:t>:</w:t>
      </w:r>
    </w:p>
    <w:p w:rsidR="007165F7" w:rsidRPr="009F1347" w:rsidRDefault="007165F7" w:rsidP="004F5807">
      <w:pPr>
        <w:pStyle w:val="ListParagraph"/>
        <w:numPr>
          <w:ilvl w:val="0"/>
          <w:numId w:val="41"/>
        </w:numPr>
        <w:tabs>
          <w:tab w:val="clear" w:pos="1429"/>
        </w:tabs>
        <w:spacing w:after="0" w:line="240" w:lineRule="auto"/>
        <w:ind w:left="400" w:hanging="357"/>
        <w:contextualSpacing/>
        <w:jc w:val="both"/>
        <w:rPr>
          <w:rFonts w:ascii="Times New Roman" w:hAnsi="Times New Roman" w:cs="Times New Roman"/>
          <w:sz w:val="24"/>
          <w:szCs w:val="24"/>
        </w:rPr>
      </w:pPr>
      <w:r w:rsidRPr="009F1347">
        <w:rPr>
          <w:rFonts w:ascii="Times New Roman" w:hAnsi="Times New Roman" w:cs="Times New Roman"/>
          <w:sz w:val="24"/>
          <w:szCs w:val="24"/>
        </w:rPr>
        <w:t>способностью поддерживать должный уровень физической подготовленности для обеспечения полноценной социальной и профессиональной деятельности (ОК- 7);</w:t>
      </w:r>
    </w:p>
    <w:p w:rsidR="007165F7" w:rsidRPr="009F1347" w:rsidRDefault="007165F7" w:rsidP="004F5807">
      <w:pPr>
        <w:pStyle w:val="ListParagraph"/>
        <w:numPr>
          <w:ilvl w:val="0"/>
          <w:numId w:val="41"/>
        </w:numPr>
        <w:tabs>
          <w:tab w:val="clear" w:pos="1429"/>
        </w:tabs>
        <w:spacing w:after="0" w:line="240" w:lineRule="auto"/>
        <w:ind w:left="400" w:hanging="357"/>
        <w:contextualSpacing/>
        <w:jc w:val="both"/>
        <w:rPr>
          <w:rFonts w:ascii="Times New Roman" w:hAnsi="Times New Roman" w:cs="Times New Roman"/>
          <w:sz w:val="24"/>
          <w:szCs w:val="24"/>
        </w:rPr>
      </w:pPr>
      <w:r w:rsidRPr="009F1347">
        <w:rPr>
          <w:rFonts w:ascii="Times New Roman" w:hAnsi="Times New Roman" w:cs="Times New Roman"/>
          <w:bCs/>
          <w:sz w:val="24"/>
          <w:szCs w:val="24"/>
        </w:rPr>
        <w:softHyphen/>
      </w:r>
      <w:r w:rsidRPr="009F1347">
        <w:rPr>
          <w:rFonts w:ascii="Times New Roman" w:hAnsi="Times New Roman" w:cs="Times New Roman"/>
          <w:sz w:val="24"/>
          <w:szCs w:val="24"/>
        </w:rPr>
        <w:t xml:space="preserve">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 (ОПК -1); </w:t>
      </w:r>
    </w:p>
    <w:p w:rsidR="007165F7" w:rsidRPr="009F1347" w:rsidRDefault="007165F7" w:rsidP="004F5807">
      <w:pPr>
        <w:pStyle w:val="ListParagraph"/>
        <w:numPr>
          <w:ilvl w:val="0"/>
          <w:numId w:val="41"/>
        </w:numPr>
        <w:tabs>
          <w:tab w:val="clear" w:pos="1429"/>
        </w:tabs>
        <w:spacing w:after="0" w:line="240" w:lineRule="auto"/>
        <w:ind w:left="400" w:hanging="357"/>
        <w:contextualSpacing/>
        <w:jc w:val="both"/>
        <w:rPr>
          <w:rStyle w:val="apple-style-span"/>
          <w:rFonts w:ascii="Times New Roman" w:hAnsi="Times New Roman"/>
          <w:sz w:val="24"/>
          <w:szCs w:val="24"/>
        </w:rPr>
      </w:pPr>
      <w:r w:rsidRPr="009F1347">
        <w:rPr>
          <w:rStyle w:val="apple-style-span"/>
          <w:rFonts w:ascii="Times New Roman" w:hAnsi="Times New Roman"/>
          <w:color w:val="000000"/>
          <w:sz w:val="24"/>
          <w:szCs w:val="24"/>
        </w:rPr>
        <w:t>способностью развивать педагогическую мысль, методы педагогического контроля и контроля качества обучения, актуальные дидактические технологии (ОПК-2);</w:t>
      </w:r>
    </w:p>
    <w:p w:rsidR="007165F7" w:rsidRPr="009F1347" w:rsidRDefault="007165F7" w:rsidP="004F5807">
      <w:pPr>
        <w:pStyle w:val="ListParagraph"/>
        <w:numPr>
          <w:ilvl w:val="0"/>
          <w:numId w:val="41"/>
        </w:numPr>
        <w:tabs>
          <w:tab w:val="clear" w:pos="1429"/>
        </w:tabs>
        <w:spacing w:after="0" w:line="240" w:lineRule="auto"/>
        <w:ind w:left="400" w:hanging="357"/>
        <w:contextualSpacing/>
        <w:jc w:val="both"/>
        <w:rPr>
          <w:rFonts w:ascii="Times New Roman" w:hAnsi="Times New Roman" w:cs="Times New Roman"/>
          <w:sz w:val="24"/>
          <w:szCs w:val="24"/>
        </w:rPr>
      </w:pPr>
      <w:r w:rsidRPr="009F1347">
        <w:rPr>
          <w:rFonts w:ascii="Times New Roman" w:hAnsi="Times New Roman" w:cs="Times New Roman"/>
          <w:sz w:val="24"/>
          <w:szCs w:val="24"/>
        </w:rPr>
        <w:t>способностью самостоятельно определять цели и задачи педагогического процесса спортивной, рекреационно-оздоровительной, туристско-краеведческой, рекреационо-досуговой и рекреационно-реабилитационной</w:t>
      </w:r>
      <w:r w:rsidRPr="009F1347">
        <w:rPr>
          <w:rFonts w:ascii="Times New Roman" w:hAnsi="Times New Roman" w:cs="Times New Roman"/>
          <w:b/>
          <w:sz w:val="24"/>
          <w:szCs w:val="24"/>
        </w:rPr>
        <w:t xml:space="preserve"> </w:t>
      </w:r>
      <w:r w:rsidRPr="009F1347">
        <w:rPr>
          <w:rFonts w:ascii="Times New Roman" w:hAnsi="Times New Roman" w:cs="Times New Roman"/>
          <w:sz w:val="24"/>
          <w:szCs w:val="24"/>
        </w:rPr>
        <w:t>деятельности (ПК-1);</w:t>
      </w:r>
    </w:p>
    <w:p w:rsidR="007165F7" w:rsidRPr="009F1347" w:rsidRDefault="007165F7" w:rsidP="004F5807">
      <w:pPr>
        <w:pStyle w:val="ListParagraph"/>
        <w:numPr>
          <w:ilvl w:val="0"/>
          <w:numId w:val="41"/>
        </w:numPr>
        <w:tabs>
          <w:tab w:val="clear" w:pos="1429"/>
        </w:tabs>
        <w:spacing w:after="0" w:line="240" w:lineRule="auto"/>
        <w:ind w:left="400" w:hanging="357"/>
        <w:contextualSpacing/>
        <w:jc w:val="both"/>
        <w:rPr>
          <w:rFonts w:ascii="Times New Roman" w:hAnsi="Times New Roman" w:cs="Times New Roman"/>
          <w:sz w:val="24"/>
          <w:szCs w:val="24"/>
        </w:rPr>
      </w:pPr>
      <w:r w:rsidRPr="009F1347">
        <w:rPr>
          <w:rFonts w:ascii="Times New Roman" w:hAnsi="Times New Roman" w:cs="Times New Roman"/>
          <w:sz w:val="24"/>
          <w:szCs w:val="24"/>
        </w:rPr>
        <w:t>способностью отбирать адекватные поставленным задачам средства и</w:t>
      </w:r>
      <w:r w:rsidRPr="009F1347">
        <w:rPr>
          <w:rFonts w:ascii="Times New Roman" w:hAnsi="Times New Roman" w:cs="Times New Roman"/>
          <w:b/>
          <w:sz w:val="24"/>
          <w:szCs w:val="24"/>
        </w:rPr>
        <w:t xml:space="preserve"> </w:t>
      </w:r>
      <w:r w:rsidRPr="009F1347">
        <w:rPr>
          <w:rFonts w:ascii="Times New Roman" w:hAnsi="Times New Roman" w:cs="Times New Roman"/>
          <w:sz w:val="24"/>
          <w:szCs w:val="24"/>
        </w:rPr>
        <w:t>методы учебно-тренировочной, туристско-образовательной, рекреационно-досуговой и рекреационно-реабилитационной деятельности с учетом этно-культурных и социально-демографических факторов (ПК-2);</w:t>
      </w:r>
    </w:p>
    <w:p w:rsidR="007165F7" w:rsidRPr="009F1347" w:rsidRDefault="007165F7" w:rsidP="004F5807">
      <w:pPr>
        <w:pStyle w:val="ListParagraph"/>
        <w:numPr>
          <w:ilvl w:val="0"/>
          <w:numId w:val="41"/>
        </w:numPr>
        <w:tabs>
          <w:tab w:val="clear" w:pos="1429"/>
        </w:tabs>
        <w:spacing w:after="0" w:line="240" w:lineRule="auto"/>
        <w:ind w:left="400" w:hanging="357"/>
        <w:contextualSpacing/>
        <w:jc w:val="both"/>
        <w:rPr>
          <w:rFonts w:ascii="Times New Roman" w:hAnsi="Times New Roman" w:cs="Times New Roman"/>
          <w:sz w:val="24"/>
          <w:szCs w:val="24"/>
        </w:rPr>
      </w:pPr>
      <w:r w:rsidRPr="009F1347">
        <w:rPr>
          <w:rFonts w:ascii="Times New Roman" w:hAnsi="Times New Roman" w:cs="Times New Roman"/>
          <w:sz w:val="24"/>
          <w:szCs w:val="24"/>
        </w:rPr>
        <w:t>готовностью использовать на практике средства, методы и приёмы обучения дв</w:t>
      </w:r>
      <w:r>
        <w:rPr>
          <w:rFonts w:ascii="Times New Roman" w:hAnsi="Times New Roman" w:cs="Times New Roman"/>
          <w:sz w:val="24"/>
          <w:szCs w:val="24"/>
        </w:rPr>
        <w:t>ига</w:t>
      </w:r>
      <w:r w:rsidRPr="009F1347">
        <w:rPr>
          <w:rFonts w:ascii="Times New Roman" w:hAnsi="Times New Roman" w:cs="Times New Roman"/>
          <w:sz w:val="24"/>
          <w:szCs w:val="24"/>
        </w:rPr>
        <w:t>тельным действиям, связанным с учебно-тренировочным, рекреационно-оздоровительной и туристско-краеведческой деятельностью, контролировать эффективность их выполнения, разрабатывать и использовать приемы их совершенствования (ПК-3);</w:t>
      </w:r>
    </w:p>
    <w:p w:rsidR="007165F7" w:rsidRPr="009F1347" w:rsidRDefault="007165F7" w:rsidP="004F5807">
      <w:pPr>
        <w:pStyle w:val="ListParagraph"/>
        <w:numPr>
          <w:ilvl w:val="0"/>
          <w:numId w:val="41"/>
        </w:numPr>
        <w:tabs>
          <w:tab w:val="clear" w:pos="1429"/>
        </w:tabs>
        <w:spacing w:after="0" w:line="240" w:lineRule="auto"/>
        <w:ind w:left="400" w:hanging="357"/>
        <w:contextualSpacing/>
        <w:jc w:val="both"/>
        <w:rPr>
          <w:rFonts w:ascii="Times New Roman" w:hAnsi="Times New Roman" w:cs="Times New Roman"/>
          <w:sz w:val="24"/>
          <w:szCs w:val="24"/>
        </w:rPr>
      </w:pPr>
      <w:r w:rsidRPr="009F1347">
        <w:rPr>
          <w:rFonts w:ascii="Times New Roman" w:hAnsi="Times New Roman" w:cs="Times New Roman"/>
          <w:sz w:val="24"/>
          <w:szCs w:val="24"/>
        </w:rPr>
        <w:t>способностью определять величину нагрузок, адекватную психофизическим возможностям</w:t>
      </w:r>
      <w:r w:rsidRPr="009F1347">
        <w:rPr>
          <w:rFonts w:ascii="Times New Roman" w:hAnsi="Times New Roman" w:cs="Times New Roman"/>
          <w:b/>
          <w:sz w:val="24"/>
          <w:szCs w:val="24"/>
        </w:rPr>
        <w:t xml:space="preserve"> </w:t>
      </w:r>
      <w:r w:rsidRPr="009F1347">
        <w:rPr>
          <w:rFonts w:ascii="Times New Roman" w:hAnsi="Times New Roman" w:cs="Times New Roman"/>
          <w:sz w:val="24"/>
          <w:szCs w:val="24"/>
        </w:rPr>
        <w:t>индивида в различных климатогеографических условиях мест проведения занятий и мероприятий по циклам различной продолжительности (ПК-4);</w:t>
      </w:r>
    </w:p>
    <w:p w:rsidR="007165F7" w:rsidRPr="009F1347" w:rsidRDefault="007165F7" w:rsidP="004F5807">
      <w:pPr>
        <w:pStyle w:val="ListParagraph"/>
        <w:numPr>
          <w:ilvl w:val="0"/>
          <w:numId w:val="41"/>
        </w:numPr>
        <w:tabs>
          <w:tab w:val="clear" w:pos="1429"/>
        </w:tabs>
        <w:spacing w:after="0" w:line="240" w:lineRule="auto"/>
        <w:ind w:left="400" w:hanging="357"/>
        <w:contextualSpacing/>
        <w:jc w:val="both"/>
        <w:rPr>
          <w:rFonts w:ascii="Times New Roman" w:hAnsi="Times New Roman" w:cs="Times New Roman"/>
          <w:sz w:val="24"/>
          <w:szCs w:val="24"/>
        </w:rPr>
      </w:pPr>
      <w:r w:rsidRPr="009F1347">
        <w:rPr>
          <w:rFonts w:ascii="Times New Roman" w:hAnsi="Times New Roman" w:cs="Times New Roman"/>
          <w:sz w:val="24"/>
          <w:szCs w:val="24"/>
        </w:rPr>
        <w:t>готовностью разрабатывать программы, режимы занятий по спортивно-оздоровительному туризму, физической рекреации и реабилитации населения, подбора соответствующих средств и методов их реализации по циклам занятий различной продолжительности (ПК-5);</w:t>
      </w:r>
    </w:p>
    <w:p w:rsidR="007165F7" w:rsidRPr="009F1347" w:rsidRDefault="007165F7" w:rsidP="004F5807">
      <w:pPr>
        <w:pStyle w:val="ListParagraph"/>
        <w:numPr>
          <w:ilvl w:val="0"/>
          <w:numId w:val="41"/>
        </w:numPr>
        <w:tabs>
          <w:tab w:val="clear" w:pos="1429"/>
        </w:tabs>
        <w:spacing w:after="0" w:line="240" w:lineRule="auto"/>
        <w:ind w:left="400" w:hanging="357"/>
        <w:contextualSpacing/>
        <w:jc w:val="both"/>
        <w:rPr>
          <w:rFonts w:ascii="Times New Roman" w:hAnsi="Times New Roman" w:cs="Times New Roman"/>
          <w:sz w:val="24"/>
          <w:szCs w:val="24"/>
        </w:rPr>
      </w:pPr>
      <w:r w:rsidRPr="009F1347">
        <w:rPr>
          <w:rFonts w:ascii="Times New Roman" w:hAnsi="Times New Roman" w:cs="Times New Roman"/>
          <w:sz w:val="24"/>
          <w:szCs w:val="24"/>
        </w:rPr>
        <w:t>способностью на практике внедрять инновационные технологии туристских, рекреационно-оздоровительных и фитнес услуг во все типы учебных заведений, в туристско-рекреационные и санаторно-курортные учреждения (ПК-6);</w:t>
      </w:r>
    </w:p>
    <w:p w:rsidR="007165F7" w:rsidRPr="009F1347" w:rsidRDefault="007165F7" w:rsidP="004F5807">
      <w:pPr>
        <w:pStyle w:val="ListParagraph"/>
        <w:numPr>
          <w:ilvl w:val="0"/>
          <w:numId w:val="41"/>
        </w:numPr>
        <w:tabs>
          <w:tab w:val="clear" w:pos="1429"/>
        </w:tabs>
        <w:spacing w:after="0" w:line="240" w:lineRule="auto"/>
        <w:ind w:left="400" w:hanging="357"/>
        <w:contextualSpacing/>
        <w:jc w:val="both"/>
        <w:rPr>
          <w:rFonts w:ascii="Times New Roman" w:hAnsi="Times New Roman" w:cs="Times New Roman"/>
          <w:sz w:val="24"/>
          <w:szCs w:val="24"/>
        </w:rPr>
      </w:pPr>
      <w:r w:rsidRPr="009F1347">
        <w:rPr>
          <w:rFonts w:ascii="Times New Roman" w:hAnsi="Times New Roman" w:cs="Times New Roman"/>
          <w:sz w:val="24"/>
          <w:szCs w:val="24"/>
        </w:rPr>
        <w:t>готовностью использовать комплекс мер осуществления мониторинга физического состояния индивида, его пригодность к занятиям одним из видов туризма и рекреационно-оздоровительной и реабилитационной деятельности (ПК-7);</w:t>
      </w:r>
    </w:p>
    <w:p w:rsidR="007165F7" w:rsidRPr="009F1347" w:rsidRDefault="007165F7" w:rsidP="004F5807">
      <w:pPr>
        <w:pStyle w:val="ListParagraph"/>
        <w:numPr>
          <w:ilvl w:val="0"/>
          <w:numId w:val="41"/>
        </w:numPr>
        <w:tabs>
          <w:tab w:val="clear" w:pos="1429"/>
        </w:tabs>
        <w:spacing w:after="0" w:line="240" w:lineRule="auto"/>
        <w:ind w:left="400" w:hanging="357"/>
        <w:contextualSpacing/>
        <w:jc w:val="both"/>
        <w:rPr>
          <w:rFonts w:ascii="Times New Roman" w:hAnsi="Times New Roman" w:cs="Times New Roman"/>
          <w:sz w:val="24"/>
          <w:szCs w:val="24"/>
        </w:rPr>
      </w:pPr>
      <w:r w:rsidRPr="009F1347">
        <w:rPr>
          <w:rFonts w:ascii="Times New Roman" w:hAnsi="Times New Roman" w:cs="Times New Roman"/>
          <w:sz w:val="24"/>
          <w:szCs w:val="24"/>
        </w:rPr>
        <w:t>способностью оценивать эффективность используемых средств и методов в учебно-тренировочном процессе, рекреационно-оздоровительной, туристской, коррекционной и консультационной деятельности (ПК-8);</w:t>
      </w:r>
    </w:p>
    <w:p w:rsidR="007165F7" w:rsidRPr="009F1347" w:rsidRDefault="007165F7" w:rsidP="004F5807">
      <w:pPr>
        <w:ind w:firstLine="709"/>
        <w:jc w:val="both"/>
      </w:pPr>
      <w:r w:rsidRPr="009F1347">
        <w:t>В результате прохождения данной практики обучающийся должен демонстрировать следующие результаты образования:</w:t>
      </w:r>
    </w:p>
    <w:p w:rsidR="007165F7" w:rsidRPr="009F1347" w:rsidRDefault="007165F7" w:rsidP="004F5807">
      <w:pPr>
        <w:ind w:firstLine="709"/>
        <w:jc w:val="both"/>
        <w:rPr>
          <w:u w:val="single"/>
        </w:rPr>
      </w:pPr>
      <w:r w:rsidRPr="009F1347">
        <w:rPr>
          <w:u w:val="single"/>
        </w:rPr>
        <w:t>знать:</w:t>
      </w:r>
    </w:p>
    <w:p w:rsidR="007165F7" w:rsidRPr="009F1347" w:rsidRDefault="007165F7" w:rsidP="004F5807">
      <w:pPr>
        <w:ind w:firstLine="709"/>
        <w:jc w:val="both"/>
      </w:pPr>
      <w:r w:rsidRPr="009F1347">
        <w:t>– понятийный аппарат дисциплин базовой части профессионального цикла;</w:t>
      </w:r>
    </w:p>
    <w:p w:rsidR="007165F7" w:rsidRPr="009F1347" w:rsidRDefault="007165F7" w:rsidP="004F5807">
      <w:pPr>
        <w:ind w:firstLine="709"/>
        <w:jc w:val="both"/>
      </w:pPr>
      <w:r w:rsidRPr="009F1347">
        <w:t>– важнейшие методы проведения педагогического и медико-биологического контроля, профилактику травматизма;</w:t>
      </w:r>
    </w:p>
    <w:p w:rsidR="007165F7" w:rsidRPr="009F1347" w:rsidRDefault="007165F7" w:rsidP="004F5807">
      <w:pPr>
        <w:ind w:firstLine="709"/>
        <w:jc w:val="both"/>
        <w:rPr>
          <w:u w:val="single"/>
        </w:rPr>
      </w:pPr>
      <w:r w:rsidRPr="009F1347">
        <w:rPr>
          <w:u w:val="single"/>
        </w:rPr>
        <w:t xml:space="preserve">уметь:  </w:t>
      </w:r>
    </w:p>
    <w:p w:rsidR="007165F7" w:rsidRPr="009F1347" w:rsidRDefault="007165F7" w:rsidP="004F5807">
      <w:pPr>
        <w:ind w:firstLine="709"/>
        <w:jc w:val="both"/>
      </w:pPr>
      <w:r w:rsidRPr="009F1347">
        <w:t>– оказывать первую медицинскую помощь при проведении рекреативных форм занятий, обеспечении досуговой и туристской деятельности;</w:t>
      </w:r>
    </w:p>
    <w:p w:rsidR="007165F7" w:rsidRPr="009F1347" w:rsidRDefault="007165F7" w:rsidP="004F5807">
      <w:pPr>
        <w:ind w:firstLine="709"/>
        <w:jc w:val="both"/>
        <w:rPr>
          <w:u w:val="single"/>
        </w:rPr>
      </w:pPr>
      <w:r w:rsidRPr="009F1347">
        <w:rPr>
          <w:u w:val="single"/>
        </w:rPr>
        <w:t>владеть:</w:t>
      </w:r>
    </w:p>
    <w:p w:rsidR="007165F7" w:rsidRPr="009F1347" w:rsidRDefault="007165F7" w:rsidP="004F5807">
      <w:pPr>
        <w:ind w:firstLine="709"/>
        <w:jc w:val="both"/>
      </w:pPr>
      <w:r w:rsidRPr="009F1347">
        <w:t>– навыками самоанализа собственной личности в тесной связи с духовной культурой;</w:t>
      </w:r>
    </w:p>
    <w:p w:rsidR="007165F7" w:rsidRPr="009F1347" w:rsidRDefault="007165F7" w:rsidP="004F5807">
      <w:pPr>
        <w:ind w:firstLine="709"/>
        <w:jc w:val="both"/>
      </w:pPr>
      <w:r w:rsidRPr="009F1347">
        <w:t>– техникой безопасности при занятиях рекреативно-оздоровительной, реабилитационной и туристско-краеведческой направленности.</w:t>
      </w:r>
    </w:p>
    <w:p w:rsidR="007165F7" w:rsidRPr="009F1347" w:rsidRDefault="007165F7" w:rsidP="004F5807">
      <w:pPr>
        <w:ind w:firstLine="709"/>
        <w:jc w:val="both"/>
      </w:pPr>
      <w:r w:rsidRPr="009F1347">
        <w:rPr>
          <w:b/>
        </w:rPr>
        <w:t>4. Краткое содержание.</w:t>
      </w:r>
      <w:r w:rsidRPr="009F1347">
        <w:t xml:space="preserve"> </w:t>
      </w:r>
      <w:r w:rsidRPr="009F1347">
        <w:rPr>
          <w:spacing w:val="-1"/>
        </w:rPr>
        <w:t xml:space="preserve">Основы техники спортивной ходьбы, бега, легкоатлетических прыжков и метаний. Педагогический и биомеханический контроль за техникой движений. </w:t>
      </w:r>
      <w:r w:rsidRPr="009F1347">
        <w:t>Туристическая техника. Пеший туристический поход.</w:t>
      </w:r>
    </w:p>
    <w:p w:rsidR="007165F7" w:rsidRPr="009F1347" w:rsidRDefault="007165F7" w:rsidP="004F5807">
      <w:pPr>
        <w:ind w:firstLine="709"/>
        <w:jc w:val="both"/>
      </w:pPr>
      <w:r w:rsidRPr="009F1347">
        <w:rPr>
          <w:b/>
        </w:rPr>
        <w:t>5. Место и время проведения практики</w:t>
      </w:r>
      <w:r w:rsidRPr="009F1347">
        <w:t xml:space="preserve">. </w:t>
      </w:r>
    </w:p>
    <w:p w:rsidR="007165F7" w:rsidRPr="009F1347" w:rsidRDefault="007165F7" w:rsidP="004F5807">
      <w:pPr>
        <w:pStyle w:val="Style16"/>
        <w:widowControl/>
        <w:spacing w:line="240" w:lineRule="auto"/>
        <w:ind w:firstLine="720"/>
      </w:pPr>
      <w:r w:rsidRPr="009F1347">
        <w:t xml:space="preserve">Ознакомительная практика 1 курс, 2 семестр  – учреждения дополнительного образования. </w:t>
      </w:r>
      <w:r w:rsidRPr="009F1347">
        <w:rPr>
          <w:rStyle w:val="FontStyle85"/>
        </w:rPr>
        <w:t>При этом кафедрой по заявлению студентов может быть рассмотрена возможность прохождения практики в других организациях и предприятиях. Также практика может быть организована выездной, в форме обучающей туристской поездки организованной группой во главе с руководителем практики.</w:t>
      </w:r>
    </w:p>
    <w:p w:rsidR="007165F7" w:rsidRPr="009F1347" w:rsidRDefault="007165F7" w:rsidP="004F5807">
      <w:pPr>
        <w:ind w:firstLine="709"/>
        <w:jc w:val="both"/>
        <w:rPr>
          <w:b/>
        </w:rPr>
      </w:pPr>
      <w:r w:rsidRPr="009F1347">
        <w:rPr>
          <w:b/>
        </w:rPr>
        <w:t xml:space="preserve">6. Общая трудоемкость практики. </w:t>
      </w:r>
      <w:r w:rsidRPr="009F1347">
        <w:t>3 зачетных единицы (2 недели).</w:t>
      </w:r>
    </w:p>
    <w:p w:rsidR="007165F7" w:rsidRPr="009F1347" w:rsidRDefault="007165F7" w:rsidP="004F5807">
      <w:pPr>
        <w:ind w:firstLine="709"/>
        <w:jc w:val="both"/>
        <w:rPr>
          <w:b/>
        </w:rPr>
      </w:pPr>
      <w:r w:rsidRPr="009F1347">
        <w:rPr>
          <w:b/>
        </w:rPr>
        <w:t xml:space="preserve">7. Формы контроля. </w:t>
      </w:r>
      <w:r w:rsidRPr="009F1347">
        <w:t xml:space="preserve">Промежуточная аттестация </w:t>
      </w:r>
      <w:r w:rsidRPr="009F1347">
        <w:softHyphen/>
        <w:t>– зачет.</w:t>
      </w:r>
    </w:p>
    <w:p w:rsidR="007165F7" w:rsidRPr="009F1347" w:rsidRDefault="007165F7" w:rsidP="004F5807"/>
    <w:p w:rsidR="007165F7" w:rsidRPr="009F1347" w:rsidRDefault="007165F7" w:rsidP="004F5807">
      <w:pPr>
        <w:ind w:firstLine="709"/>
        <w:jc w:val="center"/>
      </w:pPr>
      <w:r w:rsidRPr="009F1347">
        <w:t>АННОТАЦИЯ</w:t>
      </w:r>
    </w:p>
    <w:p w:rsidR="007165F7" w:rsidRPr="009F1347" w:rsidRDefault="007165F7" w:rsidP="004F5807">
      <w:pPr>
        <w:ind w:firstLine="709"/>
        <w:jc w:val="center"/>
        <w:rPr>
          <w:b/>
        </w:rPr>
      </w:pPr>
      <w:r w:rsidRPr="009F1347">
        <w:rPr>
          <w:b/>
        </w:rPr>
        <w:t>УЧЕБНАЯ ПРАКТИКА</w:t>
      </w:r>
    </w:p>
    <w:p w:rsidR="007165F7" w:rsidRPr="009F1347" w:rsidRDefault="007165F7" w:rsidP="004F5807">
      <w:pPr>
        <w:ind w:firstLine="709"/>
        <w:rPr>
          <w:b/>
        </w:rPr>
      </w:pPr>
    </w:p>
    <w:p w:rsidR="007165F7" w:rsidRPr="009F1347" w:rsidRDefault="007165F7" w:rsidP="004F5807">
      <w:pPr>
        <w:ind w:firstLine="709"/>
        <w:jc w:val="both"/>
      </w:pPr>
      <w:r w:rsidRPr="009F1347">
        <w:rPr>
          <w:b/>
          <w:bCs/>
        </w:rPr>
        <w:t xml:space="preserve">Рекомендуется для направления подготовки: </w:t>
      </w:r>
      <w:r w:rsidRPr="009F1347">
        <w:t xml:space="preserve">Рекреация и спортивно-оздоровительный туризм </w:t>
      </w:r>
    </w:p>
    <w:p w:rsidR="007165F7" w:rsidRPr="009F1347" w:rsidRDefault="007165F7" w:rsidP="004F5807">
      <w:pPr>
        <w:ind w:firstLine="709"/>
        <w:jc w:val="both"/>
      </w:pPr>
      <w:r w:rsidRPr="009F1347">
        <w:rPr>
          <w:b/>
        </w:rPr>
        <w:t>Квалификация (степень) выпускника:</w:t>
      </w:r>
      <w:r w:rsidRPr="009F1347">
        <w:t xml:space="preserve"> академический бакалавр </w:t>
      </w:r>
    </w:p>
    <w:p w:rsidR="007165F7" w:rsidRPr="009F1347" w:rsidRDefault="007165F7" w:rsidP="004F5807">
      <w:pPr>
        <w:ind w:firstLine="709"/>
        <w:jc w:val="both"/>
      </w:pPr>
      <w:r w:rsidRPr="009F1347">
        <w:rPr>
          <w:b/>
        </w:rPr>
        <w:t xml:space="preserve">Форма обучения: </w:t>
      </w:r>
      <w:r w:rsidRPr="009F1347">
        <w:t>Очная</w:t>
      </w:r>
    </w:p>
    <w:p w:rsidR="007165F7" w:rsidRPr="009F1347" w:rsidRDefault="007165F7" w:rsidP="004F5807">
      <w:pPr>
        <w:pStyle w:val="BodyTextIndent3"/>
        <w:spacing w:before="0"/>
        <w:ind w:left="0" w:firstLine="709"/>
        <w:rPr>
          <w:b/>
        </w:rPr>
      </w:pPr>
      <w:r w:rsidRPr="009F1347">
        <w:rPr>
          <w:b/>
        </w:rPr>
        <w:t xml:space="preserve">1. Место практики в структуре основной образовательной программы, в модульной структуре </w:t>
      </w:r>
      <w:r>
        <w:rPr>
          <w:b/>
        </w:rPr>
        <w:t>ОП</w:t>
      </w:r>
      <w:r w:rsidRPr="009F1347">
        <w:rPr>
          <w:b/>
        </w:rPr>
        <w:t xml:space="preserve">. Блок </w:t>
      </w:r>
      <w:r w:rsidRPr="009F1347">
        <w:rPr>
          <w:b/>
          <w:color w:val="000000"/>
        </w:rPr>
        <w:t>II</w:t>
      </w:r>
      <w:r w:rsidRPr="009F1347">
        <w:t xml:space="preserve"> «</w:t>
      </w:r>
      <w:r w:rsidRPr="009F1347">
        <w:rPr>
          <w:b/>
        </w:rPr>
        <w:t>Практики»</w:t>
      </w:r>
      <w:r w:rsidRPr="009F1347">
        <w:rPr>
          <w:b/>
          <w:i/>
        </w:rPr>
        <w:t>.</w:t>
      </w:r>
      <w:r w:rsidRPr="009F1347">
        <w:rPr>
          <w:i/>
        </w:rPr>
        <w:t xml:space="preserve"> </w:t>
      </w:r>
      <w:r w:rsidRPr="009F1347">
        <w:t xml:space="preserve">Блок включает виды учебной деятельности, направленные на формирование компетенций в процессе выполнения определенных видов работ, связанных с будущей профессиональной деятельностью, в том числе в процессе выполнения выпускной квалификационной работы (ВКР).  </w:t>
      </w:r>
    </w:p>
    <w:p w:rsidR="007165F7" w:rsidRPr="009F1347" w:rsidRDefault="007165F7" w:rsidP="004F5807">
      <w:pPr>
        <w:pStyle w:val="BodyTextIndent3"/>
        <w:spacing w:before="0"/>
        <w:ind w:left="0" w:firstLine="709"/>
      </w:pPr>
      <w:r w:rsidRPr="009F1347">
        <w:t xml:space="preserve">Данная учебная практика базируется на учебном профессиональном цикле. Для прохождения учебной практики базовыми дисциплинами являются «Основы спортивно-оздоровительного туризма», «Безопасность жизнедеятельности», «Базовые виды физкультурной рекреации», «География рекреационных систем и туризма». </w:t>
      </w:r>
    </w:p>
    <w:p w:rsidR="007165F7" w:rsidRPr="009F1347" w:rsidRDefault="007165F7" w:rsidP="004F5807">
      <w:pPr>
        <w:pStyle w:val="BodyTextIndent3"/>
        <w:spacing w:before="0"/>
        <w:ind w:left="0" w:firstLine="709"/>
      </w:pPr>
      <w:r w:rsidRPr="009F1347">
        <w:t>Сформированные в процессе прохождения данной практики навыки послужат основой для изучения дисциплин: «Теория и методика физической культуры», «Основы спортивно-оздоровительного туризма», «Научно-методическая деятельность».</w:t>
      </w:r>
    </w:p>
    <w:p w:rsidR="007165F7" w:rsidRPr="009F1347" w:rsidRDefault="007165F7" w:rsidP="004F5807">
      <w:pPr>
        <w:ind w:firstLine="709"/>
        <w:jc w:val="both"/>
        <w:rPr>
          <w:bCs/>
        </w:rPr>
      </w:pPr>
      <w:r w:rsidRPr="009F1347">
        <w:rPr>
          <w:b/>
        </w:rPr>
        <w:t>2. Цель проведения практики</w:t>
      </w:r>
      <w:r w:rsidRPr="009F1347">
        <w:t xml:space="preserve"> – углубление и закрепление теоретических знаний полученных студентами университета, приобретение практических навы</w:t>
      </w:r>
      <w:r w:rsidRPr="009F1347">
        <w:softHyphen/>
        <w:t>ков самостоятельной работы в основных функциональных подразделениях предприятий (организаций) сферы туризма и изу</w:t>
      </w:r>
      <w:r w:rsidRPr="009F1347">
        <w:softHyphen/>
        <w:t xml:space="preserve">чение их работы. </w:t>
      </w:r>
      <w:r w:rsidRPr="009F1347">
        <w:rPr>
          <w:color w:val="000000"/>
          <w:shd w:val="clear" w:color="auto" w:fill="FFFFFF"/>
        </w:rPr>
        <w:t>знакомство с организацией туристской работы в школах, общественных организациях, летнем спортивно-оздоровительном лагере и др. образовательных учреждениях.</w:t>
      </w:r>
    </w:p>
    <w:p w:rsidR="007165F7" w:rsidRPr="009F1347" w:rsidRDefault="007165F7" w:rsidP="004F5807">
      <w:pPr>
        <w:ind w:firstLine="709"/>
        <w:jc w:val="both"/>
        <w:rPr>
          <w:bCs/>
        </w:rPr>
      </w:pPr>
      <w:r w:rsidRPr="009F1347">
        <w:rPr>
          <w:b/>
          <w:iCs/>
        </w:rPr>
        <w:t>Задачи</w:t>
      </w:r>
      <w:r w:rsidRPr="009F1347">
        <w:rPr>
          <w:iCs/>
        </w:rPr>
        <w:t xml:space="preserve"> учебной практики:</w:t>
      </w:r>
    </w:p>
    <w:p w:rsidR="007165F7" w:rsidRPr="009F1347" w:rsidRDefault="007165F7" w:rsidP="004F5807">
      <w:pPr>
        <w:ind w:firstLine="709"/>
        <w:jc w:val="both"/>
        <w:rPr>
          <w:bCs/>
        </w:rPr>
      </w:pPr>
      <w:r w:rsidRPr="009F1347">
        <w:rPr>
          <w:bCs/>
        </w:rPr>
        <w:t>-</w:t>
      </w:r>
      <w:r w:rsidRPr="009F1347">
        <w:t xml:space="preserve"> закрепление навыков организационно-управленческой и рекреационно-оздоровительной деятельности в сфере туризма;</w:t>
      </w:r>
    </w:p>
    <w:p w:rsidR="007165F7" w:rsidRPr="009F1347" w:rsidRDefault="007165F7" w:rsidP="004F5807">
      <w:pPr>
        <w:ind w:firstLine="709"/>
        <w:jc w:val="both"/>
        <w:rPr>
          <w:bCs/>
        </w:rPr>
      </w:pPr>
      <w:r w:rsidRPr="009F1347">
        <w:rPr>
          <w:bCs/>
        </w:rPr>
        <w:t>-</w:t>
      </w:r>
      <w:r w:rsidRPr="009F1347">
        <w:t xml:space="preserve"> закрепление у студентов педагогических знаний, умений и навыков;</w:t>
      </w:r>
    </w:p>
    <w:p w:rsidR="007165F7" w:rsidRPr="009F1347" w:rsidRDefault="007165F7" w:rsidP="004F5807">
      <w:pPr>
        <w:ind w:firstLine="709"/>
        <w:jc w:val="both"/>
        <w:rPr>
          <w:bCs/>
        </w:rPr>
      </w:pPr>
      <w:r w:rsidRPr="009F1347">
        <w:rPr>
          <w:bCs/>
        </w:rPr>
        <w:t>-</w:t>
      </w:r>
      <w:r w:rsidRPr="009F1347">
        <w:t xml:space="preserve"> формирование навыков научно-исследовательской деятельности в сфере рекреалогии и спортивно-оздоровительного туризма;</w:t>
      </w:r>
    </w:p>
    <w:p w:rsidR="007165F7" w:rsidRPr="009F1347" w:rsidRDefault="007165F7" w:rsidP="004F5807">
      <w:pPr>
        <w:ind w:firstLine="709"/>
        <w:jc w:val="both"/>
        <w:rPr>
          <w:bCs/>
        </w:rPr>
      </w:pPr>
      <w:r w:rsidRPr="009F1347">
        <w:rPr>
          <w:bCs/>
        </w:rPr>
        <w:t>-</w:t>
      </w:r>
      <w:r w:rsidRPr="009F1347">
        <w:t xml:space="preserve"> совершенствование умений разработки рекреационных программ для населения;</w:t>
      </w:r>
    </w:p>
    <w:p w:rsidR="007165F7" w:rsidRPr="009F1347" w:rsidRDefault="007165F7" w:rsidP="004F5807">
      <w:pPr>
        <w:ind w:firstLine="709"/>
        <w:jc w:val="both"/>
        <w:rPr>
          <w:bCs/>
        </w:rPr>
      </w:pPr>
      <w:r w:rsidRPr="009F1347">
        <w:rPr>
          <w:bCs/>
        </w:rPr>
        <w:t xml:space="preserve">- </w:t>
      </w:r>
      <w:r w:rsidRPr="009F1347">
        <w:t>овладение практическими навыками организации и проведения спортивно-оздоровительных мероприятий, занятий, акций, фестивалей и др. форм спортивно-оздоровительной работы;</w:t>
      </w:r>
    </w:p>
    <w:p w:rsidR="007165F7" w:rsidRPr="009F1347" w:rsidRDefault="007165F7" w:rsidP="004F5807">
      <w:pPr>
        <w:ind w:firstLine="709"/>
        <w:jc w:val="both"/>
        <w:rPr>
          <w:bCs/>
        </w:rPr>
      </w:pPr>
      <w:r w:rsidRPr="009F1347">
        <w:rPr>
          <w:bCs/>
        </w:rPr>
        <w:t xml:space="preserve">- </w:t>
      </w:r>
      <w:r w:rsidRPr="009F1347">
        <w:t>получение практических навыков управления структурными подразделения</w:t>
      </w:r>
      <w:r w:rsidRPr="009F1347">
        <w:softHyphen/>
        <w:t>ми предприятия на уровне среднего звена.</w:t>
      </w:r>
    </w:p>
    <w:p w:rsidR="007165F7" w:rsidRPr="009F1347" w:rsidRDefault="007165F7" w:rsidP="004F5807">
      <w:pPr>
        <w:ind w:firstLine="709"/>
        <w:jc w:val="both"/>
        <w:rPr>
          <w:bCs/>
        </w:rPr>
      </w:pPr>
      <w:r w:rsidRPr="009F1347">
        <w:rPr>
          <w:bCs/>
        </w:rPr>
        <w:t xml:space="preserve">- </w:t>
      </w:r>
      <w:r w:rsidRPr="009F1347">
        <w:t>овладение технологий делопроизводства на предприятиях туристской индустрии;</w:t>
      </w:r>
    </w:p>
    <w:p w:rsidR="007165F7" w:rsidRPr="009F1347" w:rsidRDefault="007165F7" w:rsidP="004F5807">
      <w:pPr>
        <w:ind w:firstLine="709"/>
        <w:jc w:val="both"/>
        <w:rPr>
          <w:bCs/>
        </w:rPr>
      </w:pPr>
      <w:r w:rsidRPr="009F1347">
        <w:rPr>
          <w:bCs/>
        </w:rPr>
        <w:t xml:space="preserve">- </w:t>
      </w:r>
      <w:r w:rsidRPr="009F1347">
        <w:t>постижение культуры межличностного общения;</w:t>
      </w:r>
    </w:p>
    <w:p w:rsidR="007165F7" w:rsidRPr="009F1347" w:rsidRDefault="007165F7" w:rsidP="004F5807">
      <w:pPr>
        <w:ind w:firstLine="709"/>
        <w:jc w:val="both"/>
        <w:rPr>
          <w:bCs/>
        </w:rPr>
      </w:pPr>
      <w:r w:rsidRPr="009F1347">
        <w:rPr>
          <w:bCs/>
        </w:rPr>
        <w:t xml:space="preserve">- </w:t>
      </w:r>
      <w:r w:rsidRPr="009F1347">
        <w:t>обучение сбору, первичной обработке и анализу справочных материалов по туризму;</w:t>
      </w:r>
    </w:p>
    <w:p w:rsidR="007165F7" w:rsidRPr="009F1347" w:rsidRDefault="007165F7" w:rsidP="004F5807">
      <w:pPr>
        <w:ind w:firstLine="709"/>
        <w:jc w:val="both"/>
        <w:rPr>
          <w:bCs/>
        </w:rPr>
      </w:pPr>
      <w:r w:rsidRPr="009F1347">
        <w:rPr>
          <w:bCs/>
        </w:rPr>
        <w:t xml:space="preserve">- </w:t>
      </w:r>
      <w:r w:rsidRPr="009F1347">
        <w:t>овладение технологиями обслуживания;</w:t>
      </w:r>
    </w:p>
    <w:p w:rsidR="007165F7" w:rsidRPr="009F1347" w:rsidRDefault="007165F7" w:rsidP="004F5807">
      <w:pPr>
        <w:widowControl w:val="0"/>
        <w:numPr>
          <w:ilvl w:val="0"/>
          <w:numId w:val="46"/>
        </w:numPr>
        <w:tabs>
          <w:tab w:val="left" w:pos="110"/>
        </w:tabs>
        <w:autoSpaceDE w:val="0"/>
        <w:autoSpaceDN w:val="0"/>
        <w:adjustRightInd w:val="0"/>
        <w:ind w:firstLine="709"/>
        <w:jc w:val="both"/>
      </w:pPr>
      <w:r w:rsidRPr="009F1347">
        <w:t>изучение техники и методики продаж продукта предприятий сферы туризма;</w:t>
      </w:r>
    </w:p>
    <w:p w:rsidR="007165F7" w:rsidRPr="009F1347" w:rsidRDefault="007165F7" w:rsidP="004F5807">
      <w:pPr>
        <w:widowControl w:val="0"/>
        <w:numPr>
          <w:ilvl w:val="0"/>
          <w:numId w:val="46"/>
        </w:numPr>
        <w:tabs>
          <w:tab w:val="left" w:pos="110"/>
        </w:tabs>
        <w:autoSpaceDE w:val="0"/>
        <w:autoSpaceDN w:val="0"/>
        <w:adjustRightInd w:val="0"/>
        <w:ind w:firstLine="709"/>
        <w:jc w:val="both"/>
      </w:pPr>
      <w:r w:rsidRPr="009F1347">
        <w:t>освоение мероприятий по охране труда и технике безопасности.</w:t>
      </w:r>
    </w:p>
    <w:p w:rsidR="007165F7" w:rsidRPr="009F1347" w:rsidRDefault="007165F7" w:rsidP="004F5807">
      <w:pPr>
        <w:ind w:firstLine="709"/>
        <w:jc w:val="both"/>
        <w:rPr>
          <w:bCs/>
        </w:rPr>
      </w:pPr>
      <w:r w:rsidRPr="009F1347">
        <w:rPr>
          <w:b/>
          <w:bCs/>
        </w:rPr>
        <w:t xml:space="preserve">3. Требования к результатам прохождения практики. </w:t>
      </w:r>
      <w:r w:rsidRPr="009F1347">
        <w:rPr>
          <w:bCs/>
        </w:rPr>
        <w:t xml:space="preserve">Процесс прохождения практики направлен на формирование следующих общекультурных и профессиональных </w:t>
      </w:r>
      <w:r w:rsidRPr="009F1347">
        <w:rPr>
          <w:bCs/>
          <w:u w:val="single"/>
        </w:rPr>
        <w:t>компетенций</w:t>
      </w:r>
      <w:r w:rsidRPr="009F1347">
        <w:rPr>
          <w:bCs/>
        </w:rPr>
        <w:t>:</w:t>
      </w:r>
    </w:p>
    <w:p w:rsidR="007165F7" w:rsidRPr="009F1347" w:rsidRDefault="007165F7" w:rsidP="004F5807">
      <w:pPr>
        <w:numPr>
          <w:ilvl w:val="0"/>
          <w:numId w:val="114"/>
        </w:numPr>
        <w:tabs>
          <w:tab w:val="left" w:pos="-180"/>
        </w:tabs>
        <w:suppressAutoHyphens/>
        <w:autoSpaceDE w:val="0"/>
        <w:autoSpaceDN w:val="0"/>
        <w:jc w:val="both"/>
      </w:pPr>
      <w:r w:rsidRPr="009F1347">
        <w:t>способностью формировать личность обучающихся в процессе рекреативных форм занятий и спортивно-оздоровительным туризмом, краеведческой и экскурсионной деятельности, использования других средств сохранения и увеличения физической дееспособности личности, ее приобщению к общечеловеческим ценностям и к здоровому образу жизни (ПК-13);</w:t>
      </w:r>
    </w:p>
    <w:p w:rsidR="007165F7" w:rsidRPr="009F1347" w:rsidRDefault="007165F7" w:rsidP="004F5807">
      <w:pPr>
        <w:numPr>
          <w:ilvl w:val="0"/>
          <w:numId w:val="114"/>
        </w:numPr>
        <w:tabs>
          <w:tab w:val="left" w:pos="-180"/>
        </w:tabs>
        <w:suppressAutoHyphens/>
        <w:autoSpaceDE w:val="0"/>
        <w:autoSpaceDN w:val="0"/>
        <w:jc w:val="both"/>
      </w:pPr>
      <w:r w:rsidRPr="009F1347">
        <w:t>готовностью к творчеству в профессиональной деятельности, способен формировать активную жизненную позицию и условия для социализации личности в процессе рекреационно-оздоровительной и туристской деятельности (ПК-15).</w:t>
      </w:r>
    </w:p>
    <w:p w:rsidR="007165F7" w:rsidRPr="009F1347" w:rsidRDefault="007165F7" w:rsidP="004F5807">
      <w:pPr>
        <w:numPr>
          <w:ilvl w:val="0"/>
          <w:numId w:val="114"/>
        </w:numPr>
        <w:suppressAutoHyphens/>
        <w:autoSpaceDE w:val="0"/>
        <w:autoSpaceDN w:val="0"/>
        <w:jc w:val="both"/>
      </w:pPr>
      <w:r w:rsidRPr="009F1347">
        <w:t>готовностью общаться с клиентами, коллегами, деловыми партнерами, работать в команде, вести переговоры, деловую переписку и делопроизводство, соблюдать деловой этикет и корпоративную культуру (ПК-17);</w:t>
      </w:r>
    </w:p>
    <w:p w:rsidR="007165F7" w:rsidRPr="009F1347" w:rsidRDefault="007165F7" w:rsidP="004F5807">
      <w:pPr>
        <w:numPr>
          <w:ilvl w:val="0"/>
          <w:numId w:val="114"/>
        </w:numPr>
        <w:suppressAutoHyphens/>
        <w:jc w:val="both"/>
      </w:pPr>
      <w:r w:rsidRPr="009F1347">
        <w:t>способностью</w:t>
      </w:r>
      <w:r w:rsidRPr="009F1347">
        <w:rPr>
          <w:spacing w:val="-2"/>
        </w:rPr>
        <w:t xml:space="preserve"> проявлять лидерские качества и инициативу, в том числе в ситуациях риска, брать на себя всю полноту ответственности </w:t>
      </w:r>
      <w:r w:rsidRPr="009F1347">
        <w:t>(ПК-18);</w:t>
      </w:r>
    </w:p>
    <w:p w:rsidR="007165F7" w:rsidRPr="009F1347" w:rsidRDefault="007165F7" w:rsidP="004F5807">
      <w:pPr>
        <w:numPr>
          <w:ilvl w:val="0"/>
          <w:numId w:val="114"/>
        </w:numPr>
        <w:suppressAutoHyphens/>
        <w:autoSpaceDE w:val="0"/>
        <w:autoSpaceDN w:val="0"/>
        <w:jc w:val="both"/>
        <w:rPr>
          <w:color w:val="548DD4"/>
        </w:rPr>
      </w:pPr>
      <w:r w:rsidRPr="009F1347">
        <w:t>способностью реализовать технологии турагентской и туроператорской деятельности (ПК-20);</w:t>
      </w:r>
    </w:p>
    <w:p w:rsidR="007165F7" w:rsidRPr="009F1347" w:rsidRDefault="007165F7" w:rsidP="004F5807">
      <w:pPr>
        <w:numPr>
          <w:ilvl w:val="0"/>
          <w:numId w:val="114"/>
        </w:numPr>
        <w:tabs>
          <w:tab w:val="left" w:pos="284"/>
        </w:tabs>
        <w:suppressAutoHyphens/>
        <w:autoSpaceDE w:val="0"/>
        <w:autoSpaceDN w:val="0"/>
        <w:jc w:val="both"/>
        <w:rPr>
          <w:color w:val="548DD4"/>
        </w:rPr>
      </w:pPr>
      <w:r w:rsidRPr="009F1347">
        <w:t>готовностью к организации и обеспечению контроля качества оказываемых рекреационно-оздоровительных и туристско-рекреационных услуг (ПК-21);</w:t>
      </w:r>
    </w:p>
    <w:p w:rsidR="007165F7" w:rsidRPr="009F1347" w:rsidRDefault="007165F7" w:rsidP="004F5807">
      <w:pPr>
        <w:numPr>
          <w:ilvl w:val="0"/>
          <w:numId w:val="114"/>
        </w:numPr>
        <w:tabs>
          <w:tab w:val="left" w:pos="0"/>
        </w:tabs>
        <w:suppressAutoHyphens/>
        <w:autoSpaceDE w:val="0"/>
        <w:autoSpaceDN w:val="0"/>
        <w:jc w:val="both"/>
        <w:rPr>
          <w:color w:val="548DD4"/>
        </w:rPr>
      </w:pPr>
      <w:r w:rsidRPr="009F1347">
        <w:t>готовностью практически осуществить маркетинг и реализовать технику продаж туристских и рекреационных услуг (ПК-22);</w:t>
      </w:r>
    </w:p>
    <w:p w:rsidR="007165F7" w:rsidRPr="009F1347" w:rsidRDefault="007165F7" w:rsidP="004F5807">
      <w:pPr>
        <w:numPr>
          <w:ilvl w:val="0"/>
          <w:numId w:val="114"/>
        </w:numPr>
        <w:tabs>
          <w:tab w:val="left" w:pos="0"/>
        </w:tabs>
        <w:suppressAutoHyphens/>
        <w:autoSpaceDE w:val="0"/>
        <w:autoSpaceDN w:val="0"/>
        <w:jc w:val="both"/>
        <w:rPr>
          <w:color w:val="548DD4"/>
        </w:rPr>
      </w:pPr>
      <w:r w:rsidRPr="009F1347">
        <w:t>способностью пользоваться русским и иностранным языками, как средством профессионального делового общения (ПК-23);</w:t>
      </w:r>
    </w:p>
    <w:p w:rsidR="007165F7" w:rsidRPr="009F1347" w:rsidRDefault="007165F7" w:rsidP="004F5807">
      <w:pPr>
        <w:numPr>
          <w:ilvl w:val="0"/>
          <w:numId w:val="114"/>
        </w:numPr>
        <w:tabs>
          <w:tab w:val="left" w:pos="284"/>
        </w:tabs>
        <w:suppressAutoHyphens/>
        <w:autoSpaceDE w:val="0"/>
        <w:autoSpaceDN w:val="0"/>
        <w:jc w:val="both"/>
      </w:pPr>
      <w:r w:rsidRPr="009F1347">
        <w:t>готовностью организовывать и проводить рекреационно-оздоровительные, физкультурно-массовые, туристские, краеведческие и спортивные мероприятия в учреждениях образовательного, рекреационно-оздоровительного, культурно-досугового, санаторно-курортного и туристско-краеведческого профиля (ПК-24);</w:t>
      </w:r>
    </w:p>
    <w:p w:rsidR="007165F7" w:rsidRPr="009F1347" w:rsidRDefault="007165F7" w:rsidP="004F5807">
      <w:pPr>
        <w:numPr>
          <w:ilvl w:val="0"/>
          <w:numId w:val="114"/>
        </w:numPr>
        <w:tabs>
          <w:tab w:val="left" w:pos="284"/>
        </w:tabs>
        <w:suppressAutoHyphens/>
        <w:autoSpaceDE w:val="0"/>
        <w:autoSpaceDN w:val="0"/>
        <w:jc w:val="both"/>
        <w:rPr>
          <w:color w:val="548DD4"/>
        </w:rPr>
      </w:pPr>
      <w:r w:rsidRPr="009F1347">
        <w:t>способностью (в рамках должностных функций) работать с финансово-хозяйственной документацией в сфере физической рекреации и фитнеса, санаторно-курортного комплекса и туризма (ПК-25);</w:t>
      </w:r>
    </w:p>
    <w:p w:rsidR="007165F7" w:rsidRPr="009F1347" w:rsidRDefault="007165F7" w:rsidP="004F5807">
      <w:pPr>
        <w:numPr>
          <w:ilvl w:val="0"/>
          <w:numId w:val="114"/>
        </w:numPr>
        <w:tabs>
          <w:tab w:val="left" w:pos="284"/>
        </w:tabs>
        <w:suppressAutoHyphens/>
        <w:autoSpaceDE w:val="0"/>
        <w:autoSpaceDN w:val="0"/>
        <w:jc w:val="both"/>
        <w:rPr>
          <w:color w:val="548DD4"/>
        </w:rPr>
      </w:pPr>
      <w:r w:rsidRPr="009F1347">
        <w:t>способностью конструировать и продв</w:t>
      </w:r>
      <w:r>
        <w:t>ГИА</w:t>
      </w:r>
      <w:r w:rsidRPr="009F1347">
        <w:t>ть туристский продукт и циклы оздоровительно-рекреационного обслуживания различных</w:t>
      </w:r>
      <w:r w:rsidRPr="009F1347">
        <w:rPr>
          <w:b/>
        </w:rPr>
        <w:t xml:space="preserve"> </w:t>
      </w:r>
      <w:r w:rsidRPr="009F1347">
        <w:t>социально-демографических групп населения и туристов (ПК-26);</w:t>
      </w:r>
    </w:p>
    <w:p w:rsidR="007165F7" w:rsidRPr="009F1347" w:rsidRDefault="007165F7" w:rsidP="004F5807">
      <w:pPr>
        <w:numPr>
          <w:ilvl w:val="0"/>
          <w:numId w:val="114"/>
        </w:numPr>
        <w:tabs>
          <w:tab w:val="left" w:pos="284"/>
        </w:tabs>
        <w:suppressAutoHyphens/>
        <w:autoSpaceDE w:val="0"/>
        <w:autoSpaceDN w:val="0"/>
        <w:jc w:val="both"/>
      </w:pPr>
      <w:r w:rsidRPr="009F1347">
        <w:t>готовностью планировать и организовывать деятельность населения по использованию различных ценностей и средств туризма и краеведения, физической рекреации и реабилитации в целях укрепления здоровья и социальной адаптации личности (ПК-27).</w:t>
      </w:r>
    </w:p>
    <w:p w:rsidR="007165F7" w:rsidRPr="009F1347" w:rsidRDefault="007165F7" w:rsidP="004F5807">
      <w:pPr>
        <w:ind w:firstLine="709"/>
        <w:jc w:val="both"/>
      </w:pPr>
      <w:r w:rsidRPr="009F1347">
        <w:rPr>
          <w:b/>
        </w:rPr>
        <w:t xml:space="preserve">4. Краткое содержание. </w:t>
      </w:r>
      <w:r w:rsidRPr="009F1347">
        <w:t xml:space="preserve">«Туристский поход» как услуга. Профессиональные особенности работы инструктора по туризму. Содержание и методика деятельности направленной на выполнение учебно-тренировочных, рекреационно-оздоровительных и эколого-краеведческих задач. Методы и формы организации деятельности в учреждениях рекреационно-оздоровительного профиля и во всех типах образовательных учреждений и санаторно-курортного комплекса. Содержание управленческой, маркетинговой деятельности в сфере туризма и рекреации. </w:t>
      </w:r>
    </w:p>
    <w:p w:rsidR="007165F7" w:rsidRPr="009F1347" w:rsidRDefault="007165F7" w:rsidP="004F5807">
      <w:pPr>
        <w:ind w:firstLine="709"/>
        <w:jc w:val="both"/>
        <w:rPr>
          <w:b/>
        </w:rPr>
      </w:pPr>
      <w:r w:rsidRPr="009F1347">
        <w:rPr>
          <w:b/>
        </w:rPr>
        <w:t xml:space="preserve">5. Место и время проведения практики. </w:t>
      </w:r>
    </w:p>
    <w:p w:rsidR="007165F7" w:rsidRPr="009F1347" w:rsidRDefault="007165F7" w:rsidP="004F5807">
      <w:pPr>
        <w:pStyle w:val="Style16"/>
        <w:widowControl/>
        <w:spacing w:line="240" w:lineRule="auto"/>
        <w:ind w:firstLine="720"/>
      </w:pPr>
      <w:r w:rsidRPr="009F1347">
        <w:t>Учебная практика 2 курс, 3 семестр; 3 курс, 6 семестр – туристские и спортивно-оздоровительные фирмы, клубы, центр юных туристов, учреждения дополнительного образования.</w:t>
      </w:r>
      <w:r w:rsidRPr="009F1347">
        <w:rPr>
          <w:rStyle w:val="FontStyle85"/>
        </w:rPr>
        <w:t xml:space="preserve"> При этом кафедрой по заявлению студентов может быть рассмотрена возможность прохождения практики в других организациях и предприятиях. Также практика может быть организована выездной, в форме обучающей туристской поездки организованной группой во главе с руководителем практики.</w:t>
      </w:r>
    </w:p>
    <w:p w:rsidR="007165F7" w:rsidRPr="009F1347" w:rsidRDefault="007165F7" w:rsidP="004F5807">
      <w:pPr>
        <w:ind w:firstLine="709"/>
        <w:jc w:val="both"/>
        <w:rPr>
          <w:b/>
        </w:rPr>
      </w:pPr>
      <w:r w:rsidRPr="009F1347">
        <w:rPr>
          <w:b/>
        </w:rPr>
        <w:t xml:space="preserve">6. Общая трудоемкость практики. </w:t>
      </w:r>
      <w:r w:rsidRPr="009F1347">
        <w:t>9 зачетных единиц (6 недель).</w:t>
      </w:r>
    </w:p>
    <w:p w:rsidR="007165F7" w:rsidRPr="009F1347" w:rsidRDefault="007165F7" w:rsidP="004F5807">
      <w:pPr>
        <w:ind w:firstLine="709"/>
        <w:jc w:val="both"/>
        <w:rPr>
          <w:b/>
        </w:rPr>
      </w:pPr>
      <w:r w:rsidRPr="009F1347">
        <w:rPr>
          <w:b/>
        </w:rPr>
        <w:t xml:space="preserve">7. Формы контроля. </w:t>
      </w:r>
      <w:r w:rsidRPr="009F1347">
        <w:t xml:space="preserve">Промежуточная аттестация </w:t>
      </w:r>
      <w:r w:rsidRPr="009F1347">
        <w:softHyphen/>
        <w:t>– зачет.</w:t>
      </w:r>
    </w:p>
    <w:p w:rsidR="007165F7" w:rsidRPr="009F1347" w:rsidRDefault="007165F7" w:rsidP="004F5807"/>
    <w:p w:rsidR="007165F7" w:rsidRPr="009F1347" w:rsidRDefault="007165F7" w:rsidP="004F5807">
      <w:pPr>
        <w:ind w:firstLine="709"/>
        <w:jc w:val="center"/>
      </w:pPr>
      <w:r w:rsidRPr="009F1347">
        <w:t>АННОТАЦИЯ</w:t>
      </w:r>
    </w:p>
    <w:p w:rsidR="007165F7" w:rsidRPr="009F1347" w:rsidRDefault="007165F7" w:rsidP="004F5807">
      <w:pPr>
        <w:ind w:firstLine="709"/>
        <w:jc w:val="center"/>
        <w:rPr>
          <w:b/>
        </w:rPr>
      </w:pPr>
      <w:r w:rsidRPr="009F1347">
        <w:rPr>
          <w:b/>
        </w:rPr>
        <w:t>ПРОИЗВОДСТВЕННАЯ (ПРЕДДИПЛОМНАЯ) ПРАКТИКА</w:t>
      </w:r>
    </w:p>
    <w:p w:rsidR="007165F7" w:rsidRPr="009F1347" w:rsidRDefault="007165F7" w:rsidP="004F5807">
      <w:pPr>
        <w:ind w:firstLine="709"/>
        <w:jc w:val="both"/>
      </w:pPr>
      <w:r w:rsidRPr="009F1347">
        <w:rPr>
          <w:b/>
          <w:bCs/>
        </w:rPr>
        <w:t xml:space="preserve">Рекомендуется для направления подготовки: </w:t>
      </w:r>
      <w:r w:rsidRPr="009F1347">
        <w:t xml:space="preserve">Рекреация и спортивно-оздоровительный туризм </w:t>
      </w:r>
    </w:p>
    <w:p w:rsidR="007165F7" w:rsidRPr="009F1347" w:rsidRDefault="007165F7" w:rsidP="004F5807">
      <w:pPr>
        <w:ind w:firstLine="709"/>
        <w:jc w:val="both"/>
      </w:pPr>
      <w:r w:rsidRPr="009F1347">
        <w:rPr>
          <w:b/>
        </w:rPr>
        <w:t>Квалификация (степень) выпускника:</w:t>
      </w:r>
      <w:r w:rsidRPr="009F1347">
        <w:t xml:space="preserve"> академический бакалавр </w:t>
      </w:r>
    </w:p>
    <w:p w:rsidR="007165F7" w:rsidRPr="009F1347" w:rsidRDefault="007165F7" w:rsidP="004F5807">
      <w:pPr>
        <w:ind w:firstLine="709"/>
        <w:jc w:val="both"/>
      </w:pPr>
      <w:r w:rsidRPr="009F1347">
        <w:rPr>
          <w:b/>
        </w:rPr>
        <w:t xml:space="preserve">Форма обучения: </w:t>
      </w:r>
      <w:r w:rsidRPr="009F1347">
        <w:t>Очная</w:t>
      </w:r>
    </w:p>
    <w:p w:rsidR="007165F7" w:rsidRPr="009F1347" w:rsidRDefault="007165F7" w:rsidP="004F5807">
      <w:pPr>
        <w:pStyle w:val="BodyTextIndent3"/>
        <w:spacing w:before="0"/>
        <w:ind w:left="0" w:firstLine="709"/>
        <w:rPr>
          <w:b/>
        </w:rPr>
      </w:pPr>
      <w:r w:rsidRPr="009F1347">
        <w:rPr>
          <w:b/>
        </w:rPr>
        <w:t xml:space="preserve">1. Место практики в структуре основной образовательной программы, </w:t>
      </w:r>
      <w:r w:rsidRPr="009F1347">
        <w:t xml:space="preserve"> </w:t>
      </w:r>
      <w:r w:rsidRPr="009F1347">
        <w:rPr>
          <w:b/>
        </w:rPr>
        <w:t xml:space="preserve">в модульной структуре </w:t>
      </w:r>
      <w:r>
        <w:rPr>
          <w:b/>
        </w:rPr>
        <w:t>ОП</w:t>
      </w:r>
      <w:r w:rsidRPr="009F1347">
        <w:rPr>
          <w:b/>
        </w:rPr>
        <w:t xml:space="preserve">. Блок </w:t>
      </w:r>
      <w:r w:rsidRPr="009F1347">
        <w:rPr>
          <w:b/>
          <w:color w:val="000000"/>
        </w:rPr>
        <w:t>II</w:t>
      </w:r>
      <w:r w:rsidRPr="009F1347">
        <w:t xml:space="preserve"> «</w:t>
      </w:r>
      <w:r w:rsidRPr="009F1347">
        <w:rPr>
          <w:b/>
        </w:rPr>
        <w:t>Практики»</w:t>
      </w:r>
      <w:r w:rsidRPr="009F1347">
        <w:rPr>
          <w:b/>
          <w:i/>
        </w:rPr>
        <w:t>.</w:t>
      </w:r>
      <w:r w:rsidRPr="009F1347">
        <w:rPr>
          <w:i/>
        </w:rPr>
        <w:t xml:space="preserve"> </w:t>
      </w:r>
      <w:r w:rsidRPr="009F1347">
        <w:t xml:space="preserve">Блок включает виды учебной деятельности, направленные на формирование компетенций в процессе выполнения определенных видов работ, связанных с будущей профессиональной деятельностью, в том числе в процессе выполнения выпускной квалификационной работы (ВКР).  </w:t>
      </w:r>
    </w:p>
    <w:p w:rsidR="007165F7" w:rsidRPr="009F1347" w:rsidRDefault="007165F7" w:rsidP="004F5807">
      <w:pPr>
        <w:pStyle w:val="BodyTextIndent3"/>
        <w:spacing w:before="0"/>
        <w:ind w:left="0" w:firstLine="709"/>
      </w:pPr>
      <w:r w:rsidRPr="009F1347">
        <w:t xml:space="preserve">Для прохождения производственной практики базовыми дисциплинами являются «Педагогика», «Рекреалогия», «Курортология», «Физиология человека», «Теория и методика физической культуры», «Экономика рекреации и туризма», «Основы менеджмента рекреации и туризма», «Маркетинг рекреации и туризма», «Правовые основы рекреации и туризма», «Туринформатика с основами рекламы». </w:t>
      </w:r>
    </w:p>
    <w:p w:rsidR="007165F7" w:rsidRPr="009F1347" w:rsidRDefault="007165F7" w:rsidP="004F5807">
      <w:pPr>
        <w:autoSpaceDE w:val="0"/>
        <w:autoSpaceDN w:val="0"/>
        <w:adjustRightInd w:val="0"/>
        <w:ind w:firstLine="709"/>
        <w:jc w:val="both"/>
      </w:pPr>
      <w:r w:rsidRPr="009F1347">
        <w:rPr>
          <w:b/>
        </w:rPr>
        <w:t xml:space="preserve">2. </w:t>
      </w:r>
      <w:r w:rsidRPr="009F1347">
        <w:rPr>
          <w:b/>
          <w:bCs/>
        </w:rPr>
        <w:t>Цель</w:t>
      </w:r>
      <w:r w:rsidRPr="009F1347">
        <w:rPr>
          <w:bCs/>
          <w:i/>
        </w:rPr>
        <w:t xml:space="preserve"> </w:t>
      </w:r>
      <w:r w:rsidRPr="009F1347">
        <w:rPr>
          <w:b/>
          <w:bCs/>
        </w:rPr>
        <w:t>преддипломной практики</w:t>
      </w:r>
      <w:r w:rsidRPr="009F1347">
        <w:rPr>
          <w:bCs/>
          <w:i/>
        </w:rPr>
        <w:t xml:space="preserve"> </w:t>
      </w:r>
      <w:r w:rsidRPr="009F1347">
        <w:t>- получение комплексного представления о работе предприятия (организации) туризма как о целостной системе, получение навыка работы; сбор и анализ практических материалов для выполнения выпускной квалификационной работы.</w:t>
      </w:r>
    </w:p>
    <w:p w:rsidR="007165F7" w:rsidRPr="009F1347" w:rsidRDefault="007165F7" w:rsidP="004F5807">
      <w:pPr>
        <w:autoSpaceDE w:val="0"/>
        <w:autoSpaceDN w:val="0"/>
        <w:adjustRightInd w:val="0"/>
        <w:ind w:firstLine="709"/>
        <w:jc w:val="both"/>
        <w:rPr>
          <w:b/>
          <w:iCs/>
        </w:rPr>
      </w:pPr>
      <w:r w:rsidRPr="009F1347">
        <w:rPr>
          <w:b/>
          <w:iCs/>
        </w:rPr>
        <w:t>Задачи преддипломной практики:</w:t>
      </w:r>
    </w:p>
    <w:p w:rsidR="007165F7" w:rsidRPr="009F1347" w:rsidRDefault="007165F7" w:rsidP="004F5807">
      <w:pPr>
        <w:tabs>
          <w:tab w:val="left" w:pos="110"/>
        </w:tabs>
        <w:autoSpaceDE w:val="0"/>
        <w:autoSpaceDN w:val="0"/>
        <w:adjustRightInd w:val="0"/>
        <w:ind w:firstLine="709"/>
        <w:jc w:val="both"/>
      </w:pPr>
      <w:r w:rsidRPr="009F1347">
        <w:t>- овладение производственными (технологическими) навыками создания (разработки) продукта туристских предприятий;</w:t>
      </w:r>
    </w:p>
    <w:p w:rsidR="007165F7" w:rsidRPr="009F1347" w:rsidRDefault="007165F7" w:rsidP="004F5807">
      <w:pPr>
        <w:tabs>
          <w:tab w:val="left" w:pos="110"/>
        </w:tabs>
        <w:autoSpaceDE w:val="0"/>
        <w:autoSpaceDN w:val="0"/>
        <w:adjustRightInd w:val="0"/>
        <w:ind w:firstLine="709"/>
        <w:jc w:val="both"/>
      </w:pPr>
      <w:r w:rsidRPr="009F1347">
        <w:t>-овладение новыми технологиями, навыками работы на одном из рабочих мест в туристском предпри</w:t>
      </w:r>
      <w:r w:rsidRPr="009F1347">
        <w:softHyphen/>
        <w:t>ятии, бизнес-центре;</w:t>
      </w:r>
    </w:p>
    <w:p w:rsidR="007165F7" w:rsidRPr="009F1347" w:rsidRDefault="007165F7" w:rsidP="004F5807">
      <w:pPr>
        <w:widowControl w:val="0"/>
        <w:numPr>
          <w:ilvl w:val="0"/>
          <w:numId w:val="47"/>
        </w:numPr>
        <w:tabs>
          <w:tab w:val="left" w:pos="125"/>
        </w:tabs>
        <w:autoSpaceDE w:val="0"/>
        <w:autoSpaceDN w:val="0"/>
        <w:adjustRightInd w:val="0"/>
        <w:ind w:firstLine="709"/>
        <w:jc w:val="both"/>
      </w:pPr>
      <w:r w:rsidRPr="009F1347">
        <w:t>подготовка практического и нормативно-справочного материала для выпол</w:t>
      </w:r>
      <w:r w:rsidRPr="009F1347">
        <w:softHyphen/>
        <w:t>нения выпускной квалификационной работы.</w:t>
      </w:r>
    </w:p>
    <w:p w:rsidR="007165F7" w:rsidRPr="009F1347" w:rsidRDefault="007165F7" w:rsidP="004F5807">
      <w:pPr>
        <w:ind w:firstLine="709"/>
        <w:jc w:val="both"/>
        <w:rPr>
          <w:b/>
          <w:bCs/>
        </w:rPr>
      </w:pPr>
      <w:r w:rsidRPr="009F1347">
        <w:rPr>
          <w:b/>
          <w:bCs/>
        </w:rPr>
        <w:t>3. Требования к результатам прохождения практики.</w:t>
      </w:r>
    </w:p>
    <w:p w:rsidR="007165F7" w:rsidRPr="009F1347" w:rsidRDefault="007165F7" w:rsidP="004F5807">
      <w:pPr>
        <w:ind w:firstLine="709"/>
        <w:jc w:val="both"/>
        <w:rPr>
          <w:bCs/>
        </w:rPr>
      </w:pPr>
      <w:r w:rsidRPr="009F1347">
        <w:rPr>
          <w:bCs/>
        </w:rPr>
        <w:t xml:space="preserve">Процесс прохождения практики направлен на формирование следующих общекультурных и профессиональных </w:t>
      </w:r>
      <w:r w:rsidRPr="009F1347">
        <w:rPr>
          <w:bCs/>
          <w:u w:val="single"/>
        </w:rPr>
        <w:t>компетенций</w:t>
      </w:r>
      <w:r w:rsidRPr="009F1347">
        <w:rPr>
          <w:bCs/>
        </w:rPr>
        <w:t>:</w:t>
      </w:r>
    </w:p>
    <w:p w:rsidR="007165F7" w:rsidRPr="009F1347" w:rsidRDefault="007165F7" w:rsidP="004F5807">
      <w:pPr>
        <w:numPr>
          <w:ilvl w:val="0"/>
          <w:numId w:val="115"/>
        </w:numPr>
        <w:tabs>
          <w:tab w:val="left" w:pos="0"/>
        </w:tabs>
        <w:suppressAutoHyphens/>
        <w:jc w:val="both"/>
      </w:pPr>
      <w:r w:rsidRPr="009F1347">
        <w:t>способностью</w:t>
      </w:r>
      <w:r w:rsidRPr="009F1347">
        <w:rPr>
          <w:b/>
        </w:rPr>
        <w:t xml:space="preserve"> </w:t>
      </w:r>
      <w:r w:rsidRPr="009F1347">
        <w:t>определять цели и задачи исследования (ПК-28);</w:t>
      </w:r>
    </w:p>
    <w:p w:rsidR="007165F7" w:rsidRPr="009F1347" w:rsidRDefault="007165F7" w:rsidP="004F5807">
      <w:pPr>
        <w:numPr>
          <w:ilvl w:val="0"/>
          <w:numId w:val="115"/>
        </w:numPr>
        <w:tabs>
          <w:tab w:val="left" w:pos="0"/>
        </w:tabs>
        <w:suppressAutoHyphens/>
        <w:autoSpaceDE w:val="0"/>
        <w:autoSpaceDN w:val="0"/>
        <w:jc w:val="both"/>
      </w:pPr>
      <w:r w:rsidRPr="009F1347">
        <w:t>способностью использовать современные методы исследования проблем сферы рекреации и туризма (ПК-29);</w:t>
      </w:r>
    </w:p>
    <w:p w:rsidR="007165F7" w:rsidRPr="009F1347" w:rsidRDefault="007165F7" w:rsidP="004F5807">
      <w:pPr>
        <w:numPr>
          <w:ilvl w:val="0"/>
          <w:numId w:val="115"/>
        </w:numPr>
        <w:tabs>
          <w:tab w:val="left" w:pos="0"/>
        </w:tabs>
        <w:suppressAutoHyphens/>
        <w:autoSpaceDE w:val="0"/>
        <w:autoSpaceDN w:val="0"/>
        <w:jc w:val="both"/>
      </w:pPr>
      <w:r w:rsidRPr="009F1347">
        <w:t>способностью на практике применять адекватные поставленным задачам методы и методики исследования (ПК-30);</w:t>
      </w:r>
    </w:p>
    <w:p w:rsidR="007165F7" w:rsidRPr="009F1347" w:rsidRDefault="007165F7" w:rsidP="004F5807">
      <w:pPr>
        <w:numPr>
          <w:ilvl w:val="0"/>
          <w:numId w:val="115"/>
        </w:numPr>
        <w:tabs>
          <w:tab w:val="left" w:pos="0"/>
        </w:tabs>
        <w:suppressAutoHyphens/>
        <w:autoSpaceDE w:val="0"/>
        <w:autoSpaceDN w:val="0"/>
        <w:jc w:val="both"/>
      </w:pPr>
      <w:r w:rsidRPr="009F1347">
        <w:t>способностью на практике исследовать рынок туристских и рекреационно-оздоровительных услуг, интересы и потребности потребителей (ПК-31);</w:t>
      </w:r>
    </w:p>
    <w:p w:rsidR="007165F7" w:rsidRPr="009F1347" w:rsidRDefault="007165F7" w:rsidP="004F5807">
      <w:pPr>
        <w:numPr>
          <w:ilvl w:val="0"/>
          <w:numId w:val="115"/>
        </w:numPr>
        <w:tabs>
          <w:tab w:val="left" w:pos="0"/>
        </w:tabs>
        <w:suppressAutoHyphens/>
        <w:autoSpaceDE w:val="0"/>
        <w:autoSpaceDN w:val="0"/>
        <w:jc w:val="both"/>
      </w:pPr>
      <w:r w:rsidRPr="009F1347">
        <w:t>готовностью обрабатывать, обобщать, анализировать и оформлять результаты</w:t>
      </w:r>
      <w:r w:rsidRPr="009F1347">
        <w:rPr>
          <w:b/>
        </w:rPr>
        <w:t xml:space="preserve"> </w:t>
      </w:r>
      <w:r w:rsidRPr="009F1347">
        <w:t>исследований,</w:t>
      </w:r>
      <w:r w:rsidRPr="009F1347">
        <w:rPr>
          <w:b/>
        </w:rPr>
        <w:t xml:space="preserve"> </w:t>
      </w:r>
      <w:r w:rsidRPr="009F1347">
        <w:t>используя компьютерную технику</w:t>
      </w:r>
      <w:r w:rsidRPr="009F1347">
        <w:rPr>
          <w:b/>
        </w:rPr>
        <w:t xml:space="preserve"> </w:t>
      </w:r>
      <w:r w:rsidRPr="009F1347">
        <w:t>и компьютерные программы (ПК-32).</w:t>
      </w:r>
    </w:p>
    <w:p w:rsidR="007165F7" w:rsidRPr="009F1347" w:rsidRDefault="007165F7" w:rsidP="004F5807">
      <w:pPr>
        <w:ind w:firstLine="709"/>
        <w:jc w:val="both"/>
        <w:rPr>
          <w:bCs/>
        </w:rPr>
      </w:pPr>
      <w:r w:rsidRPr="009F1347">
        <w:t>В результате прохождения данной практики студент должен демонстрировать следующие результаты образования:</w:t>
      </w:r>
    </w:p>
    <w:p w:rsidR="007165F7" w:rsidRPr="009F1347" w:rsidRDefault="007165F7" w:rsidP="004F5807">
      <w:pPr>
        <w:ind w:firstLine="709"/>
        <w:jc w:val="both"/>
        <w:rPr>
          <w:u w:val="single"/>
        </w:rPr>
      </w:pPr>
      <w:r w:rsidRPr="009F1347">
        <w:rPr>
          <w:u w:val="single"/>
        </w:rPr>
        <w:t>знать:</w:t>
      </w:r>
    </w:p>
    <w:p w:rsidR="007165F7" w:rsidRPr="009F1347" w:rsidRDefault="007165F7" w:rsidP="004F5807">
      <w:pPr>
        <w:ind w:firstLine="709"/>
        <w:jc w:val="both"/>
      </w:pPr>
      <w:r w:rsidRPr="009F1347">
        <w:t>– общие закономерности, объективные связи обучения, воспитания и развития личности;</w:t>
      </w:r>
    </w:p>
    <w:p w:rsidR="007165F7" w:rsidRPr="009F1347" w:rsidRDefault="007165F7" w:rsidP="004F5807">
      <w:pPr>
        <w:ind w:firstLine="709"/>
        <w:jc w:val="both"/>
      </w:pPr>
      <w:r w:rsidRPr="009F1347">
        <w:t>– способы хранения, обработки и представления информации;</w:t>
      </w:r>
    </w:p>
    <w:p w:rsidR="007165F7" w:rsidRPr="009F1347" w:rsidRDefault="007165F7" w:rsidP="004F5807">
      <w:pPr>
        <w:ind w:firstLine="709"/>
        <w:jc w:val="both"/>
      </w:pPr>
      <w:r w:rsidRPr="009F1347">
        <w:t>– рекреационные и туристские ресурсы, индустрию и инфраструктуру рекреации и туризма;</w:t>
      </w:r>
    </w:p>
    <w:p w:rsidR="007165F7" w:rsidRPr="009F1347" w:rsidRDefault="007165F7" w:rsidP="004F5807">
      <w:pPr>
        <w:ind w:firstLine="709"/>
        <w:jc w:val="both"/>
      </w:pPr>
      <w:r w:rsidRPr="009F1347">
        <w:t>– организационно-экономические, медико-биологические и психологические основы, технологию проведения занятий, мероприятий по основным видам туризма;</w:t>
      </w:r>
    </w:p>
    <w:p w:rsidR="007165F7" w:rsidRPr="009F1347" w:rsidRDefault="007165F7" w:rsidP="004F5807">
      <w:pPr>
        <w:ind w:firstLine="709"/>
        <w:jc w:val="both"/>
      </w:pPr>
      <w:r w:rsidRPr="009F1347">
        <w:t>– организационную структуру профессиональной деятельности в сфере санаторно-курортного профиля, рекреации, туризма и краеведения;</w:t>
      </w:r>
    </w:p>
    <w:p w:rsidR="007165F7" w:rsidRPr="009F1347" w:rsidRDefault="007165F7" w:rsidP="004F5807">
      <w:pPr>
        <w:ind w:firstLine="709"/>
        <w:jc w:val="both"/>
      </w:pPr>
      <w:r w:rsidRPr="009F1347">
        <w:t>– технологию организационно-методической и основы управленческой работы области рекреации, туризма и краеведения, в санаторно-курортных учреждениях;</w:t>
      </w:r>
    </w:p>
    <w:p w:rsidR="007165F7" w:rsidRPr="009F1347" w:rsidRDefault="007165F7" w:rsidP="004F5807">
      <w:pPr>
        <w:ind w:firstLine="709"/>
        <w:jc w:val="both"/>
      </w:pPr>
      <w:r w:rsidRPr="009F1347">
        <w:t>– основные направления туристской деятельности и их содержание (туроперейтинг, менеджмент, анимация);</w:t>
      </w:r>
    </w:p>
    <w:p w:rsidR="007165F7" w:rsidRPr="009F1347" w:rsidRDefault="007165F7" w:rsidP="004F5807">
      <w:pPr>
        <w:ind w:firstLine="709"/>
        <w:jc w:val="both"/>
      </w:pPr>
      <w:r w:rsidRPr="009F1347">
        <w:t>– факторы, определяющие профессиональное мастерство бакалавра по рекреации и спортивно-оздоровительному туризму;</w:t>
      </w:r>
    </w:p>
    <w:p w:rsidR="007165F7" w:rsidRPr="009F1347" w:rsidRDefault="007165F7" w:rsidP="004F5807">
      <w:pPr>
        <w:ind w:firstLine="709"/>
        <w:jc w:val="both"/>
      </w:pPr>
      <w:r w:rsidRPr="009F1347">
        <w:rPr>
          <w:u w:val="single"/>
        </w:rPr>
        <w:t>уметь</w:t>
      </w:r>
      <w:r w:rsidRPr="009F1347">
        <w:t>:</w:t>
      </w:r>
    </w:p>
    <w:p w:rsidR="007165F7" w:rsidRPr="009F1347" w:rsidRDefault="007165F7" w:rsidP="004F5807">
      <w:pPr>
        <w:ind w:firstLine="709"/>
        <w:jc w:val="both"/>
      </w:pPr>
      <w:r w:rsidRPr="009F1347">
        <w:t xml:space="preserve"> – использовать стандартное программное обеспечение и периферийное оборудование;</w:t>
      </w:r>
    </w:p>
    <w:p w:rsidR="007165F7" w:rsidRPr="009F1347" w:rsidRDefault="007165F7" w:rsidP="004F5807">
      <w:pPr>
        <w:ind w:firstLine="709"/>
        <w:jc w:val="both"/>
      </w:pPr>
      <w:r w:rsidRPr="009F1347">
        <w:t>– использовать примеры рекреалогического и туристско-страноведческого анализа современного состояния и перспектив развития рекреационных систем и туризма по избранным территориям;</w:t>
      </w:r>
    </w:p>
    <w:p w:rsidR="007165F7" w:rsidRPr="009F1347" w:rsidRDefault="007165F7" w:rsidP="004F5807">
      <w:pPr>
        <w:ind w:firstLine="709"/>
        <w:jc w:val="both"/>
      </w:pPr>
      <w:r w:rsidRPr="009F1347">
        <w:t xml:space="preserve">– разрабатывать и внедрять на предприятиях, фирмах, учреждениях, местах массового отдыха программы и планы развития рекреационно-оздоровительных и физкультурно-реабилитационных форм занятий физическими упражнениями и туризмом; </w:t>
      </w:r>
    </w:p>
    <w:p w:rsidR="007165F7" w:rsidRPr="009F1347" w:rsidRDefault="007165F7" w:rsidP="004F5807">
      <w:pPr>
        <w:ind w:firstLine="709"/>
        <w:jc w:val="both"/>
      </w:pPr>
      <w:r w:rsidRPr="009F1347">
        <w:t>– разрабатывать содержание и реализовывать анимационные программы в процессе рекреативно-оздоровительной и туристско-краеведческой деятельности содержательного досуга и отдыха;</w:t>
      </w:r>
    </w:p>
    <w:p w:rsidR="007165F7" w:rsidRPr="009F1347" w:rsidRDefault="007165F7" w:rsidP="004F5807">
      <w:pPr>
        <w:ind w:firstLine="709"/>
        <w:jc w:val="both"/>
        <w:rPr>
          <w:u w:val="single"/>
        </w:rPr>
      </w:pPr>
      <w:r w:rsidRPr="009F1347">
        <w:rPr>
          <w:u w:val="single"/>
        </w:rPr>
        <w:t>владеть:</w:t>
      </w:r>
    </w:p>
    <w:p w:rsidR="007165F7" w:rsidRPr="009F1347" w:rsidRDefault="007165F7" w:rsidP="004F5807">
      <w:pPr>
        <w:ind w:firstLine="709"/>
        <w:jc w:val="both"/>
      </w:pPr>
      <w:r w:rsidRPr="009F1347">
        <w:t>– методами и средствами сбора, обобщения и использования информации;</w:t>
      </w:r>
    </w:p>
    <w:p w:rsidR="007165F7" w:rsidRPr="009F1347" w:rsidRDefault="007165F7" w:rsidP="004F5807">
      <w:pPr>
        <w:ind w:firstLine="709"/>
        <w:jc w:val="both"/>
      </w:pPr>
      <w:r w:rsidRPr="009F1347">
        <w:t>– методиками оценки развития и состояния рекреационных систем и туризма;</w:t>
      </w:r>
    </w:p>
    <w:p w:rsidR="007165F7" w:rsidRPr="009F1347" w:rsidRDefault="007165F7" w:rsidP="004F5807">
      <w:pPr>
        <w:ind w:firstLine="709"/>
        <w:jc w:val="both"/>
      </w:pPr>
      <w:r w:rsidRPr="009F1347">
        <w:t>– методами анализа спроса и формирования предложений туристских, рекреационно-реабилитационных и туристских услуг на макро-региональном и региональном уровнях;</w:t>
      </w:r>
    </w:p>
    <w:p w:rsidR="007165F7" w:rsidRPr="009F1347" w:rsidRDefault="007165F7" w:rsidP="004F5807">
      <w:pPr>
        <w:ind w:firstLine="709"/>
        <w:jc w:val="both"/>
      </w:pPr>
      <w:r w:rsidRPr="009F1347">
        <w:t>– методикой определения эффективности средств и методов рекреации и туризма людей разного возраста и пола.</w:t>
      </w:r>
    </w:p>
    <w:p w:rsidR="007165F7" w:rsidRPr="009F1347" w:rsidRDefault="007165F7" w:rsidP="004F5807">
      <w:pPr>
        <w:ind w:firstLine="709"/>
        <w:jc w:val="both"/>
        <w:rPr>
          <w:b/>
        </w:rPr>
      </w:pPr>
      <w:r w:rsidRPr="009F1347">
        <w:rPr>
          <w:b/>
        </w:rPr>
        <w:t>4. Краткое содержание.</w:t>
      </w:r>
      <w:r w:rsidRPr="009F1347">
        <w:t xml:space="preserve"> Подготовка спортивно-оздоровительного мероприятия: фестиваля, дня здоровья, спортивного праздника и др. Организация и проведение туристского спортивно-оздоровительного мероприятия.</w:t>
      </w:r>
      <w:r w:rsidRPr="009F1347">
        <w:rPr>
          <w:b/>
        </w:rPr>
        <w:t xml:space="preserve"> </w:t>
      </w:r>
      <w:r w:rsidRPr="009F1347">
        <w:t xml:space="preserve">Содержание и методика деятельности направленной на выполнение учебно-тренировочных, рекреационно-оздоровительных и эколого-краеведческих задач. Методы и формы организации деятельности в учреждениях рекреационно-оздоровительного профиля и во всех типах образовательных учреждений и санаторно-курортного комплекса. Содержание управленческой, маркетинговой деятельности в сфере туризма и рекреации. </w:t>
      </w:r>
    </w:p>
    <w:p w:rsidR="007165F7" w:rsidRPr="009F1347" w:rsidRDefault="007165F7" w:rsidP="004F5807">
      <w:pPr>
        <w:ind w:firstLine="709"/>
        <w:jc w:val="both"/>
        <w:rPr>
          <w:b/>
        </w:rPr>
      </w:pPr>
      <w:r w:rsidRPr="009F1347">
        <w:rPr>
          <w:b/>
        </w:rPr>
        <w:t xml:space="preserve">5. Место и время проведения практики. </w:t>
      </w:r>
    </w:p>
    <w:p w:rsidR="007165F7" w:rsidRPr="009F1347" w:rsidRDefault="007165F7" w:rsidP="004F5807">
      <w:pPr>
        <w:ind w:firstLine="709"/>
        <w:jc w:val="both"/>
      </w:pPr>
      <w:r w:rsidRPr="009F1347">
        <w:t>Производственная практика 4 курс, 8 семестр – туристские и спортивно-оздоровительные фирмы, клубы, центр юных туристов, учреждения дополнительного образования.</w:t>
      </w:r>
    </w:p>
    <w:p w:rsidR="007165F7" w:rsidRPr="009F1347" w:rsidRDefault="007165F7" w:rsidP="004F5807">
      <w:pPr>
        <w:ind w:firstLine="709"/>
        <w:jc w:val="both"/>
      </w:pPr>
      <w:r w:rsidRPr="009F1347">
        <w:rPr>
          <w:b/>
        </w:rPr>
        <w:t xml:space="preserve">6. Общая трудоемкость практики. </w:t>
      </w:r>
      <w:r w:rsidRPr="009F1347">
        <w:t>3 зачетные единицы (2 недели).</w:t>
      </w:r>
    </w:p>
    <w:p w:rsidR="007165F7" w:rsidRPr="009F1347" w:rsidRDefault="007165F7" w:rsidP="004F5807">
      <w:pPr>
        <w:ind w:firstLine="709"/>
        <w:jc w:val="both"/>
        <w:rPr>
          <w:b/>
        </w:rPr>
      </w:pPr>
      <w:r w:rsidRPr="009F1347">
        <w:rPr>
          <w:b/>
        </w:rPr>
        <w:t xml:space="preserve">7. Формы контроля. </w:t>
      </w:r>
      <w:r w:rsidRPr="009F1347">
        <w:t xml:space="preserve">Промежуточная аттестация </w:t>
      </w:r>
      <w:r w:rsidRPr="009F1347">
        <w:softHyphen/>
        <w:t>– зачет.</w:t>
      </w:r>
    </w:p>
    <w:p w:rsidR="007165F7" w:rsidRPr="009F1347" w:rsidRDefault="007165F7" w:rsidP="004F5807"/>
    <w:p w:rsidR="007165F7" w:rsidRPr="009F1347" w:rsidRDefault="007165F7" w:rsidP="004F5807">
      <w:pPr>
        <w:ind w:firstLine="709"/>
        <w:jc w:val="center"/>
      </w:pPr>
      <w:r w:rsidRPr="009F1347">
        <w:t>АННОТАЦИЯ</w:t>
      </w:r>
    </w:p>
    <w:p w:rsidR="007165F7" w:rsidRPr="009F1347" w:rsidRDefault="007165F7" w:rsidP="004F5807">
      <w:pPr>
        <w:ind w:firstLine="709"/>
        <w:jc w:val="center"/>
        <w:rPr>
          <w:b/>
        </w:rPr>
      </w:pPr>
      <w:r w:rsidRPr="009F1347">
        <w:rPr>
          <w:b/>
        </w:rPr>
        <w:t>ГОСУДАРСТВЕННАЯ ИТОГОВАЯ АТТЕСТАЦИЯ</w:t>
      </w:r>
    </w:p>
    <w:p w:rsidR="007165F7" w:rsidRPr="009F1347" w:rsidRDefault="007165F7" w:rsidP="004F5807">
      <w:pPr>
        <w:ind w:firstLine="709"/>
        <w:jc w:val="both"/>
      </w:pPr>
      <w:r w:rsidRPr="009F1347">
        <w:rPr>
          <w:b/>
          <w:bCs/>
        </w:rPr>
        <w:t xml:space="preserve">Рекомендуется для направления подготовки: </w:t>
      </w:r>
      <w:r w:rsidRPr="009F1347">
        <w:t xml:space="preserve">Рекреация и спортивно-оздоровительный туризм </w:t>
      </w:r>
    </w:p>
    <w:p w:rsidR="007165F7" w:rsidRPr="009F1347" w:rsidRDefault="007165F7" w:rsidP="004F5807">
      <w:pPr>
        <w:ind w:firstLine="709"/>
        <w:jc w:val="both"/>
      </w:pPr>
      <w:r w:rsidRPr="009F1347">
        <w:rPr>
          <w:b/>
        </w:rPr>
        <w:t>Квалификация (степень) выпускника:</w:t>
      </w:r>
      <w:r w:rsidRPr="009F1347">
        <w:t xml:space="preserve"> академический бакалавр </w:t>
      </w:r>
    </w:p>
    <w:p w:rsidR="007165F7" w:rsidRPr="009F1347" w:rsidRDefault="007165F7" w:rsidP="004F5807">
      <w:pPr>
        <w:ind w:firstLine="709"/>
        <w:jc w:val="both"/>
      </w:pPr>
      <w:r w:rsidRPr="009F1347">
        <w:rPr>
          <w:b/>
        </w:rPr>
        <w:t xml:space="preserve">Форма обучения: </w:t>
      </w:r>
      <w:r w:rsidRPr="009F1347">
        <w:t>Очная</w:t>
      </w:r>
    </w:p>
    <w:p w:rsidR="007165F7" w:rsidRPr="009F1347" w:rsidRDefault="007165F7" w:rsidP="004F5807">
      <w:pPr>
        <w:ind w:firstLine="709"/>
        <w:jc w:val="both"/>
      </w:pPr>
      <w:r>
        <w:rPr>
          <w:color w:val="000000"/>
        </w:rPr>
        <w:t>Г</w:t>
      </w:r>
      <w:r w:rsidRPr="009F1347">
        <w:rPr>
          <w:color w:val="000000"/>
        </w:rPr>
        <w:t xml:space="preserve">осударственная </w:t>
      </w:r>
      <w:r>
        <w:rPr>
          <w:color w:val="000000"/>
        </w:rPr>
        <w:t>и</w:t>
      </w:r>
      <w:r w:rsidRPr="009F1347">
        <w:rPr>
          <w:color w:val="000000"/>
        </w:rPr>
        <w:t>тоговая аттестация выпускника проводится в соответствии с требованиями ф</w:t>
      </w:r>
      <w:r w:rsidRPr="009F1347">
        <w:t xml:space="preserve">едерального государственного образовательного стандарта высшего образования по направлению подготовки </w:t>
      </w:r>
      <w:r w:rsidRPr="009F1347">
        <w:rPr>
          <w:b/>
        </w:rPr>
        <w:t xml:space="preserve">49.03.03 </w:t>
      </w:r>
      <w:r w:rsidRPr="009F1347">
        <w:rPr>
          <w:rStyle w:val="ab"/>
          <w:b w:val="0"/>
          <w:bCs/>
          <w:sz w:val="24"/>
        </w:rPr>
        <w:t>Рекреация и спортивно-оздоровительный туризм</w:t>
      </w:r>
      <w:r w:rsidRPr="009F1347">
        <w:t xml:space="preserve">, утвержденный приказом Министерства образования и науки Российской Федерации от «24» января 2011 г. № 81; </w:t>
      </w:r>
      <w:r w:rsidRPr="009F1347">
        <w:rPr>
          <w:color w:val="000000"/>
        </w:rPr>
        <w:t>«Положением о государственной итоговой аттестации выпускников высших учебных заведений» (утверждено приказом Министерства образования РФ от 23.03.03 №1155)</w:t>
      </w:r>
      <w:r w:rsidRPr="009F1347">
        <w:t>.</w:t>
      </w:r>
    </w:p>
    <w:p w:rsidR="007165F7" w:rsidRPr="009F1347" w:rsidRDefault="007165F7" w:rsidP="004F5807">
      <w:pPr>
        <w:pStyle w:val="Heading1"/>
        <w:ind w:firstLine="709"/>
        <w:rPr>
          <w:i/>
        </w:rPr>
      </w:pPr>
      <w:r w:rsidRPr="009F1347">
        <w:rPr>
          <w:i/>
          <w:color w:val="000000"/>
        </w:rPr>
        <w:t xml:space="preserve">Цель государственной итоговой аттестации – установление соответствия  уровня подготовки выпускников требованиям ФГОС ВО.  </w:t>
      </w:r>
    </w:p>
    <w:p w:rsidR="007165F7" w:rsidRPr="009F1347" w:rsidRDefault="007165F7" w:rsidP="004F5807">
      <w:pPr>
        <w:pStyle w:val="Heading1"/>
        <w:ind w:firstLine="709"/>
        <w:rPr>
          <w:i/>
        </w:rPr>
      </w:pPr>
      <w:r>
        <w:rPr>
          <w:i/>
        </w:rPr>
        <w:t>Г</w:t>
      </w:r>
      <w:r w:rsidRPr="009F1347">
        <w:rPr>
          <w:i/>
        </w:rPr>
        <w:t xml:space="preserve">осударственная </w:t>
      </w:r>
      <w:r>
        <w:rPr>
          <w:i/>
        </w:rPr>
        <w:t>и</w:t>
      </w:r>
      <w:r w:rsidRPr="009F1347">
        <w:rPr>
          <w:i/>
        </w:rPr>
        <w:t>тоговая аттестация включает защиту выпускной квалификационной работы бакалавра, государственный экзамен, устанавливаемый по решению Ученого совета вуза.</w:t>
      </w:r>
    </w:p>
    <w:p w:rsidR="007165F7" w:rsidRPr="009F1347" w:rsidRDefault="007165F7" w:rsidP="004F5807">
      <w:pPr>
        <w:shd w:val="clear" w:color="auto" w:fill="FFFFFF"/>
        <w:ind w:firstLine="709"/>
        <w:jc w:val="both"/>
        <w:rPr>
          <w:color w:val="000000"/>
        </w:rPr>
      </w:pPr>
      <w:r w:rsidRPr="009F1347">
        <w:rPr>
          <w:color w:val="000000"/>
        </w:rPr>
        <w:t xml:space="preserve">Общие требования к уровню подготовки бакалавра по направлению </w:t>
      </w:r>
      <w:r w:rsidRPr="00770194">
        <w:t>49.03.03</w:t>
      </w:r>
      <w:r w:rsidRPr="009F1347">
        <w:rPr>
          <w:b/>
        </w:rPr>
        <w:t xml:space="preserve"> </w:t>
      </w:r>
      <w:r w:rsidRPr="009F1347">
        <w:rPr>
          <w:color w:val="000000"/>
        </w:rPr>
        <w:t>-</w:t>
      </w:r>
      <w:r w:rsidRPr="009F1347">
        <w:rPr>
          <w:rStyle w:val="ab"/>
          <w:b w:val="0"/>
          <w:bCs/>
          <w:sz w:val="24"/>
        </w:rPr>
        <w:t xml:space="preserve"> Рекреация и спортивно-оздоровительный туризм</w:t>
      </w:r>
      <w:r w:rsidRPr="009F1347">
        <w:rPr>
          <w:color w:val="000000"/>
        </w:rPr>
        <w:t xml:space="preserve"> </w:t>
      </w:r>
    </w:p>
    <w:p w:rsidR="007165F7" w:rsidRPr="009F1347" w:rsidRDefault="007165F7" w:rsidP="004F5807">
      <w:pPr>
        <w:pStyle w:val="BodyText"/>
        <w:tabs>
          <w:tab w:val="left" w:pos="1226"/>
        </w:tabs>
        <w:ind w:firstLine="709"/>
        <w:jc w:val="both"/>
        <w:rPr>
          <w:b w:val="0"/>
          <w:sz w:val="24"/>
          <w:szCs w:val="24"/>
        </w:rPr>
      </w:pPr>
      <w:r w:rsidRPr="009F1347">
        <w:rPr>
          <w:b w:val="0"/>
          <w:color w:val="000000"/>
          <w:sz w:val="24"/>
          <w:szCs w:val="24"/>
        </w:rPr>
        <w:t xml:space="preserve">Бакалавр должен быть подготовлен к профессиональной деятельности в области </w:t>
      </w:r>
      <w:r w:rsidRPr="009F1347">
        <w:rPr>
          <w:b w:val="0"/>
          <w:sz w:val="24"/>
          <w:szCs w:val="24"/>
        </w:rPr>
        <w:t>физической культуры, спорта, дв</w:t>
      </w:r>
      <w:r>
        <w:rPr>
          <w:b w:val="0"/>
          <w:sz w:val="24"/>
          <w:szCs w:val="24"/>
        </w:rPr>
        <w:t>ига</w:t>
      </w:r>
      <w:r w:rsidRPr="009F1347">
        <w:rPr>
          <w:b w:val="0"/>
          <w:sz w:val="24"/>
          <w:szCs w:val="24"/>
        </w:rPr>
        <w:t>тельной рекреации и реабилитации, пропаганды здорового образа жизни, сферы управления, научно-изыскательных работ.</w:t>
      </w:r>
    </w:p>
    <w:p w:rsidR="007165F7" w:rsidRPr="009F1347" w:rsidRDefault="007165F7" w:rsidP="004F5807">
      <w:pPr>
        <w:pStyle w:val="BodyText"/>
        <w:ind w:firstLine="709"/>
        <w:jc w:val="both"/>
        <w:rPr>
          <w:b w:val="0"/>
          <w:sz w:val="24"/>
          <w:szCs w:val="24"/>
        </w:rPr>
      </w:pPr>
      <w:r w:rsidRPr="009F1347">
        <w:rPr>
          <w:b w:val="0"/>
          <w:sz w:val="24"/>
          <w:szCs w:val="24"/>
        </w:rPr>
        <w:t>Объектами профессиональной деятельности бакалавров по направле</w:t>
      </w:r>
      <w:r w:rsidRPr="009F1347">
        <w:rPr>
          <w:b w:val="0"/>
          <w:sz w:val="24"/>
          <w:szCs w:val="24"/>
        </w:rPr>
        <w:softHyphen/>
        <w:t>нию</w:t>
      </w:r>
      <w:r w:rsidRPr="009F1347">
        <w:rPr>
          <w:rStyle w:val="ab"/>
          <w:bCs w:val="0"/>
          <w:sz w:val="24"/>
          <w:szCs w:val="24"/>
        </w:rPr>
        <w:t xml:space="preserve"> Рекреация и спортивно-оздоровительный туризм</w:t>
      </w:r>
      <w:r w:rsidRPr="009F1347">
        <w:rPr>
          <w:b w:val="0"/>
          <w:sz w:val="24"/>
          <w:szCs w:val="24"/>
        </w:rPr>
        <w:t xml:space="preserve"> являются: физиче</w:t>
      </w:r>
      <w:r w:rsidRPr="009F1347">
        <w:rPr>
          <w:b w:val="0"/>
          <w:sz w:val="24"/>
          <w:szCs w:val="24"/>
        </w:rPr>
        <w:softHyphen/>
        <w:t>ские, психические и функциональные возможности человека; рекреационно- оздоровительные циклы обслуживания туристов, туристский продукт; специ</w:t>
      </w:r>
      <w:r w:rsidRPr="009F1347">
        <w:rPr>
          <w:b w:val="0"/>
          <w:sz w:val="24"/>
          <w:szCs w:val="24"/>
        </w:rPr>
        <w:softHyphen/>
        <w:t>альные дв</w:t>
      </w:r>
      <w:r>
        <w:rPr>
          <w:b w:val="0"/>
          <w:sz w:val="24"/>
          <w:szCs w:val="24"/>
        </w:rPr>
        <w:t>ига</w:t>
      </w:r>
      <w:r w:rsidRPr="009F1347">
        <w:rPr>
          <w:b w:val="0"/>
          <w:sz w:val="24"/>
          <w:szCs w:val="24"/>
        </w:rPr>
        <w:t>тельные режимы, ориентированные на профилактику и устра</w:t>
      </w:r>
      <w:r w:rsidRPr="009F1347">
        <w:rPr>
          <w:b w:val="0"/>
          <w:sz w:val="24"/>
          <w:szCs w:val="24"/>
        </w:rPr>
        <w:softHyphen/>
        <w:t>нение психических и физических перенапряжений; социально-культурное, экологическое, краеведческое и физическое воспитание личности; организа</w:t>
      </w:r>
      <w:r w:rsidRPr="009F1347">
        <w:rPr>
          <w:b w:val="0"/>
          <w:sz w:val="24"/>
          <w:szCs w:val="24"/>
        </w:rPr>
        <w:softHyphen/>
        <w:t>ционно-методическая, управленческая деятельность в сфере туризма и крае</w:t>
      </w:r>
      <w:r w:rsidRPr="009F1347">
        <w:rPr>
          <w:b w:val="0"/>
          <w:sz w:val="24"/>
          <w:szCs w:val="24"/>
        </w:rPr>
        <w:softHyphen/>
        <w:t>ведения, рекреации и санаторно-курортного комплекса; здоровый образ жиз</w:t>
      </w:r>
      <w:r w:rsidRPr="009F1347">
        <w:rPr>
          <w:b w:val="0"/>
          <w:sz w:val="24"/>
          <w:szCs w:val="24"/>
        </w:rPr>
        <w:softHyphen/>
        <w:t>ни, формируемый средствами рекреации, туризма и краеведения; процесс формирования личности, ее приобщение к общечеловеческим и культурным ценностям, к рекреационно-оздоровительным формам занятий, туристско- краеведческим мероприятиям и туризму.</w:t>
      </w:r>
    </w:p>
    <w:p w:rsidR="007165F7" w:rsidRPr="009F1347" w:rsidRDefault="007165F7" w:rsidP="004F5807">
      <w:pPr>
        <w:pStyle w:val="310"/>
        <w:spacing w:before="0" w:after="0" w:line="240" w:lineRule="auto"/>
        <w:ind w:firstLine="709"/>
        <w:jc w:val="both"/>
        <w:rPr>
          <w:rFonts w:cs="Times New Roman"/>
          <w:sz w:val="24"/>
          <w:szCs w:val="24"/>
        </w:rPr>
      </w:pPr>
      <w:r w:rsidRPr="009F1347">
        <w:rPr>
          <w:rFonts w:cs="Times New Roman"/>
          <w:color w:val="000000"/>
          <w:sz w:val="24"/>
          <w:szCs w:val="24"/>
        </w:rPr>
        <w:t xml:space="preserve">Согласно с п. 4.4. ФГОС ВО выпускник по направлению подготовки  </w:t>
      </w:r>
      <w:r w:rsidRPr="009F1347">
        <w:rPr>
          <w:rStyle w:val="ab"/>
          <w:rFonts w:cs="Times New Roman"/>
          <w:b w:val="0"/>
          <w:bCs/>
          <w:sz w:val="24"/>
          <w:szCs w:val="24"/>
        </w:rPr>
        <w:t>Рекреация и спортивно-оздоровительный туризм</w:t>
      </w:r>
      <w:r w:rsidRPr="009F1347">
        <w:rPr>
          <w:rFonts w:cs="Times New Roman"/>
          <w:color w:val="000000"/>
          <w:sz w:val="24"/>
          <w:szCs w:val="24"/>
        </w:rPr>
        <w:t xml:space="preserve">, должен быть подготовлен  </w:t>
      </w:r>
      <w:r w:rsidRPr="009F1347">
        <w:rPr>
          <w:rFonts w:cs="Times New Roman"/>
          <w:sz w:val="24"/>
          <w:szCs w:val="24"/>
        </w:rPr>
        <w:t xml:space="preserve">к решению профессиональных задач в соответствии с профильной направленностью </w:t>
      </w:r>
      <w:r>
        <w:rPr>
          <w:rFonts w:cs="Times New Roman"/>
          <w:sz w:val="24"/>
          <w:szCs w:val="24"/>
        </w:rPr>
        <w:t>ОП</w:t>
      </w:r>
      <w:r w:rsidRPr="009F1347">
        <w:rPr>
          <w:rFonts w:cs="Times New Roman"/>
          <w:sz w:val="24"/>
          <w:szCs w:val="24"/>
        </w:rPr>
        <w:t xml:space="preserve"> бакалавриата и следующими видами профессиональной деятельности: педагогической, тренерской, рекреационной, научно-исследовательской, организационно-управленческой, культурно-просветительской.</w:t>
      </w:r>
    </w:p>
    <w:p w:rsidR="007165F7" w:rsidRPr="009F1347" w:rsidRDefault="007165F7" w:rsidP="004F5807">
      <w:pPr>
        <w:ind w:firstLine="709"/>
        <w:jc w:val="both"/>
      </w:pPr>
      <w:r w:rsidRPr="009F1347">
        <w:t>К числу профессиональных задач принадлежат:</w:t>
      </w:r>
    </w:p>
    <w:p w:rsidR="007165F7" w:rsidRPr="009F1347" w:rsidRDefault="007165F7" w:rsidP="004F5807">
      <w:pPr>
        <w:pStyle w:val="BodyText"/>
        <w:tabs>
          <w:tab w:val="left" w:pos="998"/>
        </w:tabs>
        <w:ind w:firstLine="709"/>
        <w:jc w:val="both"/>
        <w:rPr>
          <w:b w:val="0"/>
          <w:sz w:val="24"/>
          <w:szCs w:val="24"/>
        </w:rPr>
      </w:pPr>
      <w:r w:rsidRPr="009F1347">
        <w:rPr>
          <w:b w:val="0"/>
          <w:sz w:val="24"/>
          <w:szCs w:val="24"/>
        </w:rPr>
        <w:t>способствовать приобщению и формированию потребности в регу</w:t>
      </w:r>
      <w:r w:rsidRPr="009F1347">
        <w:rPr>
          <w:b w:val="0"/>
          <w:sz w:val="24"/>
          <w:szCs w:val="24"/>
        </w:rPr>
        <w:softHyphen/>
        <w:t>лярных занятиях спортивно-оздоровительным туризмом и физической рек</w:t>
      </w:r>
      <w:r w:rsidRPr="009F1347">
        <w:rPr>
          <w:b w:val="0"/>
          <w:sz w:val="24"/>
          <w:szCs w:val="24"/>
        </w:rPr>
        <w:softHyphen/>
        <w:t>реацией у различных социально-демографических групп населения - во всех типах учебных заведений, в учреждениях рекреационно-оздоровительного и санаторно-курортного комплекса, на предприятиях различной формы собст</w:t>
      </w:r>
      <w:r w:rsidRPr="009F1347">
        <w:rPr>
          <w:b w:val="0"/>
          <w:sz w:val="24"/>
          <w:szCs w:val="24"/>
        </w:rPr>
        <w:softHyphen/>
        <w:t>венности;</w:t>
      </w:r>
    </w:p>
    <w:p w:rsidR="007165F7" w:rsidRPr="009F1347" w:rsidRDefault="007165F7" w:rsidP="004F5807">
      <w:pPr>
        <w:pStyle w:val="BodyText"/>
        <w:tabs>
          <w:tab w:val="left" w:pos="998"/>
        </w:tabs>
        <w:ind w:firstLine="709"/>
        <w:jc w:val="both"/>
        <w:rPr>
          <w:b w:val="0"/>
          <w:sz w:val="24"/>
          <w:szCs w:val="24"/>
        </w:rPr>
      </w:pPr>
      <w:r w:rsidRPr="009F1347">
        <w:rPr>
          <w:b w:val="0"/>
          <w:sz w:val="24"/>
          <w:szCs w:val="24"/>
        </w:rPr>
        <w:t>способствовать формированию личности обучающихся в процессе учебно-тренировочных и рекреативно-оздоровительных форм занятий, спор</w:t>
      </w:r>
      <w:r w:rsidRPr="009F1347">
        <w:rPr>
          <w:b w:val="0"/>
          <w:sz w:val="24"/>
          <w:szCs w:val="24"/>
        </w:rPr>
        <w:softHyphen/>
        <w:t>тивно-оздоровительным туризмом, краеведческой и экскурсионной деятель</w:t>
      </w:r>
      <w:r w:rsidRPr="009F1347">
        <w:rPr>
          <w:b w:val="0"/>
          <w:sz w:val="24"/>
          <w:szCs w:val="24"/>
        </w:rPr>
        <w:softHyphen/>
        <w:t>ностью и использования других средств сохранения и увеличения физиче</w:t>
      </w:r>
      <w:r w:rsidRPr="009F1347">
        <w:rPr>
          <w:b w:val="0"/>
          <w:sz w:val="24"/>
          <w:szCs w:val="24"/>
        </w:rPr>
        <w:softHyphen/>
        <w:t>ской дееспособности личности, ее приобщению к общечеловеческим ценно</w:t>
      </w:r>
      <w:r w:rsidRPr="009F1347">
        <w:rPr>
          <w:b w:val="0"/>
          <w:sz w:val="24"/>
          <w:szCs w:val="24"/>
        </w:rPr>
        <w:softHyphen/>
        <w:t>стям, к здоровому образу жизни;</w:t>
      </w:r>
    </w:p>
    <w:p w:rsidR="007165F7" w:rsidRPr="009F1347" w:rsidRDefault="007165F7" w:rsidP="004F5807">
      <w:pPr>
        <w:pStyle w:val="BodyText"/>
        <w:tabs>
          <w:tab w:val="left" w:pos="994"/>
        </w:tabs>
        <w:ind w:firstLine="709"/>
        <w:jc w:val="both"/>
        <w:rPr>
          <w:b w:val="0"/>
          <w:sz w:val="24"/>
          <w:szCs w:val="24"/>
        </w:rPr>
      </w:pPr>
      <w:r w:rsidRPr="009F1347">
        <w:rPr>
          <w:b w:val="0"/>
          <w:sz w:val="24"/>
          <w:szCs w:val="24"/>
        </w:rPr>
        <w:t>определять цели и задачи учебно-тренировочного процесса, рекреационно-оздоровительной, туристско-краеведческой, рекреационно-досуговой и оздоровительно-реабилитационной деятельности;</w:t>
      </w:r>
    </w:p>
    <w:p w:rsidR="007165F7" w:rsidRPr="009F1347" w:rsidRDefault="007165F7" w:rsidP="004F5807">
      <w:pPr>
        <w:pStyle w:val="BodyText"/>
        <w:tabs>
          <w:tab w:val="left" w:pos="998"/>
        </w:tabs>
        <w:ind w:firstLine="709"/>
        <w:jc w:val="both"/>
        <w:rPr>
          <w:b w:val="0"/>
          <w:sz w:val="24"/>
          <w:szCs w:val="24"/>
        </w:rPr>
      </w:pPr>
      <w:r w:rsidRPr="009F1347">
        <w:rPr>
          <w:b w:val="0"/>
          <w:sz w:val="24"/>
          <w:szCs w:val="24"/>
        </w:rPr>
        <w:t>обучать дв</w:t>
      </w:r>
      <w:r>
        <w:rPr>
          <w:b w:val="0"/>
          <w:sz w:val="24"/>
          <w:szCs w:val="24"/>
        </w:rPr>
        <w:t>ига</w:t>
      </w:r>
      <w:r w:rsidRPr="009F1347">
        <w:rPr>
          <w:b w:val="0"/>
          <w:sz w:val="24"/>
          <w:szCs w:val="24"/>
        </w:rPr>
        <w:t>тельным действиям, связанным с туристско- оздоровительной, рекреационно-оздоровительной и туристско-краеведческой деятельностью;</w:t>
      </w:r>
    </w:p>
    <w:p w:rsidR="007165F7" w:rsidRPr="009F1347" w:rsidRDefault="007165F7" w:rsidP="004F5807">
      <w:pPr>
        <w:pStyle w:val="BodyText"/>
        <w:tabs>
          <w:tab w:val="left" w:pos="994"/>
        </w:tabs>
        <w:ind w:firstLine="709"/>
        <w:jc w:val="both"/>
        <w:rPr>
          <w:b w:val="0"/>
          <w:sz w:val="24"/>
          <w:szCs w:val="24"/>
        </w:rPr>
      </w:pPr>
      <w:r w:rsidRPr="009F1347">
        <w:rPr>
          <w:b w:val="0"/>
          <w:sz w:val="24"/>
          <w:szCs w:val="24"/>
        </w:rPr>
        <w:t>определять величину нагрузок, адекватную возможностям индивида в различных климато-географических условиях мест проведения занятий, мероприятий;</w:t>
      </w:r>
    </w:p>
    <w:p w:rsidR="007165F7" w:rsidRPr="009F1347" w:rsidRDefault="007165F7" w:rsidP="004F5807">
      <w:pPr>
        <w:pStyle w:val="BodyText"/>
        <w:tabs>
          <w:tab w:val="left" w:pos="994"/>
        </w:tabs>
        <w:ind w:firstLine="709"/>
        <w:jc w:val="both"/>
        <w:rPr>
          <w:b w:val="0"/>
          <w:sz w:val="24"/>
          <w:szCs w:val="24"/>
        </w:rPr>
      </w:pPr>
      <w:r w:rsidRPr="009F1347">
        <w:rPr>
          <w:b w:val="0"/>
          <w:sz w:val="24"/>
          <w:szCs w:val="24"/>
        </w:rPr>
        <w:t>контролировать эффективность выполнения техники основных видов туризма и физкультурно-спортивных движений, разрабатывать и использо</w:t>
      </w:r>
      <w:r w:rsidRPr="009F1347">
        <w:rPr>
          <w:b w:val="0"/>
          <w:sz w:val="24"/>
          <w:szCs w:val="24"/>
        </w:rPr>
        <w:softHyphen/>
        <w:t>вать приемы ее совершенствования;</w:t>
      </w:r>
    </w:p>
    <w:p w:rsidR="007165F7" w:rsidRPr="009F1347" w:rsidRDefault="007165F7" w:rsidP="004F5807">
      <w:pPr>
        <w:pStyle w:val="BodyText"/>
        <w:tabs>
          <w:tab w:val="left" w:pos="989"/>
        </w:tabs>
        <w:ind w:firstLine="709"/>
        <w:jc w:val="both"/>
        <w:rPr>
          <w:b w:val="0"/>
          <w:sz w:val="24"/>
          <w:szCs w:val="24"/>
        </w:rPr>
      </w:pPr>
      <w:r w:rsidRPr="009F1347">
        <w:rPr>
          <w:b w:val="0"/>
          <w:sz w:val="24"/>
          <w:szCs w:val="24"/>
        </w:rPr>
        <w:t>принимать участие в разработке адекватных (в том числе оператив</w:t>
      </w:r>
      <w:r w:rsidRPr="009F1347">
        <w:rPr>
          <w:b w:val="0"/>
          <w:sz w:val="24"/>
          <w:szCs w:val="24"/>
        </w:rPr>
        <w:softHyphen/>
        <w:t>ных) управленческих решениях в области спортивно-оздоровительного ту</w:t>
      </w:r>
      <w:r w:rsidRPr="009F1347">
        <w:rPr>
          <w:b w:val="0"/>
          <w:sz w:val="24"/>
          <w:szCs w:val="24"/>
        </w:rPr>
        <w:softHyphen/>
        <w:t>ризма и рекреационных комплексов;</w:t>
      </w:r>
    </w:p>
    <w:p w:rsidR="007165F7" w:rsidRPr="009F1347" w:rsidRDefault="007165F7" w:rsidP="004F5807">
      <w:pPr>
        <w:pStyle w:val="BodyText"/>
        <w:tabs>
          <w:tab w:val="left" w:pos="989"/>
        </w:tabs>
        <w:ind w:firstLine="709"/>
        <w:jc w:val="both"/>
        <w:rPr>
          <w:b w:val="0"/>
          <w:sz w:val="24"/>
          <w:szCs w:val="24"/>
        </w:rPr>
      </w:pPr>
      <w:r w:rsidRPr="009F1347">
        <w:rPr>
          <w:b w:val="0"/>
          <w:sz w:val="24"/>
          <w:szCs w:val="24"/>
        </w:rPr>
        <w:t>принимать участие в анализе и обобщении деятельности государст</w:t>
      </w:r>
      <w:r w:rsidRPr="009F1347">
        <w:rPr>
          <w:b w:val="0"/>
          <w:sz w:val="24"/>
          <w:szCs w:val="24"/>
        </w:rPr>
        <w:softHyphen/>
        <w:t>венных органов управления в сфере туризма и рекреации на муниципальном и региональном уровне;</w:t>
      </w:r>
    </w:p>
    <w:p w:rsidR="007165F7" w:rsidRPr="009F1347" w:rsidRDefault="007165F7" w:rsidP="004F5807">
      <w:pPr>
        <w:pStyle w:val="BodyText"/>
        <w:tabs>
          <w:tab w:val="left" w:pos="989"/>
        </w:tabs>
        <w:ind w:firstLine="709"/>
        <w:jc w:val="both"/>
        <w:rPr>
          <w:b w:val="0"/>
          <w:sz w:val="24"/>
          <w:szCs w:val="24"/>
        </w:rPr>
      </w:pPr>
      <w:r w:rsidRPr="009F1347">
        <w:rPr>
          <w:b w:val="0"/>
          <w:sz w:val="24"/>
          <w:szCs w:val="24"/>
        </w:rPr>
        <w:t>конструировать циклы оздоровительно-рекреационного обслужива</w:t>
      </w:r>
      <w:r w:rsidRPr="009F1347">
        <w:rPr>
          <w:b w:val="0"/>
          <w:sz w:val="24"/>
          <w:szCs w:val="24"/>
        </w:rPr>
        <w:softHyphen/>
        <w:t>ния различных социально-демографических групп населения и туристов;</w:t>
      </w:r>
    </w:p>
    <w:p w:rsidR="007165F7" w:rsidRPr="009F1347" w:rsidRDefault="007165F7" w:rsidP="004F5807">
      <w:pPr>
        <w:pStyle w:val="BodyText"/>
        <w:tabs>
          <w:tab w:val="left" w:pos="989"/>
        </w:tabs>
        <w:ind w:firstLine="709"/>
        <w:jc w:val="both"/>
        <w:rPr>
          <w:b w:val="0"/>
          <w:sz w:val="24"/>
          <w:szCs w:val="24"/>
        </w:rPr>
      </w:pPr>
      <w:r w:rsidRPr="009F1347">
        <w:rPr>
          <w:b w:val="0"/>
          <w:sz w:val="24"/>
          <w:szCs w:val="24"/>
        </w:rPr>
        <w:t>принимать участие в подборе, расстановке и повышении квалифика</w:t>
      </w:r>
      <w:r w:rsidRPr="009F1347">
        <w:rPr>
          <w:b w:val="0"/>
          <w:sz w:val="24"/>
          <w:szCs w:val="24"/>
        </w:rPr>
        <w:softHyphen/>
        <w:t>ции кадров в туристско-рекреационных учреждениях, организациях и др.;</w:t>
      </w:r>
    </w:p>
    <w:p w:rsidR="007165F7" w:rsidRPr="009F1347" w:rsidRDefault="007165F7" w:rsidP="004F5807">
      <w:pPr>
        <w:pStyle w:val="BodyText"/>
        <w:tabs>
          <w:tab w:val="left" w:pos="998"/>
        </w:tabs>
        <w:ind w:firstLine="709"/>
        <w:jc w:val="both"/>
        <w:rPr>
          <w:b w:val="0"/>
          <w:sz w:val="24"/>
          <w:szCs w:val="24"/>
        </w:rPr>
      </w:pPr>
      <w:r w:rsidRPr="009F1347">
        <w:rPr>
          <w:b w:val="0"/>
          <w:sz w:val="24"/>
          <w:szCs w:val="24"/>
        </w:rPr>
        <w:t>организовывать и проводить рекреационно-оздоровительные, физ</w:t>
      </w:r>
      <w:r w:rsidRPr="009F1347">
        <w:rPr>
          <w:b w:val="0"/>
          <w:sz w:val="24"/>
          <w:szCs w:val="24"/>
        </w:rPr>
        <w:softHyphen/>
        <w:t>культурно-массовые, туристские, краеведческие и спортивные мероприятия в учреждениях образовательного, культурно-досугового, санаторно- курортного, рекреационно-оздоровительного и туристско-краеведческого профиля;</w:t>
      </w:r>
    </w:p>
    <w:p w:rsidR="007165F7" w:rsidRPr="009F1347" w:rsidRDefault="007165F7" w:rsidP="004F5807">
      <w:pPr>
        <w:pStyle w:val="BodyText"/>
        <w:tabs>
          <w:tab w:val="left" w:pos="989"/>
        </w:tabs>
        <w:ind w:firstLine="709"/>
        <w:jc w:val="both"/>
        <w:rPr>
          <w:b w:val="0"/>
          <w:sz w:val="24"/>
          <w:szCs w:val="24"/>
        </w:rPr>
      </w:pPr>
      <w:r w:rsidRPr="009F1347">
        <w:rPr>
          <w:b w:val="0"/>
          <w:sz w:val="24"/>
          <w:szCs w:val="24"/>
        </w:rPr>
        <w:t>планировать и организовывать деятельность населения по примене</w:t>
      </w:r>
      <w:r w:rsidRPr="009F1347">
        <w:rPr>
          <w:b w:val="0"/>
          <w:sz w:val="24"/>
          <w:szCs w:val="24"/>
        </w:rPr>
        <w:softHyphen/>
        <w:t>нию различных ценностей и средств туризма и краеведения, рекреации и реабилитации в целях укрепления здоровья и социальной адаптации лично</w:t>
      </w:r>
      <w:r w:rsidRPr="009F1347">
        <w:rPr>
          <w:b w:val="0"/>
          <w:sz w:val="24"/>
          <w:szCs w:val="24"/>
        </w:rPr>
        <w:softHyphen/>
        <w:t>сти;</w:t>
      </w:r>
    </w:p>
    <w:p w:rsidR="007165F7" w:rsidRPr="009F1347" w:rsidRDefault="007165F7" w:rsidP="004F5807">
      <w:pPr>
        <w:pStyle w:val="BodyText"/>
        <w:tabs>
          <w:tab w:val="left" w:pos="994"/>
        </w:tabs>
        <w:ind w:firstLine="709"/>
        <w:jc w:val="both"/>
        <w:rPr>
          <w:b w:val="0"/>
          <w:sz w:val="24"/>
          <w:szCs w:val="24"/>
        </w:rPr>
      </w:pPr>
      <w:r w:rsidRPr="009F1347">
        <w:rPr>
          <w:b w:val="0"/>
          <w:sz w:val="24"/>
          <w:szCs w:val="24"/>
        </w:rPr>
        <w:t>работать (в рамках должностных функций) с финансово- хозяйственной документацией в учебных заведениях, учреждениях, фирмах и других организациях сферы рекреации и туризма и санаторно-курортной сферы.</w:t>
      </w:r>
    </w:p>
    <w:p w:rsidR="007165F7" w:rsidRPr="009F1347" w:rsidRDefault="007165F7" w:rsidP="004F5807">
      <w:pPr>
        <w:ind w:firstLine="709"/>
        <w:jc w:val="both"/>
        <w:rPr>
          <w:color w:val="000000"/>
        </w:rPr>
      </w:pPr>
      <w:r w:rsidRPr="009F1347">
        <w:rPr>
          <w:color w:val="000000"/>
        </w:rPr>
        <w:t>Перечень общекультурных и  профессиональных компетенций, которыми  должен обладать бакалавр имеется в разделе 2</w:t>
      </w:r>
      <w:r w:rsidRPr="009F1347">
        <w:rPr>
          <w:color w:val="000000"/>
          <w:u w:val="single"/>
        </w:rPr>
        <w:t xml:space="preserve"> </w:t>
      </w:r>
      <w:r w:rsidRPr="009F1347">
        <w:rPr>
          <w:color w:val="000000"/>
        </w:rPr>
        <w:t xml:space="preserve">данной </w:t>
      </w:r>
      <w:r>
        <w:rPr>
          <w:color w:val="000000"/>
        </w:rPr>
        <w:t>ОП</w:t>
      </w:r>
      <w:r w:rsidRPr="009F1347">
        <w:rPr>
          <w:color w:val="000000"/>
        </w:rPr>
        <w:t>.</w:t>
      </w:r>
    </w:p>
    <w:p w:rsidR="007165F7" w:rsidRPr="009F1347" w:rsidRDefault="007165F7" w:rsidP="004F5807">
      <w:pPr>
        <w:shd w:val="clear" w:color="auto" w:fill="FFFFFF"/>
        <w:ind w:firstLine="709"/>
        <w:jc w:val="both"/>
        <w:rPr>
          <w:color w:val="000000"/>
        </w:rPr>
      </w:pPr>
      <w:r w:rsidRPr="009F1347">
        <w:rPr>
          <w:color w:val="000000"/>
        </w:rPr>
        <w:t xml:space="preserve">Защита выпускной квалификационной работы </w:t>
      </w:r>
    </w:p>
    <w:p w:rsidR="007165F7" w:rsidRPr="009F1347" w:rsidRDefault="007165F7" w:rsidP="004F5807">
      <w:pPr>
        <w:shd w:val="clear" w:color="auto" w:fill="FFFFFF"/>
        <w:ind w:firstLine="709"/>
        <w:jc w:val="both"/>
        <w:rPr>
          <w:color w:val="000000"/>
        </w:rPr>
      </w:pPr>
      <w:r w:rsidRPr="009F1347">
        <w:t xml:space="preserve">Выпускная квалификационная работа в соответствии с </w:t>
      </w:r>
      <w:r>
        <w:t>ОП</w:t>
      </w:r>
      <w:r w:rsidRPr="009F1347">
        <w:t xml:space="preserve"> бакалавриата по направлению </w:t>
      </w:r>
      <w:r w:rsidRPr="009F1347">
        <w:rPr>
          <w:b/>
        </w:rPr>
        <w:t>49.03.03</w:t>
      </w:r>
      <w:r w:rsidRPr="009F1347">
        <w:rPr>
          <w:color w:val="000000"/>
        </w:rPr>
        <w:t xml:space="preserve"> </w:t>
      </w:r>
      <w:r w:rsidRPr="009F1347">
        <w:rPr>
          <w:rStyle w:val="ab"/>
          <w:b w:val="0"/>
          <w:bCs/>
          <w:sz w:val="24"/>
        </w:rPr>
        <w:t>Рекреация и спортивно-оздоровительный туризм</w:t>
      </w:r>
      <w:r w:rsidRPr="009F1347">
        <w:rPr>
          <w:color w:val="000000"/>
        </w:rPr>
        <w:t xml:space="preserve"> </w:t>
      </w:r>
      <w:r w:rsidRPr="009F1347">
        <w:t>выполняется в форме бакалаврской работы, представляет собой самостоятельное и логически завершенное теоретическое и/или экспериментальное исследование, связанное с решением задач того вида (видов) деятельности, к которым готовится бакалавр: организационно-управленческая.</w:t>
      </w:r>
    </w:p>
    <w:p w:rsidR="007165F7" w:rsidRPr="009F1347" w:rsidRDefault="007165F7" w:rsidP="004F5807">
      <w:pPr>
        <w:shd w:val="clear" w:color="auto" w:fill="FFFFFF"/>
        <w:ind w:firstLine="709"/>
        <w:jc w:val="both"/>
      </w:pPr>
      <w:r w:rsidRPr="009F1347">
        <w:t xml:space="preserve">Выпускная квалификационная работа предполагает: анализ и обработку информации, полученной в результате изучения широкого круга источников (документов, статистических данных) и научной литературы по профилю </w:t>
      </w:r>
      <w:r>
        <w:t>ОП</w:t>
      </w:r>
      <w:r w:rsidRPr="009F1347">
        <w:t xml:space="preserve"> бакалавриата; анализ, обработку, систематизацию данных, полученных в ходе наблюдений и экспериментального изучения объектов сферы профессиональной деятельности; разработку проекта, имеющего практическую значимость.</w:t>
      </w:r>
    </w:p>
    <w:p w:rsidR="007165F7" w:rsidRPr="009F1347" w:rsidRDefault="007165F7" w:rsidP="004F5807">
      <w:pPr>
        <w:shd w:val="clear" w:color="auto" w:fill="FFFFFF"/>
        <w:ind w:firstLine="709"/>
        <w:jc w:val="both"/>
        <w:rPr>
          <w:color w:val="000000"/>
        </w:rPr>
      </w:pPr>
      <w:r w:rsidRPr="009F1347">
        <w:t>В процессе выполнения и защиты выпускной квалификационной работы, бакалавр должен продемонстрировать способность, опираясь на полученные знания, умения и сформированные общекультурные и профессиональные компетенции, самостоятельно решать на современном уровне задачи своей профессиональной деятельности, излагать информацию, научно аргументировать и защищать свою точку зрения.</w:t>
      </w:r>
    </w:p>
    <w:p w:rsidR="007165F7" w:rsidRPr="009F1347" w:rsidRDefault="007165F7" w:rsidP="004F5807">
      <w:pPr>
        <w:ind w:firstLine="709"/>
        <w:jc w:val="both"/>
      </w:pPr>
      <w:r w:rsidRPr="009F1347">
        <w:t>Выполнение выпускной квалификационной работы является заключительным этапом обучения и имеет своей целью:</w:t>
      </w:r>
    </w:p>
    <w:p w:rsidR="007165F7" w:rsidRPr="009F1347" w:rsidRDefault="007165F7" w:rsidP="004F5807">
      <w:pPr>
        <w:ind w:firstLine="709"/>
        <w:jc w:val="both"/>
      </w:pPr>
      <w:r w:rsidRPr="009F1347">
        <w:t xml:space="preserve">- повышение уровня </w:t>
      </w:r>
      <w:r w:rsidRPr="009F1347">
        <w:rPr>
          <w:color w:val="000000"/>
        </w:rPr>
        <w:t xml:space="preserve">подготовки </w:t>
      </w:r>
      <w:r w:rsidRPr="009F1347">
        <w:t xml:space="preserve">к решению профессиональных задач в соответствии с профильной направленностью </w:t>
      </w:r>
      <w:r>
        <w:t>ОП</w:t>
      </w:r>
      <w:r w:rsidRPr="009F1347">
        <w:t xml:space="preserve"> бакалавриата и следующими видами профессиональной деятельности: педагогической, научно-исследовательской, организационно- управленческой, тренерской, рекреационной, культурно-просветительской; </w:t>
      </w:r>
    </w:p>
    <w:p w:rsidR="007165F7" w:rsidRPr="009F1347" w:rsidRDefault="007165F7" w:rsidP="004F5807">
      <w:pPr>
        <w:ind w:firstLine="709"/>
        <w:jc w:val="both"/>
      </w:pPr>
      <w:r w:rsidRPr="009F1347">
        <w:t xml:space="preserve">- развитее общекультурных и профессиональных компетенций в соответствии с </w:t>
      </w:r>
      <w:r>
        <w:t xml:space="preserve">ФГОС ВО </w:t>
      </w:r>
      <w:r w:rsidRPr="009F1347">
        <w:t xml:space="preserve">по направлению </w:t>
      </w:r>
      <w:r w:rsidRPr="009F1347">
        <w:rPr>
          <w:rStyle w:val="ab"/>
          <w:b w:val="0"/>
          <w:bCs/>
          <w:sz w:val="24"/>
        </w:rPr>
        <w:t>Рекреация и спортивно-оздоровительный туризм</w:t>
      </w:r>
      <w:r w:rsidRPr="009F1347">
        <w:t>;</w:t>
      </w:r>
    </w:p>
    <w:p w:rsidR="007165F7" w:rsidRPr="009F1347" w:rsidRDefault="007165F7" w:rsidP="004F5807">
      <w:pPr>
        <w:pStyle w:val="p"/>
        <w:spacing w:before="0" w:after="0"/>
        <w:ind w:left="0" w:right="0" w:firstLine="709"/>
        <w:rPr>
          <w:rFonts w:ascii="Times New Roman" w:hAnsi="Times New Roman"/>
          <w:sz w:val="24"/>
          <w:szCs w:val="24"/>
        </w:rPr>
      </w:pPr>
      <w:r w:rsidRPr="009F1347">
        <w:rPr>
          <w:rFonts w:ascii="Times New Roman" w:hAnsi="Times New Roman"/>
          <w:sz w:val="24"/>
          <w:szCs w:val="24"/>
        </w:rPr>
        <w:t>- углубление, расширение, систематизацию, закрепление  теоретических знаний и приобретение навыков практического применения этих знаний при решении конкретной научной, производственной, экономической или организационно-управленческой задачи;</w:t>
      </w:r>
    </w:p>
    <w:p w:rsidR="007165F7" w:rsidRPr="009F1347" w:rsidRDefault="007165F7" w:rsidP="004F5807">
      <w:pPr>
        <w:pStyle w:val="p"/>
        <w:spacing w:before="0" w:after="0"/>
        <w:ind w:left="0" w:right="0" w:firstLine="709"/>
        <w:rPr>
          <w:rFonts w:ascii="Times New Roman" w:hAnsi="Times New Roman"/>
          <w:sz w:val="24"/>
          <w:szCs w:val="24"/>
        </w:rPr>
      </w:pPr>
      <w:r w:rsidRPr="009F1347">
        <w:rPr>
          <w:rFonts w:ascii="Times New Roman" w:hAnsi="Times New Roman"/>
          <w:sz w:val="24"/>
          <w:szCs w:val="24"/>
        </w:rPr>
        <w:t>- развитие навыков ведения самостоятельных теоретических и экспериментальных исследований, оптимизации проектно-технологических, творческих и экономических решений;</w:t>
      </w:r>
    </w:p>
    <w:p w:rsidR="007165F7" w:rsidRPr="009F1347" w:rsidRDefault="007165F7" w:rsidP="004F5807">
      <w:pPr>
        <w:ind w:firstLine="709"/>
        <w:jc w:val="both"/>
      </w:pPr>
      <w:r w:rsidRPr="009F1347">
        <w:t>- формирование готовности самостоятельно осуществлять научное исследование с использованием современных методов науки;</w:t>
      </w:r>
    </w:p>
    <w:p w:rsidR="007165F7" w:rsidRPr="009F1347" w:rsidRDefault="007165F7" w:rsidP="004F5807">
      <w:pPr>
        <w:pStyle w:val="p"/>
        <w:spacing w:before="0" w:after="0"/>
        <w:ind w:left="0" w:right="0" w:firstLine="709"/>
        <w:rPr>
          <w:rFonts w:ascii="Times New Roman" w:hAnsi="Times New Roman"/>
          <w:sz w:val="24"/>
          <w:szCs w:val="24"/>
        </w:rPr>
      </w:pPr>
      <w:r w:rsidRPr="009F1347">
        <w:rPr>
          <w:rFonts w:ascii="Times New Roman" w:hAnsi="Times New Roman"/>
          <w:sz w:val="24"/>
          <w:szCs w:val="24"/>
        </w:rPr>
        <w:t xml:space="preserve">- приобретение опыта обработки, анализа и систематизации результатов теоретических, прикладных и экспериментальных исследований, оценки их практической значимости и возможной области применения; </w:t>
      </w:r>
    </w:p>
    <w:p w:rsidR="007165F7" w:rsidRPr="009F1347" w:rsidRDefault="007165F7" w:rsidP="004F5807">
      <w:pPr>
        <w:ind w:firstLine="709"/>
        <w:jc w:val="both"/>
      </w:pPr>
      <w:r w:rsidRPr="009F1347">
        <w:t>-формирование готовности использовать индивидуальные креативные способности для оригинального решения исследовательских задач;</w:t>
      </w:r>
    </w:p>
    <w:p w:rsidR="007165F7" w:rsidRPr="009F1347" w:rsidRDefault="007165F7" w:rsidP="004F5807">
      <w:pPr>
        <w:pStyle w:val="p"/>
        <w:spacing w:before="0" w:after="0"/>
        <w:ind w:left="0" w:right="0" w:firstLine="709"/>
        <w:rPr>
          <w:rFonts w:ascii="Times New Roman" w:hAnsi="Times New Roman"/>
          <w:sz w:val="24"/>
          <w:szCs w:val="24"/>
        </w:rPr>
      </w:pPr>
      <w:r w:rsidRPr="009F1347">
        <w:rPr>
          <w:rFonts w:ascii="Times New Roman" w:hAnsi="Times New Roman"/>
          <w:sz w:val="24"/>
          <w:szCs w:val="24"/>
        </w:rPr>
        <w:t>- приобретение опыта представления и публичной защиты результатов своей деятельности.</w:t>
      </w:r>
    </w:p>
    <w:p w:rsidR="007165F7" w:rsidRPr="009F1347" w:rsidRDefault="007165F7" w:rsidP="004F5807">
      <w:pPr>
        <w:pStyle w:val="p"/>
        <w:spacing w:before="0" w:after="0"/>
        <w:ind w:left="0" w:right="0" w:firstLine="709"/>
        <w:rPr>
          <w:rFonts w:ascii="Times New Roman" w:hAnsi="Times New Roman"/>
          <w:sz w:val="24"/>
          <w:szCs w:val="24"/>
        </w:rPr>
      </w:pPr>
      <w:r w:rsidRPr="009F1347">
        <w:rPr>
          <w:rFonts w:ascii="Times New Roman" w:hAnsi="Times New Roman"/>
          <w:sz w:val="24"/>
          <w:szCs w:val="24"/>
        </w:rPr>
        <w:t>Критерии оценки выпускных квалификационных работ утверждаются решением  Ученого совета факультета и доводятся до сведения выпускников не менее чем за 6 месяцев до итоговой государственной аттестации.</w:t>
      </w:r>
    </w:p>
    <w:p w:rsidR="007165F7" w:rsidRPr="009F1347" w:rsidRDefault="007165F7" w:rsidP="004F5807">
      <w:pPr>
        <w:shd w:val="clear" w:color="auto" w:fill="FFFFFF"/>
        <w:ind w:firstLine="709"/>
        <w:jc w:val="both"/>
        <w:rPr>
          <w:color w:val="000000"/>
        </w:rPr>
      </w:pPr>
      <w:r w:rsidRPr="009F1347">
        <w:rPr>
          <w:color w:val="000000"/>
        </w:rPr>
        <w:t>Государственный экзамен</w:t>
      </w:r>
    </w:p>
    <w:p w:rsidR="007165F7" w:rsidRPr="009F1347" w:rsidRDefault="007165F7" w:rsidP="004F5807">
      <w:pPr>
        <w:pStyle w:val="p"/>
        <w:spacing w:before="0" w:after="0"/>
        <w:ind w:left="0" w:right="0" w:firstLine="709"/>
        <w:rPr>
          <w:rFonts w:ascii="Times New Roman" w:hAnsi="Times New Roman"/>
          <w:color w:val="000000"/>
          <w:sz w:val="24"/>
          <w:szCs w:val="24"/>
        </w:rPr>
      </w:pPr>
      <w:r w:rsidRPr="009F1347">
        <w:rPr>
          <w:rFonts w:ascii="Times New Roman" w:hAnsi="Times New Roman"/>
          <w:color w:val="000000"/>
          <w:sz w:val="24"/>
          <w:szCs w:val="24"/>
        </w:rPr>
        <w:t xml:space="preserve">Цель государственного экзамена – определение практической и теоретической подготовленности бакалавра к решению профессиональных  образовательных задач в соответствии с профильной направленностью </w:t>
      </w:r>
      <w:r>
        <w:rPr>
          <w:rFonts w:ascii="Times New Roman" w:hAnsi="Times New Roman"/>
          <w:color w:val="000000"/>
          <w:sz w:val="24"/>
          <w:szCs w:val="24"/>
        </w:rPr>
        <w:t>ОП</w:t>
      </w:r>
      <w:r w:rsidRPr="009F1347">
        <w:rPr>
          <w:rFonts w:ascii="Times New Roman" w:hAnsi="Times New Roman"/>
          <w:color w:val="000000"/>
          <w:sz w:val="24"/>
          <w:szCs w:val="24"/>
        </w:rPr>
        <w:t xml:space="preserve"> и видами профессиональной дея</w:t>
      </w:r>
      <w:r>
        <w:rPr>
          <w:rFonts w:ascii="Times New Roman" w:hAnsi="Times New Roman"/>
          <w:color w:val="000000"/>
          <w:sz w:val="24"/>
          <w:szCs w:val="24"/>
        </w:rPr>
        <w:t>тельности, установленных ФГОС В</w:t>
      </w:r>
      <w:r w:rsidRPr="009F1347">
        <w:rPr>
          <w:rFonts w:ascii="Times New Roman" w:hAnsi="Times New Roman"/>
          <w:color w:val="000000"/>
          <w:sz w:val="24"/>
          <w:szCs w:val="24"/>
        </w:rPr>
        <w:t>О.</w:t>
      </w:r>
    </w:p>
    <w:p w:rsidR="007165F7" w:rsidRPr="009F1347" w:rsidRDefault="007165F7" w:rsidP="004F5807">
      <w:pPr>
        <w:tabs>
          <w:tab w:val="left" w:pos="1200"/>
        </w:tabs>
        <w:ind w:firstLine="709"/>
        <w:jc w:val="both"/>
      </w:pPr>
      <w:r>
        <w:t>Г</w:t>
      </w:r>
      <w:r w:rsidRPr="009F1347">
        <w:t xml:space="preserve">осударственный </w:t>
      </w:r>
      <w:r>
        <w:t>и</w:t>
      </w:r>
      <w:r w:rsidRPr="009F1347">
        <w:t>тоговый экзамен  проводится в форме:</w:t>
      </w:r>
    </w:p>
    <w:p w:rsidR="007165F7" w:rsidRPr="009F1347" w:rsidRDefault="007165F7" w:rsidP="004F5807">
      <w:pPr>
        <w:numPr>
          <w:ilvl w:val="0"/>
          <w:numId w:val="29"/>
        </w:numPr>
        <w:tabs>
          <w:tab w:val="left" w:pos="1200"/>
        </w:tabs>
        <w:ind w:left="0" w:firstLine="709"/>
        <w:jc w:val="both"/>
      </w:pPr>
      <w:r>
        <w:t>Г</w:t>
      </w:r>
      <w:r w:rsidRPr="009F1347">
        <w:t>осударственного итогового экзамена по отдельной дисциплине;</w:t>
      </w:r>
    </w:p>
    <w:p w:rsidR="007165F7" w:rsidRPr="009F1347" w:rsidRDefault="007165F7" w:rsidP="004F5807">
      <w:pPr>
        <w:numPr>
          <w:ilvl w:val="0"/>
          <w:numId w:val="29"/>
        </w:numPr>
        <w:tabs>
          <w:tab w:val="left" w:pos="1200"/>
        </w:tabs>
        <w:ind w:left="0" w:firstLine="709"/>
        <w:jc w:val="both"/>
      </w:pPr>
      <w:r>
        <w:t>Г</w:t>
      </w:r>
      <w:r w:rsidRPr="009F1347">
        <w:t>осударственного итогового междисциплинарного экзамена по направлению подготовки;</w:t>
      </w:r>
    </w:p>
    <w:p w:rsidR="007165F7" w:rsidRPr="009F1347" w:rsidRDefault="007165F7" w:rsidP="004F5807">
      <w:pPr>
        <w:pStyle w:val="p"/>
        <w:spacing w:before="0" w:after="0"/>
        <w:ind w:left="0" w:right="0" w:firstLine="709"/>
        <w:rPr>
          <w:rFonts w:ascii="Times New Roman" w:hAnsi="Times New Roman"/>
          <w:color w:val="000000"/>
          <w:sz w:val="24"/>
          <w:szCs w:val="24"/>
        </w:rPr>
      </w:pPr>
      <w:r>
        <w:rPr>
          <w:rFonts w:ascii="Times New Roman" w:hAnsi="Times New Roman"/>
          <w:color w:val="000000"/>
          <w:sz w:val="24"/>
          <w:szCs w:val="24"/>
        </w:rPr>
        <w:t>Г</w:t>
      </w:r>
      <w:r w:rsidRPr="009F1347">
        <w:rPr>
          <w:rFonts w:ascii="Times New Roman" w:hAnsi="Times New Roman"/>
          <w:color w:val="000000"/>
          <w:sz w:val="24"/>
          <w:szCs w:val="24"/>
        </w:rPr>
        <w:t xml:space="preserve">осударственный </w:t>
      </w:r>
      <w:r>
        <w:rPr>
          <w:rFonts w:ascii="Times New Roman" w:hAnsi="Times New Roman"/>
          <w:color w:val="000000"/>
          <w:sz w:val="24"/>
          <w:szCs w:val="24"/>
        </w:rPr>
        <w:t>и</w:t>
      </w:r>
      <w:r w:rsidRPr="009F1347">
        <w:rPr>
          <w:rFonts w:ascii="Times New Roman" w:hAnsi="Times New Roman"/>
          <w:color w:val="000000"/>
          <w:sz w:val="24"/>
          <w:szCs w:val="24"/>
        </w:rPr>
        <w:t xml:space="preserve">тоговый междисциплинарный экзамен по направлению (специальности) включает комплексные экзаменационные вопросы и задания, соответствующие избранным дисциплинам (разделам) из различных учебных циклов, и учитывает требования к результатам освоения основной образовательной программы, установленные </w:t>
      </w:r>
      <w:r>
        <w:rPr>
          <w:rFonts w:ascii="Times New Roman" w:hAnsi="Times New Roman"/>
          <w:color w:val="000000"/>
          <w:sz w:val="24"/>
          <w:szCs w:val="24"/>
        </w:rPr>
        <w:t xml:space="preserve">ФГОС ВО </w:t>
      </w:r>
      <w:r w:rsidRPr="009F1347">
        <w:rPr>
          <w:rFonts w:ascii="Times New Roman" w:hAnsi="Times New Roman"/>
          <w:color w:val="000000"/>
          <w:sz w:val="24"/>
          <w:szCs w:val="24"/>
        </w:rPr>
        <w:t xml:space="preserve">по направлению </w:t>
      </w:r>
      <w:r w:rsidRPr="009F1347">
        <w:rPr>
          <w:rFonts w:ascii="Times New Roman" w:hAnsi="Times New Roman"/>
          <w:sz w:val="24"/>
          <w:szCs w:val="24"/>
        </w:rPr>
        <w:t>49.03.03</w:t>
      </w:r>
      <w:r w:rsidRPr="009F1347">
        <w:rPr>
          <w:rFonts w:ascii="Times New Roman" w:hAnsi="Times New Roman"/>
          <w:b/>
          <w:sz w:val="24"/>
          <w:szCs w:val="24"/>
        </w:rPr>
        <w:t xml:space="preserve"> </w:t>
      </w:r>
      <w:r w:rsidRPr="009F1347">
        <w:rPr>
          <w:rStyle w:val="ab"/>
          <w:rFonts w:ascii="Times New Roman" w:hAnsi="Times New Roman"/>
          <w:b w:val="0"/>
          <w:iCs/>
          <w:sz w:val="24"/>
          <w:szCs w:val="24"/>
        </w:rPr>
        <w:t>Рекреация и спортивно-оздоровительный туризм</w:t>
      </w:r>
      <w:r w:rsidRPr="009F1347">
        <w:rPr>
          <w:rFonts w:ascii="Times New Roman" w:hAnsi="Times New Roman"/>
          <w:color w:val="000000"/>
          <w:sz w:val="24"/>
          <w:szCs w:val="24"/>
        </w:rPr>
        <w:t>.</w:t>
      </w:r>
    </w:p>
    <w:p w:rsidR="007165F7" w:rsidRPr="009F1347" w:rsidRDefault="007165F7" w:rsidP="004F5807">
      <w:pPr>
        <w:pStyle w:val="p"/>
        <w:spacing w:before="0" w:after="0"/>
        <w:ind w:left="0" w:right="0" w:firstLine="709"/>
        <w:rPr>
          <w:rFonts w:ascii="Times New Roman" w:hAnsi="Times New Roman"/>
          <w:sz w:val="24"/>
          <w:szCs w:val="24"/>
        </w:rPr>
      </w:pPr>
      <w:r w:rsidRPr="009F1347">
        <w:rPr>
          <w:rFonts w:ascii="Times New Roman" w:hAnsi="Times New Roman"/>
          <w:color w:val="000000"/>
          <w:sz w:val="24"/>
          <w:szCs w:val="24"/>
        </w:rPr>
        <w:t xml:space="preserve">Критерии оценки  экзаменационного ответа  утверждаются решением Ученого совета факультета и доводятся до сведения выпускников </w:t>
      </w:r>
      <w:r w:rsidRPr="009F1347">
        <w:rPr>
          <w:rFonts w:ascii="Times New Roman" w:hAnsi="Times New Roman"/>
          <w:sz w:val="24"/>
          <w:szCs w:val="24"/>
        </w:rPr>
        <w:t>не менее чем за 6 месяцев до итоговой государственной аттестации.</w:t>
      </w:r>
    </w:p>
    <w:p w:rsidR="007165F7" w:rsidRPr="009F1347" w:rsidRDefault="007165F7" w:rsidP="004F5807">
      <w:pPr>
        <w:shd w:val="clear" w:color="auto" w:fill="FFFFFF"/>
        <w:ind w:firstLine="709"/>
        <w:jc w:val="both"/>
        <w:rPr>
          <w:color w:val="000000"/>
        </w:rPr>
      </w:pPr>
      <w:r w:rsidRPr="009F1347">
        <w:rPr>
          <w:color w:val="000000"/>
        </w:rPr>
        <w:t>Трудоемкость цикла «</w:t>
      </w:r>
      <w:r>
        <w:rPr>
          <w:color w:val="000000"/>
        </w:rPr>
        <w:t>Г</w:t>
      </w:r>
      <w:r w:rsidRPr="009F1347">
        <w:rPr>
          <w:color w:val="000000"/>
        </w:rPr>
        <w:t xml:space="preserve">осударственная </w:t>
      </w:r>
      <w:r>
        <w:rPr>
          <w:color w:val="000000"/>
        </w:rPr>
        <w:t>и</w:t>
      </w:r>
      <w:r w:rsidRPr="009F1347">
        <w:rPr>
          <w:color w:val="000000"/>
        </w:rPr>
        <w:t>тоговая аттестация» 7.</w:t>
      </w:r>
    </w:p>
    <w:p w:rsidR="007165F7" w:rsidRPr="009F1347" w:rsidRDefault="007165F7" w:rsidP="004F5807">
      <w:pPr>
        <w:ind w:firstLine="709"/>
        <w:jc w:val="both"/>
        <w:rPr>
          <w:color w:val="FF0000"/>
        </w:rPr>
      </w:pPr>
    </w:p>
    <w:p w:rsidR="007165F7" w:rsidRPr="009F1347" w:rsidRDefault="007165F7" w:rsidP="004F5807">
      <w:pPr>
        <w:ind w:firstLine="709"/>
        <w:jc w:val="both"/>
        <w:rPr>
          <w:color w:val="FF0000"/>
        </w:rPr>
      </w:pPr>
    </w:p>
    <w:p w:rsidR="007165F7" w:rsidRPr="009F1347" w:rsidRDefault="007165F7" w:rsidP="004F5807">
      <w:pPr>
        <w:ind w:firstLine="709"/>
        <w:jc w:val="both"/>
        <w:rPr>
          <w:b/>
        </w:rPr>
      </w:pPr>
      <w:r w:rsidRPr="009F1347">
        <w:rPr>
          <w:b/>
        </w:rPr>
        <w:t xml:space="preserve">5. Фактическое ресурсное обеспечение </w:t>
      </w:r>
      <w:r>
        <w:rPr>
          <w:b/>
        </w:rPr>
        <w:t>ОП</w:t>
      </w:r>
      <w:r w:rsidRPr="009F1347">
        <w:rPr>
          <w:b/>
        </w:rPr>
        <w:t xml:space="preserve"> бакалавриата по направлению </w:t>
      </w:r>
      <w:r w:rsidRPr="009F1347">
        <w:rPr>
          <w:b/>
          <w:spacing w:val="-3"/>
        </w:rPr>
        <w:t>подготовки</w:t>
      </w:r>
      <w:r w:rsidRPr="009F1347">
        <w:rPr>
          <w:b/>
        </w:rPr>
        <w:t xml:space="preserve"> 49.03.03 </w:t>
      </w:r>
      <w:r w:rsidRPr="009F1347">
        <w:rPr>
          <w:b/>
          <w:color w:val="000000"/>
        </w:rPr>
        <w:t xml:space="preserve"> </w:t>
      </w:r>
      <w:r w:rsidRPr="009F1347">
        <w:rPr>
          <w:b/>
        </w:rPr>
        <w:t>«Рекреация и спортивно-оздоровительный туризм» ФГБОУ ВПО «Бурятский государственный университет.</w:t>
      </w:r>
    </w:p>
    <w:p w:rsidR="007165F7" w:rsidRPr="009F1347" w:rsidRDefault="007165F7" w:rsidP="004F5807">
      <w:pPr>
        <w:ind w:firstLine="709"/>
        <w:jc w:val="both"/>
      </w:pPr>
      <w:r w:rsidRPr="009F1347">
        <w:rPr>
          <w:b/>
        </w:rPr>
        <w:t xml:space="preserve">5.1. Реализация представленной </w:t>
      </w:r>
      <w:r>
        <w:rPr>
          <w:b/>
        </w:rPr>
        <w:t>ОП</w:t>
      </w:r>
      <w:r w:rsidRPr="009F1347">
        <w:t xml:space="preserve"> по циклам: гуманитарных, социальных и экономических дисциплин; естественнонаучных дисциплин; и профессиональных дисциплин обеспечивается педагогическими кадрами, имеющими базовое образование, соответствующее профилю преподаваемой дисциплины, и систематически занимающееся учебно-методической, научной и научно-методической деятельностью. </w:t>
      </w:r>
    </w:p>
    <w:p w:rsidR="007165F7" w:rsidRPr="009F1347" w:rsidRDefault="007165F7" w:rsidP="004F5807">
      <w:pPr>
        <w:ind w:firstLine="709"/>
        <w:jc w:val="both"/>
      </w:pPr>
      <w:r w:rsidRPr="009F1347">
        <w:t xml:space="preserve">Подготовка по данной специальности осуществляется  выпускающей кафедрой  факультета - кафедрой спортивного менеджмента и туризма, а также кафедры теории физической культуры, кафедрой спортивных дисциплин и рядом общеуниверситетских кафедр и кафедр других факультетов. </w:t>
      </w:r>
    </w:p>
    <w:p w:rsidR="007165F7" w:rsidRPr="009F1347" w:rsidRDefault="007165F7" w:rsidP="004F5807">
      <w:pPr>
        <w:ind w:firstLine="709"/>
        <w:jc w:val="both"/>
      </w:pPr>
      <w:r w:rsidRPr="009F1347">
        <w:t xml:space="preserve">Качественный состав ведущих ученых и специалистов, привлеченных к преподаванию по специальности (штатные преподаватели, на условиях совместительства и почасовой оплаты) соответствует требованиям государственного образовательного стандарта. </w:t>
      </w:r>
    </w:p>
    <w:p w:rsidR="007165F7" w:rsidRPr="009F1347" w:rsidRDefault="007165F7" w:rsidP="004F5807">
      <w:pPr>
        <w:ind w:firstLine="709"/>
        <w:jc w:val="both"/>
      </w:pPr>
      <w:r w:rsidRPr="009F1347">
        <w:t xml:space="preserve">Доля преподавателей, имеющих ученую степень и/или ученое звание и/или почетное звание составляет: </w:t>
      </w:r>
    </w:p>
    <w:p w:rsidR="007165F7" w:rsidRPr="009F1347" w:rsidRDefault="007165F7" w:rsidP="004F5807">
      <w:pPr>
        <w:ind w:firstLine="709"/>
        <w:jc w:val="both"/>
      </w:pPr>
      <w:r w:rsidRPr="009F1347">
        <w:t xml:space="preserve">- по циклу гуманитарных, социальных и экономических дисциплин - 84 процента; </w:t>
      </w:r>
    </w:p>
    <w:p w:rsidR="007165F7" w:rsidRPr="009F1347" w:rsidRDefault="007165F7" w:rsidP="004F5807">
      <w:pPr>
        <w:ind w:firstLine="709"/>
        <w:jc w:val="both"/>
      </w:pPr>
      <w:r w:rsidRPr="009F1347">
        <w:t xml:space="preserve">- по циклу естественнонаучных дисциплин – 100 процентов; </w:t>
      </w:r>
    </w:p>
    <w:p w:rsidR="007165F7" w:rsidRPr="009F1347" w:rsidRDefault="007165F7" w:rsidP="004F5807">
      <w:pPr>
        <w:ind w:firstLine="709"/>
        <w:jc w:val="both"/>
      </w:pPr>
      <w:r w:rsidRPr="009F1347">
        <w:t xml:space="preserve">- по циклу профессиональных дисциплин – 85 процентов. </w:t>
      </w:r>
    </w:p>
    <w:p w:rsidR="007165F7" w:rsidRPr="009F1347" w:rsidRDefault="007165F7" w:rsidP="004F5807">
      <w:pPr>
        <w:ind w:firstLine="709"/>
        <w:jc w:val="both"/>
      </w:pPr>
      <w:r w:rsidRPr="009F1347">
        <w:t>Учебный процесс по циклу профессиональных дисциплин осуществляют преподаватели, имеющие почетные звания: почетный работник высшего профессионального образования России, заслуженный работник физической культуры Бурятии, заслуженный работник физической культуры России, мастер спорта СССР, мастер спорта СССР международного класса, мастер спорта России, заслуженный мастер спорта. Весь профессорско-преподавательский состав, осуществляющий подготовку по специальности, имеет профильное высшее образование и опыт практической работы по специальности.</w:t>
      </w:r>
    </w:p>
    <w:p w:rsidR="007165F7" w:rsidRPr="009F1347" w:rsidRDefault="007165F7" w:rsidP="004F5807">
      <w:pPr>
        <w:ind w:firstLine="709"/>
        <w:jc w:val="both"/>
      </w:pPr>
      <w:r w:rsidRPr="009F1347">
        <w:t>Доля преподавателей профессиональных дисциплин, имеющих ученую степень и/или ученое звание и/или почетное звание, составляет – 85 процентов.</w:t>
      </w:r>
    </w:p>
    <w:p w:rsidR="007165F7" w:rsidRPr="009F1347" w:rsidRDefault="007165F7" w:rsidP="004F5807">
      <w:pPr>
        <w:ind w:firstLine="709"/>
        <w:jc w:val="both"/>
        <w:rPr>
          <w:b/>
        </w:rPr>
      </w:pPr>
      <w:r w:rsidRPr="009F1347">
        <w:rPr>
          <w:b/>
        </w:rPr>
        <w:t xml:space="preserve">5.2. Учебно-методическое обеспечение учебного процесса </w:t>
      </w:r>
    </w:p>
    <w:p w:rsidR="007165F7" w:rsidRPr="009F1347" w:rsidRDefault="007165F7" w:rsidP="004F5807">
      <w:pPr>
        <w:ind w:firstLine="709"/>
        <w:jc w:val="both"/>
      </w:pPr>
      <w:r w:rsidRPr="009F1347">
        <w:t xml:space="preserve">Реализация основной образовательной программы обеспечивается доступом каждого студента к библиотечным фондам и базам данных, по содержанию соответствующих полному перечню дисциплин основной образовательной программы, наличием методических пособий и рекомендаций по всем дисциплинам и по всем видам занятий – практикумам, курсовому и дипломному проектированию, практикам, а также наглядными пособиями, аудио-, видео- и мультимедийными материалами. </w:t>
      </w:r>
    </w:p>
    <w:p w:rsidR="007165F7" w:rsidRPr="009F1347" w:rsidRDefault="007165F7" w:rsidP="004F5807">
      <w:pPr>
        <w:ind w:firstLine="709"/>
        <w:jc w:val="both"/>
      </w:pPr>
      <w:r w:rsidRPr="009F1347">
        <w:t xml:space="preserve">Библиотечный фонд вуза содержит по всем дисциплинам федерального и национально-регионального вузовского компонентов учебные программы, учебники, учебные и методические пособия, лабораторные практикумы. </w:t>
      </w:r>
    </w:p>
    <w:p w:rsidR="007165F7" w:rsidRPr="009F1347" w:rsidRDefault="007165F7" w:rsidP="004F5807">
      <w:pPr>
        <w:ind w:firstLine="709"/>
        <w:jc w:val="both"/>
      </w:pPr>
      <w:r w:rsidRPr="009F1347">
        <w:t xml:space="preserve">По дисциплинам и курсам по выбору студентов разработаны рабочие учебные программы, доступные студентам пособия, циклы лекций и/или доступная периодическая литература (журналы, сборники) и другие учебные и методические материалы. </w:t>
      </w:r>
    </w:p>
    <w:p w:rsidR="007165F7" w:rsidRPr="009F1347" w:rsidRDefault="007165F7" w:rsidP="004F5807">
      <w:pPr>
        <w:ind w:firstLine="709"/>
        <w:jc w:val="both"/>
      </w:pPr>
      <w:r w:rsidRPr="009F1347">
        <w:t xml:space="preserve">Библиотека (читальный зал) вуза располагает периодическими изданиями по профилям специальности и дисциплин гуманитарного и социально-экономического блока, блоков естественно-научных, общепрофессиональных и специальных дисциплин. </w:t>
      </w:r>
    </w:p>
    <w:p w:rsidR="007165F7" w:rsidRPr="009F1347" w:rsidRDefault="007165F7" w:rsidP="004F5807">
      <w:pPr>
        <w:ind w:firstLine="709"/>
        <w:jc w:val="both"/>
      </w:pPr>
      <w:r w:rsidRPr="009F1347">
        <w:t xml:space="preserve">Студенты вуза имеют свободный доступ к электронным ресурсам библиотеки: </w:t>
      </w:r>
    </w:p>
    <w:p w:rsidR="007165F7" w:rsidRPr="009F1347" w:rsidRDefault="007165F7" w:rsidP="004F5807">
      <w:pPr>
        <w:ind w:firstLine="709"/>
        <w:jc w:val="both"/>
      </w:pPr>
      <w:r w:rsidRPr="009F1347">
        <w:t xml:space="preserve">- электронному каталогу книжного фонда; </w:t>
      </w:r>
    </w:p>
    <w:p w:rsidR="007165F7" w:rsidRPr="009F1347" w:rsidRDefault="007165F7" w:rsidP="004F5807">
      <w:pPr>
        <w:ind w:firstLine="709"/>
        <w:jc w:val="both"/>
      </w:pPr>
      <w:r w:rsidRPr="009F1347">
        <w:t xml:space="preserve">- электронному каталогу статей; </w:t>
      </w:r>
    </w:p>
    <w:p w:rsidR="007165F7" w:rsidRPr="009F1347" w:rsidRDefault="007165F7" w:rsidP="004F5807">
      <w:pPr>
        <w:ind w:firstLine="709"/>
        <w:jc w:val="both"/>
      </w:pPr>
      <w:r w:rsidRPr="009F1347">
        <w:t xml:space="preserve">- электронному каталогу периодических изданий. </w:t>
      </w:r>
    </w:p>
    <w:p w:rsidR="007165F7" w:rsidRPr="009F1347" w:rsidRDefault="007165F7" w:rsidP="004F5807">
      <w:pPr>
        <w:ind w:firstLine="709"/>
        <w:jc w:val="both"/>
      </w:pPr>
      <w:r w:rsidRPr="009F1347">
        <w:t xml:space="preserve">Информационная база вуза обеспечивает студентам доступ к информационным ресурсам крупнейших библиотек России и международной информационной сети Интернет. </w:t>
      </w:r>
    </w:p>
    <w:p w:rsidR="007165F7" w:rsidRPr="009F1347" w:rsidRDefault="007165F7" w:rsidP="004F5807">
      <w:pPr>
        <w:ind w:firstLine="709"/>
        <w:jc w:val="both"/>
      </w:pPr>
      <w:r w:rsidRPr="009F1347">
        <w:t xml:space="preserve">Библиотека вуза имеет издание и базы данных на СD-ROM. </w:t>
      </w:r>
    </w:p>
    <w:p w:rsidR="007165F7" w:rsidRPr="009F1347" w:rsidRDefault="007165F7" w:rsidP="004F5807">
      <w:pPr>
        <w:ind w:firstLine="709"/>
        <w:jc w:val="both"/>
      </w:pPr>
      <w:r w:rsidRPr="009F1347">
        <w:t xml:space="preserve">Методические кабинеты кафедр, общевузовские видеоклассы содержат аудио, видео- и мультимедийные материалы, а также наглядные пособия по всем дисциплинам учебного плана. </w:t>
      </w:r>
    </w:p>
    <w:p w:rsidR="007165F7" w:rsidRPr="009F1347" w:rsidRDefault="007165F7" w:rsidP="004F5807">
      <w:pPr>
        <w:ind w:firstLine="709"/>
        <w:jc w:val="both"/>
      </w:pPr>
      <w:r w:rsidRPr="009F1347">
        <w:t>На факультете имеется  читальный зал.</w:t>
      </w:r>
    </w:p>
    <w:p w:rsidR="007165F7" w:rsidRPr="009F1347" w:rsidRDefault="007165F7" w:rsidP="004F5807">
      <w:pPr>
        <w:ind w:firstLine="709"/>
        <w:jc w:val="both"/>
        <w:rPr>
          <w:b/>
        </w:rPr>
      </w:pPr>
      <w:r w:rsidRPr="009F1347">
        <w:rPr>
          <w:b/>
        </w:rPr>
        <w:t xml:space="preserve">5.3. Материально-техническое обеспечение учебного процесса </w:t>
      </w:r>
    </w:p>
    <w:p w:rsidR="007165F7" w:rsidRPr="009F1347" w:rsidRDefault="007165F7" w:rsidP="004F5807">
      <w:pPr>
        <w:ind w:firstLine="709"/>
        <w:jc w:val="both"/>
      </w:pPr>
      <w:r w:rsidRPr="009F1347">
        <w:t>Вуз располагает материально-технической базой, необходимой для проведения всех видов учебных занятий: лекционных, семинарских, лабораторных, практических занятий по физкультурно-спортивным дисциплинам, для проведения научно-исследовательской работы студентов, предусмотренной стандартом, учебным планом и программами по дисциплинам учебного плана, и соответствующей действующим санитарным нормам по направлению подготовки 034600 Рекреация и спортивно-оздоровительный туризм.</w:t>
      </w:r>
    </w:p>
    <w:p w:rsidR="007165F7" w:rsidRPr="009F1347" w:rsidRDefault="007165F7" w:rsidP="004F5807">
      <w:pPr>
        <w:ind w:firstLine="709"/>
        <w:jc w:val="both"/>
      </w:pPr>
      <w:r w:rsidRPr="009F1347">
        <w:t xml:space="preserve">Учебные занятия, связанные с реализацией учебного плана по данному направлению подготовки запланированы в лекционных аудиториях,  специально оборудованной лаборатории инновационных технологий в физической культуре и спорте,  оснащенной  оборудованием по дисциплинам профессионального цикла, профиля подготовки относящимся к материально-технической базе факультета. </w:t>
      </w:r>
    </w:p>
    <w:p w:rsidR="007165F7" w:rsidRPr="009F1347" w:rsidRDefault="007165F7" w:rsidP="004F5807">
      <w:pPr>
        <w:ind w:firstLine="709"/>
        <w:jc w:val="both"/>
      </w:pPr>
      <w:r w:rsidRPr="009F1347">
        <w:t>Практические занятия по специальным дисциплинам запланированы в спортивных залах, оснащенных современным спортивным оборудованием: спортивный игровой зал, спортивный зал борьбы, лыжная база, стадион.</w:t>
      </w:r>
    </w:p>
    <w:p w:rsidR="007165F7" w:rsidRPr="009F1347" w:rsidRDefault="007165F7" w:rsidP="004F5807">
      <w:pPr>
        <w:ind w:firstLine="709"/>
        <w:jc w:val="both"/>
      </w:pPr>
      <w:r w:rsidRPr="009F1347">
        <w:t>Для проведения лекционных и практических занятий по дисциплинам, связанным с использованием информационных технологий в профессиональной деятельности студента (математика, информатика, прикладная информатика, компьютерные технологии) имеются: лекционные аудитории, оснащенные компьютерным и мультимедийным оборудованием, компьютерные классы, относящиеся к материально-технической базе университета, а также компьютерный класс факультета с привлечением аппаратных средств факультета.</w:t>
      </w:r>
    </w:p>
    <w:p w:rsidR="007165F7" w:rsidRPr="009F1347" w:rsidRDefault="007165F7" w:rsidP="004F5807">
      <w:pPr>
        <w:ind w:firstLine="709"/>
        <w:jc w:val="both"/>
      </w:pPr>
      <w:r w:rsidRPr="009F1347">
        <w:t xml:space="preserve">Информационный сайт факультета (http://www.bsu.ru) является основным электронным информационным ресурсом, обеспечивающим представление данных о факультете в Интернет, а также средством обмена информацией между кафедрами, подразделениями и деканатом факультета. </w:t>
      </w:r>
    </w:p>
    <w:p w:rsidR="007165F7" w:rsidRPr="009F1347" w:rsidRDefault="007165F7" w:rsidP="004F5807">
      <w:pPr>
        <w:ind w:firstLine="709"/>
        <w:jc w:val="both"/>
      </w:pPr>
      <w:r w:rsidRPr="009F1347">
        <w:t>Кроме того, сайт является важным источником информационных ресурсов для обучающихся на факультете. Вся компьютерная техника факультета объединена в университетскую локальную сеть, с высокоскоростным выходом в Internet.</w:t>
      </w:r>
    </w:p>
    <w:p w:rsidR="007165F7" w:rsidRPr="009F1347" w:rsidRDefault="007165F7" w:rsidP="004F5807">
      <w:pPr>
        <w:ind w:firstLine="709"/>
        <w:jc w:val="both"/>
      </w:pPr>
    </w:p>
    <w:p w:rsidR="007165F7" w:rsidRPr="009F1347" w:rsidRDefault="007165F7" w:rsidP="004F5807">
      <w:pPr>
        <w:ind w:firstLine="709"/>
        <w:jc w:val="both"/>
        <w:rPr>
          <w:b/>
        </w:rPr>
      </w:pPr>
      <w:r w:rsidRPr="009F1347">
        <w:rPr>
          <w:b/>
        </w:rPr>
        <w:t>6. Характеристики среды вуза, обеспечивающие развитие общекультурных и социально-личностных компетенций выпускников</w:t>
      </w:r>
    </w:p>
    <w:p w:rsidR="007165F7" w:rsidRPr="009F1347" w:rsidRDefault="007165F7" w:rsidP="004F5807">
      <w:pPr>
        <w:ind w:firstLine="709"/>
        <w:jc w:val="both"/>
      </w:pPr>
      <w:r w:rsidRPr="009F1347">
        <w:t>В ФГБОУ ВПО «Бурятский государственный университет» созданы оптимальные условия для реализации воспитательных задач образовательного процесса. Целями внеучебной воспитательной работы являются формирование целостной, гармонично развитой личности специалиста, воспитание патриотизма, нравственности, физической культуры, формирование культурных норм и установок у студентов, создание условий для реализации творческих способностей студентов, организация досуга студентов.</w:t>
      </w:r>
    </w:p>
    <w:p w:rsidR="007165F7" w:rsidRPr="009F1347" w:rsidRDefault="007165F7" w:rsidP="004F5807">
      <w:pPr>
        <w:ind w:firstLine="709"/>
        <w:jc w:val="both"/>
      </w:pPr>
      <w:r w:rsidRPr="009F1347">
        <w:t>В формировании социокультурной среды и в воспитательной деятельности участвуют такие подразделения университета, как Отдел воспитательной и социальной работы, Федерация студенческого самоуправления университета, спортивные объекты университета (стадион «Спартак», спортивно - оздоровительный лагерь «Олимп», спортивные залы в учебных корпусах), которые активно взаимодействуют с учебно-методическим управлением,  научной библиотекой, студенческими отрядами, дирекцией студенческого общежития и другими подразделениями университета.</w:t>
      </w:r>
    </w:p>
    <w:p w:rsidR="007165F7" w:rsidRPr="009F1347" w:rsidRDefault="007165F7" w:rsidP="004F5807">
      <w:pPr>
        <w:ind w:firstLine="709"/>
        <w:jc w:val="both"/>
      </w:pPr>
      <w:r w:rsidRPr="009F1347">
        <w:t>Ежегодно в БГУ проводится более 70 культурно-массовых и около 80 спортивно-массовых студенческих событий, в том числе крупные межвузовские мероприятия. Активно развиваются органы студенческого самоуправления, первичная профсоюзная организация студентов, Штаб студенческих отрядов, Федерация студенческого самоуправления, которая координирует работу органов студенческого самоуправления университета и объединяет более 9 тысяч студентов.</w:t>
      </w:r>
    </w:p>
    <w:p w:rsidR="007165F7" w:rsidRPr="009F1347" w:rsidRDefault="007165F7" w:rsidP="004F5807">
      <w:pPr>
        <w:ind w:firstLine="709"/>
        <w:jc w:val="both"/>
      </w:pPr>
      <w:r w:rsidRPr="009F1347">
        <w:t>В университете реализуются программы воспитательной деятельности: по профилактике правонарушений, по профилактике наркотической, алкогольной зависимостей и табакокурения, по профилактике ВИЧ-инфекций, воспитательной деятельности на цикл обучения, адаптации первокурсников, психологической адаптации студентов младших курсов, по оздоровлению и формированию мотивации здорового образа жизни. Большое внимание в воспитательной работе уделяется организации досуга и отдыха студентов.</w:t>
      </w:r>
    </w:p>
    <w:p w:rsidR="007165F7" w:rsidRPr="009F1347" w:rsidRDefault="007165F7" w:rsidP="004F5807">
      <w:pPr>
        <w:ind w:firstLine="709"/>
        <w:jc w:val="both"/>
      </w:pPr>
      <w:r w:rsidRPr="009F1347">
        <w:t>С целью привлечения к научно-исследовательской деятельности работают студенческие научные кружки. Научной работой занимаются 30 % студентов (от общего количества студентов очной формы обучения, включая филиалы).</w:t>
      </w:r>
    </w:p>
    <w:p w:rsidR="007165F7" w:rsidRPr="009F1347" w:rsidRDefault="007165F7" w:rsidP="004F5807">
      <w:pPr>
        <w:ind w:firstLine="709"/>
        <w:jc w:val="both"/>
      </w:pPr>
      <w:r w:rsidRPr="009F1347">
        <w:t>Стратегические документы, определяющие концепцию формирования среды вуза, обеспечивающей развитие социально-личностных компетенций обучающихся:</w:t>
      </w:r>
    </w:p>
    <w:p w:rsidR="007165F7" w:rsidRPr="009F1347" w:rsidRDefault="007165F7" w:rsidP="004F5807">
      <w:pPr>
        <w:ind w:firstLine="709"/>
        <w:jc w:val="both"/>
      </w:pPr>
      <w:r w:rsidRPr="009F1347">
        <w:t>Рекомендации по организации внеучебной работы со студентами в образовательном учреждении высшего профессионального образования. Письмо министерства образования РФ. (2002 г.):</w:t>
      </w:r>
    </w:p>
    <w:p w:rsidR="007165F7" w:rsidRPr="009F1347" w:rsidRDefault="007165F7" w:rsidP="004F5807">
      <w:pPr>
        <w:numPr>
          <w:ilvl w:val="0"/>
          <w:numId w:val="22"/>
        </w:numPr>
        <w:ind w:firstLine="709"/>
        <w:jc w:val="both"/>
      </w:pPr>
      <w:r w:rsidRPr="009F1347">
        <w:t>Государственная программа «Патриотическое воспитание  граждан РФ на 2006-2020 гг.» (2005 г.);</w:t>
      </w:r>
    </w:p>
    <w:p w:rsidR="007165F7" w:rsidRPr="009F1347" w:rsidRDefault="007165F7" w:rsidP="004F5807">
      <w:pPr>
        <w:numPr>
          <w:ilvl w:val="0"/>
          <w:numId w:val="22"/>
        </w:numPr>
        <w:ind w:firstLine="709"/>
        <w:jc w:val="both"/>
      </w:pPr>
      <w:r w:rsidRPr="009F1347">
        <w:t>Устав ФГБОУ ВПО «Бурятский государственный университет»;</w:t>
      </w:r>
    </w:p>
    <w:p w:rsidR="007165F7" w:rsidRPr="009F1347" w:rsidRDefault="007165F7" w:rsidP="004F5807">
      <w:pPr>
        <w:ind w:firstLine="709"/>
        <w:jc w:val="both"/>
      </w:pPr>
      <w:r w:rsidRPr="009F1347">
        <w:t xml:space="preserve">      Документы, подтверждающие реализацию вузом выбранной стратегии:</w:t>
      </w:r>
    </w:p>
    <w:p w:rsidR="007165F7" w:rsidRPr="009F1347" w:rsidRDefault="007165F7" w:rsidP="004F5807">
      <w:pPr>
        <w:numPr>
          <w:ilvl w:val="0"/>
          <w:numId w:val="22"/>
        </w:numPr>
        <w:ind w:firstLine="709"/>
        <w:jc w:val="both"/>
      </w:pPr>
      <w:r w:rsidRPr="009F1347">
        <w:t>Положение о студенческом общежитии; Положение о порядке заселения в студенческие общежития;</w:t>
      </w:r>
    </w:p>
    <w:p w:rsidR="007165F7" w:rsidRPr="009F1347" w:rsidRDefault="007165F7" w:rsidP="004F5807">
      <w:pPr>
        <w:numPr>
          <w:ilvl w:val="0"/>
          <w:numId w:val="22"/>
        </w:numPr>
        <w:ind w:firstLine="709"/>
        <w:jc w:val="both"/>
      </w:pPr>
      <w:r w:rsidRPr="009F1347">
        <w:t>Правила внутреннего распорядка для проживающих в общежитиях;</w:t>
      </w:r>
    </w:p>
    <w:p w:rsidR="007165F7" w:rsidRPr="009F1347" w:rsidRDefault="007165F7" w:rsidP="004F5807">
      <w:pPr>
        <w:numPr>
          <w:ilvl w:val="0"/>
          <w:numId w:val="22"/>
        </w:numPr>
        <w:ind w:firstLine="709"/>
        <w:jc w:val="both"/>
      </w:pPr>
      <w:r w:rsidRPr="009F1347">
        <w:t>Положение о рейтинговой аттестации жильцов, проживающих в общежитиях;</w:t>
      </w:r>
    </w:p>
    <w:p w:rsidR="007165F7" w:rsidRPr="009F1347" w:rsidRDefault="007165F7" w:rsidP="004F5807">
      <w:pPr>
        <w:numPr>
          <w:ilvl w:val="0"/>
          <w:numId w:val="22"/>
        </w:numPr>
        <w:ind w:firstLine="709"/>
        <w:jc w:val="both"/>
      </w:pPr>
      <w:r w:rsidRPr="009F1347">
        <w:t>Положение о дисциплинарных взысканиях, применяемых к студентам;</w:t>
      </w:r>
    </w:p>
    <w:p w:rsidR="007165F7" w:rsidRPr="009F1347" w:rsidRDefault="007165F7" w:rsidP="004F5807">
      <w:pPr>
        <w:numPr>
          <w:ilvl w:val="0"/>
          <w:numId w:val="22"/>
        </w:numPr>
        <w:ind w:firstLine="709"/>
        <w:jc w:val="both"/>
      </w:pPr>
      <w:r w:rsidRPr="009F1347">
        <w:t>Положение о III трудовом семестре и привлечении студентов к общественно-полезному труду;</w:t>
      </w:r>
    </w:p>
    <w:p w:rsidR="007165F7" w:rsidRPr="009F1347" w:rsidRDefault="007165F7" w:rsidP="004F5807">
      <w:pPr>
        <w:numPr>
          <w:ilvl w:val="0"/>
          <w:numId w:val="22"/>
        </w:numPr>
        <w:ind w:firstLine="709"/>
        <w:jc w:val="both"/>
      </w:pPr>
      <w:r w:rsidRPr="009F1347">
        <w:t>Положение о студенческом самоуправлении.</w:t>
      </w:r>
    </w:p>
    <w:p w:rsidR="007165F7" w:rsidRPr="009F1347" w:rsidRDefault="007165F7" w:rsidP="004F5807">
      <w:pPr>
        <w:ind w:firstLine="709"/>
        <w:jc w:val="both"/>
      </w:pPr>
      <w:r w:rsidRPr="009F1347">
        <w:t>Воспитательная деятельность на факультете физической культуры, спорта и туризма БГУ является основой морально-психологической подготовки студентов к профессиональной деятельности и активному социальному взаимодействию. В ее задачи входит обеспечение ценностного, духовно-нравственного становления будущих специалистов - граждан с активной жизненной позицией. Решение задач дост</w:t>
      </w:r>
      <w:r>
        <w:t>ига</w:t>
      </w:r>
      <w:r w:rsidRPr="009F1347">
        <w:t xml:space="preserve">ется посредством организации контекстного ценностно-ориентированного просвещения учащихся, развития у них гуманистических культурных потребностей и мотивов, обеспечение стремления в достижении социальной зрелости и создание возможностей для этого. </w:t>
      </w:r>
    </w:p>
    <w:p w:rsidR="007165F7" w:rsidRPr="009F1347" w:rsidRDefault="007165F7" w:rsidP="004F5807">
      <w:pPr>
        <w:ind w:firstLine="709"/>
        <w:jc w:val="both"/>
      </w:pPr>
      <w:r w:rsidRPr="009F1347">
        <w:t xml:space="preserve">Воспитывающее влияние на студентов оказывается и в рамках учебного процесса посредством содержания обучения, содержания учебной и учебно-практической деятельности, в которой участвуют студенты, использования такого воспитывающего фактора, как личность преподавателя. </w:t>
      </w:r>
    </w:p>
    <w:p w:rsidR="007165F7" w:rsidRPr="009F1347" w:rsidRDefault="007165F7" w:rsidP="004F5807">
      <w:pPr>
        <w:ind w:firstLine="709"/>
        <w:jc w:val="both"/>
      </w:pPr>
      <w:r w:rsidRPr="009F1347">
        <w:t xml:space="preserve">Дополнительная, целенаправленная работа вне учебного процесса, в рамках которой база воспитания (основы которой закладываются в процессе теоретической и, отчасти, практической подготовки) систематизируется, дополнялась и становилась достоянием аксиологического, духовно-нравственного опыта. </w:t>
      </w:r>
    </w:p>
    <w:p w:rsidR="007165F7" w:rsidRPr="009F1347" w:rsidRDefault="007165F7" w:rsidP="004F5807">
      <w:pPr>
        <w:ind w:firstLine="709"/>
        <w:jc w:val="both"/>
      </w:pPr>
      <w:r w:rsidRPr="009F1347">
        <w:t>Формирование социальной компетентности - освоение нормативных правовых способов защиты собственных интересов посредством реализации академических прав и свобод, освоение гражданской ответственности через выполнение академических обязанностей - в рамках студенческого самоуправления. Формирование гражданской активности путем сотрудничества с молодежными (в т.ч., студенческими) общественными и общественно-политическими организациями (объединениями) и личного участия в избирательных кампаниях, гражданских акциях.</w:t>
      </w:r>
    </w:p>
    <w:p w:rsidR="007165F7" w:rsidRPr="009F1347" w:rsidRDefault="007165F7" w:rsidP="004F5807">
      <w:pPr>
        <w:ind w:firstLine="709"/>
        <w:jc w:val="both"/>
      </w:pPr>
      <w:r w:rsidRPr="009F1347">
        <w:t>Формирование социально-коммуникативной компетентности - освоение эффективных способов коллективной деятельности, разрешения конфликтов, навыков конструктивного социального поведения при участии в разных видах волонтерской деятельности. Практическое освоение способов взаимодействия с людьми, принадлежащими к разным демографическим, социальным, профессиональным группам (учебная и производственная практики).</w:t>
      </w:r>
    </w:p>
    <w:p w:rsidR="007165F7" w:rsidRPr="009F1347" w:rsidRDefault="007165F7" w:rsidP="004F5807">
      <w:pPr>
        <w:ind w:firstLine="709"/>
        <w:jc w:val="both"/>
      </w:pPr>
      <w:r w:rsidRPr="009F1347">
        <w:t>Формирование поликультурной компетентности - расширение поликультурных знаний, коррекция культурных установок при участии в работе культурных коллективов, подготовки и участия в творческих мероприятиях разного уровня.</w:t>
      </w:r>
    </w:p>
    <w:p w:rsidR="007165F7" w:rsidRPr="009F1347" w:rsidRDefault="007165F7" w:rsidP="004F5807">
      <w:pPr>
        <w:ind w:firstLine="709"/>
        <w:jc w:val="both"/>
      </w:pPr>
      <w:r w:rsidRPr="009F1347">
        <w:t>Формирование профессиональной компетентности - осознание социального заказа к научно-исследовательской деятельности, а также общественных моральных норм и ценностей как критериев оценки ее результатов и выбора предмета исследований (волонтерская, гражданско-политическая деятельность). Углубление профессиональных знаний и совершенствование профессиональных умений в процессе профессионально-ориентированной педагогической деятельности.</w:t>
      </w:r>
    </w:p>
    <w:p w:rsidR="007165F7" w:rsidRPr="009F1347" w:rsidRDefault="007165F7" w:rsidP="004F5807">
      <w:pPr>
        <w:ind w:firstLine="709"/>
        <w:jc w:val="both"/>
      </w:pPr>
      <w:r w:rsidRPr="009F1347">
        <w:t>Формирование рекреационной компетентности - становление навыков организации и осуществления рекреационной деятельности при проведении внеклассных мероприятий (внеклассной работы, воспитательной работы), организации досуга учащихся / воспитанников (в том числе, с привлечением родителей) в период учебной и производственной практик.</w:t>
      </w:r>
    </w:p>
    <w:p w:rsidR="007165F7" w:rsidRPr="009F1347" w:rsidRDefault="007165F7" w:rsidP="004F5807">
      <w:pPr>
        <w:ind w:firstLine="709"/>
        <w:jc w:val="both"/>
      </w:pPr>
      <w:r w:rsidRPr="009F1347">
        <w:t>Формирование рекреационной компетентности - знакомство с практикой управления образовательными учреждениями, совершенствование управленческих умений и навыков в процессе организации учебной и внеучебной деятельности.</w:t>
      </w:r>
    </w:p>
    <w:p w:rsidR="007165F7" w:rsidRPr="009F1347" w:rsidRDefault="007165F7" w:rsidP="004F5807">
      <w:pPr>
        <w:ind w:firstLine="709"/>
        <w:jc w:val="both"/>
      </w:pPr>
      <w:r w:rsidRPr="009F1347">
        <w:t>Характеристика условий, созданных для развития личности и регулирования социально-культурных процессов, способствующих укреплению нравственных, гражданственных, общекультурных качеств обучающихся.</w:t>
      </w:r>
    </w:p>
    <w:p w:rsidR="007165F7" w:rsidRPr="009F1347" w:rsidRDefault="007165F7" w:rsidP="004F5807">
      <w:pPr>
        <w:ind w:firstLine="709"/>
        <w:jc w:val="both"/>
      </w:pPr>
      <w:r w:rsidRPr="009F1347">
        <w:t>Характеристика условий, созданных для развития личности и регулирования социально-культурных процессов, способствующих укреплению нравственных, гражданственных, общекультурных качеств обучающихся.</w:t>
      </w:r>
    </w:p>
    <w:p w:rsidR="007165F7" w:rsidRPr="009F1347" w:rsidRDefault="007165F7" w:rsidP="004F5807">
      <w:pPr>
        <w:ind w:firstLine="709"/>
        <w:jc w:val="both"/>
      </w:pPr>
      <w:r w:rsidRPr="009F1347">
        <w:t>В ФГБОУ ВПО «Бурятский государственный университет» 5 корпусов благоустроенных общежитий. Развита сеть пунктов общественного питания: буфеты, столовые, комбинат питания ООО «Девятое». Лечебно-оздоровительная работа студентов осуществляется: поликлиникой, спортивно-оздоровительным лагерем «Олимп», стоматологической поликлиникой.</w:t>
      </w:r>
    </w:p>
    <w:p w:rsidR="007165F7" w:rsidRPr="009F1347" w:rsidRDefault="007165F7" w:rsidP="004F5807">
      <w:pPr>
        <w:ind w:firstLine="709"/>
        <w:jc w:val="both"/>
      </w:pPr>
    </w:p>
    <w:p w:rsidR="007165F7" w:rsidRPr="009F1347" w:rsidRDefault="007165F7" w:rsidP="004F5807">
      <w:pPr>
        <w:ind w:firstLine="709"/>
        <w:jc w:val="both"/>
        <w:rPr>
          <w:b/>
          <w:spacing w:val="-3"/>
          <w:u w:val="single"/>
        </w:rPr>
      </w:pPr>
      <w:r w:rsidRPr="009F1347">
        <w:rPr>
          <w:b/>
        </w:rPr>
        <w:t xml:space="preserve"> 7. Нормативно-методическое обеспечение системы оценки качества освоения обучающимися </w:t>
      </w:r>
      <w:r>
        <w:rPr>
          <w:b/>
        </w:rPr>
        <w:t>ОП</w:t>
      </w:r>
      <w:r w:rsidRPr="009F1347">
        <w:rPr>
          <w:b/>
        </w:rPr>
        <w:t xml:space="preserve"> бакалавриата по направлению подготовки</w:t>
      </w:r>
      <w:r w:rsidRPr="009F1347">
        <w:rPr>
          <w:b/>
          <w:spacing w:val="-3"/>
        </w:rPr>
        <w:t xml:space="preserve"> </w:t>
      </w:r>
      <w:r w:rsidRPr="009F1347">
        <w:rPr>
          <w:b/>
        </w:rPr>
        <w:t xml:space="preserve">49.03.03 </w:t>
      </w:r>
      <w:r w:rsidRPr="009F1347">
        <w:rPr>
          <w:b/>
          <w:color w:val="000000"/>
        </w:rPr>
        <w:t xml:space="preserve"> </w:t>
      </w:r>
      <w:r w:rsidRPr="009F1347">
        <w:rPr>
          <w:b/>
          <w:spacing w:val="-3"/>
        </w:rPr>
        <w:t>Рекреация и спортивно-оздоровительный туризм.</w:t>
      </w:r>
      <w:r w:rsidRPr="009F1347">
        <w:rPr>
          <w:b/>
          <w:spacing w:val="-3"/>
        </w:rPr>
        <w:tab/>
        <w:t xml:space="preserve"> </w:t>
      </w:r>
    </w:p>
    <w:p w:rsidR="007165F7" w:rsidRPr="009F1347" w:rsidRDefault="007165F7" w:rsidP="004F5807">
      <w:pPr>
        <w:ind w:firstLine="709"/>
        <w:jc w:val="both"/>
      </w:pPr>
      <w:r w:rsidRPr="009F1347">
        <w:t xml:space="preserve">В соответствии с </w:t>
      </w:r>
      <w:r>
        <w:t xml:space="preserve">ФГОС ВО </w:t>
      </w:r>
      <w:r w:rsidRPr="009F1347">
        <w:t xml:space="preserve">бакалавриата по направлению </w:t>
      </w:r>
      <w:r w:rsidRPr="009F1347">
        <w:rPr>
          <w:spacing w:val="-3"/>
        </w:rPr>
        <w:t>подготовки</w:t>
      </w:r>
      <w:r w:rsidRPr="009F1347">
        <w:t xml:space="preserve"> 49.03.03 </w:t>
      </w:r>
      <w:r w:rsidRPr="009F1347">
        <w:rPr>
          <w:b/>
          <w:color w:val="000000"/>
        </w:rPr>
        <w:t xml:space="preserve"> </w:t>
      </w:r>
      <w:r w:rsidRPr="009F1347">
        <w:rPr>
          <w:spacing w:val="-3"/>
        </w:rPr>
        <w:t>Рекреация и спортивно-оздоровительный туризм</w:t>
      </w:r>
      <w:r w:rsidRPr="009F1347">
        <w:t xml:space="preserve"> и Типовым положением о вузе оценка качества освоения обучающимися основных образовательных программ</w:t>
      </w:r>
      <w:r w:rsidRPr="009F1347">
        <w:rPr>
          <w:spacing w:val="-3"/>
        </w:rPr>
        <w:t xml:space="preserve"> включает т</w:t>
      </w:r>
      <w:r w:rsidRPr="009F1347">
        <w:t>екущий контроль успеваемости, промежуточную и государственную итоговую аттестацию обучающихся.</w:t>
      </w:r>
    </w:p>
    <w:p w:rsidR="007165F7" w:rsidRPr="009F1347" w:rsidRDefault="007165F7" w:rsidP="004F5807">
      <w:pPr>
        <w:ind w:firstLine="709"/>
        <w:jc w:val="both"/>
      </w:pPr>
      <w:r w:rsidRPr="009F1347">
        <w:t xml:space="preserve">Нормативно-методическое обеспечение текущего контроля успеваемости и промежуточной аттестации обучающихся по </w:t>
      </w:r>
      <w:r>
        <w:t>ОП</w:t>
      </w:r>
      <w:r w:rsidRPr="009F1347">
        <w:t xml:space="preserve"> бакалавриата осуществляется в соответствии с Типовым положение о вузе, а также Положениями ФГБОУ ВПО «Бурятский государственный университет»: </w:t>
      </w:r>
    </w:p>
    <w:p w:rsidR="007165F7" w:rsidRPr="009F1347" w:rsidRDefault="007165F7" w:rsidP="004F5807">
      <w:pPr>
        <w:ind w:firstLine="709"/>
        <w:jc w:val="both"/>
      </w:pPr>
      <w:r w:rsidRPr="009F1347">
        <w:t>«Положение о системе рубежного контроля знаний студентов»;</w:t>
      </w:r>
    </w:p>
    <w:p w:rsidR="007165F7" w:rsidRDefault="007165F7" w:rsidP="004F5807">
      <w:pPr>
        <w:ind w:firstLine="709"/>
        <w:jc w:val="both"/>
      </w:pPr>
      <w:r w:rsidRPr="009F1347">
        <w:t xml:space="preserve">«Положение о промежуточной аттестации студентов государственного образовательного учреждения высшего профессионального образования </w:t>
      </w:r>
      <w:r w:rsidRPr="009F1347">
        <w:br/>
        <w:t xml:space="preserve">«Бурятский государственный университет»; </w:t>
      </w:r>
    </w:p>
    <w:p w:rsidR="007165F7" w:rsidRPr="009F1347" w:rsidRDefault="007165F7" w:rsidP="004F5807">
      <w:pPr>
        <w:ind w:firstLine="709"/>
        <w:jc w:val="both"/>
      </w:pPr>
      <w:r>
        <w:t>«Положение о фонде оценочных средств»;</w:t>
      </w:r>
    </w:p>
    <w:p w:rsidR="007165F7" w:rsidRPr="009F1347" w:rsidRDefault="007165F7" w:rsidP="004F5807">
      <w:pPr>
        <w:ind w:firstLine="709"/>
        <w:jc w:val="both"/>
        <w:rPr>
          <w:b/>
          <w:spacing w:val="-3"/>
        </w:rPr>
      </w:pPr>
      <w:r w:rsidRPr="009F1347">
        <w:t>«Положение о государственной итоговой аттестации выпускников государственного образовательного учреждения высшего профессионального образования «Бурятский государственный университет».</w:t>
      </w:r>
    </w:p>
    <w:p w:rsidR="007165F7" w:rsidRPr="009F1347" w:rsidRDefault="007165F7" w:rsidP="004F5807">
      <w:pPr>
        <w:ind w:firstLine="709"/>
        <w:jc w:val="both"/>
        <w:rPr>
          <w:b/>
        </w:rPr>
      </w:pPr>
      <w:r w:rsidRPr="009F1347">
        <w:rPr>
          <w:b/>
        </w:rPr>
        <w:t xml:space="preserve">7.1. Фонды оценочных средств для проведения </w:t>
      </w:r>
      <w:r w:rsidRPr="009F1347">
        <w:rPr>
          <w:b/>
          <w:spacing w:val="-3"/>
        </w:rPr>
        <w:t>т</w:t>
      </w:r>
      <w:r w:rsidRPr="009F1347">
        <w:rPr>
          <w:b/>
        </w:rPr>
        <w:t>екущего контроля успеваемости и промежуточной аттестации.</w:t>
      </w:r>
    </w:p>
    <w:p w:rsidR="007165F7" w:rsidRPr="009F1347" w:rsidRDefault="007165F7" w:rsidP="004F5807">
      <w:pPr>
        <w:ind w:firstLine="709"/>
        <w:jc w:val="both"/>
      </w:pPr>
      <w:r w:rsidRPr="009F1347">
        <w:t xml:space="preserve">В соответствии с </w:t>
      </w:r>
      <w:r>
        <w:t xml:space="preserve">ФГОС ВО </w:t>
      </w:r>
      <w:r w:rsidRPr="009F1347">
        <w:t xml:space="preserve">бакалавриата по направлению подготовки </w:t>
      </w:r>
      <w:r w:rsidRPr="009F1347">
        <w:rPr>
          <w:spacing w:val="-3"/>
        </w:rPr>
        <w:t>034600</w:t>
      </w:r>
      <w:r>
        <w:rPr>
          <w:spacing w:val="-3"/>
        </w:rPr>
        <w:t xml:space="preserve"> </w:t>
      </w:r>
      <w:r w:rsidRPr="009F1347">
        <w:rPr>
          <w:spacing w:val="-3"/>
        </w:rPr>
        <w:t>Рекреация и спортивно-оздоровительный туризм</w:t>
      </w:r>
      <w:r w:rsidRPr="009F1347">
        <w:t xml:space="preserve"> и Типовым положением о вузе оценка качества освоения обучающимися основных образовательных программ включает текущий контроль успеваемости, промежуточную и государственную итоговую аттестацию обучающихся.</w:t>
      </w:r>
    </w:p>
    <w:p w:rsidR="007165F7" w:rsidRPr="009F1347" w:rsidRDefault="007165F7" w:rsidP="004F5807">
      <w:pPr>
        <w:pStyle w:val="ConsPlusNormal"/>
        <w:ind w:firstLine="709"/>
        <w:jc w:val="both"/>
        <w:rPr>
          <w:rFonts w:ascii="Times New Roman" w:hAnsi="Times New Roman" w:cs="Times New Roman"/>
          <w:color w:val="000000"/>
          <w:sz w:val="24"/>
          <w:szCs w:val="24"/>
        </w:rPr>
      </w:pPr>
      <w:r w:rsidRPr="009F1347">
        <w:rPr>
          <w:rFonts w:ascii="Times New Roman" w:hAnsi="Times New Roman" w:cs="Times New Roman"/>
          <w:color w:val="000000"/>
          <w:sz w:val="24"/>
          <w:szCs w:val="24"/>
        </w:rPr>
        <w:t xml:space="preserve">Нормативно-методическое обеспечение текущего контроля успеваемости и промежуточной аттестации обучающихся по </w:t>
      </w:r>
      <w:r>
        <w:rPr>
          <w:rFonts w:ascii="Times New Roman" w:hAnsi="Times New Roman" w:cs="Times New Roman"/>
          <w:color w:val="000000"/>
          <w:sz w:val="24"/>
          <w:szCs w:val="24"/>
        </w:rPr>
        <w:t>ОП</w:t>
      </w:r>
      <w:r w:rsidRPr="009F1347">
        <w:rPr>
          <w:rFonts w:ascii="Times New Roman" w:hAnsi="Times New Roman" w:cs="Times New Roman"/>
          <w:color w:val="000000"/>
          <w:sz w:val="24"/>
          <w:szCs w:val="24"/>
        </w:rPr>
        <w:t xml:space="preserve"> бакалавриата осуществляется в соответствии с п.46 Типового положения о вузе: </w:t>
      </w:r>
    </w:p>
    <w:p w:rsidR="007165F7" w:rsidRPr="009F1347" w:rsidRDefault="007165F7" w:rsidP="004F5807">
      <w:pPr>
        <w:pStyle w:val="Default"/>
        <w:spacing w:after="0" w:line="240" w:lineRule="auto"/>
        <w:ind w:firstLine="709"/>
        <w:jc w:val="both"/>
      </w:pPr>
      <w:r w:rsidRPr="009F1347">
        <w:t xml:space="preserve">Система оценок при проведении промежуточной аттестации обучающихся, формы, порядок и периодичность ее проведения указываются в уставе высшего учебного заведения. </w:t>
      </w:r>
    </w:p>
    <w:p w:rsidR="007165F7" w:rsidRPr="009F1347" w:rsidRDefault="007165F7" w:rsidP="004F5807">
      <w:pPr>
        <w:pStyle w:val="Default"/>
        <w:spacing w:after="0" w:line="240" w:lineRule="auto"/>
        <w:ind w:firstLine="709"/>
        <w:jc w:val="both"/>
      </w:pPr>
      <w:r w:rsidRPr="009F1347">
        <w:t xml:space="preserve">Положение о проведении текущего контроля успеваемости и промежуточной аттестации обучающихся утверждается в порядке, предусмотренном уставом высшего учебного заведения. </w:t>
      </w:r>
    </w:p>
    <w:p w:rsidR="007165F7" w:rsidRPr="009F1347" w:rsidRDefault="007165F7" w:rsidP="004F5807">
      <w:pPr>
        <w:pStyle w:val="Default"/>
        <w:spacing w:after="0" w:line="240" w:lineRule="auto"/>
        <w:ind w:firstLine="709"/>
        <w:jc w:val="both"/>
      </w:pPr>
      <w:r w:rsidRPr="009F1347">
        <w:t xml:space="preserve">Студенты, обучающиеся по данной образовательной программе высшего образования, при промежуточной аттестации сдают в течение учебного года не более 10 экзаменов и 12 зачетов. </w:t>
      </w:r>
    </w:p>
    <w:p w:rsidR="007165F7" w:rsidRPr="009F1347" w:rsidRDefault="007165F7" w:rsidP="004F5807">
      <w:pPr>
        <w:pStyle w:val="Default"/>
        <w:spacing w:after="0" w:line="240" w:lineRule="auto"/>
        <w:ind w:firstLine="709"/>
        <w:jc w:val="both"/>
      </w:pPr>
      <w:r w:rsidRPr="009F1347">
        <w:t xml:space="preserve">Студентам, участвующим в программах двустороннего и многостороннего обмена, могут перезачитываться дисциплины, изученные ими в другом высшем учебном заведении, в том числе зарубежном, в порядке, определяемом высшим учебным заведением». </w:t>
      </w:r>
    </w:p>
    <w:p w:rsidR="007165F7" w:rsidRPr="009F1347" w:rsidRDefault="007165F7" w:rsidP="004F5807">
      <w:pPr>
        <w:ind w:firstLine="709"/>
        <w:jc w:val="both"/>
      </w:pPr>
      <w:r w:rsidRPr="009F1347">
        <w:t xml:space="preserve">В соответствии с требованиями </w:t>
      </w:r>
      <w:r>
        <w:t xml:space="preserve">ФГОС ВО </w:t>
      </w:r>
      <w:r w:rsidRPr="009F1347">
        <w:t xml:space="preserve">для аттестации обучающихся на соответствие их персональных достижений поэтапным требованиям соответствующей </w:t>
      </w:r>
      <w:r>
        <w:t>ОП</w:t>
      </w:r>
      <w:r w:rsidRPr="009F1347">
        <w:t xml:space="preserve"> создан и утвержден фонд оценочных средств для проведения текущего контроля успеваемости и промежуточной аттестации, который включает: контрольные вопросы и типовые задания для практических занятий, лабораторных и контрольных работ, коллоквиумов, зачетов и экзаменов; тесты и компьютерные тестирующие программы; примерную тематику курсовых работ / проектов, рефератов и т.п., а также иные формы контроля, позволяющие оценить степень сформированности компетенций обучающихся. </w:t>
      </w:r>
    </w:p>
    <w:p w:rsidR="007165F7" w:rsidRPr="009F1347" w:rsidRDefault="007165F7" w:rsidP="004F5807">
      <w:pPr>
        <w:ind w:firstLine="709"/>
        <w:jc w:val="both"/>
      </w:pPr>
      <w:r w:rsidRPr="009F1347">
        <w:t xml:space="preserve">На основе требований </w:t>
      </w:r>
      <w:r>
        <w:t xml:space="preserve">ФГОС ВО </w:t>
      </w:r>
      <w:r w:rsidRPr="009F1347">
        <w:t xml:space="preserve">и рекомендаций </w:t>
      </w:r>
      <w:r>
        <w:t>ОП</w:t>
      </w:r>
      <w:r w:rsidRPr="009F1347">
        <w:t xml:space="preserve"> по соответствующему направлению подготовки разработаны: </w:t>
      </w:r>
    </w:p>
    <w:p w:rsidR="007165F7" w:rsidRPr="009F1347" w:rsidRDefault="007165F7" w:rsidP="004F5807">
      <w:pPr>
        <w:ind w:firstLine="709"/>
        <w:jc w:val="both"/>
      </w:pPr>
      <w:r w:rsidRPr="009F1347">
        <w:t xml:space="preserve">• методические рекомендации преподавателям по разработке системы оценочных средств и технологий для проведения текущего контроля успеваемости по дисциплинам </w:t>
      </w:r>
      <w:r>
        <w:t>ОП</w:t>
      </w:r>
      <w:r w:rsidRPr="009F1347">
        <w:t xml:space="preserve"> (заданий для контрольных работ, вопросов для коллоквиумов, тематики докладов, рефератов и т.п.); </w:t>
      </w:r>
    </w:p>
    <w:p w:rsidR="007165F7" w:rsidRPr="009F1347" w:rsidRDefault="007165F7" w:rsidP="004F5807">
      <w:pPr>
        <w:numPr>
          <w:ilvl w:val="0"/>
          <w:numId w:val="23"/>
        </w:numPr>
        <w:ind w:left="0" w:firstLine="709"/>
        <w:jc w:val="both"/>
      </w:pPr>
      <w:r w:rsidRPr="009F1347">
        <w:t xml:space="preserve">методические рекомендации преподавателям по разработке системы оценочных средств и технологий для проведения промежуточной аттестации по дисциплинам </w:t>
      </w:r>
      <w:r>
        <w:t>ОП</w:t>
      </w:r>
      <w:r w:rsidRPr="009F1347">
        <w:t xml:space="preserve"> (в форме зачетов, экзаменов, курсовых работ и практикам) </w:t>
      </w:r>
    </w:p>
    <w:p w:rsidR="007165F7" w:rsidRPr="009F1347" w:rsidRDefault="007165F7" w:rsidP="004F5807">
      <w:pPr>
        <w:ind w:firstLine="709"/>
        <w:jc w:val="both"/>
      </w:pPr>
    </w:p>
    <w:p w:rsidR="007165F7" w:rsidRPr="009F1347" w:rsidRDefault="007165F7" w:rsidP="004F5807">
      <w:pPr>
        <w:ind w:firstLine="709"/>
        <w:jc w:val="both"/>
        <w:rPr>
          <w:b/>
        </w:rPr>
      </w:pPr>
      <w:r w:rsidRPr="009F1347">
        <w:rPr>
          <w:b/>
        </w:rPr>
        <w:t xml:space="preserve">7.2. </w:t>
      </w:r>
      <w:r>
        <w:rPr>
          <w:b/>
        </w:rPr>
        <w:t>Г</w:t>
      </w:r>
      <w:r w:rsidRPr="009F1347">
        <w:rPr>
          <w:b/>
        </w:rPr>
        <w:t xml:space="preserve">осударственная </w:t>
      </w:r>
      <w:r>
        <w:rPr>
          <w:b/>
        </w:rPr>
        <w:t>и</w:t>
      </w:r>
      <w:r w:rsidRPr="009F1347">
        <w:rPr>
          <w:b/>
        </w:rPr>
        <w:t xml:space="preserve">тоговая аттестация выпускников </w:t>
      </w:r>
      <w:r>
        <w:rPr>
          <w:b/>
        </w:rPr>
        <w:t>ОП</w:t>
      </w:r>
      <w:r w:rsidRPr="009F1347">
        <w:rPr>
          <w:b/>
        </w:rPr>
        <w:t xml:space="preserve"> бакалавриата.</w:t>
      </w:r>
    </w:p>
    <w:p w:rsidR="007165F7" w:rsidRPr="009F1347" w:rsidRDefault="007165F7" w:rsidP="004F5807">
      <w:pPr>
        <w:ind w:firstLine="709"/>
        <w:jc w:val="both"/>
      </w:pPr>
      <w:r w:rsidRPr="009F1347">
        <w:t>Итоговая аттестация выпускника высшего учебного заведения является обязательной и осуществляется после освоения образовательной программы в полном объеме.</w:t>
      </w:r>
    </w:p>
    <w:p w:rsidR="007165F7" w:rsidRPr="009F1347" w:rsidRDefault="007165F7" w:rsidP="004F5807">
      <w:pPr>
        <w:ind w:firstLine="709"/>
        <w:jc w:val="both"/>
      </w:pPr>
      <w:r w:rsidRPr="009F1347">
        <w:t xml:space="preserve">Выпускная квалификационная работа бакалавра представляет собой законченную разработку, в которой рассматриваются задачи обучения и подготовки в рекреации и спортивно-оздоровительном туризме. </w:t>
      </w:r>
    </w:p>
    <w:p w:rsidR="007165F7" w:rsidRPr="009F1347" w:rsidRDefault="007165F7" w:rsidP="004F5807">
      <w:pPr>
        <w:ind w:firstLine="709"/>
        <w:jc w:val="both"/>
      </w:pPr>
      <w:r w:rsidRPr="009F1347">
        <w:t xml:space="preserve">Выпускная квалификационная работа выполняется по тематике, определяемой высшим учебным заведением Учебно-методическим объединением факультета. </w:t>
      </w:r>
    </w:p>
    <w:p w:rsidR="007165F7" w:rsidRPr="009F1347" w:rsidRDefault="007165F7" w:rsidP="004F5807">
      <w:pPr>
        <w:ind w:firstLine="709"/>
        <w:jc w:val="both"/>
      </w:pPr>
      <w:r w:rsidRPr="009F1347">
        <w:t xml:space="preserve">Выпускная квалификационная работа может носить также научно-исследовательский характер и выполняется на базе анализа литературных источников и инновационных разработок в области физической культуры и спорта, результатов собственного научного эксперимента. </w:t>
      </w:r>
    </w:p>
    <w:p w:rsidR="007165F7" w:rsidRPr="009F1347" w:rsidRDefault="007165F7" w:rsidP="004F5807">
      <w:pPr>
        <w:ind w:firstLine="709"/>
        <w:jc w:val="both"/>
      </w:pPr>
      <w:r w:rsidRPr="009F1347">
        <w:t>Выпускная квалификационная работа должна отражать знания, показывать уровень профессиональной подготовки выпускника, владения профессиональными технологиями и терминологией.</w:t>
      </w:r>
    </w:p>
    <w:p w:rsidR="007165F7" w:rsidRPr="009F1347" w:rsidRDefault="007165F7" w:rsidP="004F5807">
      <w:pPr>
        <w:ind w:firstLine="709"/>
        <w:jc w:val="both"/>
        <w:rPr>
          <w:color w:val="000000"/>
        </w:rPr>
      </w:pPr>
      <w:r>
        <w:t>Г</w:t>
      </w:r>
      <w:r w:rsidRPr="009F1347">
        <w:t xml:space="preserve">осударственная </w:t>
      </w:r>
      <w:r>
        <w:t>и</w:t>
      </w:r>
      <w:r w:rsidRPr="009F1347">
        <w:t>тоговая аттестация включает защиту бакалаврской выпускной квалификационной работы и экзаменов по менеджменту рекреации и туризма, маркетингу в рекреации и туризме, основам спортивно-оздоровительного туризма.</w:t>
      </w:r>
    </w:p>
    <w:p w:rsidR="007165F7" w:rsidRPr="009F1347" w:rsidRDefault="007165F7" w:rsidP="004F5807">
      <w:pPr>
        <w:ind w:firstLine="709"/>
        <w:jc w:val="both"/>
        <w:rPr>
          <w:color w:val="000000"/>
        </w:rPr>
      </w:pPr>
      <w:r w:rsidRPr="009F1347">
        <w:rPr>
          <w:color w:val="000000"/>
        </w:rPr>
        <w:t xml:space="preserve">Экзамены должны выявить умения выпускников использовать знания, полученные в процессе изучения различных дисциплин (гуманитарных, социально-экономических, специальных и других). Ответы на вопросы теории и практики должны содержать глубокое обоснование с позиций специальных  дисциплин. </w:t>
      </w:r>
    </w:p>
    <w:p w:rsidR="007165F7" w:rsidRPr="009F1347" w:rsidRDefault="007165F7" w:rsidP="004F5807">
      <w:pPr>
        <w:pStyle w:val="Heading5"/>
        <w:spacing w:before="0" w:after="0"/>
        <w:ind w:firstLine="709"/>
        <w:jc w:val="both"/>
        <w:rPr>
          <w:i w:val="0"/>
          <w:sz w:val="24"/>
          <w:szCs w:val="24"/>
        </w:rPr>
      </w:pPr>
      <w:r w:rsidRPr="009F1347">
        <w:rPr>
          <w:i w:val="0"/>
          <w:sz w:val="24"/>
          <w:szCs w:val="24"/>
        </w:rPr>
        <w:t>8. Другие нормативно-методические документы и материалы, обеспечивающие качество подготовки обучающихся.</w:t>
      </w:r>
    </w:p>
    <w:p w:rsidR="007165F7" w:rsidRPr="009F1347" w:rsidRDefault="007165F7" w:rsidP="004F5807">
      <w:pPr>
        <w:pStyle w:val="Heading5"/>
        <w:spacing w:before="0" w:after="0"/>
        <w:ind w:firstLine="709"/>
        <w:jc w:val="both"/>
        <w:rPr>
          <w:i w:val="0"/>
          <w:sz w:val="24"/>
          <w:szCs w:val="24"/>
        </w:rPr>
      </w:pPr>
      <w:r w:rsidRPr="009F1347">
        <w:rPr>
          <w:i w:val="0"/>
          <w:sz w:val="24"/>
          <w:szCs w:val="24"/>
        </w:rPr>
        <w:t xml:space="preserve">8.1. Материалы и результаты внешней оценки качества реализации </w:t>
      </w:r>
      <w:r>
        <w:rPr>
          <w:i w:val="0"/>
          <w:sz w:val="24"/>
          <w:szCs w:val="24"/>
        </w:rPr>
        <w:t>ОП</w:t>
      </w:r>
    </w:p>
    <w:p w:rsidR="007165F7" w:rsidRPr="009F1347" w:rsidRDefault="007165F7" w:rsidP="004F5807">
      <w:pPr>
        <w:ind w:firstLine="709"/>
        <w:jc w:val="both"/>
      </w:pPr>
      <w:r w:rsidRPr="009F1347">
        <w:t xml:space="preserve">Внешняя оценка качества реализации </w:t>
      </w:r>
      <w:r>
        <w:t>ОП</w:t>
      </w:r>
      <w:r w:rsidRPr="009F1347">
        <w:t xml:space="preserve"> предназначена для установления степени удовлетворенности работодателей профессиональными и личными качествами выпускников, сформированных в результате освоения </w:t>
      </w:r>
      <w:r>
        <w:t>ОП</w:t>
      </w:r>
      <w:r w:rsidRPr="009F1347">
        <w:t>, а также мнений выпускников по поводу полученных ими знаний, умений и навыков и возможностью их применения в выбранной ими профессиональной сфере деятельности.</w:t>
      </w:r>
    </w:p>
    <w:p w:rsidR="007165F7" w:rsidRPr="009F1347" w:rsidRDefault="007165F7" w:rsidP="004F5807">
      <w:pPr>
        <w:ind w:firstLine="709"/>
        <w:jc w:val="both"/>
      </w:pPr>
      <w:r w:rsidRPr="009F1347">
        <w:t xml:space="preserve">Внешняя оценка качества реализации </w:t>
      </w:r>
      <w:r>
        <w:t>ОП</w:t>
      </w:r>
      <w:r w:rsidRPr="009F1347">
        <w:t xml:space="preserve"> по направлению подготовки </w:t>
      </w:r>
      <w:r w:rsidRPr="009F1347">
        <w:rPr>
          <w:spacing w:val="-3"/>
        </w:rPr>
        <w:t>034600 Рекреация и спортивно-оздоровительный туризм выявляется</w:t>
      </w:r>
      <w:r w:rsidRPr="009F1347">
        <w:t xml:space="preserve"> в ходе следующих мероприятий:</w:t>
      </w:r>
    </w:p>
    <w:p w:rsidR="007165F7" w:rsidRPr="009F1347" w:rsidRDefault="007165F7" w:rsidP="004F5807">
      <w:pPr>
        <w:tabs>
          <w:tab w:val="left" w:pos="993"/>
        </w:tabs>
        <w:ind w:firstLine="709"/>
        <w:jc w:val="both"/>
      </w:pPr>
      <w:r w:rsidRPr="009F1347">
        <w:t>-</w:t>
      </w:r>
      <w:r w:rsidRPr="009F1347">
        <w:tab/>
        <w:t>получение отзывов работодателей о подготовке бакалавров физической культуры;</w:t>
      </w:r>
    </w:p>
    <w:p w:rsidR="007165F7" w:rsidRPr="009F1347" w:rsidRDefault="007165F7" w:rsidP="004F5807">
      <w:pPr>
        <w:tabs>
          <w:tab w:val="left" w:pos="993"/>
        </w:tabs>
        <w:ind w:firstLine="709"/>
        <w:jc w:val="both"/>
      </w:pPr>
      <w:r w:rsidRPr="009F1347">
        <w:t>-</w:t>
      </w:r>
      <w:r w:rsidRPr="009F1347">
        <w:tab/>
        <w:t>проведение ежегодного конкурса студенческих проектов, в состав жюри, которого приглашаются работодатели;</w:t>
      </w:r>
    </w:p>
    <w:p w:rsidR="007165F7" w:rsidRPr="009F1347" w:rsidRDefault="007165F7" w:rsidP="004F5807">
      <w:pPr>
        <w:tabs>
          <w:tab w:val="left" w:pos="993"/>
        </w:tabs>
        <w:ind w:firstLine="709"/>
        <w:jc w:val="both"/>
      </w:pPr>
      <w:r w:rsidRPr="009F1347">
        <w:t>-</w:t>
      </w:r>
      <w:r w:rsidRPr="009F1347">
        <w:tab/>
        <w:t>проведение опроса основных работодателей с целью анализа удовлетворенности качеством подготовки студентов, проходящих производственную и преддипломную практики.</w:t>
      </w:r>
    </w:p>
    <w:p w:rsidR="007165F7" w:rsidRPr="009F1347" w:rsidRDefault="007165F7" w:rsidP="004F5807">
      <w:pPr>
        <w:ind w:firstLine="709"/>
        <w:jc w:val="both"/>
      </w:pPr>
      <w:r w:rsidRPr="009F1347">
        <w:t>Материалы и инструментарий исследований удовлетворенности выпускников и работодателей и проведенных мероприятий хранятся в делопроизводстве выпускающих кафедр (теории физической культуры, спортивного менеджмента и туризма).</w:t>
      </w:r>
    </w:p>
    <w:p w:rsidR="007165F7" w:rsidRPr="009F1347" w:rsidRDefault="007165F7" w:rsidP="004F5807">
      <w:pPr>
        <w:tabs>
          <w:tab w:val="left" w:pos="720"/>
          <w:tab w:val="left" w:pos="900"/>
        </w:tabs>
        <w:ind w:firstLine="709"/>
        <w:jc w:val="both"/>
        <w:rPr>
          <w:b/>
        </w:rPr>
      </w:pPr>
      <w:r w:rsidRPr="009F1347">
        <w:rPr>
          <w:b/>
        </w:rPr>
        <w:t>8.2. Балльно-рейтинговая система</w:t>
      </w:r>
    </w:p>
    <w:p w:rsidR="007165F7" w:rsidRPr="009F1347" w:rsidRDefault="007165F7" w:rsidP="004F5807">
      <w:pPr>
        <w:tabs>
          <w:tab w:val="left" w:pos="720"/>
          <w:tab w:val="left" w:pos="900"/>
        </w:tabs>
        <w:ind w:firstLine="709"/>
        <w:jc w:val="both"/>
      </w:pPr>
      <w:r w:rsidRPr="009F1347">
        <w:t>Основной целью балльно-рейтинговой системы является определение уровня качества и успешности освоения студентом учебных дисциплин через балльные оценки и рейтинги с измеряемой в зачетных единицах трудоемкостью каждой дисциплины и образовательной программы в целом.</w:t>
      </w:r>
    </w:p>
    <w:p w:rsidR="007165F7" w:rsidRPr="009F1347" w:rsidRDefault="007165F7" w:rsidP="004F5807">
      <w:pPr>
        <w:tabs>
          <w:tab w:val="left" w:pos="720"/>
          <w:tab w:val="left" w:pos="900"/>
        </w:tabs>
        <w:ind w:firstLine="709"/>
        <w:jc w:val="both"/>
      </w:pPr>
      <w:r w:rsidRPr="009F1347">
        <w:t>Рейтинговая система основана на подсчете баллов, «заработанных» студентом, за все виды учебной работы (посещение лекций, работа на практических, семинарских занятиях, выполнение лабораторных, контрольных работ, расчетно-графических, курсовых работ / проектов и т.д.).</w:t>
      </w:r>
    </w:p>
    <w:p w:rsidR="007165F7" w:rsidRPr="009F1347" w:rsidRDefault="007165F7" w:rsidP="004F5807">
      <w:pPr>
        <w:tabs>
          <w:tab w:val="left" w:pos="720"/>
          <w:tab w:val="left" w:pos="900"/>
        </w:tabs>
        <w:ind w:firstLine="709"/>
        <w:jc w:val="both"/>
      </w:pPr>
      <w:r w:rsidRPr="009F1347">
        <w:t xml:space="preserve">Максимальная сумма (100 баллов), набираемая студентом по дисциплине,  включает две составляющие. Первая составляющая – оценка регулярности и своевременности качества выполнения студентом учебной работы по изучению дисциплины в течение семестра (сумма - не более </w:t>
      </w:r>
      <w:r>
        <w:t>60 баллов), в</w:t>
      </w:r>
      <w:r w:rsidRPr="009F1347">
        <w:t xml:space="preserve">торая составляющая– оценка знаний студента на экзамене (не более </w:t>
      </w:r>
      <w:r>
        <w:t>40</w:t>
      </w:r>
      <w:r w:rsidRPr="009F1347">
        <w:t>-баллов).</w:t>
      </w:r>
    </w:p>
    <w:p w:rsidR="007165F7" w:rsidRPr="009F1347" w:rsidRDefault="007165F7" w:rsidP="004F5807">
      <w:pPr>
        <w:tabs>
          <w:tab w:val="left" w:pos="720"/>
          <w:tab w:val="left" w:pos="900"/>
        </w:tabs>
        <w:ind w:firstLine="709"/>
        <w:jc w:val="both"/>
      </w:pPr>
      <w:r w:rsidRPr="009F1347">
        <w:t>Баллы, характеризующие успеваемость студента по дисциплине, набираются им в течение всего периода обучения за изучение отдельных тем и выполнение отдельных видов работ.</w:t>
      </w:r>
    </w:p>
    <w:p w:rsidR="007165F7" w:rsidRPr="009F1347" w:rsidRDefault="007165F7" w:rsidP="004F5807">
      <w:pPr>
        <w:tabs>
          <w:tab w:val="left" w:pos="720"/>
          <w:tab w:val="left" w:pos="900"/>
        </w:tabs>
        <w:ind w:firstLine="709"/>
        <w:jc w:val="both"/>
      </w:pPr>
      <w:r w:rsidRPr="009F1347">
        <w:t>Общий балл текущей успеваемости складывается из следующих составляющих:</w:t>
      </w:r>
    </w:p>
    <w:p w:rsidR="007165F7" w:rsidRPr="009F1347" w:rsidRDefault="007165F7" w:rsidP="004F5807">
      <w:pPr>
        <w:tabs>
          <w:tab w:val="left" w:pos="720"/>
          <w:tab w:val="left" w:pos="900"/>
        </w:tabs>
        <w:ind w:firstLine="709"/>
        <w:jc w:val="both"/>
      </w:pPr>
      <w:r w:rsidRPr="009F1347">
        <w:t>- посещаемость – студенту, посетившему все занятия, начисляется 10 баллов;</w:t>
      </w:r>
    </w:p>
    <w:p w:rsidR="007165F7" w:rsidRPr="009F1347" w:rsidRDefault="007165F7" w:rsidP="004F5807">
      <w:pPr>
        <w:tabs>
          <w:tab w:val="left" w:pos="720"/>
          <w:tab w:val="left" w:pos="900"/>
        </w:tabs>
        <w:ind w:firstLine="709"/>
        <w:jc w:val="both"/>
      </w:pPr>
      <w:r w:rsidRPr="009F1347">
        <w:t>- выполнение заданий по дисциплине в течение семестра в соответствии с учебным планом. Студенту, выполнившему в срок и с высоким качеством все требуемые задания, начисляется 30 баллов;</w:t>
      </w:r>
    </w:p>
    <w:p w:rsidR="007165F7" w:rsidRPr="009F1347" w:rsidRDefault="007165F7" w:rsidP="004F5807">
      <w:pPr>
        <w:tabs>
          <w:tab w:val="left" w:pos="720"/>
          <w:tab w:val="left" w:pos="900"/>
        </w:tabs>
        <w:ind w:firstLine="709"/>
        <w:jc w:val="both"/>
      </w:pPr>
      <w:r w:rsidRPr="009F1347">
        <w:t>- контрольные мероприятия (тестирование, коллоквиумы) первой половины семестра  – максимальная оценка 30 баллов и второй половины семестра – максимальная оценка 10 баллов.</w:t>
      </w:r>
    </w:p>
    <w:p w:rsidR="007165F7" w:rsidRPr="009F1347" w:rsidRDefault="007165F7" w:rsidP="004F5807">
      <w:pPr>
        <w:shd w:val="clear" w:color="auto" w:fill="FFFFFF"/>
        <w:ind w:right="48" w:firstLine="709"/>
        <w:jc w:val="both"/>
        <w:rPr>
          <w:b/>
        </w:rPr>
      </w:pPr>
      <w:r w:rsidRPr="009F1347">
        <w:rPr>
          <w:b/>
        </w:rPr>
        <w:t xml:space="preserve">8.3. Академическая мобильность студентов </w:t>
      </w:r>
    </w:p>
    <w:p w:rsidR="007165F7" w:rsidRPr="009F1347" w:rsidRDefault="007165F7" w:rsidP="004F5807">
      <w:pPr>
        <w:shd w:val="clear" w:color="auto" w:fill="FFFFFF"/>
        <w:ind w:left="48" w:right="48" w:firstLine="709"/>
        <w:jc w:val="both"/>
      </w:pPr>
      <w:r w:rsidRPr="009F1347">
        <w:t xml:space="preserve">В процессе освоения </w:t>
      </w:r>
      <w:r>
        <w:t>ОП</w:t>
      </w:r>
      <w:r w:rsidRPr="009F1347">
        <w:t xml:space="preserve"> студенты имеют возможность участвовать в программах долгосрочной и краткосрочной академической мобильности. Организованная академическая мобильность студентов осуществляется в рамках заключенных университетом договоров с вузами-партнерами и включает следующие формы: ознакомительная практика, производственная практика, учебная практика. </w:t>
      </w:r>
    </w:p>
    <w:p w:rsidR="007165F7" w:rsidRPr="009F1347" w:rsidRDefault="007165F7" w:rsidP="004F5807">
      <w:pPr>
        <w:shd w:val="clear" w:color="auto" w:fill="FFFFFF"/>
        <w:ind w:left="48" w:right="58" w:firstLine="709"/>
        <w:jc w:val="both"/>
      </w:pPr>
      <w:r w:rsidRPr="009F1347">
        <w:rPr>
          <w:spacing w:val="-1"/>
        </w:rPr>
        <w:t>Университет создает условия для осуществления индивидуальной академической мобильно</w:t>
      </w:r>
      <w:r w:rsidRPr="009F1347">
        <w:t>сти путем распространения информации о существующих возможностях краткосрочного и долгосрочного обучения и стажировки в зарубежных вузах и содействия в организационных мероприя</w:t>
      </w:r>
      <w:r w:rsidRPr="009F1347">
        <w:softHyphen/>
        <w:t>тиях на этапе подготовки и оформления документации.</w:t>
      </w:r>
    </w:p>
    <w:p w:rsidR="007165F7" w:rsidRPr="009F1347" w:rsidRDefault="007165F7" w:rsidP="004F5807">
      <w:pPr>
        <w:shd w:val="clear" w:color="auto" w:fill="FFFFFF"/>
        <w:ind w:left="58" w:right="53" w:firstLine="709"/>
        <w:jc w:val="both"/>
      </w:pPr>
      <w:r w:rsidRPr="009F1347">
        <w:t xml:space="preserve">Профессорско-преподавательский состав, обеспечивающий чтение дисциплин </w:t>
      </w:r>
      <w:r>
        <w:t>ОП</w:t>
      </w:r>
      <w:r w:rsidRPr="009F1347">
        <w:t>, участ</w:t>
      </w:r>
      <w:r w:rsidRPr="009F1347">
        <w:rPr>
          <w:spacing w:val="-1"/>
        </w:rPr>
        <w:t>вует в международных программах с вузами партнерами в рамках подписан</w:t>
      </w:r>
      <w:r w:rsidRPr="009F1347">
        <w:rPr>
          <w:spacing w:val="-1"/>
        </w:rPr>
        <w:softHyphen/>
        <w:t>ных договоров. Формы сотрудничества включают академическую мобильность, совместные науч</w:t>
      </w:r>
      <w:r w:rsidRPr="009F1347">
        <w:t>ные исследования, совместные публикации, введение международной составляющей в учебные курсы и дисциплины, совместное преподавание дисциплины с иностранными партнерами и др.</w:t>
      </w:r>
    </w:p>
    <w:p w:rsidR="007165F7" w:rsidRDefault="007165F7"/>
    <w:p w:rsidR="007165F7" w:rsidRDefault="007165F7">
      <w:r w:rsidRPr="003C67D5">
        <w:rPr>
          <w:noProof/>
        </w:rPr>
        <w:pict>
          <v:shape id="Рисунок 4" o:spid="_x0000_i1026" type="#_x0000_t75" style="width:439.5pt;height:615.75pt;visibility:visible">
            <v:imagedata r:id="rId58" o:title=""/>
          </v:shape>
        </w:pict>
      </w:r>
    </w:p>
    <w:sectPr w:rsidR="007165F7" w:rsidSect="00321CB6">
      <w:headerReference w:type="default" r:id="rId59"/>
      <w:footerReference w:type="default" r:id="rId60"/>
      <w:pgSz w:w="11906" w:h="16838"/>
      <w:pgMar w:top="1134" w:right="1531" w:bottom="1134" w:left="153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5F7" w:rsidRDefault="007165F7" w:rsidP="00135BDA">
      <w:r>
        <w:separator/>
      </w:r>
    </w:p>
  </w:endnote>
  <w:endnote w:type="continuationSeparator" w:id="0">
    <w:p w:rsidR="007165F7" w:rsidRDefault="007165F7" w:rsidP="00135B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a_AvanteNrBook">
    <w:altName w:val="Century Gothic"/>
    <w:panose1 w:val="00000000000000000000"/>
    <w:charset w:val="CC"/>
    <w:family w:val="swiss"/>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A00002EF" w:usb1="4000207B" w:usb2="00000000" w:usb3="00000000" w:csb0="0000009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A00002EF" w:usb1="4000204B" w:usb2="00000000" w:usb3="00000000" w:csb0="0000009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Batang">
    <w:altName w:val="ўа¬»¬¦¬ў"/>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5F7" w:rsidRDefault="007165F7">
    <w:pPr>
      <w:pStyle w:val="Footer"/>
      <w:jc w:val="center"/>
    </w:pPr>
    <w:fldSimple w:instr=" PAGE   \* MERGEFORMAT ">
      <w:r>
        <w:rPr>
          <w:noProof/>
        </w:rPr>
        <w:t>2</w:t>
      </w:r>
    </w:fldSimple>
  </w:p>
  <w:p w:rsidR="007165F7" w:rsidRDefault="007165F7" w:rsidP="00321CB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5F7" w:rsidRDefault="007165F7">
    <w:pPr>
      <w:pStyle w:val="Footer"/>
      <w:jc w:val="center"/>
    </w:pPr>
    <w:fldSimple w:instr=" PAGE   \* MERGEFORMAT ">
      <w:r>
        <w:rPr>
          <w:noProof/>
        </w:rPr>
        <w:t>120</w:t>
      </w:r>
    </w:fldSimple>
  </w:p>
  <w:p w:rsidR="007165F7" w:rsidRDefault="007165F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5F7" w:rsidRDefault="007165F7" w:rsidP="00135BDA">
      <w:r>
        <w:separator/>
      </w:r>
    </w:p>
  </w:footnote>
  <w:footnote w:type="continuationSeparator" w:id="0">
    <w:p w:rsidR="007165F7" w:rsidRDefault="007165F7" w:rsidP="00135B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5F7" w:rsidRDefault="007165F7">
    <w:pPr>
      <w:pStyle w:val="Header"/>
    </w:pPr>
    <w:r>
      <w:rPr>
        <w:noProof/>
      </w:rPr>
      <w:pict>
        <v:rect id="_x0000_s2049" style="position:absolute;margin-left:0;margin-top:411.3pt;width:61.2pt;height:12.95pt;z-index:251660288;mso-position-horizontal-relative:page;mso-position-vertical-relative:page" o:allowincell="f" stroked="f">
          <v:textbox>
            <w:txbxContent>
              <w:p w:rsidR="007165F7" w:rsidRDefault="007165F7" w:rsidP="00321CB6">
                <w:pPr>
                  <w:pBdr>
                    <w:bottom w:val="single" w:sz="4" w:space="1" w:color="auto"/>
                  </w:pBdr>
                </w:pPr>
              </w:p>
            </w:txbxContent>
          </v:textbox>
          <w10:wrap anchorx="margin" anchory="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5F7" w:rsidRDefault="007165F7">
    <w:pPr>
      <w:pStyle w:val="Header"/>
    </w:pPr>
    <w:r>
      <w:rPr>
        <w:noProof/>
      </w:rPr>
      <w:pict>
        <v:rect id="_x0000_s2050" style="position:absolute;margin-left:8.25pt;margin-top:262.4pt;width:60pt;height:70.5pt;z-index:251662336;mso-position-horizontal-relative:page;mso-position-vertical-relative:page" o:allowincell="f" stroked="f">
          <v:textbox>
            <w:txbxContent>
              <w:p w:rsidR="007165F7" w:rsidRPr="000726D1" w:rsidRDefault="007165F7" w:rsidP="00321CB6">
                <w:pPr>
                  <w:rPr>
                    <w:rFonts w:ascii="Cambria" w:hAnsi="Cambria"/>
                    <w:sz w:val="48"/>
                    <w:szCs w:val="44"/>
                  </w:rPr>
                </w:pPr>
              </w:p>
            </w:txbxContent>
          </v:textbox>
          <w10:wrap anchorx="margin"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B0EDD4"/>
    <w:lvl w:ilvl="0">
      <w:start w:val="1"/>
      <w:numFmt w:val="bullet"/>
      <w:lvlText w:val=""/>
      <w:lvlJc w:val="left"/>
      <w:pPr>
        <w:tabs>
          <w:tab w:val="num" w:pos="926"/>
        </w:tabs>
        <w:ind w:left="926" w:hanging="360"/>
      </w:pPr>
      <w:rPr>
        <w:rFonts w:ascii="Symbol" w:hAnsi="Symbol" w:hint="default"/>
      </w:rPr>
    </w:lvl>
  </w:abstractNum>
  <w:abstractNum w:abstractNumId="1">
    <w:nsid w:val="FFFFFFFE"/>
    <w:multiLevelType w:val="singleLevel"/>
    <w:tmpl w:val="8CC4C85C"/>
    <w:lvl w:ilvl="0">
      <w:numFmt w:val="decimal"/>
      <w:lvlText w:val="*"/>
      <w:lvlJc w:val="left"/>
      <w:rPr>
        <w:rFonts w:cs="Times New Roman"/>
      </w:rPr>
    </w:lvl>
  </w:abstractNum>
  <w:abstractNum w:abstractNumId="2">
    <w:nsid w:val="02494839"/>
    <w:multiLevelType w:val="hybridMultilevel"/>
    <w:tmpl w:val="12C8DD82"/>
    <w:lvl w:ilvl="0" w:tplc="92A89D9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47772EF"/>
    <w:multiLevelType w:val="hybridMultilevel"/>
    <w:tmpl w:val="5D888F4A"/>
    <w:lvl w:ilvl="0" w:tplc="B6A2D27C">
      <w:start w:val="1"/>
      <w:numFmt w:val="decimal"/>
      <w:lvlText w:val="%1."/>
      <w:lvlJc w:val="left"/>
      <w:pPr>
        <w:tabs>
          <w:tab w:val="num" w:pos="1924"/>
        </w:tabs>
        <w:ind w:left="1924" w:hanging="121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nsid w:val="04CE7A73"/>
    <w:multiLevelType w:val="hybridMultilevel"/>
    <w:tmpl w:val="CEF412BE"/>
    <w:lvl w:ilvl="0" w:tplc="92A89D9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08B53187"/>
    <w:multiLevelType w:val="hybridMultilevel"/>
    <w:tmpl w:val="7E46DF28"/>
    <w:lvl w:ilvl="0" w:tplc="92A89D9E">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6">
    <w:nsid w:val="0CD61488"/>
    <w:multiLevelType w:val="hybridMultilevel"/>
    <w:tmpl w:val="1F788478"/>
    <w:lvl w:ilvl="0" w:tplc="015679E8">
      <w:start w:val="1"/>
      <w:numFmt w:val="decimal"/>
      <w:lvlText w:val="%1."/>
      <w:lvlJc w:val="left"/>
      <w:pPr>
        <w:tabs>
          <w:tab w:val="num" w:pos="720"/>
        </w:tabs>
        <w:ind w:left="720" w:hanging="360"/>
      </w:pPr>
      <w:rPr>
        <w:rFonts w:cs="Times New Roman" w:hint="default"/>
      </w:rPr>
    </w:lvl>
    <w:lvl w:ilvl="1" w:tplc="D090BF94">
      <w:start w:val="1"/>
      <w:numFmt w:val="bullet"/>
      <w:lvlText w:val=""/>
      <w:lvlJc w:val="left"/>
      <w:pPr>
        <w:tabs>
          <w:tab w:val="num" w:pos="1080"/>
        </w:tabs>
        <w:ind w:left="108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0D5A6541"/>
    <w:multiLevelType w:val="hybridMultilevel"/>
    <w:tmpl w:val="641874F2"/>
    <w:lvl w:ilvl="0" w:tplc="92A89D9E">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8">
    <w:nsid w:val="0D71599F"/>
    <w:multiLevelType w:val="hybridMultilevel"/>
    <w:tmpl w:val="035AED94"/>
    <w:lvl w:ilvl="0" w:tplc="92A89D9E">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9">
    <w:nsid w:val="0ED6508B"/>
    <w:multiLevelType w:val="hybridMultilevel"/>
    <w:tmpl w:val="44C242F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108F6F07"/>
    <w:multiLevelType w:val="hybridMultilevel"/>
    <w:tmpl w:val="6F78A916"/>
    <w:lvl w:ilvl="0" w:tplc="92A89D9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13183D81"/>
    <w:multiLevelType w:val="hybridMultilevel"/>
    <w:tmpl w:val="7BB0A6E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137B7A41"/>
    <w:multiLevelType w:val="hybridMultilevel"/>
    <w:tmpl w:val="A15A74FE"/>
    <w:lvl w:ilvl="0" w:tplc="92A89D9E">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3">
    <w:nsid w:val="14E96005"/>
    <w:multiLevelType w:val="hybridMultilevel"/>
    <w:tmpl w:val="F44E0372"/>
    <w:lvl w:ilvl="0" w:tplc="688A17FE">
      <w:start w:val="1"/>
      <w:numFmt w:val="bullet"/>
      <w:lvlText w:val="–"/>
      <w:lvlJc w:val="left"/>
      <w:pPr>
        <w:tabs>
          <w:tab w:val="num" w:pos="1560"/>
        </w:tabs>
        <w:ind w:left="709" w:firstLine="709"/>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151322BC"/>
    <w:multiLevelType w:val="hybridMultilevel"/>
    <w:tmpl w:val="9D7E8B08"/>
    <w:lvl w:ilvl="0" w:tplc="92A89D9E">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5">
    <w:nsid w:val="156D252A"/>
    <w:multiLevelType w:val="hybridMultilevel"/>
    <w:tmpl w:val="38F6C2C2"/>
    <w:lvl w:ilvl="0" w:tplc="B4C6B194">
      <w:start w:val="1"/>
      <w:numFmt w:val="decimal"/>
      <w:lvlText w:val="%1."/>
      <w:lvlJc w:val="left"/>
      <w:pPr>
        <w:tabs>
          <w:tab w:val="num" w:pos="340"/>
        </w:tabs>
        <w:ind w:left="340" w:hanging="34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16">
    <w:nsid w:val="17891F97"/>
    <w:multiLevelType w:val="hybridMultilevel"/>
    <w:tmpl w:val="4B1E389A"/>
    <w:lvl w:ilvl="0" w:tplc="92A89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8175C2E"/>
    <w:multiLevelType w:val="hybridMultilevel"/>
    <w:tmpl w:val="57A6EEFE"/>
    <w:lvl w:ilvl="0" w:tplc="65A02656">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8B80CB3"/>
    <w:multiLevelType w:val="hybridMultilevel"/>
    <w:tmpl w:val="A656A40C"/>
    <w:lvl w:ilvl="0" w:tplc="92A89D9E">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9">
    <w:nsid w:val="1ACC2B93"/>
    <w:multiLevelType w:val="hybridMultilevel"/>
    <w:tmpl w:val="B1C8D95C"/>
    <w:lvl w:ilvl="0" w:tplc="92A89D9E">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20">
    <w:nsid w:val="1BAB31D6"/>
    <w:multiLevelType w:val="hybridMultilevel"/>
    <w:tmpl w:val="586ED728"/>
    <w:lvl w:ilvl="0" w:tplc="92A89D9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1CE94DCE"/>
    <w:multiLevelType w:val="hybridMultilevel"/>
    <w:tmpl w:val="32A0B046"/>
    <w:lvl w:ilvl="0" w:tplc="92A89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D237247"/>
    <w:multiLevelType w:val="hybridMultilevel"/>
    <w:tmpl w:val="D2E8CCD2"/>
    <w:lvl w:ilvl="0" w:tplc="92A89D9E">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23">
    <w:nsid w:val="21DA6037"/>
    <w:multiLevelType w:val="hybridMultilevel"/>
    <w:tmpl w:val="AC801F46"/>
    <w:lvl w:ilvl="0" w:tplc="92A89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29C6B1E"/>
    <w:multiLevelType w:val="hybridMultilevel"/>
    <w:tmpl w:val="45FC3FF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24406455"/>
    <w:multiLevelType w:val="hybridMultilevel"/>
    <w:tmpl w:val="6E7AE17C"/>
    <w:lvl w:ilvl="0" w:tplc="B6465118">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24521879"/>
    <w:multiLevelType w:val="hybridMultilevel"/>
    <w:tmpl w:val="1FD2116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7">
    <w:nsid w:val="24A22714"/>
    <w:multiLevelType w:val="hybridMultilevel"/>
    <w:tmpl w:val="E206BDD2"/>
    <w:lvl w:ilvl="0" w:tplc="9A66CC44">
      <w:start w:val="1"/>
      <w:numFmt w:val="bullet"/>
      <w:lvlText w:val=""/>
      <w:lvlJc w:val="left"/>
      <w:pPr>
        <w:ind w:left="1260" w:hanging="360"/>
      </w:pPr>
      <w:rPr>
        <w:rFonts w:ascii="Symbol" w:hAnsi="Symbol" w:hint="default"/>
        <w:sz w:val="16"/>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25277508"/>
    <w:multiLevelType w:val="hybridMultilevel"/>
    <w:tmpl w:val="1116DC34"/>
    <w:lvl w:ilvl="0" w:tplc="92A89D9E">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29">
    <w:nsid w:val="265C47B7"/>
    <w:multiLevelType w:val="hybridMultilevel"/>
    <w:tmpl w:val="E2625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28B73BA5"/>
    <w:multiLevelType w:val="hybridMultilevel"/>
    <w:tmpl w:val="C0E21106"/>
    <w:lvl w:ilvl="0" w:tplc="92A89D9E">
      <w:start w:val="1"/>
      <w:numFmt w:val="bullet"/>
      <w:lvlText w:val=""/>
      <w:lvlJc w:val="left"/>
      <w:pPr>
        <w:ind w:left="763" w:hanging="360"/>
      </w:pPr>
      <w:rPr>
        <w:rFonts w:ascii="Symbol" w:hAnsi="Symbol" w:hint="default"/>
      </w:rPr>
    </w:lvl>
    <w:lvl w:ilvl="1" w:tplc="04190003" w:tentative="1">
      <w:start w:val="1"/>
      <w:numFmt w:val="bullet"/>
      <w:lvlText w:val="o"/>
      <w:lvlJc w:val="left"/>
      <w:pPr>
        <w:ind w:left="1483" w:hanging="360"/>
      </w:pPr>
      <w:rPr>
        <w:rFonts w:ascii="Courier New" w:hAnsi="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31">
    <w:nsid w:val="29223CA9"/>
    <w:multiLevelType w:val="multilevel"/>
    <w:tmpl w:val="D6C61A92"/>
    <w:lvl w:ilvl="0">
      <w:start w:val="1"/>
      <w:numFmt w:val="bullet"/>
      <w:pStyle w:val="a"/>
      <w:lvlText w:val=""/>
      <w:lvlJc w:val="left"/>
      <w:pPr>
        <w:tabs>
          <w:tab w:val="num" w:pos="1080"/>
        </w:tabs>
        <w:ind w:left="1080" w:hanging="360"/>
      </w:pPr>
      <w:rPr>
        <w:rFonts w:ascii="Symbol" w:hAnsi="Symbol" w:hint="default"/>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nsid w:val="2AFA0513"/>
    <w:multiLevelType w:val="hybridMultilevel"/>
    <w:tmpl w:val="CFDEFC88"/>
    <w:lvl w:ilvl="0" w:tplc="92A89D9E">
      <w:start w:val="1"/>
      <w:numFmt w:val="bullet"/>
      <w:lvlText w:val=""/>
      <w:lvlJc w:val="left"/>
      <w:pPr>
        <w:ind w:left="763" w:hanging="360"/>
      </w:pPr>
      <w:rPr>
        <w:rFonts w:ascii="Symbol" w:hAnsi="Symbol" w:hint="default"/>
      </w:rPr>
    </w:lvl>
    <w:lvl w:ilvl="1" w:tplc="04190003" w:tentative="1">
      <w:start w:val="1"/>
      <w:numFmt w:val="bullet"/>
      <w:lvlText w:val="o"/>
      <w:lvlJc w:val="left"/>
      <w:pPr>
        <w:ind w:left="1483" w:hanging="360"/>
      </w:pPr>
      <w:rPr>
        <w:rFonts w:ascii="Courier New" w:hAnsi="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33">
    <w:nsid w:val="2B5E7803"/>
    <w:multiLevelType w:val="hybridMultilevel"/>
    <w:tmpl w:val="A0FA3582"/>
    <w:lvl w:ilvl="0" w:tplc="92A89D9E">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34">
    <w:nsid w:val="2CB01257"/>
    <w:multiLevelType w:val="hybridMultilevel"/>
    <w:tmpl w:val="C3007144"/>
    <w:lvl w:ilvl="0" w:tplc="9D601094">
      <w:start w:val="1"/>
      <w:numFmt w:val="bullet"/>
      <w:lvlText w:val=""/>
      <w:lvlJc w:val="left"/>
      <w:pPr>
        <w:ind w:left="360" w:hanging="360"/>
      </w:pPr>
      <w:rPr>
        <w:rFonts w:ascii="Symbol" w:hAnsi="Symbol" w:hint="default"/>
        <w:color w:val="000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D293FEB"/>
    <w:multiLevelType w:val="hybridMultilevel"/>
    <w:tmpl w:val="C78E509E"/>
    <w:lvl w:ilvl="0" w:tplc="92A89D9E">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36">
    <w:nsid w:val="30CD6AB3"/>
    <w:multiLevelType w:val="hybridMultilevel"/>
    <w:tmpl w:val="35021612"/>
    <w:lvl w:ilvl="0" w:tplc="92A89D9E">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37">
    <w:nsid w:val="30F97C26"/>
    <w:multiLevelType w:val="hybridMultilevel"/>
    <w:tmpl w:val="138E943E"/>
    <w:lvl w:ilvl="0" w:tplc="92A89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2D01FAD"/>
    <w:multiLevelType w:val="hybridMultilevel"/>
    <w:tmpl w:val="E64A38FE"/>
    <w:lvl w:ilvl="0" w:tplc="688A17FE">
      <w:start w:val="1"/>
      <w:numFmt w:val="bullet"/>
      <w:lvlText w:val="–"/>
      <w:lvlJc w:val="left"/>
      <w:pPr>
        <w:tabs>
          <w:tab w:val="num" w:pos="1560"/>
        </w:tabs>
        <w:ind w:left="709" w:firstLine="709"/>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nsid w:val="33795F38"/>
    <w:multiLevelType w:val="hybridMultilevel"/>
    <w:tmpl w:val="48541600"/>
    <w:lvl w:ilvl="0" w:tplc="92A89D9E">
      <w:start w:val="1"/>
      <w:numFmt w:val="bullet"/>
      <w:lvlText w:val=""/>
      <w:lvlJc w:val="left"/>
      <w:pPr>
        <w:ind w:left="763" w:hanging="360"/>
      </w:pPr>
      <w:rPr>
        <w:rFonts w:ascii="Symbol" w:hAnsi="Symbol" w:hint="default"/>
      </w:rPr>
    </w:lvl>
    <w:lvl w:ilvl="1" w:tplc="04190003" w:tentative="1">
      <w:start w:val="1"/>
      <w:numFmt w:val="bullet"/>
      <w:lvlText w:val="o"/>
      <w:lvlJc w:val="left"/>
      <w:pPr>
        <w:ind w:left="1483" w:hanging="360"/>
      </w:pPr>
      <w:rPr>
        <w:rFonts w:ascii="Courier New" w:hAnsi="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40">
    <w:nsid w:val="34030B53"/>
    <w:multiLevelType w:val="hybridMultilevel"/>
    <w:tmpl w:val="6C3E1772"/>
    <w:lvl w:ilvl="0" w:tplc="F2A66668">
      <w:start w:val="14"/>
      <w:numFmt w:val="bullet"/>
      <w:pStyle w:val="BodyText"/>
      <w:lvlText w:val=""/>
      <w:lvlJc w:val="left"/>
      <w:pPr>
        <w:tabs>
          <w:tab w:val="num" w:pos="1636"/>
        </w:tabs>
        <w:ind w:left="1636" w:hanging="360"/>
      </w:pPr>
      <w:rPr>
        <w:rFonts w:ascii="Symbol" w:hAnsi="Symbol" w:hint="default"/>
        <w:caps w:val="0"/>
        <w:strike w:val="0"/>
        <w:dstrike w:val="0"/>
        <w:outline w:val="0"/>
        <w:shadow w:val="0"/>
        <w:emboss w:val="0"/>
        <w:imprint w:val="0"/>
        <w:vanish w:val="0"/>
        <w:color w:val="auto"/>
        <w:sz w:val="24"/>
        <w:vertAlign w:val="baseline"/>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41">
    <w:nsid w:val="35746BB9"/>
    <w:multiLevelType w:val="hybridMultilevel"/>
    <w:tmpl w:val="30C8EC84"/>
    <w:lvl w:ilvl="0" w:tplc="F5F8BA50">
      <w:start w:val="1"/>
      <w:numFmt w:val="decimal"/>
      <w:lvlText w:val="%1."/>
      <w:lvlJc w:val="left"/>
      <w:pPr>
        <w:tabs>
          <w:tab w:val="num" w:pos="1924"/>
        </w:tabs>
        <w:ind w:left="1924" w:hanging="121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2">
    <w:nsid w:val="378B7C68"/>
    <w:multiLevelType w:val="hybridMultilevel"/>
    <w:tmpl w:val="EB8E2D40"/>
    <w:lvl w:ilvl="0" w:tplc="92A89D9E">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43">
    <w:nsid w:val="37EF10C7"/>
    <w:multiLevelType w:val="hybridMultilevel"/>
    <w:tmpl w:val="CD56F26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4">
    <w:nsid w:val="39F22CA6"/>
    <w:multiLevelType w:val="hybridMultilevel"/>
    <w:tmpl w:val="4E76892C"/>
    <w:lvl w:ilvl="0" w:tplc="92A89D9E">
      <w:start w:val="1"/>
      <w:numFmt w:val="bullet"/>
      <w:lvlText w:val=""/>
      <w:lvlJc w:val="left"/>
      <w:pPr>
        <w:ind w:left="763" w:hanging="360"/>
      </w:pPr>
      <w:rPr>
        <w:rFonts w:ascii="Symbol" w:hAnsi="Symbol" w:hint="default"/>
      </w:rPr>
    </w:lvl>
    <w:lvl w:ilvl="1" w:tplc="04190003" w:tentative="1">
      <w:start w:val="1"/>
      <w:numFmt w:val="bullet"/>
      <w:lvlText w:val="o"/>
      <w:lvlJc w:val="left"/>
      <w:pPr>
        <w:ind w:left="1483" w:hanging="360"/>
      </w:pPr>
      <w:rPr>
        <w:rFonts w:ascii="Courier New" w:hAnsi="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45">
    <w:nsid w:val="3AEB1813"/>
    <w:multiLevelType w:val="hybridMultilevel"/>
    <w:tmpl w:val="30184E9A"/>
    <w:lvl w:ilvl="0" w:tplc="015679E8">
      <w:start w:val="1"/>
      <w:numFmt w:val="decimal"/>
      <w:lvlText w:val="%1."/>
      <w:lvlJc w:val="left"/>
      <w:pPr>
        <w:tabs>
          <w:tab w:val="num" w:pos="720"/>
        </w:tabs>
        <w:ind w:left="720" w:hanging="360"/>
      </w:pPr>
      <w:rPr>
        <w:rFonts w:cs="Times New Roman" w:hint="default"/>
      </w:rPr>
    </w:lvl>
    <w:lvl w:ilvl="1" w:tplc="688A17FE">
      <w:start w:val="1"/>
      <w:numFmt w:val="bullet"/>
      <w:lvlText w:val="–"/>
      <w:lvlJc w:val="left"/>
      <w:pPr>
        <w:tabs>
          <w:tab w:val="num" w:pos="1222"/>
        </w:tabs>
        <w:ind w:left="371" w:firstLine="709"/>
      </w:pPr>
      <w:rPr>
        <w:rFonts w:ascii="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nsid w:val="3B6C59A2"/>
    <w:multiLevelType w:val="hybridMultilevel"/>
    <w:tmpl w:val="C94AAF02"/>
    <w:lvl w:ilvl="0" w:tplc="92A89D9E">
      <w:start w:val="1"/>
      <w:numFmt w:val="bullet"/>
      <w:lvlText w:val=""/>
      <w:lvlJc w:val="left"/>
      <w:pPr>
        <w:ind w:left="763" w:hanging="360"/>
      </w:pPr>
      <w:rPr>
        <w:rFonts w:ascii="Symbol" w:hAnsi="Symbol" w:hint="default"/>
      </w:rPr>
    </w:lvl>
    <w:lvl w:ilvl="1" w:tplc="04190003" w:tentative="1">
      <w:start w:val="1"/>
      <w:numFmt w:val="bullet"/>
      <w:lvlText w:val="o"/>
      <w:lvlJc w:val="left"/>
      <w:pPr>
        <w:ind w:left="1483" w:hanging="360"/>
      </w:pPr>
      <w:rPr>
        <w:rFonts w:ascii="Courier New" w:hAnsi="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47">
    <w:nsid w:val="3CD27A42"/>
    <w:multiLevelType w:val="hybridMultilevel"/>
    <w:tmpl w:val="AE9C2690"/>
    <w:lvl w:ilvl="0" w:tplc="0419000F">
      <w:start w:val="1"/>
      <w:numFmt w:val="bullet"/>
      <w:pStyle w:val="a0"/>
      <w:lvlText w:val=""/>
      <w:lvlJc w:val="left"/>
      <w:pPr>
        <w:tabs>
          <w:tab w:val="num" w:pos="720"/>
        </w:tabs>
        <w:ind w:left="720" w:hanging="360"/>
      </w:pPr>
      <w:rPr>
        <w:rFonts w:ascii="Symbol" w:hAnsi="Symbol" w:hint="default"/>
      </w:rPr>
    </w:lvl>
    <w:lvl w:ilvl="1" w:tplc="04190001">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8">
    <w:nsid w:val="3DF94374"/>
    <w:multiLevelType w:val="hybridMultilevel"/>
    <w:tmpl w:val="F4CA6CC2"/>
    <w:lvl w:ilvl="0" w:tplc="92A89D9E">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49">
    <w:nsid w:val="3EB27BE6"/>
    <w:multiLevelType w:val="hybridMultilevel"/>
    <w:tmpl w:val="DED2B316"/>
    <w:lvl w:ilvl="0" w:tplc="92A89D9E">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50">
    <w:nsid w:val="3FB95AB0"/>
    <w:multiLevelType w:val="hybridMultilevel"/>
    <w:tmpl w:val="275446FE"/>
    <w:lvl w:ilvl="0" w:tplc="DC369E36">
      <w:start w:val="2"/>
      <w:numFmt w:val="decimal"/>
      <w:lvlText w:val="%1."/>
      <w:lvlJc w:val="left"/>
      <w:pPr>
        <w:tabs>
          <w:tab w:val="num" w:pos="1068"/>
        </w:tabs>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1">
    <w:nsid w:val="40C035C9"/>
    <w:multiLevelType w:val="hybridMultilevel"/>
    <w:tmpl w:val="2DA44E36"/>
    <w:lvl w:ilvl="0" w:tplc="92A89D9E">
      <w:start w:val="1"/>
      <w:numFmt w:val="bullet"/>
      <w:lvlText w:val=""/>
      <w:lvlJc w:val="left"/>
      <w:pPr>
        <w:ind w:left="763" w:hanging="360"/>
      </w:pPr>
      <w:rPr>
        <w:rFonts w:ascii="Symbol" w:hAnsi="Symbol" w:hint="default"/>
      </w:rPr>
    </w:lvl>
    <w:lvl w:ilvl="1" w:tplc="04190003" w:tentative="1">
      <w:start w:val="1"/>
      <w:numFmt w:val="bullet"/>
      <w:lvlText w:val="o"/>
      <w:lvlJc w:val="left"/>
      <w:pPr>
        <w:ind w:left="1483" w:hanging="360"/>
      </w:pPr>
      <w:rPr>
        <w:rFonts w:ascii="Courier New" w:hAnsi="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52">
    <w:nsid w:val="427537D2"/>
    <w:multiLevelType w:val="hybridMultilevel"/>
    <w:tmpl w:val="7F204F5C"/>
    <w:lvl w:ilvl="0" w:tplc="92A89D9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3">
    <w:nsid w:val="428122DA"/>
    <w:multiLevelType w:val="hybridMultilevel"/>
    <w:tmpl w:val="986835EE"/>
    <w:lvl w:ilvl="0" w:tplc="92A89D9E">
      <w:start w:val="1"/>
      <w:numFmt w:val="bullet"/>
      <w:lvlText w:val=""/>
      <w:lvlJc w:val="left"/>
      <w:pPr>
        <w:ind w:left="763" w:hanging="360"/>
      </w:pPr>
      <w:rPr>
        <w:rFonts w:ascii="Symbol" w:hAnsi="Symbol" w:hint="default"/>
      </w:rPr>
    </w:lvl>
    <w:lvl w:ilvl="1" w:tplc="04190003" w:tentative="1">
      <w:start w:val="1"/>
      <w:numFmt w:val="bullet"/>
      <w:lvlText w:val="o"/>
      <w:lvlJc w:val="left"/>
      <w:pPr>
        <w:ind w:left="1483" w:hanging="360"/>
      </w:pPr>
      <w:rPr>
        <w:rFonts w:ascii="Courier New" w:hAnsi="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54">
    <w:nsid w:val="43B77D57"/>
    <w:multiLevelType w:val="hybridMultilevel"/>
    <w:tmpl w:val="7AF8DB4E"/>
    <w:lvl w:ilvl="0" w:tplc="92A89D9E">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55">
    <w:nsid w:val="44D0323E"/>
    <w:multiLevelType w:val="hybridMultilevel"/>
    <w:tmpl w:val="65BA09DC"/>
    <w:lvl w:ilvl="0" w:tplc="92A89D9E">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56">
    <w:nsid w:val="45C85912"/>
    <w:multiLevelType w:val="hybridMultilevel"/>
    <w:tmpl w:val="AE183E62"/>
    <w:lvl w:ilvl="0" w:tplc="92A89D9E">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57">
    <w:nsid w:val="45E81B99"/>
    <w:multiLevelType w:val="hybridMultilevel"/>
    <w:tmpl w:val="C42083EE"/>
    <w:lvl w:ilvl="0" w:tplc="92A89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CA756B3"/>
    <w:multiLevelType w:val="hybridMultilevel"/>
    <w:tmpl w:val="9C34F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CF753E2"/>
    <w:multiLevelType w:val="hybridMultilevel"/>
    <w:tmpl w:val="BDCE0E02"/>
    <w:lvl w:ilvl="0" w:tplc="92A89D9E">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60">
    <w:nsid w:val="4DB31063"/>
    <w:multiLevelType w:val="hybridMultilevel"/>
    <w:tmpl w:val="8ED88E3A"/>
    <w:lvl w:ilvl="0" w:tplc="92A89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F035B79"/>
    <w:multiLevelType w:val="hybridMultilevel"/>
    <w:tmpl w:val="0D025294"/>
    <w:lvl w:ilvl="0" w:tplc="92A89D9E">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62">
    <w:nsid w:val="4F0C535E"/>
    <w:multiLevelType w:val="hybridMultilevel"/>
    <w:tmpl w:val="25EAC9DE"/>
    <w:lvl w:ilvl="0" w:tplc="92A89D9E">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63">
    <w:nsid w:val="4F3B543F"/>
    <w:multiLevelType w:val="hybridMultilevel"/>
    <w:tmpl w:val="9EA81F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4">
    <w:nsid w:val="4F5120D9"/>
    <w:multiLevelType w:val="hybridMultilevel"/>
    <w:tmpl w:val="DCB47314"/>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F571162"/>
    <w:multiLevelType w:val="hybridMultilevel"/>
    <w:tmpl w:val="289A1A2A"/>
    <w:lvl w:ilvl="0" w:tplc="286E4C5A">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6">
    <w:nsid w:val="51155663"/>
    <w:multiLevelType w:val="hybridMultilevel"/>
    <w:tmpl w:val="96F00A12"/>
    <w:lvl w:ilvl="0" w:tplc="92A89D9E">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67">
    <w:nsid w:val="52D85D84"/>
    <w:multiLevelType w:val="hybridMultilevel"/>
    <w:tmpl w:val="AD1EF398"/>
    <w:lvl w:ilvl="0" w:tplc="92A89D9E">
      <w:start w:val="1"/>
      <w:numFmt w:val="bullet"/>
      <w:lvlText w:val=""/>
      <w:lvlJc w:val="left"/>
      <w:pPr>
        <w:ind w:left="1123" w:hanging="360"/>
      </w:pPr>
      <w:rPr>
        <w:rFonts w:ascii="Symbol" w:hAnsi="Symbol" w:hint="default"/>
      </w:rPr>
    </w:lvl>
    <w:lvl w:ilvl="1" w:tplc="04190003" w:tentative="1">
      <w:start w:val="1"/>
      <w:numFmt w:val="bullet"/>
      <w:lvlText w:val="o"/>
      <w:lvlJc w:val="left"/>
      <w:pPr>
        <w:ind w:left="1843" w:hanging="360"/>
      </w:pPr>
      <w:rPr>
        <w:rFonts w:ascii="Courier New" w:hAnsi="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8">
    <w:nsid w:val="559D35BF"/>
    <w:multiLevelType w:val="hybridMultilevel"/>
    <w:tmpl w:val="2BDC2262"/>
    <w:lvl w:ilvl="0" w:tplc="92A89D9E">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69">
    <w:nsid w:val="571F02A9"/>
    <w:multiLevelType w:val="hybridMultilevel"/>
    <w:tmpl w:val="5BFEA2BC"/>
    <w:lvl w:ilvl="0" w:tplc="A7A29C08">
      <w:start w:val="1"/>
      <w:numFmt w:val="decimal"/>
      <w:lvlText w:val="%1."/>
      <w:lvlJc w:val="left"/>
      <w:pPr>
        <w:ind w:left="720" w:hanging="360"/>
      </w:pPr>
      <w:rPr>
        <w:rFonts w:cs="Times New Roman" w:hint="default"/>
      </w:rPr>
    </w:lvl>
    <w:lvl w:ilvl="1" w:tplc="5BA2C448"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0">
    <w:nsid w:val="5799509D"/>
    <w:multiLevelType w:val="hybridMultilevel"/>
    <w:tmpl w:val="9CD2D4AC"/>
    <w:lvl w:ilvl="0" w:tplc="0419000F">
      <w:start w:val="1"/>
      <w:numFmt w:val="bullet"/>
      <w:lvlText w:val=""/>
      <w:lvlJc w:val="left"/>
      <w:pPr>
        <w:tabs>
          <w:tab w:val="num" w:pos="1260"/>
        </w:tabs>
        <w:ind w:left="1260" w:hanging="360"/>
      </w:pPr>
      <w:rPr>
        <w:rFonts w:ascii="Symbol" w:hAnsi="Symbol" w:hint="default"/>
        <w:color w:val="auto"/>
        <w:sz w:val="20"/>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1">
    <w:nsid w:val="59264934"/>
    <w:multiLevelType w:val="hybridMultilevel"/>
    <w:tmpl w:val="45FE7EE2"/>
    <w:lvl w:ilvl="0" w:tplc="92A89D9E">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72">
    <w:nsid w:val="598755C5"/>
    <w:multiLevelType w:val="hybridMultilevel"/>
    <w:tmpl w:val="7AEC195A"/>
    <w:lvl w:ilvl="0" w:tplc="92A89D9E">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73">
    <w:nsid w:val="5B5B0981"/>
    <w:multiLevelType w:val="multilevel"/>
    <w:tmpl w:val="B2D2A1A8"/>
    <w:lvl w:ilvl="0">
      <w:start w:val="1"/>
      <w:numFmt w:val="upperRoman"/>
      <w:suff w:val="space"/>
      <w:lvlText w:val="%1-"/>
      <w:lvlJc w:val="left"/>
      <w:pPr>
        <w:ind w:left="3828" w:hanging="1134"/>
      </w:pPr>
      <w:rPr>
        <w:rFonts w:ascii="Verdana" w:hAnsi="Verdana" w:cs="Verdana" w:hint="default"/>
        <w:b/>
        <w:bCs/>
        <w:i w:val="0"/>
        <w:iCs w:val="0"/>
        <w:sz w:val="24"/>
        <w:szCs w:val="24"/>
      </w:rPr>
    </w:lvl>
    <w:lvl w:ilvl="1">
      <w:start w:val="1"/>
      <w:numFmt w:val="decimal"/>
      <w:suff w:val="space"/>
      <w:lvlText w:val="%1-%2."/>
      <w:lvlJc w:val="left"/>
      <w:pPr>
        <w:ind w:left="3828" w:hanging="1134"/>
      </w:pPr>
      <w:rPr>
        <w:rFonts w:ascii="Verdana" w:hAnsi="Verdana" w:cs="Verdana" w:hint="default"/>
        <w:b/>
        <w:bCs/>
        <w:i w:val="0"/>
        <w:iCs w:val="0"/>
        <w:sz w:val="24"/>
        <w:szCs w:val="24"/>
      </w:rPr>
    </w:lvl>
    <w:lvl w:ilvl="2">
      <w:start w:val="6"/>
      <w:numFmt w:val="none"/>
      <w:pStyle w:val="Heading3"/>
      <w:suff w:val="space"/>
      <w:lvlText w:val=""/>
      <w:lvlJc w:val="left"/>
      <w:pPr>
        <w:ind w:left="3828" w:hanging="1134"/>
      </w:pPr>
      <w:rPr>
        <w:rFonts w:ascii="Verdana" w:hAnsi="Verdana" w:cs="Verdana" w:hint="default"/>
        <w:b/>
        <w:bCs/>
        <w:i w:val="0"/>
        <w:iCs w:val="0"/>
        <w:sz w:val="24"/>
        <w:szCs w:val="24"/>
      </w:rPr>
    </w:lvl>
    <w:lvl w:ilvl="3">
      <w:start w:val="1"/>
      <w:numFmt w:val="decimal"/>
      <w:suff w:val="space"/>
      <w:lvlText w:val="%1-%2.%3.%4"/>
      <w:lvlJc w:val="left"/>
      <w:pPr>
        <w:ind w:left="3828" w:hanging="1134"/>
      </w:pPr>
      <w:rPr>
        <w:rFonts w:ascii="Verdana" w:hAnsi="Verdana" w:cs="Verdana" w:hint="default"/>
        <w:b/>
        <w:bCs/>
        <w:i w:val="0"/>
        <w:iCs w:val="0"/>
        <w:sz w:val="24"/>
        <w:szCs w:val="24"/>
      </w:rPr>
    </w:lvl>
    <w:lvl w:ilvl="4">
      <w:start w:val="1"/>
      <w:numFmt w:val="decimal"/>
      <w:suff w:val="space"/>
      <w:lvlText w:val="%4%5"/>
      <w:lvlJc w:val="left"/>
      <w:pPr>
        <w:ind w:left="3828" w:hanging="1134"/>
      </w:pPr>
      <w:rPr>
        <w:rFonts w:ascii="Verdana" w:hAnsi="Verdana" w:cs="Verdana" w:hint="default"/>
        <w:b/>
        <w:bCs/>
        <w:i w:val="0"/>
        <w:iCs w:val="0"/>
        <w:sz w:val="22"/>
        <w:szCs w:val="22"/>
      </w:rPr>
    </w:lvl>
    <w:lvl w:ilvl="5">
      <w:start w:val="1"/>
      <w:numFmt w:val="decimal"/>
      <w:suff w:val="space"/>
      <w:lvlText w:val="%4%5%6"/>
      <w:lvlJc w:val="left"/>
      <w:pPr>
        <w:ind w:left="3828" w:hanging="1134"/>
      </w:pPr>
      <w:rPr>
        <w:rFonts w:ascii="Verdana" w:hAnsi="Verdana" w:cs="Verdana" w:hint="default"/>
        <w:b/>
        <w:bCs/>
        <w:i w:val="0"/>
        <w:iCs w:val="0"/>
      </w:rPr>
    </w:lvl>
    <w:lvl w:ilvl="6">
      <w:start w:val="1"/>
      <w:numFmt w:val="decimal"/>
      <w:suff w:val="space"/>
      <w:lvlText w:val="%4%5%6%7"/>
      <w:lvlJc w:val="left"/>
      <w:pPr>
        <w:ind w:left="3828" w:hanging="1134"/>
      </w:pPr>
      <w:rPr>
        <w:rFonts w:ascii="Verdana" w:hAnsi="Verdana" w:cs="Verdana" w:hint="default"/>
        <w:b/>
        <w:bCs/>
        <w:i w:val="0"/>
        <w:iCs w:val="0"/>
        <w:sz w:val="22"/>
        <w:szCs w:val="22"/>
      </w:rPr>
    </w:lvl>
    <w:lvl w:ilvl="7">
      <w:start w:val="1"/>
      <w:numFmt w:val="decimal"/>
      <w:suff w:val="space"/>
      <w:lvlText w:val="%4%5%6%7%8"/>
      <w:lvlJc w:val="left"/>
      <w:pPr>
        <w:ind w:left="3828" w:hanging="1134"/>
      </w:pPr>
      <w:rPr>
        <w:rFonts w:ascii="Verdana" w:hAnsi="Verdana" w:cs="Verdana" w:hint="default"/>
        <w:b/>
        <w:bCs/>
        <w:i w:val="0"/>
        <w:iCs w:val="0"/>
        <w:sz w:val="22"/>
        <w:szCs w:val="22"/>
      </w:rPr>
    </w:lvl>
    <w:lvl w:ilvl="8">
      <w:start w:val="1"/>
      <w:numFmt w:val="none"/>
      <w:suff w:val="space"/>
      <w:lvlText w:val=""/>
      <w:lvlJc w:val="left"/>
      <w:pPr>
        <w:ind w:left="3828" w:hanging="1134"/>
      </w:pPr>
      <w:rPr>
        <w:rFonts w:ascii="Verdana" w:hAnsi="Verdana" w:cs="Verdana" w:hint="default"/>
        <w:b/>
        <w:bCs/>
        <w:i w:val="0"/>
        <w:iCs w:val="0"/>
        <w:sz w:val="22"/>
        <w:szCs w:val="22"/>
      </w:rPr>
    </w:lvl>
  </w:abstractNum>
  <w:abstractNum w:abstractNumId="74">
    <w:nsid w:val="5B662401"/>
    <w:multiLevelType w:val="hybridMultilevel"/>
    <w:tmpl w:val="D590A96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nsid w:val="5D177B05"/>
    <w:multiLevelType w:val="hybridMultilevel"/>
    <w:tmpl w:val="604CBDB4"/>
    <w:lvl w:ilvl="0" w:tplc="688A17FE">
      <w:start w:val="1"/>
      <w:numFmt w:val="bullet"/>
      <w:lvlText w:val="–"/>
      <w:lvlJc w:val="left"/>
      <w:pPr>
        <w:tabs>
          <w:tab w:val="num" w:pos="1560"/>
        </w:tabs>
        <w:ind w:left="709" w:firstLine="709"/>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6">
    <w:nsid w:val="5DA41A0E"/>
    <w:multiLevelType w:val="hybridMultilevel"/>
    <w:tmpl w:val="3654C1F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nsid w:val="5E3A2054"/>
    <w:multiLevelType w:val="hybridMultilevel"/>
    <w:tmpl w:val="DCC62F46"/>
    <w:lvl w:ilvl="0" w:tplc="0419000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F800B21"/>
    <w:multiLevelType w:val="hybridMultilevel"/>
    <w:tmpl w:val="5A70D164"/>
    <w:lvl w:ilvl="0" w:tplc="92A89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FD9567E"/>
    <w:multiLevelType w:val="hybridMultilevel"/>
    <w:tmpl w:val="ED4AAE94"/>
    <w:lvl w:ilvl="0" w:tplc="92A89D9E">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80">
    <w:nsid w:val="616D5B59"/>
    <w:multiLevelType w:val="hybridMultilevel"/>
    <w:tmpl w:val="64B86572"/>
    <w:lvl w:ilvl="0" w:tplc="92A89D9E">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81">
    <w:nsid w:val="64706326"/>
    <w:multiLevelType w:val="hybridMultilevel"/>
    <w:tmpl w:val="D5165708"/>
    <w:lvl w:ilvl="0" w:tplc="92A89D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65EE2795"/>
    <w:multiLevelType w:val="hybridMultilevel"/>
    <w:tmpl w:val="85B84666"/>
    <w:lvl w:ilvl="0" w:tplc="92A89D9E">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83">
    <w:nsid w:val="66B20E6C"/>
    <w:multiLevelType w:val="hybridMultilevel"/>
    <w:tmpl w:val="EEB8A2B8"/>
    <w:lvl w:ilvl="0" w:tplc="92A89D9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4">
    <w:nsid w:val="68FB37D2"/>
    <w:multiLevelType w:val="hybridMultilevel"/>
    <w:tmpl w:val="5BFEA2BC"/>
    <w:lvl w:ilvl="0" w:tplc="A7A29C08">
      <w:start w:val="1"/>
      <w:numFmt w:val="decimal"/>
      <w:lvlText w:val="%1."/>
      <w:lvlJc w:val="left"/>
      <w:pPr>
        <w:ind w:left="720" w:hanging="360"/>
      </w:pPr>
      <w:rPr>
        <w:rFonts w:cs="Times New Roman" w:hint="default"/>
      </w:rPr>
    </w:lvl>
    <w:lvl w:ilvl="1" w:tplc="5BA2C448"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5">
    <w:nsid w:val="6B6A2003"/>
    <w:multiLevelType w:val="hybridMultilevel"/>
    <w:tmpl w:val="86FCEDDE"/>
    <w:lvl w:ilvl="0" w:tplc="92A89D9E">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86">
    <w:nsid w:val="6BC77449"/>
    <w:multiLevelType w:val="hybridMultilevel"/>
    <w:tmpl w:val="D77064F0"/>
    <w:lvl w:ilvl="0" w:tplc="92A89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6C2C2673"/>
    <w:multiLevelType w:val="hybridMultilevel"/>
    <w:tmpl w:val="757CB82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8">
    <w:nsid w:val="6C3047B0"/>
    <w:multiLevelType w:val="hybridMultilevel"/>
    <w:tmpl w:val="CA4C7524"/>
    <w:lvl w:ilvl="0" w:tplc="92A89D9E">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89">
    <w:nsid w:val="6CCB795A"/>
    <w:multiLevelType w:val="hybridMultilevel"/>
    <w:tmpl w:val="9CA4A87C"/>
    <w:lvl w:ilvl="0" w:tplc="92A89D9E">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90">
    <w:nsid w:val="6DB9163B"/>
    <w:multiLevelType w:val="hybridMultilevel"/>
    <w:tmpl w:val="FF224F04"/>
    <w:lvl w:ilvl="0" w:tplc="92A89D9E">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91">
    <w:nsid w:val="6E186EF8"/>
    <w:multiLevelType w:val="hybridMultilevel"/>
    <w:tmpl w:val="D1EAA104"/>
    <w:lvl w:ilvl="0" w:tplc="92A89D9E">
      <w:start w:val="1"/>
      <w:numFmt w:val="bullet"/>
      <w:lvlText w:val=""/>
      <w:lvlJc w:val="left"/>
      <w:pPr>
        <w:ind w:left="763" w:hanging="360"/>
      </w:pPr>
      <w:rPr>
        <w:rFonts w:ascii="Symbol" w:hAnsi="Symbol" w:hint="default"/>
      </w:rPr>
    </w:lvl>
    <w:lvl w:ilvl="1" w:tplc="04190003" w:tentative="1">
      <w:start w:val="1"/>
      <w:numFmt w:val="bullet"/>
      <w:lvlText w:val="o"/>
      <w:lvlJc w:val="left"/>
      <w:pPr>
        <w:ind w:left="1483" w:hanging="360"/>
      </w:pPr>
      <w:rPr>
        <w:rFonts w:ascii="Courier New" w:hAnsi="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92">
    <w:nsid w:val="6E6141B4"/>
    <w:multiLevelType w:val="hybridMultilevel"/>
    <w:tmpl w:val="99E0AF94"/>
    <w:lvl w:ilvl="0" w:tplc="04190001">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6EB150F9"/>
    <w:multiLevelType w:val="hybridMultilevel"/>
    <w:tmpl w:val="6220F5A2"/>
    <w:lvl w:ilvl="0" w:tplc="92A89D9E">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94">
    <w:nsid w:val="6EED4B64"/>
    <w:multiLevelType w:val="hybridMultilevel"/>
    <w:tmpl w:val="E1C60880"/>
    <w:lvl w:ilvl="0" w:tplc="92A89D9E">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95">
    <w:nsid w:val="6F48641C"/>
    <w:multiLevelType w:val="hybridMultilevel"/>
    <w:tmpl w:val="838C230A"/>
    <w:lvl w:ilvl="0" w:tplc="281E7E60">
      <w:start w:val="1"/>
      <w:numFmt w:val="bullet"/>
      <w:lvlText w:val=""/>
      <w:lvlJc w:val="left"/>
      <w:pPr>
        <w:tabs>
          <w:tab w:val="num" w:pos="567"/>
        </w:tabs>
        <w:ind w:left="567" w:hanging="567"/>
      </w:pPr>
      <w:rPr>
        <w:rFonts w:ascii="Symbol" w:hAnsi="Symbol" w:hint="default"/>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FF43954"/>
    <w:multiLevelType w:val="hybridMultilevel"/>
    <w:tmpl w:val="17C07EA8"/>
    <w:lvl w:ilvl="0" w:tplc="92A89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73402133"/>
    <w:multiLevelType w:val="singleLevel"/>
    <w:tmpl w:val="94A06B6A"/>
    <w:lvl w:ilvl="0">
      <w:start w:val="1"/>
      <w:numFmt w:val="decimal"/>
      <w:lvlText w:val="%1."/>
      <w:lvlJc w:val="left"/>
      <w:pPr>
        <w:tabs>
          <w:tab w:val="num" w:pos="480"/>
        </w:tabs>
        <w:ind w:left="480" w:hanging="480"/>
      </w:pPr>
      <w:rPr>
        <w:rFonts w:cs="Times New Roman" w:hint="default"/>
      </w:rPr>
    </w:lvl>
  </w:abstractNum>
  <w:abstractNum w:abstractNumId="98">
    <w:nsid w:val="76377969"/>
    <w:multiLevelType w:val="hybridMultilevel"/>
    <w:tmpl w:val="195064E6"/>
    <w:lvl w:ilvl="0" w:tplc="92A89D9E">
      <w:start w:val="1"/>
      <w:numFmt w:val="bullet"/>
      <w:lvlText w:val=""/>
      <w:lvlJc w:val="left"/>
      <w:pPr>
        <w:ind w:left="763" w:hanging="360"/>
      </w:pPr>
      <w:rPr>
        <w:rFonts w:ascii="Symbol" w:hAnsi="Symbol" w:hint="default"/>
      </w:rPr>
    </w:lvl>
    <w:lvl w:ilvl="1" w:tplc="04190003" w:tentative="1">
      <w:start w:val="1"/>
      <w:numFmt w:val="bullet"/>
      <w:lvlText w:val="o"/>
      <w:lvlJc w:val="left"/>
      <w:pPr>
        <w:ind w:left="1483" w:hanging="360"/>
      </w:pPr>
      <w:rPr>
        <w:rFonts w:ascii="Courier New" w:hAnsi="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99">
    <w:nsid w:val="76A56933"/>
    <w:multiLevelType w:val="hybridMultilevel"/>
    <w:tmpl w:val="3BEC2AB4"/>
    <w:lvl w:ilvl="0" w:tplc="92A89D9E">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00">
    <w:nsid w:val="77F54366"/>
    <w:multiLevelType w:val="hybridMultilevel"/>
    <w:tmpl w:val="A086D372"/>
    <w:lvl w:ilvl="0" w:tplc="92A89D9E">
      <w:start w:val="1"/>
      <w:numFmt w:val="bullet"/>
      <w:lvlText w:val=""/>
      <w:lvlJc w:val="left"/>
      <w:pPr>
        <w:ind w:left="763" w:hanging="360"/>
      </w:pPr>
      <w:rPr>
        <w:rFonts w:ascii="Symbol" w:hAnsi="Symbol" w:hint="default"/>
      </w:rPr>
    </w:lvl>
    <w:lvl w:ilvl="1" w:tplc="04190003" w:tentative="1">
      <w:start w:val="1"/>
      <w:numFmt w:val="bullet"/>
      <w:lvlText w:val="o"/>
      <w:lvlJc w:val="left"/>
      <w:pPr>
        <w:ind w:left="1483" w:hanging="360"/>
      </w:pPr>
      <w:rPr>
        <w:rFonts w:ascii="Courier New" w:hAnsi="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101">
    <w:nsid w:val="79017058"/>
    <w:multiLevelType w:val="hybridMultilevel"/>
    <w:tmpl w:val="47341132"/>
    <w:lvl w:ilvl="0" w:tplc="92A89D9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2">
    <w:nsid w:val="79AA4643"/>
    <w:multiLevelType w:val="hybridMultilevel"/>
    <w:tmpl w:val="56C8A894"/>
    <w:lvl w:ilvl="0" w:tplc="92A89D9E">
      <w:start w:val="1"/>
      <w:numFmt w:val="bullet"/>
      <w:lvlText w:val=""/>
      <w:lvlJc w:val="left"/>
      <w:pPr>
        <w:ind w:left="763" w:hanging="360"/>
      </w:pPr>
      <w:rPr>
        <w:rFonts w:ascii="Symbol" w:hAnsi="Symbol" w:hint="default"/>
      </w:rPr>
    </w:lvl>
    <w:lvl w:ilvl="1" w:tplc="04190003" w:tentative="1">
      <w:start w:val="1"/>
      <w:numFmt w:val="bullet"/>
      <w:lvlText w:val="o"/>
      <w:lvlJc w:val="left"/>
      <w:pPr>
        <w:ind w:left="1483" w:hanging="360"/>
      </w:pPr>
      <w:rPr>
        <w:rFonts w:ascii="Courier New" w:hAnsi="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103">
    <w:nsid w:val="79E6450B"/>
    <w:multiLevelType w:val="hybridMultilevel"/>
    <w:tmpl w:val="DA98A6D8"/>
    <w:lvl w:ilvl="0" w:tplc="59601042">
      <w:numFmt w:val="bullet"/>
      <w:lvlText w:val="-"/>
      <w:lvlJc w:val="left"/>
      <w:pPr>
        <w:tabs>
          <w:tab w:val="num" w:pos="340"/>
        </w:tabs>
        <w:ind w:left="340" w:hanging="283"/>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4">
    <w:nsid w:val="7B5133DF"/>
    <w:multiLevelType w:val="hybridMultilevel"/>
    <w:tmpl w:val="57F2591C"/>
    <w:lvl w:ilvl="0" w:tplc="857AFF8C">
      <w:start w:val="1"/>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5">
    <w:nsid w:val="7B995EDC"/>
    <w:multiLevelType w:val="hybridMultilevel"/>
    <w:tmpl w:val="BA5CEAD8"/>
    <w:lvl w:ilvl="0" w:tplc="92A89D9E">
      <w:start w:val="1"/>
      <w:numFmt w:val="bullet"/>
      <w:lvlText w:val=""/>
      <w:lvlJc w:val="left"/>
      <w:pPr>
        <w:ind w:left="763" w:hanging="360"/>
      </w:pPr>
      <w:rPr>
        <w:rFonts w:ascii="Symbol" w:hAnsi="Symbol" w:hint="default"/>
      </w:rPr>
    </w:lvl>
    <w:lvl w:ilvl="1" w:tplc="04190003" w:tentative="1">
      <w:start w:val="1"/>
      <w:numFmt w:val="bullet"/>
      <w:lvlText w:val="o"/>
      <w:lvlJc w:val="left"/>
      <w:pPr>
        <w:ind w:left="1483" w:hanging="360"/>
      </w:pPr>
      <w:rPr>
        <w:rFonts w:ascii="Courier New" w:hAnsi="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106">
    <w:nsid w:val="7C0C382A"/>
    <w:multiLevelType w:val="hybridMultilevel"/>
    <w:tmpl w:val="C158055A"/>
    <w:lvl w:ilvl="0" w:tplc="92A89D9E">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07">
    <w:nsid w:val="7C371AD5"/>
    <w:multiLevelType w:val="hybridMultilevel"/>
    <w:tmpl w:val="48AE92B8"/>
    <w:lvl w:ilvl="0" w:tplc="FFFFFFFF">
      <w:start w:val="2"/>
      <w:numFmt w:val="bullet"/>
      <w:lvlText w:val="-"/>
      <w:lvlJc w:val="left"/>
      <w:pPr>
        <w:tabs>
          <w:tab w:val="num" w:pos="1080"/>
        </w:tabs>
        <w:ind w:firstLine="720"/>
      </w:p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8">
    <w:nsid w:val="7D7D6FE7"/>
    <w:multiLevelType w:val="hybridMultilevel"/>
    <w:tmpl w:val="6E622418"/>
    <w:lvl w:ilvl="0" w:tplc="04190001">
      <w:start w:val="1"/>
      <w:numFmt w:val="bullet"/>
      <w:lvlText w:val=""/>
      <w:lvlJc w:val="left"/>
      <w:pPr>
        <w:tabs>
          <w:tab w:val="num" w:pos="1087"/>
        </w:tabs>
        <w:ind w:left="1087" w:hanging="360"/>
      </w:pPr>
      <w:rPr>
        <w:rFonts w:ascii="Symbol" w:hAnsi="Symbol" w:hint="default"/>
      </w:rPr>
    </w:lvl>
    <w:lvl w:ilvl="1" w:tplc="04190003" w:tentative="1">
      <w:start w:val="1"/>
      <w:numFmt w:val="bullet"/>
      <w:lvlText w:val="o"/>
      <w:lvlJc w:val="left"/>
      <w:pPr>
        <w:tabs>
          <w:tab w:val="num" w:pos="1807"/>
        </w:tabs>
        <w:ind w:left="1807" w:hanging="360"/>
      </w:pPr>
      <w:rPr>
        <w:rFonts w:ascii="Courier New" w:hAnsi="Courier New" w:hint="default"/>
      </w:rPr>
    </w:lvl>
    <w:lvl w:ilvl="2" w:tplc="04190005" w:tentative="1">
      <w:start w:val="1"/>
      <w:numFmt w:val="bullet"/>
      <w:lvlText w:val=""/>
      <w:lvlJc w:val="left"/>
      <w:pPr>
        <w:tabs>
          <w:tab w:val="num" w:pos="2527"/>
        </w:tabs>
        <w:ind w:left="2527" w:hanging="360"/>
      </w:pPr>
      <w:rPr>
        <w:rFonts w:ascii="Wingdings" w:hAnsi="Wingdings" w:hint="default"/>
      </w:rPr>
    </w:lvl>
    <w:lvl w:ilvl="3" w:tplc="04190001" w:tentative="1">
      <w:start w:val="1"/>
      <w:numFmt w:val="bullet"/>
      <w:lvlText w:val=""/>
      <w:lvlJc w:val="left"/>
      <w:pPr>
        <w:tabs>
          <w:tab w:val="num" w:pos="3247"/>
        </w:tabs>
        <w:ind w:left="3247" w:hanging="360"/>
      </w:pPr>
      <w:rPr>
        <w:rFonts w:ascii="Symbol" w:hAnsi="Symbol" w:hint="default"/>
      </w:rPr>
    </w:lvl>
    <w:lvl w:ilvl="4" w:tplc="04190003" w:tentative="1">
      <w:start w:val="1"/>
      <w:numFmt w:val="bullet"/>
      <w:lvlText w:val="o"/>
      <w:lvlJc w:val="left"/>
      <w:pPr>
        <w:tabs>
          <w:tab w:val="num" w:pos="3967"/>
        </w:tabs>
        <w:ind w:left="3967" w:hanging="360"/>
      </w:pPr>
      <w:rPr>
        <w:rFonts w:ascii="Courier New" w:hAnsi="Courier New" w:hint="default"/>
      </w:rPr>
    </w:lvl>
    <w:lvl w:ilvl="5" w:tplc="04190005" w:tentative="1">
      <w:start w:val="1"/>
      <w:numFmt w:val="bullet"/>
      <w:lvlText w:val=""/>
      <w:lvlJc w:val="left"/>
      <w:pPr>
        <w:tabs>
          <w:tab w:val="num" w:pos="4687"/>
        </w:tabs>
        <w:ind w:left="4687" w:hanging="360"/>
      </w:pPr>
      <w:rPr>
        <w:rFonts w:ascii="Wingdings" w:hAnsi="Wingdings" w:hint="default"/>
      </w:rPr>
    </w:lvl>
    <w:lvl w:ilvl="6" w:tplc="04190001" w:tentative="1">
      <w:start w:val="1"/>
      <w:numFmt w:val="bullet"/>
      <w:lvlText w:val=""/>
      <w:lvlJc w:val="left"/>
      <w:pPr>
        <w:tabs>
          <w:tab w:val="num" w:pos="5407"/>
        </w:tabs>
        <w:ind w:left="5407" w:hanging="360"/>
      </w:pPr>
      <w:rPr>
        <w:rFonts w:ascii="Symbol" w:hAnsi="Symbol" w:hint="default"/>
      </w:rPr>
    </w:lvl>
    <w:lvl w:ilvl="7" w:tplc="04190003" w:tentative="1">
      <w:start w:val="1"/>
      <w:numFmt w:val="bullet"/>
      <w:lvlText w:val="o"/>
      <w:lvlJc w:val="left"/>
      <w:pPr>
        <w:tabs>
          <w:tab w:val="num" w:pos="6127"/>
        </w:tabs>
        <w:ind w:left="6127" w:hanging="360"/>
      </w:pPr>
      <w:rPr>
        <w:rFonts w:ascii="Courier New" w:hAnsi="Courier New" w:hint="default"/>
      </w:rPr>
    </w:lvl>
    <w:lvl w:ilvl="8" w:tplc="04190005" w:tentative="1">
      <w:start w:val="1"/>
      <w:numFmt w:val="bullet"/>
      <w:lvlText w:val=""/>
      <w:lvlJc w:val="left"/>
      <w:pPr>
        <w:tabs>
          <w:tab w:val="num" w:pos="6847"/>
        </w:tabs>
        <w:ind w:left="6847" w:hanging="360"/>
      </w:pPr>
      <w:rPr>
        <w:rFonts w:ascii="Wingdings" w:hAnsi="Wingdings" w:hint="default"/>
      </w:rPr>
    </w:lvl>
  </w:abstractNum>
  <w:abstractNum w:abstractNumId="109">
    <w:nsid w:val="7F4309BB"/>
    <w:multiLevelType w:val="hybridMultilevel"/>
    <w:tmpl w:val="0F8826DC"/>
    <w:lvl w:ilvl="0" w:tplc="92A89D9E">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10">
    <w:nsid w:val="7FDA245C"/>
    <w:multiLevelType w:val="hybridMultilevel"/>
    <w:tmpl w:val="0B865F1E"/>
    <w:lvl w:ilvl="0" w:tplc="92A89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73"/>
  </w:num>
  <w:num w:numId="4">
    <w:abstractNumId w:val="15"/>
  </w:num>
  <w:num w:numId="5">
    <w:abstractNumId w:val="47"/>
  </w:num>
  <w:num w:numId="6">
    <w:abstractNumId w:val="40"/>
  </w:num>
  <w:num w:numId="7">
    <w:abstractNumId w:val="92"/>
  </w:num>
  <w:num w:numId="8">
    <w:abstractNumId w:val="69"/>
  </w:num>
  <w:num w:numId="9">
    <w:abstractNumId w:val="64"/>
  </w:num>
  <w:num w:numId="10">
    <w:abstractNumId w:val="17"/>
  </w:num>
  <w:num w:numId="11">
    <w:abstractNumId w:val="34"/>
  </w:num>
  <w:num w:numId="12">
    <w:abstractNumId w:val="77"/>
  </w:num>
  <w:num w:numId="13">
    <w:abstractNumId w:val="65"/>
  </w:num>
  <w:num w:numId="14">
    <w:abstractNumId w:val="74"/>
  </w:num>
  <w:num w:numId="15">
    <w:abstractNumId w:val="1"/>
    <w:lvlOverride w:ilvl="0">
      <w:lvl w:ilvl="0">
        <w:numFmt w:val="bullet"/>
        <w:lvlText w:val="•"/>
        <w:legacy w:legacy="1" w:legacySpace="0" w:legacyIndent="380"/>
        <w:lvlJc w:val="left"/>
        <w:rPr>
          <w:rFonts w:ascii="Times New Roman" w:hAnsi="Times New Roman" w:hint="default"/>
        </w:rPr>
      </w:lvl>
    </w:lvlOverride>
  </w:num>
  <w:num w:numId="16">
    <w:abstractNumId w:val="70"/>
  </w:num>
  <w:num w:numId="17">
    <w:abstractNumId w:val="1"/>
    <w:lvlOverride w:ilvl="0">
      <w:lvl w:ilvl="0">
        <w:numFmt w:val="bullet"/>
        <w:lvlText w:val="•"/>
        <w:legacy w:legacy="1" w:legacySpace="0" w:legacyIndent="377"/>
        <w:lvlJc w:val="left"/>
        <w:rPr>
          <w:rFonts w:ascii="Times New Roman" w:hAnsi="Times New Roman" w:hint="default"/>
        </w:rPr>
      </w:lvl>
    </w:lvlOverride>
  </w:num>
  <w:num w:numId="18">
    <w:abstractNumId w:val="103"/>
  </w:num>
  <w:num w:numId="19">
    <w:abstractNumId w:val="76"/>
  </w:num>
  <w:num w:numId="20">
    <w:abstractNumId w:val="108"/>
  </w:num>
  <w:num w:numId="21">
    <w:abstractNumId w:val="87"/>
  </w:num>
  <w:num w:numId="2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5"/>
  </w:num>
  <w:num w:numId="25">
    <w:abstractNumId w:val="58"/>
  </w:num>
  <w:num w:numId="26">
    <w:abstractNumId w:val="29"/>
  </w:num>
  <w:num w:numId="27">
    <w:abstractNumId w:val="26"/>
  </w:num>
  <w:num w:numId="28">
    <w:abstractNumId w:val="97"/>
  </w:num>
  <w:num w:numId="29">
    <w:abstractNumId w:val="63"/>
  </w:num>
  <w:num w:numId="30">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num>
  <w:num w:numId="33">
    <w:abstractNumId w:val="13"/>
  </w:num>
  <w:num w:numId="34">
    <w:abstractNumId w:val="38"/>
  </w:num>
  <w:num w:numId="35">
    <w:abstractNumId w:val="75"/>
  </w:num>
  <w:num w:numId="3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104"/>
  </w:num>
  <w:num w:numId="40">
    <w:abstractNumId w:val="9"/>
  </w:num>
  <w:num w:numId="41">
    <w:abstractNumId w:val="24"/>
  </w:num>
  <w:num w:numId="42">
    <w:abstractNumId w:val="11"/>
  </w:num>
  <w:num w:numId="43">
    <w:abstractNumId w:val="84"/>
  </w:num>
  <w:num w:numId="44">
    <w:abstractNumId w:val="41"/>
  </w:num>
  <w:num w:numId="45">
    <w:abstractNumId w:val="3"/>
  </w:num>
  <w:num w:numId="46">
    <w:abstractNumId w:val="1"/>
    <w:lvlOverride w:ilvl="0">
      <w:lvl w:ilvl="0">
        <w:numFmt w:val="bullet"/>
        <w:lvlText w:val="-"/>
        <w:legacy w:legacy="1" w:legacySpace="0" w:legacyIndent="110"/>
        <w:lvlJc w:val="left"/>
        <w:rPr>
          <w:rFonts w:ascii="Times New Roman" w:hAnsi="Times New Roman" w:hint="default"/>
        </w:rPr>
      </w:lvl>
    </w:lvlOverride>
  </w:num>
  <w:num w:numId="47">
    <w:abstractNumId w:val="1"/>
    <w:lvlOverride w:ilvl="0">
      <w:lvl w:ilvl="0">
        <w:numFmt w:val="bullet"/>
        <w:lvlText w:val="-"/>
        <w:legacy w:legacy="1" w:legacySpace="0" w:legacyIndent="125"/>
        <w:lvlJc w:val="left"/>
        <w:rPr>
          <w:rFonts w:ascii="Times New Roman" w:hAnsi="Times New Roman" w:hint="default"/>
        </w:rPr>
      </w:lvl>
    </w:lvlOverride>
  </w:num>
  <w:num w:numId="48">
    <w:abstractNumId w:val="67"/>
  </w:num>
  <w:num w:numId="49">
    <w:abstractNumId w:val="52"/>
  </w:num>
  <w:num w:numId="50">
    <w:abstractNumId w:val="60"/>
  </w:num>
  <w:num w:numId="51">
    <w:abstractNumId w:val="91"/>
  </w:num>
  <w:num w:numId="52">
    <w:abstractNumId w:val="51"/>
  </w:num>
  <w:num w:numId="53">
    <w:abstractNumId w:val="102"/>
  </w:num>
  <w:num w:numId="54">
    <w:abstractNumId w:val="44"/>
  </w:num>
  <w:num w:numId="55">
    <w:abstractNumId w:val="105"/>
  </w:num>
  <w:num w:numId="56">
    <w:abstractNumId w:val="21"/>
  </w:num>
  <w:num w:numId="57">
    <w:abstractNumId w:val="109"/>
  </w:num>
  <w:num w:numId="58">
    <w:abstractNumId w:val="86"/>
  </w:num>
  <w:num w:numId="59">
    <w:abstractNumId w:val="68"/>
  </w:num>
  <w:num w:numId="60">
    <w:abstractNumId w:val="93"/>
  </w:num>
  <w:num w:numId="61">
    <w:abstractNumId w:val="89"/>
  </w:num>
  <w:num w:numId="62">
    <w:abstractNumId w:val="85"/>
  </w:num>
  <w:num w:numId="63">
    <w:abstractNumId w:val="96"/>
  </w:num>
  <w:num w:numId="64">
    <w:abstractNumId w:val="36"/>
  </w:num>
  <w:num w:numId="65">
    <w:abstractNumId w:val="106"/>
  </w:num>
  <w:num w:numId="66">
    <w:abstractNumId w:val="56"/>
  </w:num>
  <w:num w:numId="67">
    <w:abstractNumId w:val="62"/>
  </w:num>
  <w:num w:numId="68">
    <w:abstractNumId w:val="98"/>
  </w:num>
  <w:num w:numId="69">
    <w:abstractNumId w:val="16"/>
  </w:num>
  <w:num w:numId="70">
    <w:abstractNumId w:val="110"/>
  </w:num>
  <w:num w:numId="71">
    <w:abstractNumId w:val="37"/>
  </w:num>
  <w:num w:numId="72">
    <w:abstractNumId w:val="57"/>
  </w:num>
  <w:num w:numId="73">
    <w:abstractNumId w:val="8"/>
  </w:num>
  <w:num w:numId="74">
    <w:abstractNumId w:val="88"/>
  </w:num>
  <w:num w:numId="75">
    <w:abstractNumId w:val="53"/>
  </w:num>
  <w:num w:numId="76">
    <w:abstractNumId w:val="46"/>
  </w:num>
  <w:num w:numId="77">
    <w:abstractNumId w:val="32"/>
  </w:num>
  <w:num w:numId="78">
    <w:abstractNumId w:val="54"/>
  </w:num>
  <w:num w:numId="79">
    <w:abstractNumId w:val="10"/>
  </w:num>
  <w:num w:numId="80">
    <w:abstractNumId w:val="2"/>
  </w:num>
  <w:num w:numId="81">
    <w:abstractNumId w:val="23"/>
  </w:num>
  <w:num w:numId="82">
    <w:abstractNumId w:val="22"/>
  </w:num>
  <w:num w:numId="83">
    <w:abstractNumId w:val="12"/>
  </w:num>
  <w:num w:numId="84">
    <w:abstractNumId w:val="82"/>
  </w:num>
  <w:num w:numId="85">
    <w:abstractNumId w:val="5"/>
  </w:num>
  <w:num w:numId="86">
    <w:abstractNumId w:val="59"/>
  </w:num>
  <w:num w:numId="87">
    <w:abstractNumId w:val="80"/>
  </w:num>
  <w:num w:numId="88">
    <w:abstractNumId w:val="35"/>
  </w:num>
  <w:num w:numId="89">
    <w:abstractNumId w:val="33"/>
  </w:num>
  <w:num w:numId="90">
    <w:abstractNumId w:val="101"/>
  </w:num>
  <w:num w:numId="91">
    <w:abstractNumId w:val="100"/>
  </w:num>
  <w:num w:numId="92">
    <w:abstractNumId w:val="39"/>
  </w:num>
  <w:num w:numId="93">
    <w:abstractNumId w:val="30"/>
  </w:num>
  <w:num w:numId="94">
    <w:abstractNumId w:val="83"/>
  </w:num>
  <w:num w:numId="95">
    <w:abstractNumId w:val="78"/>
  </w:num>
  <w:num w:numId="96">
    <w:abstractNumId w:val="61"/>
  </w:num>
  <w:num w:numId="97">
    <w:abstractNumId w:val="55"/>
  </w:num>
  <w:num w:numId="98">
    <w:abstractNumId w:val="72"/>
  </w:num>
  <w:num w:numId="99">
    <w:abstractNumId w:val="7"/>
  </w:num>
  <w:num w:numId="100">
    <w:abstractNumId w:val="90"/>
  </w:num>
  <w:num w:numId="101">
    <w:abstractNumId w:val="94"/>
  </w:num>
  <w:num w:numId="102">
    <w:abstractNumId w:val="49"/>
  </w:num>
  <w:num w:numId="103">
    <w:abstractNumId w:val="79"/>
  </w:num>
  <w:num w:numId="104">
    <w:abstractNumId w:val="99"/>
  </w:num>
  <w:num w:numId="105">
    <w:abstractNumId w:val="71"/>
  </w:num>
  <w:num w:numId="106">
    <w:abstractNumId w:val="19"/>
  </w:num>
  <w:num w:numId="107">
    <w:abstractNumId w:val="28"/>
  </w:num>
  <w:num w:numId="108">
    <w:abstractNumId w:val="20"/>
  </w:num>
  <w:num w:numId="109">
    <w:abstractNumId w:val="66"/>
  </w:num>
  <w:num w:numId="110">
    <w:abstractNumId w:val="4"/>
  </w:num>
  <w:num w:numId="111">
    <w:abstractNumId w:val="42"/>
  </w:num>
  <w:num w:numId="112">
    <w:abstractNumId w:val="48"/>
  </w:num>
  <w:num w:numId="113">
    <w:abstractNumId w:val="81"/>
  </w:num>
  <w:num w:numId="114">
    <w:abstractNumId w:val="14"/>
  </w:num>
  <w:num w:numId="115">
    <w:abstractNumId w:val="18"/>
  </w:num>
  <w:numIdMacAtCleanup w:val="1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5807"/>
    <w:rsid w:val="00062743"/>
    <w:rsid w:val="00062984"/>
    <w:rsid w:val="000726D1"/>
    <w:rsid w:val="000E5441"/>
    <w:rsid w:val="00135BDA"/>
    <w:rsid w:val="001F11D0"/>
    <w:rsid w:val="00207976"/>
    <w:rsid w:val="0022587A"/>
    <w:rsid w:val="00294BA0"/>
    <w:rsid w:val="002A5685"/>
    <w:rsid w:val="0031595B"/>
    <w:rsid w:val="00321CB6"/>
    <w:rsid w:val="00360BDC"/>
    <w:rsid w:val="003B6B65"/>
    <w:rsid w:val="003C67D5"/>
    <w:rsid w:val="003E43F5"/>
    <w:rsid w:val="00453472"/>
    <w:rsid w:val="00480A39"/>
    <w:rsid w:val="00492F88"/>
    <w:rsid w:val="004C16A4"/>
    <w:rsid w:val="004F113D"/>
    <w:rsid w:val="004F5807"/>
    <w:rsid w:val="00570675"/>
    <w:rsid w:val="006374CC"/>
    <w:rsid w:val="006554E9"/>
    <w:rsid w:val="00693DF6"/>
    <w:rsid w:val="006E7AE9"/>
    <w:rsid w:val="00706198"/>
    <w:rsid w:val="007165F7"/>
    <w:rsid w:val="00770194"/>
    <w:rsid w:val="007C0AFE"/>
    <w:rsid w:val="007D0457"/>
    <w:rsid w:val="007F57A3"/>
    <w:rsid w:val="0083165F"/>
    <w:rsid w:val="008C6BA2"/>
    <w:rsid w:val="00921A0E"/>
    <w:rsid w:val="00940C7D"/>
    <w:rsid w:val="009B2F06"/>
    <w:rsid w:val="009C3069"/>
    <w:rsid w:val="009D0EA7"/>
    <w:rsid w:val="009F1242"/>
    <w:rsid w:val="009F1347"/>
    <w:rsid w:val="009F3A0A"/>
    <w:rsid w:val="00A53531"/>
    <w:rsid w:val="00A714AB"/>
    <w:rsid w:val="00A77A3C"/>
    <w:rsid w:val="00AC4CFE"/>
    <w:rsid w:val="00AC7BE3"/>
    <w:rsid w:val="00B82D84"/>
    <w:rsid w:val="00BA3249"/>
    <w:rsid w:val="00BA4750"/>
    <w:rsid w:val="00BB2A5F"/>
    <w:rsid w:val="00BB409C"/>
    <w:rsid w:val="00BC2781"/>
    <w:rsid w:val="00C02724"/>
    <w:rsid w:val="00C5224B"/>
    <w:rsid w:val="00CC0D82"/>
    <w:rsid w:val="00D166BD"/>
    <w:rsid w:val="00D420F3"/>
    <w:rsid w:val="00D72A4B"/>
    <w:rsid w:val="00D80DBD"/>
    <w:rsid w:val="00DA1BB9"/>
    <w:rsid w:val="00E010FA"/>
    <w:rsid w:val="00E4771D"/>
    <w:rsid w:val="00E533C6"/>
    <w:rsid w:val="00F031B7"/>
    <w:rsid w:val="00F302C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rebuchet MS" w:hAnsi="Trebuchet MS"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locked="1"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5807"/>
    <w:rPr>
      <w:rFonts w:ascii="Times New Roman" w:eastAsia="Times New Roman" w:hAnsi="Times New Roman"/>
      <w:sz w:val="24"/>
      <w:szCs w:val="24"/>
    </w:rPr>
  </w:style>
  <w:style w:type="paragraph" w:styleId="Heading1">
    <w:name w:val="heading 1"/>
    <w:basedOn w:val="Normal"/>
    <w:next w:val="Normal"/>
    <w:link w:val="Heading1Char"/>
    <w:uiPriority w:val="99"/>
    <w:qFormat/>
    <w:rsid w:val="00E010F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F5807"/>
    <w:pPr>
      <w:keepNext/>
      <w:jc w:val="center"/>
      <w:outlineLvl w:val="1"/>
    </w:pPr>
    <w:rPr>
      <w:rFonts w:ascii="a_AvanteNrBook" w:hAnsi="a_AvanteNrBook" w:cs="a_AvanteNrBook"/>
      <w:b/>
      <w:bCs/>
      <w:smallCaps/>
      <w:spacing w:val="20"/>
      <w:sz w:val="22"/>
      <w:szCs w:val="22"/>
    </w:rPr>
  </w:style>
  <w:style w:type="paragraph" w:styleId="Heading3">
    <w:name w:val="heading 3"/>
    <w:basedOn w:val="Normal"/>
    <w:next w:val="Normal"/>
    <w:link w:val="Heading3Char"/>
    <w:autoRedefine/>
    <w:uiPriority w:val="99"/>
    <w:qFormat/>
    <w:rsid w:val="004F5807"/>
    <w:pPr>
      <w:keepLines/>
      <w:numPr>
        <w:ilvl w:val="2"/>
        <w:numId w:val="3"/>
      </w:numPr>
      <w:spacing w:before="40" w:after="60"/>
      <w:ind w:left="0" w:firstLine="0"/>
      <w:jc w:val="center"/>
      <w:outlineLvl w:val="2"/>
    </w:pPr>
    <w:rPr>
      <w:rFonts w:eastAsia="Arial Unicode MS"/>
      <w:b/>
      <w:bCs/>
      <w:smallCaps/>
    </w:rPr>
  </w:style>
  <w:style w:type="paragraph" w:styleId="Heading4">
    <w:name w:val="heading 4"/>
    <w:basedOn w:val="Normal"/>
    <w:next w:val="Normal"/>
    <w:link w:val="Heading4Char"/>
    <w:uiPriority w:val="99"/>
    <w:qFormat/>
    <w:rsid w:val="004F5807"/>
    <w:pPr>
      <w:keepNext/>
      <w:spacing w:before="240" w:after="60"/>
      <w:outlineLvl w:val="3"/>
    </w:pPr>
    <w:rPr>
      <w:b/>
      <w:bCs/>
      <w:sz w:val="28"/>
      <w:szCs w:val="28"/>
    </w:rPr>
  </w:style>
  <w:style w:type="paragraph" w:styleId="Heading5">
    <w:name w:val="heading 5"/>
    <w:basedOn w:val="Normal"/>
    <w:next w:val="Normal"/>
    <w:link w:val="Heading5Char"/>
    <w:uiPriority w:val="99"/>
    <w:qFormat/>
    <w:rsid w:val="004F5807"/>
    <w:pPr>
      <w:spacing w:before="240" w:after="60"/>
      <w:outlineLvl w:val="4"/>
    </w:pPr>
    <w:rPr>
      <w:b/>
      <w:bCs/>
      <w:i/>
      <w:iCs/>
      <w:sz w:val="26"/>
      <w:szCs w:val="26"/>
    </w:rPr>
  </w:style>
  <w:style w:type="paragraph" w:styleId="Heading6">
    <w:name w:val="heading 6"/>
    <w:aliases w:val="Знак"/>
    <w:basedOn w:val="Normal"/>
    <w:next w:val="Normal"/>
    <w:link w:val="Heading6Char"/>
    <w:uiPriority w:val="99"/>
    <w:qFormat/>
    <w:rsid w:val="004F5807"/>
    <w:pPr>
      <w:spacing w:after="160" w:line="240" w:lineRule="exact"/>
      <w:outlineLvl w:val="5"/>
    </w:pPr>
    <w:rPr>
      <w:rFonts w:ascii="Verdana" w:hAnsi="Verdana" w:cs="Verdana"/>
      <w:sz w:val="20"/>
      <w:szCs w:val="20"/>
      <w:lang w:val="en-US" w:eastAsia="en-US"/>
    </w:rPr>
  </w:style>
  <w:style w:type="paragraph" w:styleId="Heading7">
    <w:name w:val="heading 7"/>
    <w:basedOn w:val="Normal"/>
    <w:next w:val="Normal"/>
    <w:link w:val="Heading7Char"/>
    <w:uiPriority w:val="99"/>
    <w:qFormat/>
    <w:rsid w:val="004F5807"/>
    <w:pPr>
      <w:keepNext/>
      <w:jc w:val="center"/>
      <w:outlineLvl w:val="6"/>
    </w:pPr>
    <w:rPr>
      <w:rFonts w:ascii="a_AvanteNrBook" w:hAnsi="a_AvanteNrBook" w:cs="a_AvanteNrBook"/>
      <w:b/>
      <w:bCs/>
      <w:smallCaps/>
      <w:spacing w:val="20"/>
      <w:sz w:val="20"/>
      <w:szCs w:val="20"/>
    </w:rPr>
  </w:style>
  <w:style w:type="paragraph" w:styleId="Heading8">
    <w:name w:val="heading 8"/>
    <w:basedOn w:val="Normal"/>
    <w:next w:val="Normal"/>
    <w:link w:val="Heading8Char"/>
    <w:uiPriority w:val="99"/>
    <w:qFormat/>
    <w:rsid w:val="004F5807"/>
    <w:pPr>
      <w:keepNext/>
      <w:jc w:val="right"/>
      <w:outlineLvl w:val="7"/>
    </w:pPr>
    <w:rPr>
      <w:b/>
      <w:bCs/>
      <w:sz w:val="20"/>
      <w:szCs w:val="20"/>
    </w:rPr>
  </w:style>
  <w:style w:type="paragraph" w:styleId="Heading9">
    <w:name w:val="heading 9"/>
    <w:basedOn w:val="Normal"/>
    <w:next w:val="Normal"/>
    <w:link w:val="Heading9Char"/>
    <w:uiPriority w:val="99"/>
    <w:qFormat/>
    <w:rsid w:val="004F5807"/>
    <w:pPr>
      <w:keepNext/>
      <w:tabs>
        <w:tab w:val="left" w:pos="567"/>
        <w:tab w:val="right" w:leader="dot" w:pos="9072"/>
      </w:tabs>
      <w:spacing w:before="120"/>
      <w:ind w:left="567" w:hanging="567"/>
      <w:outlineLvl w:val="8"/>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10FA"/>
    <w:rPr>
      <w:rFonts w:ascii="Arial" w:hAnsi="Arial" w:cs="Arial"/>
      <w:b/>
      <w:bCs/>
      <w:kern w:val="32"/>
      <w:sz w:val="32"/>
      <w:szCs w:val="32"/>
      <w:lang w:eastAsia="ru-RU"/>
    </w:rPr>
  </w:style>
  <w:style w:type="character" w:customStyle="1" w:styleId="Heading2Char">
    <w:name w:val="Heading 2 Char"/>
    <w:basedOn w:val="DefaultParagraphFont"/>
    <w:link w:val="Heading2"/>
    <w:uiPriority w:val="99"/>
    <w:locked/>
    <w:rsid w:val="004F5807"/>
    <w:rPr>
      <w:rFonts w:ascii="a_AvanteNrBook" w:hAnsi="a_AvanteNrBook" w:cs="a_AvanteNrBook"/>
      <w:b/>
      <w:bCs/>
      <w:smallCaps/>
      <w:spacing w:val="20"/>
      <w:lang w:eastAsia="ru-RU"/>
    </w:rPr>
  </w:style>
  <w:style w:type="character" w:customStyle="1" w:styleId="Heading3Char">
    <w:name w:val="Heading 3 Char"/>
    <w:basedOn w:val="DefaultParagraphFont"/>
    <w:link w:val="Heading3"/>
    <w:uiPriority w:val="99"/>
    <w:locked/>
    <w:rsid w:val="004F5807"/>
    <w:rPr>
      <w:rFonts w:ascii="Times New Roman" w:eastAsia="Arial Unicode MS" w:hAnsi="Times New Roman"/>
      <w:b/>
      <w:bCs/>
      <w:smallCaps/>
      <w:sz w:val="24"/>
      <w:szCs w:val="24"/>
    </w:rPr>
  </w:style>
  <w:style w:type="character" w:customStyle="1" w:styleId="Heading4Char">
    <w:name w:val="Heading 4 Char"/>
    <w:basedOn w:val="DefaultParagraphFont"/>
    <w:link w:val="Heading4"/>
    <w:uiPriority w:val="99"/>
    <w:locked/>
    <w:rsid w:val="004F5807"/>
    <w:rPr>
      <w:rFonts w:ascii="Times New Roman" w:hAnsi="Times New Roman" w:cs="Times New Roman"/>
      <w:b/>
      <w:bCs/>
      <w:sz w:val="28"/>
      <w:szCs w:val="28"/>
      <w:lang w:eastAsia="ru-RU"/>
    </w:rPr>
  </w:style>
  <w:style w:type="character" w:customStyle="1" w:styleId="Heading5Char">
    <w:name w:val="Heading 5 Char"/>
    <w:basedOn w:val="DefaultParagraphFont"/>
    <w:link w:val="Heading5"/>
    <w:uiPriority w:val="99"/>
    <w:locked/>
    <w:rsid w:val="004F5807"/>
    <w:rPr>
      <w:rFonts w:ascii="Times New Roman" w:hAnsi="Times New Roman" w:cs="Times New Roman"/>
      <w:b/>
      <w:bCs/>
      <w:i/>
      <w:iCs/>
      <w:sz w:val="26"/>
      <w:szCs w:val="26"/>
      <w:lang w:eastAsia="ru-RU"/>
    </w:rPr>
  </w:style>
  <w:style w:type="character" w:customStyle="1" w:styleId="Heading6Char">
    <w:name w:val="Heading 6 Char"/>
    <w:aliases w:val="Знак Char"/>
    <w:basedOn w:val="DefaultParagraphFont"/>
    <w:link w:val="Heading6"/>
    <w:uiPriority w:val="99"/>
    <w:locked/>
    <w:rsid w:val="004F5807"/>
    <w:rPr>
      <w:rFonts w:ascii="Times New Roman" w:hAnsi="Times New Roman" w:cs="Times New Roman"/>
      <w:b/>
      <w:bCs/>
      <w:lang w:eastAsia="ru-RU"/>
    </w:rPr>
  </w:style>
  <w:style w:type="character" w:customStyle="1" w:styleId="Heading7Char">
    <w:name w:val="Heading 7 Char"/>
    <w:basedOn w:val="DefaultParagraphFont"/>
    <w:link w:val="Heading7"/>
    <w:uiPriority w:val="99"/>
    <w:locked/>
    <w:rsid w:val="004F5807"/>
    <w:rPr>
      <w:rFonts w:ascii="a_AvanteNrBook" w:hAnsi="a_AvanteNrBook" w:cs="a_AvanteNrBook"/>
      <w:b/>
      <w:bCs/>
      <w:smallCaps/>
      <w:spacing w:val="20"/>
      <w:sz w:val="20"/>
      <w:szCs w:val="20"/>
      <w:lang w:eastAsia="ru-RU"/>
    </w:rPr>
  </w:style>
  <w:style w:type="character" w:customStyle="1" w:styleId="Heading8Char">
    <w:name w:val="Heading 8 Char"/>
    <w:basedOn w:val="DefaultParagraphFont"/>
    <w:link w:val="Heading8"/>
    <w:uiPriority w:val="99"/>
    <w:locked/>
    <w:rsid w:val="004F5807"/>
    <w:rPr>
      <w:rFonts w:ascii="Times New Roman" w:hAnsi="Times New Roman" w:cs="Times New Roman"/>
      <w:b/>
      <w:bCs/>
      <w:sz w:val="20"/>
      <w:szCs w:val="20"/>
      <w:lang w:eastAsia="ru-RU"/>
    </w:rPr>
  </w:style>
  <w:style w:type="character" w:customStyle="1" w:styleId="Heading9Char">
    <w:name w:val="Heading 9 Char"/>
    <w:basedOn w:val="DefaultParagraphFont"/>
    <w:link w:val="Heading9"/>
    <w:uiPriority w:val="99"/>
    <w:locked/>
    <w:rsid w:val="004F5807"/>
    <w:rPr>
      <w:rFonts w:ascii="Times New Roman" w:hAnsi="Times New Roman" w:cs="Times New Roman"/>
      <w:b/>
      <w:bCs/>
      <w:sz w:val="24"/>
      <w:szCs w:val="24"/>
      <w:lang w:eastAsia="ru-RU"/>
    </w:rPr>
  </w:style>
  <w:style w:type="paragraph" w:styleId="Subtitle">
    <w:name w:val="Subtitle"/>
    <w:basedOn w:val="Normal"/>
    <w:next w:val="Normal"/>
    <w:link w:val="SubtitleChar"/>
    <w:uiPriority w:val="99"/>
    <w:qFormat/>
    <w:rsid w:val="00E010FA"/>
    <w:pPr>
      <w:numPr>
        <w:ilvl w:val="1"/>
      </w:numPr>
    </w:pPr>
    <w:rPr>
      <w:rFonts w:ascii="Trebuchet MS" w:hAnsi="Trebuchet MS"/>
      <w:i/>
      <w:iCs/>
      <w:color w:val="4F81BD"/>
      <w:spacing w:val="15"/>
    </w:rPr>
  </w:style>
  <w:style w:type="character" w:customStyle="1" w:styleId="SubtitleChar">
    <w:name w:val="Subtitle Char"/>
    <w:basedOn w:val="DefaultParagraphFont"/>
    <w:link w:val="Subtitle"/>
    <w:uiPriority w:val="99"/>
    <w:locked/>
    <w:rsid w:val="00E010FA"/>
    <w:rPr>
      <w:rFonts w:ascii="Trebuchet MS" w:hAnsi="Trebuchet MS" w:cs="Times New Roman"/>
      <w:i/>
      <w:iCs/>
      <w:color w:val="4F81BD"/>
      <w:spacing w:val="15"/>
      <w:sz w:val="24"/>
      <w:szCs w:val="24"/>
    </w:rPr>
  </w:style>
  <w:style w:type="paragraph" w:customStyle="1" w:styleId="a1">
    <w:name w:val="Знак Знак Знак Знак"/>
    <w:basedOn w:val="Normal"/>
    <w:uiPriority w:val="99"/>
    <w:rsid w:val="004F5807"/>
    <w:pPr>
      <w:spacing w:after="160" w:line="240" w:lineRule="exact"/>
    </w:pPr>
    <w:rPr>
      <w:rFonts w:ascii="Verdana" w:hAnsi="Verdana" w:cs="Verdana"/>
      <w:sz w:val="20"/>
      <w:szCs w:val="20"/>
      <w:lang w:val="en-US" w:eastAsia="en-US"/>
    </w:rPr>
  </w:style>
  <w:style w:type="paragraph" w:styleId="Title">
    <w:name w:val="Title"/>
    <w:basedOn w:val="Normal"/>
    <w:link w:val="TitleChar"/>
    <w:uiPriority w:val="99"/>
    <w:qFormat/>
    <w:rsid w:val="004F5807"/>
    <w:pPr>
      <w:jc w:val="center"/>
    </w:pPr>
    <w:rPr>
      <w:b/>
      <w:bCs/>
      <w:sz w:val="22"/>
      <w:szCs w:val="22"/>
    </w:rPr>
  </w:style>
  <w:style w:type="character" w:customStyle="1" w:styleId="TitleChar">
    <w:name w:val="Title Char"/>
    <w:basedOn w:val="DefaultParagraphFont"/>
    <w:link w:val="Title"/>
    <w:uiPriority w:val="99"/>
    <w:locked/>
    <w:rsid w:val="004F5807"/>
    <w:rPr>
      <w:rFonts w:ascii="Times New Roman" w:hAnsi="Times New Roman" w:cs="Times New Roman"/>
      <w:b/>
      <w:bCs/>
      <w:lang w:eastAsia="ru-RU"/>
    </w:rPr>
  </w:style>
  <w:style w:type="paragraph" w:styleId="Footer">
    <w:name w:val="footer"/>
    <w:basedOn w:val="Normal"/>
    <w:link w:val="FooterChar"/>
    <w:uiPriority w:val="99"/>
    <w:rsid w:val="004F5807"/>
    <w:pPr>
      <w:tabs>
        <w:tab w:val="center" w:pos="4677"/>
        <w:tab w:val="right" w:pos="9355"/>
      </w:tabs>
    </w:pPr>
  </w:style>
  <w:style w:type="character" w:customStyle="1" w:styleId="FooterChar">
    <w:name w:val="Footer Char"/>
    <w:basedOn w:val="DefaultParagraphFont"/>
    <w:link w:val="Footer"/>
    <w:uiPriority w:val="99"/>
    <w:locked/>
    <w:rsid w:val="004F5807"/>
    <w:rPr>
      <w:rFonts w:ascii="Times New Roman" w:hAnsi="Times New Roman" w:cs="Times New Roman"/>
      <w:sz w:val="24"/>
      <w:szCs w:val="24"/>
      <w:lang w:eastAsia="ru-RU"/>
    </w:rPr>
  </w:style>
  <w:style w:type="character" w:customStyle="1" w:styleId="1">
    <w:name w:val="Знак Знак1"/>
    <w:uiPriority w:val="99"/>
    <w:rsid w:val="004F5807"/>
    <w:rPr>
      <w:sz w:val="24"/>
      <w:lang w:val="ru-RU" w:eastAsia="ru-RU"/>
    </w:rPr>
  </w:style>
  <w:style w:type="character" w:styleId="PageNumber">
    <w:name w:val="page number"/>
    <w:basedOn w:val="DefaultParagraphFont"/>
    <w:uiPriority w:val="99"/>
    <w:rsid w:val="004F5807"/>
    <w:rPr>
      <w:rFonts w:cs="Times New Roman"/>
    </w:rPr>
  </w:style>
  <w:style w:type="paragraph" w:styleId="Header">
    <w:name w:val="header"/>
    <w:basedOn w:val="Normal"/>
    <w:link w:val="HeaderChar"/>
    <w:uiPriority w:val="99"/>
    <w:rsid w:val="004F5807"/>
    <w:pPr>
      <w:tabs>
        <w:tab w:val="center" w:pos="4677"/>
        <w:tab w:val="right" w:pos="9355"/>
      </w:tabs>
    </w:pPr>
  </w:style>
  <w:style w:type="character" w:customStyle="1" w:styleId="HeaderChar">
    <w:name w:val="Header Char"/>
    <w:basedOn w:val="DefaultParagraphFont"/>
    <w:link w:val="Header"/>
    <w:uiPriority w:val="99"/>
    <w:locked/>
    <w:rsid w:val="004F5807"/>
    <w:rPr>
      <w:rFonts w:ascii="Times New Roman" w:hAnsi="Times New Roman" w:cs="Times New Roman"/>
      <w:sz w:val="24"/>
      <w:szCs w:val="24"/>
      <w:lang w:eastAsia="ru-RU"/>
    </w:rPr>
  </w:style>
  <w:style w:type="character" w:customStyle="1" w:styleId="a2">
    <w:name w:val="Знак Знак"/>
    <w:uiPriority w:val="99"/>
    <w:rsid w:val="004F5807"/>
    <w:rPr>
      <w:sz w:val="24"/>
      <w:lang w:val="ru-RU" w:eastAsia="ru-RU"/>
    </w:rPr>
  </w:style>
  <w:style w:type="paragraph" w:styleId="BodyText2">
    <w:name w:val="Body Text 2"/>
    <w:aliases w:val="текст,Основной текст 1,Нумерованный список !!,Надин стиль,Основной текст 2 Знак Знак Знак Знак"/>
    <w:basedOn w:val="Normal"/>
    <w:link w:val="BodyText2Char"/>
    <w:uiPriority w:val="99"/>
    <w:rsid w:val="004F5807"/>
    <w:pPr>
      <w:widowControl w:val="0"/>
      <w:spacing w:after="120" w:line="480" w:lineRule="auto"/>
      <w:ind w:firstLine="400"/>
      <w:jc w:val="both"/>
    </w:pPr>
  </w:style>
  <w:style w:type="character" w:customStyle="1" w:styleId="BodyText2Char">
    <w:name w:val="Body Text 2 Char"/>
    <w:aliases w:val="текст Char,Основной текст 1 Char,Нумерованный список !! Char,Надин стиль Char,Основной текст 2 Знак Знак Знак Знак Char"/>
    <w:basedOn w:val="DefaultParagraphFont"/>
    <w:link w:val="BodyText2"/>
    <w:uiPriority w:val="99"/>
    <w:locked/>
    <w:rsid w:val="004F5807"/>
    <w:rPr>
      <w:rFonts w:ascii="Times New Roman" w:hAnsi="Times New Roman" w:cs="Times New Roman"/>
      <w:sz w:val="24"/>
      <w:szCs w:val="24"/>
      <w:lang w:eastAsia="ru-RU"/>
    </w:rPr>
  </w:style>
  <w:style w:type="paragraph" w:customStyle="1" w:styleId="a3">
    <w:name w:val="список с точками"/>
    <w:basedOn w:val="Normal"/>
    <w:uiPriority w:val="99"/>
    <w:rsid w:val="004F5807"/>
    <w:pPr>
      <w:numPr>
        <w:numId w:val="2"/>
      </w:numPr>
      <w:tabs>
        <w:tab w:val="clear" w:pos="926"/>
        <w:tab w:val="num" w:pos="340"/>
        <w:tab w:val="num" w:pos="720"/>
      </w:tabs>
      <w:spacing w:line="312" w:lineRule="auto"/>
      <w:ind w:left="720"/>
      <w:jc w:val="both"/>
    </w:pPr>
  </w:style>
  <w:style w:type="paragraph" w:customStyle="1" w:styleId="a4">
    <w:name w:val="список с нумерами"/>
    <w:basedOn w:val="Normal"/>
    <w:uiPriority w:val="99"/>
    <w:rsid w:val="004F5807"/>
    <w:pPr>
      <w:numPr>
        <w:numId w:val="1"/>
      </w:numPr>
      <w:tabs>
        <w:tab w:val="clear" w:pos="926"/>
        <w:tab w:val="num" w:pos="340"/>
      </w:tabs>
      <w:spacing w:line="312" w:lineRule="auto"/>
      <w:ind w:left="340" w:hanging="340"/>
      <w:jc w:val="both"/>
    </w:pPr>
  </w:style>
  <w:style w:type="paragraph" w:customStyle="1" w:styleId="a0">
    <w:name w:val="Для таблиц"/>
    <w:basedOn w:val="Normal"/>
    <w:uiPriority w:val="99"/>
    <w:rsid w:val="004F5807"/>
    <w:pPr>
      <w:numPr>
        <w:numId w:val="5"/>
      </w:numPr>
      <w:tabs>
        <w:tab w:val="clear" w:pos="720"/>
      </w:tabs>
      <w:ind w:left="0" w:firstLine="0"/>
    </w:pPr>
  </w:style>
  <w:style w:type="paragraph" w:customStyle="1" w:styleId="10">
    <w:name w:val="Знак1"/>
    <w:basedOn w:val="Normal"/>
    <w:uiPriority w:val="99"/>
    <w:rsid w:val="004F5807"/>
    <w:pPr>
      <w:spacing w:after="160" w:line="240" w:lineRule="exact"/>
    </w:pPr>
    <w:rPr>
      <w:rFonts w:ascii="Verdana" w:hAnsi="Verdana" w:cs="Verdana"/>
      <w:sz w:val="20"/>
      <w:szCs w:val="20"/>
      <w:lang w:val="en-US" w:eastAsia="en-US"/>
    </w:rPr>
  </w:style>
  <w:style w:type="paragraph" w:customStyle="1" w:styleId="2">
    <w:name w:val="заголовок 2"/>
    <w:basedOn w:val="Normal"/>
    <w:next w:val="Normal"/>
    <w:uiPriority w:val="99"/>
    <w:rsid w:val="004F5807"/>
    <w:pPr>
      <w:keepNext/>
      <w:outlineLvl w:val="1"/>
    </w:pPr>
  </w:style>
  <w:style w:type="character" w:styleId="Hyperlink">
    <w:name w:val="Hyperlink"/>
    <w:basedOn w:val="DefaultParagraphFont"/>
    <w:uiPriority w:val="99"/>
    <w:rsid w:val="004F5807"/>
    <w:rPr>
      <w:rFonts w:cs="Times New Roman"/>
      <w:color w:val="0000FF"/>
      <w:u w:val="single"/>
    </w:rPr>
  </w:style>
  <w:style w:type="paragraph" w:customStyle="1" w:styleId="Web">
    <w:name w:val="Обычный (Web)"/>
    <w:basedOn w:val="Normal"/>
    <w:uiPriority w:val="99"/>
    <w:rsid w:val="004F5807"/>
    <w:pPr>
      <w:numPr>
        <w:numId w:val="3"/>
      </w:numPr>
      <w:tabs>
        <w:tab w:val="num" w:pos="720"/>
      </w:tabs>
      <w:spacing w:before="100" w:beforeAutospacing="1" w:after="100" w:afterAutospacing="1"/>
      <w:ind w:left="720" w:hanging="360"/>
    </w:pPr>
  </w:style>
  <w:style w:type="paragraph" w:styleId="ListBullet3">
    <w:name w:val="List Bullet 3"/>
    <w:basedOn w:val="Normal"/>
    <w:autoRedefine/>
    <w:uiPriority w:val="99"/>
    <w:rsid w:val="004F5807"/>
    <w:pPr>
      <w:tabs>
        <w:tab w:val="left" w:pos="708"/>
      </w:tabs>
      <w:ind w:firstLine="567"/>
    </w:pPr>
    <w:rPr>
      <w:i/>
      <w:iCs/>
      <w:sz w:val="28"/>
      <w:szCs w:val="28"/>
    </w:rPr>
  </w:style>
  <w:style w:type="paragraph" w:customStyle="1" w:styleId="FR2">
    <w:name w:val="FR2"/>
    <w:uiPriority w:val="99"/>
    <w:rsid w:val="004F5807"/>
    <w:pPr>
      <w:widowControl w:val="0"/>
      <w:spacing w:line="300" w:lineRule="auto"/>
      <w:ind w:firstLine="720"/>
      <w:jc w:val="both"/>
    </w:pPr>
    <w:rPr>
      <w:rFonts w:ascii="Times New Roman" w:eastAsia="Times New Roman" w:hAnsi="Times New Roman"/>
      <w:sz w:val="28"/>
      <w:szCs w:val="28"/>
    </w:rPr>
  </w:style>
  <w:style w:type="paragraph" w:customStyle="1" w:styleId="caaieiaie2">
    <w:name w:val="caaieiaie 2"/>
    <w:basedOn w:val="Normal"/>
    <w:next w:val="Normal"/>
    <w:uiPriority w:val="99"/>
    <w:rsid w:val="004F5807"/>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sz w:val="28"/>
      <w:szCs w:val="28"/>
    </w:rPr>
  </w:style>
  <w:style w:type="paragraph" w:customStyle="1" w:styleId="BodyText21">
    <w:name w:val="Body Text 21"/>
    <w:basedOn w:val="Normal"/>
    <w:uiPriority w:val="99"/>
    <w:rsid w:val="004F5807"/>
    <w:pPr>
      <w:widowControl w:val="0"/>
      <w:tabs>
        <w:tab w:val="left" w:pos="432"/>
        <w:tab w:val="left" w:pos="576"/>
        <w:tab w:val="left" w:pos="720"/>
        <w:tab w:val="left" w:pos="864"/>
        <w:tab w:val="left" w:pos="1296"/>
        <w:tab w:val="left" w:pos="1440"/>
        <w:tab w:val="left" w:pos="2304"/>
        <w:tab w:val="left" w:pos="4176"/>
      </w:tabs>
      <w:spacing w:after="240"/>
      <w:ind w:left="864" w:hanging="288"/>
      <w:jc w:val="both"/>
    </w:pPr>
    <w:rPr>
      <w:sz w:val="28"/>
      <w:szCs w:val="28"/>
    </w:rPr>
  </w:style>
  <w:style w:type="paragraph" w:customStyle="1" w:styleId="fortables12">
    <w:name w:val="for_tables_12"/>
    <w:basedOn w:val="Normal"/>
    <w:uiPriority w:val="99"/>
    <w:rsid w:val="004F5807"/>
    <w:pPr>
      <w:tabs>
        <w:tab w:val="num" w:pos="643"/>
      </w:tabs>
      <w:spacing w:line="320" w:lineRule="exact"/>
    </w:pPr>
  </w:style>
  <w:style w:type="paragraph" w:customStyle="1" w:styleId="a5">
    <w:name w:val="Знак Знак Знак Знак Знак Знак Знак Знак Знак Знак"/>
    <w:basedOn w:val="Normal"/>
    <w:uiPriority w:val="99"/>
    <w:rsid w:val="004F5807"/>
    <w:pPr>
      <w:spacing w:after="160" w:line="240" w:lineRule="exact"/>
    </w:pPr>
    <w:rPr>
      <w:rFonts w:ascii="Verdana" w:hAnsi="Verdana" w:cs="Verdana"/>
      <w:sz w:val="20"/>
      <w:szCs w:val="20"/>
      <w:lang w:val="en-US" w:eastAsia="en-US"/>
    </w:rPr>
  </w:style>
  <w:style w:type="paragraph" w:customStyle="1" w:styleId="a6">
    <w:name w:val="Знак Знак Знак Знак Знак Знак"/>
    <w:basedOn w:val="Normal"/>
    <w:uiPriority w:val="99"/>
    <w:rsid w:val="004F5807"/>
    <w:pPr>
      <w:tabs>
        <w:tab w:val="num" w:pos="643"/>
      </w:tabs>
      <w:spacing w:after="160" w:line="240" w:lineRule="exact"/>
    </w:pPr>
    <w:rPr>
      <w:rFonts w:ascii="Verdana" w:hAnsi="Verdana" w:cs="Verdana"/>
      <w:sz w:val="20"/>
      <w:szCs w:val="20"/>
      <w:lang w:val="en-US" w:eastAsia="en-US"/>
    </w:rPr>
  </w:style>
  <w:style w:type="paragraph" w:customStyle="1" w:styleId="11">
    <w:name w:val="Знак11"/>
    <w:basedOn w:val="Normal"/>
    <w:uiPriority w:val="99"/>
    <w:rsid w:val="004F5807"/>
    <w:pPr>
      <w:tabs>
        <w:tab w:val="num" w:pos="643"/>
      </w:tabs>
      <w:spacing w:after="160" w:line="240" w:lineRule="exact"/>
    </w:pPr>
    <w:rPr>
      <w:rFonts w:ascii="Verdana" w:hAnsi="Verdana" w:cs="Verdana"/>
      <w:sz w:val="20"/>
      <w:szCs w:val="20"/>
      <w:lang w:val="en-US" w:eastAsia="en-US"/>
    </w:rPr>
  </w:style>
  <w:style w:type="character" w:styleId="Emphasis">
    <w:name w:val="Emphasis"/>
    <w:basedOn w:val="DefaultParagraphFont"/>
    <w:uiPriority w:val="99"/>
    <w:qFormat/>
    <w:rsid w:val="004F5807"/>
    <w:rPr>
      <w:rFonts w:cs="Times New Roman"/>
      <w:i/>
    </w:rPr>
  </w:style>
  <w:style w:type="paragraph" w:styleId="BodyText">
    <w:name w:val="Body Text"/>
    <w:basedOn w:val="Normal"/>
    <w:link w:val="BodyTextChar"/>
    <w:uiPriority w:val="99"/>
    <w:rsid w:val="004F5807"/>
    <w:pPr>
      <w:numPr>
        <w:numId w:val="6"/>
      </w:numPr>
      <w:tabs>
        <w:tab w:val="clear" w:pos="1636"/>
      </w:tabs>
      <w:ind w:left="0" w:firstLine="0"/>
      <w:jc w:val="center"/>
      <w:outlineLvl w:val="2"/>
    </w:pPr>
    <w:rPr>
      <w:b/>
      <w:bCs/>
      <w:sz w:val="28"/>
      <w:szCs w:val="28"/>
    </w:rPr>
  </w:style>
  <w:style w:type="character" w:customStyle="1" w:styleId="BodyTextChar">
    <w:name w:val="Body Text Char"/>
    <w:basedOn w:val="DefaultParagraphFont"/>
    <w:link w:val="BodyText"/>
    <w:uiPriority w:val="99"/>
    <w:locked/>
    <w:rsid w:val="004F5807"/>
    <w:rPr>
      <w:rFonts w:ascii="Times New Roman" w:eastAsia="Times New Roman" w:hAnsi="Times New Roman"/>
      <w:b/>
      <w:bCs/>
      <w:sz w:val="28"/>
      <w:szCs w:val="28"/>
    </w:rPr>
  </w:style>
  <w:style w:type="paragraph" w:styleId="BodyText3">
    <w:name w:val="Body Text 3"/>
    <w:basedOn w:val="Normal"/>
    <w:link w:val="BodyText3Char"/>
    <w:uiPriority w:val="99"/>
    <w:rsid w:val="004F5807"/>
    <w:pPr>
      <w:jc w:val="both"/>
    </w:pPr>
  </w:style>
  <w:style w:type="character" w:customStyle="1" w:styleId="BodyText3Char">
    <w:name w:val="Body Text 3 Char"/>
    <w:basedOn w:val="DefaultParagraphFont"/>
    <w:link w:val="BodyText3"/>
    <w:uiPriority w:val="99"/>
    <w:locked/>
    <w:rsid w:val="004F5807"/>
    <w:rPr>
      <w:rFonts w:ascii="Times New Roman" w:hAnsi="Times New Roman" w:cs="Times New Roman"/>
      <w:sz w:val="24"/>
      <w:szCs w:val="24"/>
      <w:lang w:eastAsia="ru-RU"/>
    </w:rPr>
  </w:style>
  <w:style w:type="paragraph" w:styleId="BodyTextIndent2">
    <w:name w:val="Body Text Indent 2"/>
    <w:basedOn w:val="Normal"/>
    <w:link w:val="BodyTextIndent2Char"/>
    <w:uiPriority w:val="99"/>
    <w:rsid w:val="004F5807"/>
    <w:pPr>
      <w:tabs>
        <w:tab w:val="left" w:pos="426"/>
      </w:tabs>
      <w:ind w:left="426" w:hanging="426"/>
      <w:jc w:val="both"/>
    </w:pPr>
    <w:rPr>
      <w:b/>
      <w:bCs/>
    </w:rPr>
  </w:style>
  <w:style w:type="character" w:customStyle="1" w:styleId="BodyTextIndent2Char">
    <w:name w:val="Body Text Indent 2 Char"/>
    <w:basedOn w:val="DefaultParagraphFont"/>
    <w:link w:val="BodyTextIndent2"/>
    <w:uiPriority w:val="99"/>
    <w:locked/>
    <w:rsid w:val="004F5807"/>
    <w:rPr>
      <w:rFonts w:ascii="Times New Roman" w:hAnsi="Times New Roman" w:cs="Times New Roman"/>
      <w:b/>
      <w:bCs/>
      <w:sz w:val="24"/>
      <w:szCs w:val="24"/>
      <w:lang w:eastAsia="ru-RU"/>
    </w:rPr>
  </w:style>
  <w:style w:type="paragraph" w:styleId="BodyTextIndent3">
    <w:name w:val="Body Text Indent 3"/>
    <w:basedOn w:val="Normal"/>
    <w:link w:val="BodyTextIndent3Char"/>
    <w:uiPriority w:val="99"/>
    <w:rsid w:val="004F5807"/>
    <w:pPr>
      <w:tabs>
        <w:tab w:val="left" w:pos="1701"/>
      </w:tabs>
      <w:spacing w:before="120"/>
      <w:ind w:left="1701" w:hanging="708"/>
      <w:jc w:val="both"/>
    </w:pPr>
  </w:style>
  <w:style w:type="character" w:customStyle="1" w:styleId="BodyTextIndent3Char">
    <w:name w:val="Body Text Indent 3 Char"/>
    <w:basedOn w:val="DefaultParagraphFont"/>
    <w:link w:val="BodyTextIndent3"/>
    <w:uiPriority w:val="99"/>
    <w:locked/>
    <w:rsid w:val="004F5807"/>
    <w:rPr>
      <w:rFonts w:ascii="Times New Roman" w:hAnsi="Times New Roman" w:cs="Times New Roman"/>
      <w:sz w:val="24"/>
      <w:szCs w:val="24"/>
      <w:lang w:eastAsia="ru-RU"/>
    </w:rPr>
  </w:style>
  <w:style w:type="character" w:styleId="FollowedHyperlink">
    <w:name w:val="FollowedHyperlink"/>
    <w:basedOn w:val="DefaultParagraphFont"/>
    <w:uiPriority w:val="99"/>
    <w:rsid w:val="004F5807"/>
    <w:rPr>
      <w:rFonts w:cs="Times New Roman"/>
      <w:color w:val="800080"/>
      <w:u w:val="single"/>
    </w:rPr>
  </w:style>
  <w:style w:type="paragraph" w:customStyle="1" w:styleId="a7">
    <w:name w:val="абзац"/>
    <w:basedOn w:val="BodyTextIndent2"/>
    <w:uiPriority w:val="99"/>
    <w:rsid w:val="004F5807"/>
    <w:pPr>
      <w:tabs>
        <w:tab w:val="clear" w:pos="426"/>
      </w:tabs>
      <w:spacing w:line="312" w:lineRule="auto"/>
      <w:ind w:left="0" w:firstLine="567"/>
    </w:pPr>
    <w:rPr>
      <w:b w:val="0"/>
      <w:bCs w:val="0"/>
      <w:sz w:val="28"/>
      <w:szCs w:val="28"/>
    </w:rPr>
  </w:style>
  <w:style w:type="paragraph" w:customStyle="1" w:styleId="--">
    <w:name w:val="спис-с-точкой"/>
    <w:basedOn w:val="Normal"/>
    <w:uiPriority w:val="99"/>
    <w:rsid w:val="004F5807"/>
    <w:pPr>
      <w:numPr>
        <w:numId w:val="4"/>
      </w:numPr>
      <w:tabs>
        <w:tab w:val="clear" w:pos="340"/>
        <w:tab w:val="num" w:pos="851"/>
      </w:tabs>
      <w:spacing w:before="60" w:line="264" w:lineRule="auto"/>
      <w:ind w:left="851" w:hanging="284"/>
      <w:jc w:val="both"/>
    </w:pPr>
  </w:style>
  <w:style w:type="paragraph" w:styleId="ListParagraph">
    <w:name w:val="List Paragraph"/>
    <w:basedOn w:val="Normal"/>
    <w:uiPriority w:val="99"/>
    <w:qFormat/>
    <w:rsid w:val="004F5807"/>
    <w:pPr>
      <w:spacing w:after="200" w:line="276" w:lineRule="auto"/>
      <w:ind w:left="720"/>
    </w:pPr>
    <w:rPr>
      <w:rFonts w:ascii="Calibri" w:hAnsi="Calibri" w:cs="Calibri"/>
      <w:sz w:val="22"/>
      <w:szCs w:val="22"/>
      <w:lang w:eastAsia="en-US"/>
    </w:rPr>
  </w:style>
  <w:style w:type="paragraph" w:styleId="NormalWeb">
    <w:name w:val="Normal (Web)"/>
    <w:basedOn w:val="Normal"/>
    <w:uiPriority w:val="99"/>
    <w:rsid w:val="004F5807"/>
    <w:pPr>
      <w:tabs>
        <w:tab w:val="num" w:pos="720"/>
      </w:tabs>
      <w:spacing w:before="100" w:beforeAutospacing="1" w:after="100" w:afterAutospacing="1"/>
      <w:ind w:left="720" w:hanging="360"/>
    </w:pPr>
    <w:rPr>
      <w:rFonts w:ascii="Arial" w:hAnsi="Arial" w:cs="Arial"/>
    </w:rPr>
  </w:style>
  <w:style w:type="paragraph" w:customStyle="1" w:styleId="xl65">
    <w:name w:val="xl65"/>
    <w:basedOn w:val="Normal"/>
    <w:uiPriority w:val="99"/>
    <w:rsid w:val="004F5807"/>
    <w:pPr>
      <w:spacing w:before="100" w:beforeAutospacing="1" w:after="100" w:afterAutospacing="1"/>
    </w:pPr>
  </w:style>
  <w:style w:type="paragraph" w:customStyle="1" w:styleId="xl66">
    <w:name w:val="xl66"/>
    <w:basedOn w:val="Normal"/>
    <w:uiPriority w:val="99"/>
    <w:rsid w:val="004F58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67">
    <w:name w:val="xl67"/>
    <w:basedOn w:val="Normal"/>
    <w:uiPriority w:val="99"/>
    <w:rsid w:val="004F5807"/>
    <w:pPr>
      <w:pBdr>
        <w:top w:val="single" w:sz="4" w:space="0" w:color="000000"/>
        <w:left w:val="single" w:sz="4" w:space="0" w:color="000000"/>
        <w:bottom w:val="single" w:sz="4" w:space="0" w:color="000000"/>
      </w:pBdr>
      <w:spacing w:before="100" w:beforeAutospacing="1" w:after="100" w:afterAutospacing="1"/>
    </w:pPr>
    <w:rPr>
      <w:sz w:val="16"/>
      <w:szCs w:val="16"/>
    </w:rPr>
  </w:style>
  <w:style w:type="paragraph" w:customStyle="1" w:styleId="xl68">
    <w:name w:val="xl68"/>
    <w:basedOn w:val="Normal"/>
    <w:uiPriority w:val="99"/>
    <w:rsid w:val="004F5807"/>
    <w:pPr>
      <w:pBdr>
        <w:top w:val="single" w:sz="4" w:space="0" w:color="000000"/>
        <w:bottom w:val="single" w:sz="4" w:space="0" w:color="000000"/>
      </w:pBdr>
      <w:spacing w:before="100" w:beforeAutospacing="1" w:after="100" w:afterAutospacing="1"/>
    </w:pPr>
    <w:rPr>
      <w:sz w:val="16"/>
      <w:szCs w:val="16"/>
    </w:rPr>
  </w:style>
  <w:style w:type="paragraph" w:customStyle="1" w:styleId="xl69">
    <w:name w:val="xl69"/>
    <w:basedOn w:val="Normal"/>
    <w:uiPriority w:val="99"/>
    <w:rsid w:val="004F5807"/>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70">
    <w:name w:val="xl70"/>
    <w:basedOn w:val="Normal"/>
    <w:uiPriority w:val="99"/>
    <w:rsid w:val="004F5807"/>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71">
    <w:name w:val="xl71"/>
    <w:basedOn w:val="Normal"/>
    <w:uiPriority w:val="99"/>
    <w:rsid w:val="004F5807"/>
    <w:pPr>
      <w:pBdr>
        <w:top w:val="single" w:sz="4" w:space="0" w:color="000000"/>
        <w:left w:val="single" w:sz="4" w:space="0" w:color="000000"/>
        <w:bottom w:val="single" w:sz="4" w:space="0" w:color="000000"/>
        <w:right w:val="single" w:sz="8" w:space="0" w:color="000000"/>
      </w:pBdr>
      <w:spacing w:before="100" w:beforeAutospacing="1" w:after="100" w:afterAutospacing="1"/>
    </w:pPr>
    <w:rPr>
      <w:sz w:val="16"/>
      <w:szCs w:val="16"/>
    </w:rPr>
  </w:style>
  <w:style w:type="paragraph" w:customStyle="1" w:styleId="xl72">
    <w:name w:val="xl72"/>
    <w:basedOn w:val="Normal"/>
    <w:uiPriority w:val="99"/>
    <w:rsid w:val="004F5807"/>
    <w:pPr>
      <w:pBdr>
        <w:top w:val="single" w:sz="4" w:space="0" w:color="000000"/>
        <w:left w:val="single" w:sz="4" w:space="0" w:color="000000"/>
        <w:right w:val="single" w:sz="4" w:space="0" w:color="000000"/>
      </w:pBdr>
      <w:spacing w:before="100" w:beforeAutospacing="1" w:after="100" w:afterAutospacing="1"/>
    </w:pPr>
    <w:rPr>
      <w:sz w:val="16"/>
      <w:szCs w:val="16"/>
    </w:rPr>
  </w:style>
  <w:style w:type="paragraph" w:customStyle="1" w:styleId="xl73">
    <w:name w:val="xl73"/>
    <w:basedOn w:val="Normal"/>
    <w:uiPriority w:val="99"/>
    <w:rsid w:val="004F5807"/>
    <w:pPr>
      <w:pBdr>
        <w:top w:val="single" w:sz="4" w:space="0" w:color="000000"/>
        <w:left w:val="single" w:sz="4" w:space="0" w:color="000000"/>
        <w:bottom w:val="single" w:sz="4" w:space="0" w:color="000000"/>
        <w:right w:val="single" w:sz="4" w:space="0" w:color="000000"/>
      </w:pBdr>
      <w:shd w:val="clear" w:color="CCFFCC" w:fill="FFFF99"/>
      <w:spacing w:before="100" w:beforeAutospacing="1" w:after="100" w:afterAutospacing="1"/>
    </w:pPr>
    <w:rPr>
      <w:sz w:val="16"/>
      <w:szCs w:val="16"/>
    </w:rPr>
  </w:style>
  <w:style w:type="paragraph" w:customStyle="1" w:styleId="xl74">
    <w:name w:val="xl74"/>
    <w:basedOn w:val="Normal"/>
    <w:uiPriority w:val="99"/>
    <w:rsid w:val="004F5807"/>
    <w:pPr>
      <w:pBdr>
        <w:top w:val="single" w:sz="4" w:space="0" w:color="000000"/>
        <w:left w:val="single" w:sz="4" w:space="0" w:color="000000"/>
        <w:bottom w:val="single" w:sz="4" w:space="0" w:color="000000"/>
        <w:right w:val="single" w:sz="4" w:space="0" w:color="000000"/>
      </w:pBdr>
      <w:shd w:val="clear" w:color="CCFFCC" w:fill="FFFF99"/>
      <w:spacing w:before="100" w:beforeAutospacing="1" w:after="100" w:afterAutospacing="1"/>
    </w:pPr>
    <w:rPr>
      <w:sz w:val="16"/>
      <w:szCs w:val="16"/>
    </w:rPr>
  </w:style>
  <w:style w:type="paragraph" w:customStyle="1" w:styleId="xl75">
    <w:name w:val="xl75"/>
    <w:basedOn w:val="Normal"/>
    <w:uiPriority w:val="99"/>
    <w:rsid w:val="004F5807"/>
    <w:pPr>
      <w:pBdr>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76">
    <w:name w:val="xl76"/>
    <w:basedOn w:val="Normal"/>
    <w:uiPriority w:val="99"/>
    <w:rsid w:val="004F580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7">
    <w:name w:val="xl77"/>
    <w:basedOn w:val="Normal"/>
    <w:uiPriority w:val="99"/>
    <w:rsid w:val="004F5807"/>
    <w:pPr>
      <w:spacing w:before="100" w:beforeAutospacing="1" w:after="100" w:afterAutospacing="1"/>
    </w:pPr>
    <w:rPr>
      <w:sz w:val="16"/>
      <w:szCs w:val="16"/>
    </w:rPr>
  </w:style>
  <w:style w:type="paragraph" w:customStyle="1" w:styleId="xl78">
    <w:name w:val="xl78"/>
    <w:basedOn w:val="Normal"/>
    <w:uiPriority w:val="99"/>
    <w:rsid w:val="004F5807"/>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pPr>
    <w:rPr>
      <w:b/>
      <w:bCs/>
      <w:sz w:val="16"/>
      <w:szCs w:val="16"/>
    </w:rPr>
  </w:style>
  <w:style w:type="paragraph" w:customStyle="1" w:styleId="xl79">
    <w:name w:val="xl79"/>
    <w:basedOn w:val="Normal"/>
    <w:uiPriority w:val="99"/>
    <w:rsid w:val="004F5807"/>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pPr>
    <w:rPr>
      <w:b/>
      <w:bCs/>
    </w:rPr>
  </w:style>
  <w:style w:type="paragraph" w:customStyle="1" w:styleId="xl80">
    <w:name w:val="xl80"/>
    <w:basedOn w:val="Normal"/>
    <w:uiPriority w:val="99"/>
    <w:rsid w:val="004F5807"/>
    <w:pPr>
      <w:pBdr>
        <w:top w:val="single" w:sz="4" w:space="0" w:color="000000"/>
        <w:left w:val="single" w:sz="4" w:space="0" w:color="000000"/>
        <w:bottom w:val="single" w:sz="4" w:space="0" w:color="000000"/>
        <w:right w:val="single" w:sz="4" w:space="0" w:color="000000"/>
      </w:pBdr>
      <w:shd w:val="clear" w:color="83CAFF" w:fill="99CCFF"/>
      <w:spacing w:before="100" w:beforeAutospacing="1" w:after="100" w:afterAutospacing="1"/>
    </w:pPr>
    <w:rPr>
      <w:b/>
      <w:bCs/>
      <w:sz w:val="16"/>
      <w:szCs w:val="16"/>
    </w:rPr>
  </w:style>
  <w:style w:type="paragraph" w:customStyle="1" w:styleId="xl81">
    <w:name w:val="xl81"/>
    <w:basedOn w:val="Normal"/>
    <w:uiPriority w:val="99"/>
    <w:rsid w:val="004F5807"/>
    <w:pPr>
      <w:pBdr>
        <w:top w:val="single" w:sz="4" w:space="0" w:color="000000"/>
        <w:left w:val="single" w:sz="4" w:space="0" w:color="000000"/>
        <w:bottom w:val="single" w:sz="4" w:space="0" w:color="000000"/>
        <w:right w:val="single" w:sz="4" w:space="0" w:color="000000"/>
      </w:pBdr>
      <w:shd w:val="clear" w:color="CCFFCC" w:fill="FFFF99"/>
      <w:spacing w:before="100" w:beforeAutospacing="1" w:after="100" w:afterAutospacing="1"/>
    </w:pPr>
  </w:style>
  <w:style w:type="paragraph" w:customStyle="1" w:styleId="xl82">
    <w:name w:val="xl82"/>
    <w:basedOn w:val="Normal"/>
    <w:uiPriority w:val="99"/>
    <w:rsid w:val="004F5807"/>
    <w:pPr>
      <w:pBdr>
        <w:top w:val="single" w:sz="4" w:space="0" w:color="000000"/>
        <w:left w:val="single" w:sz="4" w:space="0" w:color="000000"/>
        <w:bottom w:val="single" w:sz="4" w:space="0" w:color="000000"/>
        <w:right w:val="single" w:sz="4" w:space="0" w:color="000000"/>
      </w:pBdr>
      <w:shd w:val="clear" w:color="00FFFF" w:fill="00FFFF"/>
      <w:spacing w:before="100" w:beforeAutospacing="1" w:after="100" w:afterAutospacing="1"/>
    </w:pPr>
    <w:rPr>
      <w:b/>
      <w:bCs/>
    </w:rPr>
  </w:style>
  <w:style w:type="paragraph" w:customStyle="1" w:styleId="xl83">
    <w:name w:val="xl83"/>
    <w:basedOn w:val="Normal"/>
    <w:uiPriority w:val="99"/>
    <w:rsid w:val="004F580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4">
    <w:name w:val="xl84"/>
    <w:basedOn w:val="Normal"/>
    <w:uiPriority w:val="99"/>
    <w:rsid w:val="004F5807"/>
    <w:pPr>
      <w:pBdr>
        <w:top w:val="single" w:sz="4" w:space="0" w:color="000000"/>
        <w:left w:val="single" w:sz="8" w:space="0" w:color="000000"/>
        <w:bottom w:val="single" w:sz="4" w:space="0" w:color="000000"/>
        <w:right w:val="single" w:sz="4" w:space="0" w:color="000000"/>
      </w:pBdr>
      <w:spacing w:before="100" w:beforeAutospacing="1" w:after="100" w:afterAutospacing="1"/>
    </w:pPr>
    <w:rPr>
      <w:sz w:val="16"/>
      <w:szCs w:val="16"/>
    </w:rPr>
  </w:style>
  <w:style w:type="paragraph" w:customStyle="1" w:styleId="xl85">
    <w:name w:val="xl85"/>
    <w:basedOn w:val="Normal"/>
    <w:uiPriority w:val="99"/>
    <w:rsid w:val="004F5807"/>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86">
    <w:name w:val="xl86"/>
    <w:basedOn w:val="Normal"/>
    <w:uiPriority w:val="99"/>
    <w:rsid w:val="004F5807"/>
    <w:pPr>
      <w:pBdr>
        <w:left w:val="single" w:sz="4" w:space="0" w:color="000000"/>
        <w:right w:val="single" w:sz="4" w:space="0" w:color="000000"/>
      </w:pBdr>
      <w:spacing w:before="100" w:beforeAutospacing="1" w:after="100" w:afterAutospacing="1"/>
    </w:pPr>
    <w:rPr>
      <w:sz w:val="16"/>
      <w:szCs w:val="16"/>
    </w:rPr>
  </w:style>
  <w:style w:type="paragraph" w:customStyle="1" w:styleId="xl87">
    <w:name w:val="xl87"/>
    <w:basedOn w:val="Normal"/>
    <w:uiPriority w:val="99"/>
    <w:rsid w:val="004F5807"/>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88">
    <w:name w:val="xl88"/>
    <w:basedOn w:val="Normal"/>
    <w:uiPriority w:val="99"/>
    <w:rsid w:val="004F58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89">
    <w:name w:val="xl89"/>
    <w:basedOn w:val="Normal"/>
    <w:uiPriority w:val="99"/>
    <w:rsid w:val="004F580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0">
    <w:name w:val="xl90"/>
    <w:basedOn w:val="Normal"/>
    <w:uiPriority w:val="99"/>
    <w:rsid w:val="004F5807"/>
    <w:pPr>
      <w:pBdr>
        <w:left w:val="single" w:sz="4" w:space="0" w:color="000000"/>
        <w:bottom w:val="single" w:sz="4" w:space="0" w:color="000000"/>
        <w:right w:val="single" w:sz="4" w:space="0" w:color="000000"/>
      </w:pBdr>
      <w:shd w:val="clear" w:color="83CAFF" w:fill="99CCFF"/>
      <w:spacing w:before="100" w:beforeAutospacing="1" w:after="100" w:afterAutospacing="1"/>
    </w:pPr>
    <w:rPr>
      <w:b/>
      <w:bCs/>
      <w:sz w:val="16"/>
      <w:szCs w:val="16"/>
    </w:rPr>
  </w:style>
  <w:style w:type="paragraph" w:customStyle="1" w:styleId="xl91">
    <w:name w:val="xl91"/>
    <w:basedOn w:val="Normal"/>
    <w:uiPriority w:val="99"/>
    <w:rsid w:val="004F58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Normal"/>
    <w:uiPriority w:val="99"/>
    <w:rsid w:val="004F58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93">
    <w:name w:val="xl93"/>
    <w:basedOn w:val="Normal"/>
    <w:uiPriority w:val="99"/>
    <w:rsid w:val="004F580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4">
    <w:name w:val="xl94"/>
    <w:basedOn w:val="Normal"/>
    <w:uiPriority w:val="99"/>
    <w:rsid w:val="004F58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95">
    <w:name w:val="xl95"/>
    <w:basedOn w:val="Normal"/>
    <w:uiPriority w:val="99"/>
    <w:rsid w:val="004F580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96">
    <w:name w:val="xl96"/>
    <w:basedOn w:val="Normal"/>
    <w:uiPriority w:val="99"/>
    <w:rsid w:val="004F5807"/>
    <w:pPr>
      <w:pBdr>
        <w:top w:val="single" w:sz="4" w:space="0" w:color="000000"/>
        <w:left w:val="single" w:sz="8" w:space="0" w:color="000000"/>
        <w:bottom w:val="single" w:sz="4" w:space="0" w:color="000000"/>
        <w:right w:val="single" w:sz="4" w:space="0" w:color="000000"/>
      </w:pBdr>
      <w:spacing w:before="100" w:beforeAutospacing="1" w:after="100" w:afterAutospacing="1"/>
    </w:pPr>
  </w:style>
  <w:style w:type="paragraph" w:customStyle="1" w:styleId="xl97">
    <w:name w:val="xl97"/>
    <w:basedOn w:val="Normal"/>
    <w:uiPriority w:val="99"/>
    <w:rsid w:val="004F5807"/>
    <w:pPr>
      <w:pBdr>
        <w:top w:val="single" w:sz="4" w:space="0" w:color="000000"/>
        <w:left w:val="single" w:sz="4" w:space="0" w:color="000000"/>
        <w:bottom w:val="single" w:sz="4" w:space="0" w:color="000000"/>
        <w:right w:val="single" w:sz="8" w:space="0" w:color="000000"/>
      </w:pBdr>
      <w:spacing w:before="100" w:beforeAutospacing="1" w:after="100" w:afterAutospacing="1"/>
    </w:pPr>
  </w:style>
  <w:style w:type="paragraph" w:customStyle="1" w:styleId="xl98">
    <w:name w:val="xl98"/>
    <w:basedOn w:val="Normal"/>
    <w:uiPriority w:val="99"/>
    <w:rsid w:val="004F5807"/>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style>
  <w:style w:type="paragraph" w:customStyle="1" w:styleId="xl99">
    <w:name w:val="xl99"/>
    <w:basedOn w:val="Normal"/>
    <w:uiPriority w:val="99"/>
    <w:rsid w:val="004F58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0">
    <w:name w:val="xl100"/>
    <w:basedOn w:val="Normal"/>
    <w:uiPriority w:val="99"/>
    <w:rsid w:val="004F5807"/>
    <w:pPr>
      <w:pBdr>
        <w:top w:val="single" w:sz="4" w:space="0" w:color="000000"/>
        <w:bottom w:val="single" w:sz="4" w:space="0" w:color="000000"/>
        <w:right w:val="single" w:sz="4" w:space="0" w:color="000000"/>
      </w:pBdr>
      <w:spacing w:before="100" w:beforeAutospacing="1" w:after="100" w:afterAutospacing="1"/>
    </w:pPr>
  </w:style>
  <w:style w:type="paragraph" w:customStyle="1" w:styleId="xl101">
    <w:name w:val="xl101"/>
    <w:basedOn w:val="Normal"/>
    <w:uiPriority w:val="99"/>
    <w:rsid w:val="004F5807"/>
    <w:pPr>
      <w:pBdr>
        <w:top w:val="single" w:sz="4" w:space="0" w:color="000000"/>
        <w:left w:val="single" w:sz="4" w:space="0" w:color="000000"/>
        <w:bottom w:val="single" w:sz="4" w:space="0" w:color="000000"/>
        <w:right w:val="single" w:sz="8" w:space="0" w:color="000000"/>
      </w:pBdr>
      <w:spacing w:before="100" w:beforeAutospacing="1" w:after="100" w:afterAutospacing="1"/>
    </w:pPr>
  </w:style>
  <w:style w:type="paragraph" w:customStyle="1" w:styleId="xl102">
    <w:name w:val="xl102"/>
    <w:basedOn w:val="Normal"/>
    <w:uiPriority w:val="99"/>
    <w:rsid w:val="004F5807"/>
    <w:pPr>
      <w:pBdr>
        <w:right w:val="single" w:sz="8" w:space="0" w:color="000000"/>
      </w:pBdr>
      <w:spacing w:before="100" w:beforeAutospacing="1" w:after="100" w:afterAutospacing="1"/>
    </w:pPr>
  </w:style>
  <w:style w:type="paragraph" w:customStyle="1" w:styleId="xl103">
    <w:name w:val="xl103"/>
    <w:basedOn w:val="Normal"/>
    <w:uiPriority w:val="99"/>
    <w:rsid w:val="004F5807"/>
    <w:pPr>
      <w:pBdr>
        <w:top w:val="single" w:sz="4" w:space="0" w:color="000000"/>
        <w:left w:val="single" w:sz="4" w:space="0" w:color="000000"/>
        <w:bottom w:val="single" w:sz="4" w:space="0" w:color="000000"/>
      </w:pBdr>
      <w:spacing w:before="100" w:beforeAutospacing="1" w:after="100" w:afterAutospacing="1"/>
    </w:pPr>
  </w:style>
  <w:style w:type="paragraph" w:customStyle="1" w:styleId="xl104">
    <w:name w:val="xl104"/>
    <w:basedOn w:val="Normal"/>
    <w:uiPriority w:val="99"/>
    <w:rsid w:val="004F5807"/>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105">
    <w:name w:val="xl105"/>
    <w:basedOn w:val="Normal"/>
    <w:uiPriority w:val="99"/>
    <w:rsid w:val="004F5807"/>
    <w:pPr>
      <w:pBdr>
        <w:top w:val="single" w:sz="4" w:space="0" w:color="000000"/>
        <w:left w:val="single" w:sz="4" w:space="0" w:color="000000"/>
        <w:right w:val="single" w:sz="8" w:space="0" w:color="000000"/>
      </w:pBdr>
      <w:spacing w:before="100" w:beforeAutospacing="1" w:after="100" w:afterAutospacing="1"/>
    </w:pPr>
  </w:style>
  <w:style w:type="paragraph" w:customStyle="1" w:styleId="xl106">
    <w:name w:val="xl106"/>
    <w:basedOn w:val="Normal"/>
    <w:uiPriority w:val="99"/>
    <w:rsid w:val="004F580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style>
  <w:style w:type="paragraph" w:customStyle="1" w:styleId="xl107">
    <w:name w:val="xl107"/>
    <w:basedOn w:val="Normal"/>
    <w:uiPriority w:val="99"/>
    <w:rsid w:val="004F5807"/>
    <w:pPr>
      <w:pBdr>
        <w:top w:val="single" w:sz="4" w:space="0" w:color="000000"/>
        <w:left w:val="single" w:sz="4" w:space="0" w:color="000000"/>
        <w:right w:val="single" w:sz="4" w:space="0" w:color="000000"/>
      </w:pBdr>
      <w:spacing w:before="100" w:beforeAutospacing="1" w:after="100" w:afterAutospacing="1"/>
    </w:pPr>
  </w:style>
  <w:style w:type="paragraph" w:customStyle="1" w:styleId="xl108">
    <w:name w:val="xl108"/>
    <w:basedOn w:val="Normal"/>
    <w:uiPriority w:val="99"/>
    <w:rsid w:val="004F5807"/>
    <w:pPr>
      <w:pBdr>
        <w:top w:val="single" w:sz="4" w:space="0" w:color="000000"/>
        <w:left w:val="single" w:sz="8" w:space="0" w:color="000000"/>
        <w:right w:val="single" w:sz="4" w:space="0" w:color="000000"/>
      </w:pBdr>
      <w:spacing w:before="100" w:beforeAutospacing="1" w:after="100" w:afterAutospacing="1"/>
    </w:pPr>
  </w:style>
  <w:style w:type="paragraph" w:customStyle="1" w:styleId="xl109">
    <w:name w:val="xl109"/>
    <w:basedOn w:val="Normal"/>
    <w:uiPriority w:val="99"/>
    <w:rsid w:val="004F5807"/>
    <w:pPr>
      <w:pBdr>
        <w:top w:val="single" w:sz="4" w:space="0" w:color="000000"/>
        <w:left w:val="single" w:sz="8" w:space="0" w:color="000000"/>
        <w:right w:val="single" w:sz="4" w:space="0" w:color="000000"/>
      </w:pBdr>
      <w:spacing w:before="100" w:beforeAutospacing="1" w:after="100" w:afterAutospacing="1"/>
      <w:jc w:val="center"/>
    </w:pPr>
  </w:style>
  <w:style w:type="paragraph" w:customStyle="1" w:styleId="xl110">
    <w:name w:val="xl110"/>
    <w:basedOn w:val="Normal"/>
    <w:uiPriority w:val="99"/>
    <w:rsid w:val="004F5807"/>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111">
    <w:name w:val="xl111"/>
    <w:basedOn w:val="Normal"/>
    <w:uiPriority w:val="99"/>
    <w:rsid w:val="004F5807"/>
    <w:pPr>
      <w:pBdr>
        <w:top w:val="single" w:sz="4" w:space="0" w:color="000000"/>
        <w:left w:val="single" w:sz="4" w:space="0" w:color="000000"/>
        <w:bottom w:val="single" w:sz="4" w:space="0" w:color="000000"/>
        <w:right w:val="single" w:sz="8" w:space="0" w:color="000000"/>
      </w:pBdr>
      <w:spacing w:before="100" w:beforeAutospacing="1" w:after="100" w:afterAutospacing="1"/>
      <w:jc w:val="center"/>
    </w:pPr>
  </w:style>
  <w:style w:type="paragraph" w:customStyle="1" w:styleId="xl112">
    <w:name w:val="xl112"/>
    <w:basedOn w:val="Normal"/>
    <w:uiPriority w:val="99"/>
    <w:rsid w:val="004F5807"/>
    <w:pPr>
      <w:pBdr>
        <w:top w:val="single" w:sz="4" w:space="0" w:color="auto"/>
        <w:left w:val="single" w:sz="4" w:space="0" w:color="auto"/>
        <w:bottom w:val="single" w:sz="4" w:space="0" w:color="auto"/>
      </w:pBdr>
      <w:spacing w:before="100" w:beforeAutospacing="1" w:after="100" w:afterAutospacing="1"/>
    </w:pPr>
  </w:style>
  <w:style w:type="paragraph" w:customStyle="1" w:styleId="xl113">
    <w:name w:val="xl113"/>
    <w:basedOn w:val="Normal"/>
    <w:uiPriority w:val="99"/>
    <w:rsid w:val="004F5807"/>
    <w:pPr>
      <w:pBdr>
        <w:left w:val="single" w:sz="4" w:space="0" w:color="000000"/>
        <w:bottom w:val="single" w:sz="4" w:space="0" w:color="000000"/>
        <w:right w:val="single" w:sz="4" w:space="0" w:color="000000"/>
      </w:pBdr>
      <w:spacing w:before="100" w:beforeAutospacing="1" w:after="100" w:afterAutospacing="1"/>
    </w:pPr>
  </w:style>
  <w:style w:type="paragraph" w:customStyle="1" w:styleId="xl114">
    <w:name w:val="xl114"/>
    <w:basedOn w:val="Normal"/>
    <w:uiPriority w:val="99"/>
    <w:rsid w:val="004F5807"/>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15">
    <w:name w:val="xl115"/>
    <w:basedOn w:val="Normal"/>
    <w:uiPriority w:val="99"/>
    <w:rsid w:val="004F5807"/>
    <w:pPr>
      <w:pBdr>
        <w:top w:val="single" w:sz="4" w:space="0" w:color="000000"/>
        <w:bottom w:val="single" w:sz="4" w:space="0" w:color="000000"/>
        <w:right w:val="single" w:sz="8" w:space="0" w:color="000000"/>
      </w:pBdr>
      <w:spacing w:before="100" w:beforeAutospacing="1" w:after="100" w:afterAutospacing="1"/>
    </w:pPr>
  </w:style>
  <w:style w:type="paragraph" w:customStyle="1" w:styleId="xl116">
    <w:name w:val="xl116"/>
    <w:basedOn w:val="Normal"/>
    <w:uiPriority w:val="99"/>
    <w:rsid w:val="004F5807"/>
    <w:pPr>
      <w:pBdr>
        <w:left w:val="single" w:sz="8" w:space="0" w:color="000000"/>
        <w:bottom w:val="single" w:sz="4" w:space="0" w:color="000000"/>
        <w:right w:val="single" w:sz="4" w:space="0" w:color="000000"/>
      </w:pBdr>
      <w:spacing w:before="100" w:beforeAutospacing="1" w:after="100" w:afterAutospacing="1"/>
      <w:jc w:val="center"/>
    </w:pPr>
  </w:style>
  <w:style w:type="paragraph" w:customStyle="1" w:styleId="xl117">
    <w:name w:val="xl117"/>
    <w:basedOn w:val="Normal"/>
    <w:uiPriority w:val="99"/>
    <w:rsid w:val="004F58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xl118">
    <w:name w:val="xl118"/>
    <w:basedOn w:val="Normal"/>
    <w:uiPriority w:val="99"/>
    <w:rsid w:val="004F5807"/>
    <w:pPr>
      <w:pBdr>
        <w:top w:val="single" w:sz="4" w:space="0" w:color="000000"/>
      </w:pBdr>
      <w:spacing w:before="100" w:beforeAutospacing="1" w:after="100" w:afterAutospacing="1"/>
    </w:pPr>
    <w:rPr>
      <w:sz w:val="16"/>
      <w:szCs w:val="16"/>
    </w:rPr>
  </w:style>
  <w:style w:type="paragraph" w:customStyle="1" w:styleId="xl119">
    <w:name w:val="xl119"/>
    <w:basedOn w:val="Normal"/>
    <w:uiPriority w:val="99"/>
    <w:rsid w:val="004F5807"/>
    <w:pPr>
      <w:pBdr>
        <w:top w:val="single" w:sz="4" w:space="0" w:color="000000"/>
        <w:left w:val="single" w:sz="4" w:space="0" w:color="000000"/>
        <w:bottom w:val="single" w:sz="4" w:space="0" w:color="000000"/>
      </w:pBdr>
      <w:spacing w:before="100" w:beforeAutospacing="1" w:after="100" w:afterAutospacing="1"/>
    </w:pPr>
    <w:rPr>
      <w:b/>
      <w:bCs/>
    </w:rPr>
  </w:style>
  <w:style w:type="paragraph" w:customStyle="1" w:styleId="xl120">
    <w:name w:val="xl120"/>
    <w:basedOn w:val="Normal"/>
    <w:uiPriority w:val="99"/>
    <w:rsid w:val="004F5807"/>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121">
    <w:name w:val="xl121"/>
    <w:basedOn w:val="Normal"/>
    <w:uiPriority w:val="99"/>
    <w:rsid w:val="004F5807"/>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122">
    <w:name w:val="xl122"/>
    <w:basedOn w:val="Normal"/>
    <w:uiPriority w:val="99"/>
    <w:rsid w:val="004F5807"/>
    <w:pPr>
      <w:pBdr>
        <w:top w:val="single" w:sz="4" w:space="0" w:color="000000"/>
        <w:left w:val="single" w:sz="4" w:space="0" w:color="000000"/>
        <w:right w:val="single" w:sz="4" w:space="0" w:color="000000"/>
      </w:pBdr>
      <w:spacing w:before="100" w:beforeAutospacing="1" w:after="100" w:afterAutospacing="1"/>
    </w:pPr>
    <w:rPr>
      <w:sz w:val="18"/>
      <w:szCs w:val="18"/>
    </w:rPr>
  </w:style>
  <w:style w:type="paragraph" w:customStyle="1" w:styleId="xl123">
    <w:name w:val="xl123"/>
    <w:basedOn w:val="Normal"/>
    <w:uiPriority w:val="99"/>
    <w:rsid w:val="004F5807"/>
    <w:pPr>
      <w:pBdr>
        <w:top w:val="single" w:sz="4" w:space="0" w:color="000000"/>
        <w:left w:val="single" w:sz="4" w:space="0" w:color="000000"/>
      </w:pBdr>
      <w:shd w:val="clear" w:color="CCFFCC" w:fill="FFFF99"/>
      <w:spacing w:before="100" w:beforeAutospacing="1" w:after="100" w:afterAutospacing="1"/>
      <w:jc w:val="center"/>
    </w:pPr>
  </w:style>
  <w:style w:type="paragraph" w:customStyle="1" w:styleId="xl124">
    <w:name w:val="xl124"/>
    <w:basedOn w:val="Normal"/>
    <w:uiPriority w:val="99"/>
    <w:rsid w:val="004F5807"/>
    <w:pPr>
      <w:pBdr>
        <w:left w:val="single" w:sz="4" w:space="0" w:color="000000"/>
      </w:pBdr>
      <w:shd w:val="clear" w:color="CCFFCC" w:fill="FFFF99"/>
      <w:spacing w:before="100" w:beforeAutospacing="1" w:after="100" w:afterAutospacing="1"/>
      <w:jc w:val="center"/>
    </w:pPr>
  </w:style>
  <w:style w:type="paragraph" w:customStyle="1" w:styleId="xl125">
    <w:name w:val="xl125"/>
    <w:basedOn w:val="Normal"/>
    <w:uiPriority w:val="99"/>
    <w:rsid w:val="004F5807"/>
    <w:pPr>
      <w:pBdr>
        <w:left w:val="single" w:sz="4" w:space="0" w:color="000000"/>
        <w:right w:val="single" w:sz="4" w:space="0" w:color="000000"/>
      </w:pBdr>
      <w:shd w:val="clear" w:color="CCFFCC" w:fill="FFFF99"/>
      <w:spacing w:before="100" w:beforeAutospacing="1" w:after="100" w:afterAutospacing="1"/>
      <w:jc w:val="center"/>
    </w:pPr>
  </w:style>
  <w:style w:type="paragraph" w:customStyle="1" w:styleId="xl126">
    <w:name w:val="xl126"/>
    <w:basedOn w:val="Normal"/>
    <w:uiPriority w:val="99"/>
    <w:rsid w:val="004F5807"/>
    <w:pPr>
      <w:pBdr>
        <w:left w:val="single" w:sz="4" w:space="0" w:color="000000"/>
        <w:bottom w:val="single" w:sz="4" w:space="0" w:color="000000"/>
        <w:right w:val="single" w:sz="4" w:space="0" w:color="000000"/>
      </w:pBdr>
      <w:shd w:val="clear" w:color="CCFFCC" w:fill="FFFF99"/>
      <w:spacing w:before="100" w:beforeAutospacing="1" w:after="100" w:afterAutospacing="1"/>
      <w:jc w:val="center"/>
    </w:pPr>
  </w:style>
  <w:style w:type="paragraph" w:customStyle="1" w:styleId="xl127">
    <w:name w:val="xl127"/>
    <w:basedOn w:val="Normal"/>
    <w:uiPriority w:val="99"/>
    <w:rsid w:val="004F5807"/>
    <w:pPr>
      <w:pBdr>
        <w:top w:val="single" w:sz="4" w:space="0" w:color="000000"/>
        <w:bottom w:val="single" w:sz="4" w:space="0" w:color="000000"/>
        <w:right w:val="single" w:sz="4" w:space="0" w:color="000000"/>
      </w:pBdr>
      <w:shd w:val="clear" w:color="CCFFCC" w:fill="FFFF99"/>
      <w:spacing w:before="100" w:beforeAutospacing="1" w:after="100" w:afterAutospacing="1"/>
    </w:pPr>
  </w:style>
  <w:style w:type="paragraph" w:customStyle="1" w:styleId="xl128">
    <w:name w:val="xl128"/>
    <w:basedOn w:val="Normal"/>
    <w:uiPriority w:val="99"/>
    <w:rsid w:val="004F5807"/>
    <w:pPr>
      <w:pBdr>
        <w:top w:val="single" w:sz="4" w:space="0" w:color="000000"/>
        <w:bottom w:val="single" w:sz="4" w:space="0" w:color="000000"/>
      </w:pBdr>
      <w:shd w:val="clear" w:color="CCFFCC" w:fill="FFFF99"/>
      <w:spacing w:before="100" w:beforeAutospacing="1" w:after="100" w:afterAutospacing="1"/>
    </w:pPr>
  </w:style>
  <w:style w:type="paragraph" w:customStyle="1" w:styleId="xl129">
    <w:name w:val="xl129"/>
    <w:basedOn w:val="Normal"/>
    <w:uiPriority w:val="99"/>
    <w:rsid w:val="004F5807"/>
    <w:pPr>
      <w:pBdr>
        <w:top w:val="single" w:sz="4" w:space="0" w:color="000000"/>
        <w:left w:val="single" w:sz="4" w:space="0" w:color="000000"/>
        <w:bottom w:val="single" w:sz="4" w:space="0" w:color="000000"/>
        <w:right w:val="single" w:sz="4" w:space="0" w:color="000000"/>
      </w:pBdr>
      <w:shd w:val="clear" w:color="CCFFCC" w:fill="FFFF99"/>
      <w:spacing w:before="100" w:beforeAutospacing="1" w:after="100" w:afterAutospacing="1"/>
    </w:pPr>
    <w:rPr>
      <w:sz w:val="18"/>
      <w:szCs w:val="18"/>
    </w:rPr>
  </w:style>
  <w:style w:type="paragraph" w:customStyle="1" w:styleId="xl130">
    <w:name w:val="xl130"/>
    <w:basedOn w:val="Normal"/>
    <w:uiPriority w:val="99"/>
    <w:rsid w:val="004F5807"/>
    <w:pPr>
      <w:pBdr>
        <w:top w:val="single" w:sz="4" w:space="0" w:color="000000"/>
        <w:left w:val="single" w:sz="4" w:space="0" w:color="000000"/>
        <w:bottom w:val="single" w:sz="4" w:space="0" w:color="000000"/>
        <w:right w:val="single" w:sz="4" w:space="0" w:color="000000"/>
      </w:pBdr>
      <w:shd w:val="clear" w:color="CCFFCC" w:fill="FFFF99"/>
      <w:spacing w:before="100" w:beforeAutospacing="1" w:after="100" w:afterAutospacing="1"/>
      <w:textAlignment w:val="center"/>
    </w:pPr>
    <w:rPr>
      <w:sz w:val="18"/>
      <w:szCs w:val="18"/>
    </w:rPr>
  </w:style>
  <w:style w:type="paragraph" w:customStyle="1" w:styleId="xl131">
    <w:name w:val="xl131"/>
    <w:basedOn w:val="Normal"/>
    <w:uiPriority w:val="99"/>
    <w:rsid w:val="004F5807"/>
    <w:pPr>
      <w:pBdr>
        <w:left w:val="single" w:sz="4" w:space="0" w:color="000000"/>
        <w:bottom w:val="single" w:sz="4" w:space="0" w:color="000000"/>
        <w:right w:val="single" w:sz="4" w:space="0" w:color="000000"/>
      </w:pBdr>
      <w:shd w:val="clear" w:color="83CAFF" w:fill="99CCFF"/>
      <w:spacing w:before="100" w:beforeAutospacing="1" w:after="100" w:afterAutospacing="1"/>
    </w:pPr>
    <w:rPr>
      <w:b/>
      <w:bCs/>
    </w:rPr>
  </w:style>
  <w:style w:type="paragraph" w:customStyle="1" w:styleId="xl132">
    <w:name w:val="xl132"/>
    <w:basedOn w:val="Normal"/>
    <w:uiPriority w:val="99"/>
    <w:rsid w:val="004F5807"/>
    <w:pPr>
      <w:pBdr>
        <w:top w:val="single" w:sz="4" w:space="0" w:color="000000"/>
        <w:left w:val="single" w:sz="4" w:space="0" w:color="000000"/>
        <w:bottom w:val="single" w:sz="4" w:space="0" w:color="000000"/>
        <w:right w:val="single" w:sz="8" w:space="0" w:color="000000"/>
      </w:pBdr>
      <w:spacing w:before="100" w:beforeAutospacing="1" w:after="100" w:afterAutospacing="1"/>
    </w:pPr>
  </w:style>
  <w:style w:type="paragraph" w:customStyle="1" w:styleId="xl133">
    <w:name w:val="xl133"/>
    <w:basedOn w:val="Normal"/>
    <w:uiPriority w:val="99"/>
    <w:rsid w:val="004F5807"/>
    <w:pPr>
      <w:pBdr>
        <w:top w:val="single" w:sz="4" w:space="0" w:color="000000"/>
        <w:left w:val="single" w:sz="8" w:space="0" w:color="000000"/>
        <w:bottom w:val="single" w:sz="4" w:space="0" w:color="000000"/>
      </w:pBdr>
      <w:spacing w:before="100" w:beforeAutospacing="1" w:after="100" w:afterAutospacing="1"/>
      <w:jc w:val="center"/>
    </w:pPr>
  </w:style>
  <w:style w:type="paragraph" w:customStyle="1" w:styleId="xl134">
    <w:name w:val="xl134"/>
    <w:basedOn w:val="Normal"/>
    <w:uiPriority w:val="99"/>
    <w:rsid w:val="004F5807"/>
    <w:pPr>
      <w:pBdr>
        <w:top w:val="single" w:sz="4" w:space="0" w:color="000000"/>
        <w:bottom w:val="single" w:sz="4" w:space="0" w:color="000000"/>
      </w:pBdr>
      <w:spacing w:before="100" w:beforeAutospacing="1" w:after="100" w:afterAutospacing="1"/>
      <w:jc w:val="center"/>
    </w:pPr>
  </w:style>
  <w:style w:type="paragraph" w:customStyle="1" w:styleId="xl135">
    <w:name w:val="xl135"/>
    <w:basedOn w:val="Normal"/>
    <w:uiPriority w:val="99"/>
    <w:rsid w:val="004F5807"/>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136">
    <w:name w:val="xl136"/>
    <w:basedOn w:val="Normal"/>
    <w:uiPriority w:val="99"/>
    <w:rsid w:val="004F5807"/>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137">
    <w:name w:val="xl137"/>
    <w:basedOn w:val="Normal"/>
    <w:uiPriority w:val="99"/>
    <w:rsid w:val="004F5807"/>
    <w:pPr>
      <w:pBdr>
        <w:top w:val="single" w:sz="4" w:space="0" w:color="000000"/>
        <w:left w:val="single" w:sz="4" w:space="0" w:color="000000"/>
        <w:right w:val="single" w:sz="4" w:space="0" w:color="000000"/>
      </w:pBdr>
      <w:shd w:val="clear" w:color="CCFFCC" w:fill="FFFF99"/>
      <w:spacing w:before="100" w:beforeAutospacing="1" w:after="100" w:afterAutospacing="1"/>
    </w:pPr>
  </w:style>
  <w:style w:type="paragraph" w:customStyle="1" w:styleId="xl138">
    <w:name w:val="xl138"/>
    <w:basedOn w:val="Normal"/>
    <w:uiPriority w:val="99"/>
    <w:rsid w:val="004F5807"/>
    <w:pPr>
      <w:pBdr>
        <w:top w:val="single" w:sz="4" w:space="0" w:color="000000"/>
        <w:left w:val="single" w:sz="4" w:space="0" w:color="000000"/>
        <w:right w:val="single" w:sz="8" w:space="0" w:color="000000"/>
      </w:pBdr>
      <w:shd w:val="clear" w:color="CCFFCC" w:fill="FFFF99"/>
      <w:spacing w:before="100" w:beforeAutospacing="1" w:after="100" w:afterAutospacing="1"/>
    </w:pPr>
  </w:style>
  <w:style w:type="paragraph" w:customStyle="1" w:styleId="xl139">
    <w:name w:val="xl139"/>
    <w:basedOn w:val="Normal"/>
    <w:uiPriority w:val="99"/>
    <w:rsid w:val="004F58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0">
    <w:name w:val="xl140"/>
    <w:basedOn w:val="Normal"/>
    <w:uiPriority w:val="99"/>
    <w:rsid w:val="004F58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1">
    <w:name w:val="xl141"/>
    <w:basedOn w:val="Normal"/>
    <w:uiPriority w:val="99"/>
    <w:rsid w:val="004F58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2">
    <w:name w:val="xl142"/>
    <w:basedOn w:val="Normal"/>
    <w:uiPriority w:val="99"/>
    <w:rsid w:val="004F5807"/>
    <w:pPr>
      <w:pBdr>
        <w:top w:val="single" w:sz="4" w:space="0" w:color="000000"/>
        <w:left w:val="single" w:sz="4" w:space="0" w:color="000000"/>
        <w:right w:val="single" w:sz="4" w:space="0" w:color="000000"/>
      </w:pBdr>
      <w:spacing w:before="100" w:beforeAutospacing="1" w:after="100" w:afterAutospacing="1"/>
    </w:pPr>
  </w:style>
  <w:style w:type="paragraph" w:customStyle="1" w:styleId="xl143">
    <w:name w:val="xl143"/>
    <w:basedOn w:val="Normal"/>
    <w:uiPriority w:val="99"/>
    <w:rsid w:val="004F5807"/>
    <w:pPr>
      <w:pBdr>
        <w:left w:val="single" w:sz="4" w:space="0" w:color="000000"/>
        <w:bottom w:val="single" w:sz="4" w:space="0" w:color="000000"/>
        <w:right w:val="single" w:sz="4" w:space="0" w:color="000000"/>
      </w:pBdr>
      <w:spacing w:before="100" w:beforeAutospacing="1" w:after="100" w:afterAutospacing="1"/>
    </w:pPr>
  </w:style>
  <w:style w:type="paragraph" w:customStyle="1" w:styleId="xl144">
    <w:name w:val="xl144"/>
    <w:basedOn w:val="Normal"/>
    <w:uiPriority w:val="99"/>
    <w:rsid w:val="004F5807"/>
    <w:pPr>
      <w:pBdr>
        <w:top w:val="single" w:sz="4" w:space="0" w:color="000000"/>
        <w:left w:val="single" w:sz="4" w:space="0" w:color="000000"/>
        <w:right w:val="single" w:sz="4" w:space="0" w:color="000000"/>
      </w:pBdr>
      <w:shd w:val="clear" w:color="CCFFFF" w:fill="CCFFCC"/>
      <w:spacing w:before="100" w:beforeAutospacing="1" w:after="100" w:afterAutospacing="1"/>
    </w:pPr>
    <w:rPr>
      <w:b/>
      <w:bCs/>
    </w:rPr>
  </w:style>
  <w:style w:type="paragraph" w:customStyle="1" w:styleId="xl145">
    <w:name w:val="xl145"/>
    <w:basedOn w:val="Normal"/>
    <w:uiPriority w:val="99"/>
    <w:rsid w:val="004F5807"/>
    <w:pPr>
      <w:pBdr>
        <w:top w:val="single" w:sz="4" w:space="0" w:color="000000"/>
      </w:pBdr>
      <w:spacing w:before="100" w:beforeAutospacing="1" w:after="100" w:afterAutospacing="1"/>
    </w:pPr>
  </w:style>
  <w:style w:type="paragraph" w:customStyle="1" w:styleId="xl146">
    <w:name w:val="xl146"/>
    <w:basedOn w:val="Normal"/>
    <w:uiPriority w:val="99"/>
    <w:rsid w:val="004F5807"/>
    <w:pPr>
      <w:pBdr>
        <w:top w:val="single" w:sz="4" w:space="0" w:color="auto"/>
        <w:bottom w:val="single" w:sz="4" w:space="0" w:color="auto"/>
      </w:pBdr>
      <w:spacing w:before="100" w:beforeAutospacing="1" w:after="100" w:afterAutospacing="1"/>
    </w:pPr>
  </w:style>
  <w:style w:type="paragraph" w:customStyle="1" w:styleId="xl147">
    <w:name w:val="xl147"/>
    <w:basedOn w:val="Normal"/>
    <w:uiPriority w:val="99"/>
    <w:rsid w:val="004F5807"/>
    <w:pPr>
      <w:pBdr>
        <w:top w:val="single" w:sz="4" w:space="0" w:color="auto"/>
        <w:bottom w:val="single" w:sz="4" w:space="0" w:color="auto"/>
      </w:pBdr>
      <w:spacing w:before="100" w:beforeAutospacing="1" w:after="100" w:afterAutospacing="1"/>
    </w:pPr>
  </w:style>
  <w:style w:type="paragraph" w:customStyle="1" w:styleId="xl148">
    <w:name w:val="xl148"/>
    <w:basedOn w:val="Normal"/>
    <w:uiPriority w:val="99"/>
    <w:rsid w:val="004F58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9">
    <w:name w:val="xl149"/>
    <w:basedOn w:val="Normal"/>
    <w:uiPriority w:val="99"/>
    <w:rsid w:val="004F5807"/>
    <w:pPr>
      <w:pBdr>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4F5807"/>
    <w:pPr>
      <w:pBdr>
        <w:top w:val="single" w:sz="4" w:space="0" w:color="000000"/>
        <w:left w:val="single" w:sz="4" w:space="0" w:color="000000"/>
        <w:bottom w:val="single" w:sz="4" w:space="0" w:color="000000"/>
        <w:right w:val="single" w:sz="4" w:space="0" w:color="000000"/>
      </w:pBdr>
      <w:shd w:val="clear" w:color="83CAFF" w:fill="99CCFF"/>
      <w:spacing w:before="100" w:beforeAutospacing="1" w:after="100" w:afterAutospacing="1"/>
    </w:pPr>
    <w:rPr>
      <w:rFonts w:ascii="Arial" w:hAnsi="Arial"/>
      <w:b/>
      <w:bCs/>
    </w:rPr>
  </w:style>
  <w:style w:type="paragraph" w:customStyle="1" w:styleId="xl151">
    <w:name w:val="xl151"/>
    <w:basedOn w:val="Normal"/>
    <w:uiPriority w:val="99"/>
    <w:rsid w:val="004F5807"/>
    <w:pPr>
      <w:pBdr>
        <w:top w:val="single" w:sz="4" w:space="0" w:color="000000"/>
        <w:left w:val="single" w:sz="4" w:space="0" w:color="000000"/>
        <w:bottom w:val="single" w:sz="4" w:space="0" w:color="000000"/>
        <w:right w:val="single" w:sz="4" w:space="0" w:color="000000"/>
      </w:pBdr>
      <w:shd w:val="clear" w:color="83CAFF" w:fill="99CCFF"/>
      <w:spacing w:before="100" w:beforeAutospacing="1" w:after="100" w:afterAutospacing="1"/>
    </w:pPr>
    <w:rPr>
      <w:rFonts w:ascii="Arial" w:hAnsi="Arial"/>
      <w:b/>
      <w:bCs/>
    </w:rPr>
  </w:style>
  <w:style w:type="paragraph" w:customStyle="1" w:styleId="xl152">
    <w:name w:val="xl152"/>
    <w:basedOn w:val="Normal"/>
    <w:uiPriority w:val="99"/>
    <w:rsid w:val="004F5807"/>
    <w:pPr>
      <w:pBdr>
        <w:top w:val="single" w:sz="4" w:space="0" w:color="000000"/>
        <w:left w:val="single" w:sz="4" w:space="0" w:color="000000"/>
        <w:bottom w:val="single" w:sz="4" w:space="0" w:color="000000"/>
      </w:pBdr>
      <w:spacing w:before="100" w:beforeAutospacing="1" w:after="100" w:afterAutospacing="1"/>
    </w:pPr>
    <w:rPr>
      <w:b/>
      <w:bCs/>
    </w:rPr>
  </w:style>
  <w:style w:type="paragraph" w:customStyle="1" w:styleId="xl153">
    <w:name w:val="xl153"/>
    <w:basedOn w:val="Normal"/>
    <w:uiPriority w:val="99"/>
    <w:rsid w:val="004F5807"/>
    <w:pPr>
      <w:pBdr>
        <w:top w:val="single" w:sz="4" w:space="0" w:color="000000"/>
        <w:bottom w:val="single" w:sz="4" w:space="0" w:color="000000"/>
      </w:pBdr>
      <w:spacing w:before="100" w:beforeAutospacing="1" w:after="100" w:afterAutospacing="1"/>
    </w:pPr>
    <w:rPr>
      <w:b/>
      <w:bCs/>
    </w:rPr>
  </w:style>
  <w:style w:type="paragraph" w:customStyle="1" w:styleId="xl154">
    <w:name w:val="xl154"/>
    <w:basedOn w:val="Normal"/>
    <w:uiPriority w:val="99"/>
    <w:rsid w:val="004F5807"/>
    <w:pPr>
      <w:pBdr>
        <w:top w:val="single" w:sz="4" w:space="0" w:color="000000"/>
        <w:bottom w:val="single" w:sz="4" w:space="0" w:color="000000"/>
        <w:right w:val="single" w:sz="4" w:space="0" w:color="000000"/>
      </w:pBdr>
      <w:spacing w:before="100" w:beforeAutospacing="1" w:after="100" w:afterAutospacing="1"/>
    </w:pPr>
    <w:rPr>
      <w:b/>
      <w:bCs/>
    </w:rPr>
  </w:style>
  <w:style w:type="paragraph" w:customStyle="1" w:styleId="xl155">
    <w:name w:val="xl155"/>
    <w:basedOn w:val="Normal"/>
    <w:uiPriority w:val="99"/>
    <w:rsid w:val="004F5807"/>
    <w:pPr>
      <w:pBdr>
        <w:top w:val="single" w:sz="4" w:space="0" w:color="000000"/>
        <w:left w:val="single" w:sz="4" w:space="0" w:color="000000"/>
        <w:bottom w:val="single" w:sz="4" w:space="0" w:color="000000"/>
        <w:right w:val="single" w:sz="4" w:space="0" w:color="000000"/>
      </w:pBdr>
      <w:spacing w:before="100" w:beforeAutospacing="1" w:after="100" w:afterAutospacing="1"/>
    </w:pPr>
    <w:rPr>
      <w:i/>
      <w:iCs/>
    </w:rPr>
  </w:style>
  <w:style w:type="paragraph" w:customStyle="1" w:styleId="xl156">
    <w:name w:val="xl156"/>
    <w:basedOn w:val="Normal"/>
    <w:uiPriority w:val="99"/>
    <w:rsid w:val="004F5807"/>
    <w:pPr>
      <w:pBdr>
        <w:top w:val="single" w:sz="4" w:space="0" w:color="000000"/>
        <w:left w:val="single" w:sz="4" w:space="0" w:color="000000"/>
        <w:right w:val="single" w:sz="8" w:space="0" w:color="000000"/>
      </w:pBdr>
      <w:spacing w:before="100" w:beforeAutospacing="1" w:after="100" w:afterAutospacing="1"/>
    </w:pPr>
  </w:style>
  <w:style w:type="paragraph" w:customStyle="1" w:styleId="xl157">
    <w:name w:val="xl157"/>
    <w:basedOn w:val="Normal"/>
    <w:uiPriority w:val="99"/>
    <w:rsid w:val="004F58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58">
    <w:name w:val="xl158"/>
    <w:basedOn w:val="Normal"/>
    <w:uiPriority w:val="99"/>
    <w:rsid w:val="004F5807"/>
    <w:pPr>
      <w:pBdr>
        <w:left w:val="single" w:sz="4" w:space="0" w:color="000000"/>
        <w:right w:val="single" w:sz="4" w:space="0" w:color="000000"/>
      </w:pBdr>
      <w:spacing w:before="100" w:beforeAutospacing="1" w:after="100" w:afterAutospacing="1"/>
    </w:pPr>
  </w:style>
  <w:style w:type="paragraph" w:customStyle="1" w:styleId="xl159">
    <w:name w:val="xl159"/>
    <w:basedOn w:val="Normal"/>
    <w:uiPriority w:val="99"/>
    <w:rsid w:val="004F580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0">
    <w:name w:val="xl160"/>
    <w:basedOn w:val="Normal"/>
    <w:uiPriority w:val="99"/>
    <w:rsid w:val="004F5807"/>
    <w:pPr>
      <w:pBdr>
        <w:left w:val="single" w:sz="4" w:space="0" w:color="000000"/>
        <w:bottom w:val="single" w:sz="4" w:space="0" w:color="000000"/>
      </w:pBdr>
      <w:spacing w:before="100" w:beforeAutospacing="1" w:after="100" w:afterAutospacing="1"/>
    </w:pPr>
  </w:style>
  <w:style w:type="paragraph" w:customStyle="1" w:styleId="xl161">
    <w:name w:val="xl161"/>
    <w:basedOn w:val="Normal"/>
    <w:uiPriority w:val="99"/>
    <w:rsid w:val="004F5807"/>
    <w:pPr>
      <w:pBdr>
        <w:top w:val="single" w:sz="4" w:space="0" w:color="000000"/>
        <w:left w:val="single" w:sz="4" w:space="0" w:color="000000"/>
      </w:pBdr>
      <w:spacing w:before="100" w:beforeAutospacing="1" w:after="100" w:afterAutospacing="1"/>
    </w:pPr>
    <w:rPr>
      <w:sz w:val="18"/>
      <w:szCs w:val="18"/>
    </w:rPr>
  </w:style>
  <w:style w:type="paragraph" w:customStyle="1" w:styleId="xl162">
    <w:name w:val="xl162"/>
    <w:basedOn w:val="Normal"/>
    <w:uiPriority w:val="99"/>
    <w:rsid w:val="004F5807"/>
    <w:pPr>
      <w:pBdr>
        <w:top w:val="single" w:sz="4" w:space="0" w:color="000000"/>
        <w:left w:val="single" w:sz="4" w:space="0" w:color="000000"/>
      </w:pBdr>
      <w:spacing w:before="100" w:beforeAutospacing="1" w:after="100" w:afterAutospacing="1"/>
    </w:pPr>
  </w:style>
  <w:style w:type="paragraph" w:customStyle="1" w:styleId="xl163">
    <w:name w:val="xl163"/>
    <w:basedOn w:val="Normal"/>
    <w:uiPriority w:val="99"/>
    <w:rsid w:val="004F58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
    <w:uiPriority w:val="99"/>
    <w:rsid w:val="004F5807"/>
    <w:pPr>
      <w:pBdr>
        <w:top w:val="single" w:sz="4" w:space="0" w:color="auto"/>
        <w:bottom w:val="single" w:sz="4" w:space="0" w:color="auto"/>
      </w:pBdr>
      <w:spacing w:before="100" w:beforeAutospacing="1" w:after="100" w:afterAutospacing="1"/>
    </w:pPr>
    <w:rPr>
      <w:rFonts w:ascii="Arial" w:hAnsi="Arial"/>
      <w:b/>
      <w:bCs/>
    </w:rPr>
  </w:style>
  <w:style w:type="paragraph" w:customStyle="1" w:styleId="xl165">
    <w:name w:val="xl165"/>
    <w:basedOn w:val="Normal"/>
    <w:uiPriority w:val="99"/>
    <w:rsid w:val="004F5807"/>
    <w:pPr>
      <w:pBdr>
        <w:top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166">
    <w:name w:val="xl166"/>
    <w:basedOn w:val="Normal"/>
    <w:uiPriority w:val="99"/>
    <w:rsid w:val="004F5807"/>
    <w:pPr>
      <w:pBdr>
        <w:top w:val="single" w:sz="4" w:space="0" w:color="auto"/>
        <w:left w:val="single" w:sz="4" w:space="0" w:color="auto"/>
        <w:bottom w:val="single" w:sz="4" w:space="0" w:color="auto"/>
      </w:pBdr>
      <w:spacing w:before="100" w:beforeAutospacing="1" w:after="100" w:afterAutospacing="1"/>
    </w:pPr>
    <w:rPr>
      <w:rFonts w:ascii="Arial" w:hAnsi="Arial"/>
      <w:b/>
      <w:bCs/>
      <w:sz w:val="22"/>
      <w:szCs w:val="22"/>
    </w:rPr>
  </w:style>
  <w:style w:type="paragraph" w:customStyle="1" w:styleId="xl167">
    <w:name w:val="xl167"/>
    <w:basedOn w:val="Normal"/>
    <w:uiPriority w:val="99"/>
    <w:rsid w:val="004F5807"/>
    <w:pPr>
      <w:spacing w:before="100" w:beforeAutospacing="1" w:after="100" w:afterAutospacing="1"/>
    </w:pPr>
  </w:style>
  <w:style w:type="paragraph" w:customStyle="1" w:styleId="xl168">
    <w:name w:val="xl168"/>
    <w:basedOn w:val="Normal"/>
    <w:uiPriority w:val="99"/>
    <w:rsid w:val="004F5807"/>
    <w:pPr>
      <w:pBdr>
        <w:bottom w:val="single" w:sz="4" w:space="0" w:color="000000"/>
        <w:right w:val="single" w:sz="4" w:space="0" w:color="000000"/>
      </w:pBdr>
      <w:spacing w:before="100" w:beforeAutospacing="1" w:after="100" w:afterAutospacing="1"/>
    </w:pPr>
  </w:style>
  <w:style w:type="paragraph" w:customStyle="1" w:styleId="xl169">
    <w:name w:val="xl169"/>
    <w:basedOn w:val="Normal"/>
    <w:uiPriority w:val="99"/>
    <w:rsid w:val="004F5807"/>
    <w:pPr>
      <w:pBdr>
        <w:top w:val="single" w:sz="4" w:space="0" w:color="000000"/>
        <w:bottom w:val="single" w:sz="4" w:space="0" w:color="000000"/>
        <w:right w:val="single" w:sz="4" w:space="0" w:color="000000"/>
      </w:pBdr>
      <w:spacing w:before="100" w:beforeAutospacing="1" w:after="100" w:afterAutospacing="1"/>
    </w:pPr>
  </w:style>
  <w:style w:type="paragraph" w:customStyle="1" w:styleId="xl170">
    <w:name w:val="xl170"/>
    <w:basedOn w:val="Normal"/>
    <w:uiPriority w:val="99"/>
    <w:rsid w:val="004F5807"/>
    <w:pPr>
      <w:shd w:val="clear" w:color="000000" w:fill="CCFFCC"/>
      <w:spacing w:before="100" w:beforeAutospacing="1" w:after="100" w:afterAutospacing="1"/>
    </w:pPr>
    <w:rPr>
      <w:rFonts w:ascii="Arial" w:hAnsi="Arial"/>
      <w:b/>
      <w:bCs/>
    </w:rPr>
  </w:style>
  <w:style w:type="paragraph" w:customStyle="1" w:styleId="xl171">
    <w:name w:val="xl171"/>
    <w:basedOn w:val="Normal"/>
    <w:uiPriority w:val="99"/>
    <w:rsid w:val="004F5807"/>
    <w:pPr>
      <w:shd w:val="clear" w:color="000000" w:fill="CCFFCC"/>
      <w:spacing w:before="100" w:beforeAutospacing="1" w:after="100" w:afterAutospacing="1"/>
    </w:pPr>
  </w:style>
  <w:style w:type="paragraph" w:customStyle="1" w:styleId="xl172">
    <w:name w:val="xl172"/>
    <w:basedOn w:val="Normal"/>
    <w:uiPriority w:val="99"/>
    <w:rsid w:val="004F5807"/>
    <w:pPr>
      <w:shd w:val="clear" w:color="000000" w:fill="CCFFCC"/>
      <w:spacing w:before="100" w:beforeAutospacing="1" w:after="100" w:afterAutospacing="1"/>
    </w:pPr>
    <w:rPr>
      <w:rFonts w:ascii="Arial" w:hAnsi="Arial"/>
      <w:b/>
      <w:bCs/>
      <w:sz w:val="18"/>
      <w:szCs w:val="18"/>
    </w:rPr>
  </w:style>
  <w:style w:type="paragraph" w:customStyle="1" w:styleId="xl173">
    <w:name w:val="xl173"/>
    <w:basedOn w:val="Normal"/>
    <w:uiPriority w:val="99"/>
    <w:rsid w:val="004F5807"/>
    <w:pPr>
      <w:pBdr>
        <w:top w:val="single" w:sz="4" w:space="0" w:color="000000"/>
        <w:left w:val="single" w:sz="4" w:space="0" w:color="000000"/>
        <w:right w:val="single" w:sz="4" w:space="0" w:color="000000"/>
      </w:pBdr>
      <w:shd w:val="clear" w:color="CCFFFF" w:fill="CCFFCC"/>
      <w:spacing w:before="100" w:beforeAutospacing="1" w:after="100" w:afterAutospacing="1"/>
    </w:pPr>
    <w:rPr>
      <w:b/>
      <w:bCs/>
      <w:sz w:val="16"/>
      <w:szCs w:val="16"/>
    </w:rPr>
  </w:style>
  <w:style w:type="paragraph" w:customStyle="1" w:styleId="xl174">
    <w:name w:val="xl174"/>
    <w:basedOn w:val="Normal"/>
    <w:uiPriority w:val="99"/>
    <w:rsid w:val="004F5807"/>
    <w:pPr>
      <w:pBdr>
        <w:top w:val="single" w:sz="4" w:space="0" w:color="000000"/>
        <w:left w:val="single" w:sz="4" w:space="0" w:color="000000"/>
        <w:bottom w:val="single" w:sz="4" w:space="0" w:color="000000"/>
        <w:right w:val="single" w:sz="8" w:space="0" w:color="000000"/>
      </w:pBdr>
      <w:spacing w:before="100" w:beforeAutospacing="1" w:after="100" w:afterAutospacing="1"/>
    </w:pPr>
    <w:rPr>
      <w:sz w:val="18"/>
      <w:szCs w:val="18"/>
    </w:rPr>
  </w:style>
  <w:style w:type="paragraph" w:customStyle="1" w:styleId="xl175">
    <w:name w:val="xl175"/>
    <w:basedOn w:val="Normal"/>
    <w:uiPriority w:val="99"/>
    <w:rsid w:val="004F5807"/>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76">
    <w:name w:val="xl176"/>
    <w:basedOn w:val="Normal"/>
    <w:uiPriority w:val="99"/>
    <w:rsid w:val="004F5807"/>
    <w:pPr>
      <w:pBdr>
        <w:top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177">
    <w:name w:val="xl177"/>
    <w:basedOn w:val="Normal"/>
    <w:uiPriority w:val="99"/>
    <w:rsid w:val="004F5807"/>
    <w:pPr>
      <w:pBdr>
        <w:top w:val="single" w:sz="4" w:space="0" w:color="000000"/>
        <w:left w:val="single" w:sz="4" w:space="0" w:color="000000"/>
        <w:right w:val="single" w:sz="4" w:space="0" w:color="000000"/>
      </w:pBdr>
      <w:spacing w:before="100" w:beforeAutospacing="1" w:after="100" w:afterAutospacing="1"/>
    </w:pPr>
    <w:rPr>
      <w:sz w:val="18"/>
      <w:szCs w:val="18"/>
    </w:rPr>
  </w:style>
  <w:style w:type="paragraph" w:customStyle="1" w:styleId="xl178">
    <w:name w:val="xl178"/>
    <w:basedOn w:val="Normal"/>
    <w:uiPriority w:val="99"/>
    <w:rsid w:val="004F580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79">
    <w:name w:val="xl179"/>
    <w:basedOn w:val="Normal"/>
    <w:uiPriority w:val="99"/>
    <w:rsid w:val="004F58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b/>
      <w:bCs/>
    </w:rPr>
  </w:style>
  <w:style w:type="paragraph" w:customStyle="1" w:styleId="xl180">
    <w:name w:val="xl180"/>
    <w:basedOn w:val="Normal"/>
    <w:uiPriority w:val="99"/>
    <w:rsid w:val="004F580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rFonts w:ascii="Arial" w:hAnsi="Arial"/>
      <w:b/>
      <w:bCs/>
    </w:rPr>
  </w:style>
  <w:style w:type="paragraph" w:customStyle="1" w:styleId="xl181">
    <w:name w:val="xl181"/>
    <w:basedOn w:val="Normal"/>
    <w:uiPriority w:val="99"/>
    <w:rsid w:val="004F580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rFonts w:ascii="Arial" w:hAnsi="Arial"/>
    </w:rPr>
  </w:style>
  <w:style w:type="paragraph" w:customStyle="1" w:styleId="xl182">
    <w:name w:val="xl182"/>
    <w:basedOn w:val="Normal"/>
    <w:uiPriority w:val="99"/>
    <w:rsid w:val="004F5807"/>
    <w:pPr>
      <w:shd w:val="clear" w:color="000000" w:fill="C0C0C0"/>
      <w:spacing w:before="100" w:beforeAutospacing="1" w:after="100" w:afterAutospacing="1"/>
    </w:pPr>
    <w:rPr>
      <w:rFonts w:ascii="Arial" w:hAnsi="Arial"/>
      <w:b/>
      <w:bCs/>
    </w:rPr>
  </w:style>
  <w:style w:type="paragraph" w:customStyle="1" w:styleId="xl183">
    <w:name w:val="xl183"/>
    <w:basedOn w:val="Normal"/>
    <w:uiPriority w:val="99"/>
    <w:rsid w:val="004F5807"/>
    <w:pPr>
      <w:shd w:val="clear" w:color="000000" w:fill="C0C0C0"/>
      <w:spacing w:before="100" w:beforeAutospacing="1" w:after="100" w:afterAutospacing="1"/>
    </w:pPr>
    <w:rPr>
      <w:rFonts w:ascii="Arial" w:hAnsi="Arial"/>
      <w:b/>
      <w:bCs/>
    </w:rPr>
  </w:style>
  <w:style w:type="paragraph" w:customStyle="1" w:styleId="xl184">
    <w:name w:val="xl184"/>
    <w:basedOn w:val="Normal"/>
    <w:uiPriority w:val="99"/>
    <w:rsid w:val="004F5807"/>
    <w:pPr>
      <w:shd w:val="clear" w:color="000000" w:fill="C0C0C0"/>
      <w:spacing w:before="100" w:beforeAutospacing="1" w:after="100" w:afterAutospacing="1"/>
    </w:pPr>
    <w:rPr>
      <w:rFonts w:ascii="Arial" w:hAnsi="Arial"/>
      <w:b/>
      <w:bCs/>
      <w:sz w:val="16"/>
      <w:szCs w:val="16"/>
    </w:rPr>
  </w:style>
  <w:style w:type="paragraph" w:customStyle="1" w:styleId="xl185">
    <w:name w:val="xl185"/>
    <w:basedOn w:val="Normal"/>
    <w:uiPriority w:val="99"/>
    <w:rsid w:val="004F5807"/>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pPr>
    <w:rPr>
      <w:b/>
      <w:bCs/>
    </w:rPr>
  </w:style>
  <w:style w:type="paragraph" w:customStyle="1" w:styleId="xl186">
    <w:name w:val="xl186"/>
    <w:basedOn w:val="Normal"/>
    <w:uiPriority w:val="99"/>
    <w:rsid w:val="004F5807"/>
    <w:pPr>
      <w:pBdr>
        <w:top w:val="single" w:sz="4" w:space="0" w:color="000000"/>
        <w:left w:val="single" w:sz="4" w:space="0" w:color="000000"/>
        <w:right w:val="single" w:sz="4" w:space="0" w:color="000000"/>
      </w:pBdr>
      <w:shd w:val="clear" w:color="CCFFFF" w:fill="CCFFCC"/>
      <w:spacing w:before="100" w:beforeAutospacing="1" w:after="100" w:afterAutospacing="1"/>
    </w:pPr>
    <w:rPr>
      <w:b/>
      <w:bCs/>
    </w:rPr>
  </w:style>
  <w:style w:type="paragraph" w:customStyle="1" w:styleId="xl187">
    <w:name w:val="xl187"/>
    <w:basedOn w:val="Normal"/>
    <w:uiPriority w:val="99"/>
    <w:rsid w:val="004F580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rFonts w:ascii="Arial" w:hAnsi="Arial"/>
      <w:b/>
      <w:bCs/>
    </w:rPr>
  </w:style>
  <w:style w:type="paragraph" w:customStyle="1" w:styleId="xl188">
    <w:name w:val="xl188"/>
    <w:basedOn w:val="Normal"/>
    <w:uiPriority w:val="99"/>
    <w:rsid w:val="004F580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b/>
      <w:bCs/>
      <w:sz w:val="16"/>
      <w:szCs w:val="16"/>
    </w:rPr>
  </w:style>
  <w:style w:type="paragraph" w:customStyle="1" w:styleId="xl189">
    <w:name w:val="xl189"/>
    <w:basedOn w:val="Normal"/>
    <w:uiPriority w:val="99"/>
    <w:rsid w:val="004F5807"/>
    <w:pPr>
      <w:pBdr>
        <w:top w:val="single" w:sz="4" w:space="0" w:color="000000"/>
        <w:left w:val="single" w:sz="4" w:space="0" w:color="000000"/>
        <w:right w:val="single" w:sz="8" w:space="0" w:color="000000"/>
      </w:pBdr>
      <w:spacing w:before="100" w:beforeAutospacing="1" w:after="100" w:afterAutospacing="1"/>
    </w:pPr>
  </w:style>
  <w:style w:type="paragraph" w:customStyle="1" w:styleId="xl190">
    <w:name w:val="xl190"/>
    <w:basedOn w:val="Normal"/>
    <w:uiPriority w:val="99"/>
    <w:rsid w:val="004F58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191">
    <w:name w:val="xl191"/>
    <w:basedOn w:val="Normal"/>
    <w:uiPriority w:val="99"/>
    <w:rsid w:val="004F580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rFonts w:ascii="Arial" w:hAnsi="Arial"/>
      <w:b/>
      <w:bCs/>
      <w:sz w:val="16"/>
      <w:szCs w:val="16"/>
    </w:rPr>
  </w:style>
  <w:style w:type="paragraph" w:customStyle="1" w:styleId="xl192">
    <w:name w:val="xl192"/>
    <w:basedOn w:val="Normal"/>
    <w:uiPriority w:val="99"/>
    <w:rsid w:val="004F5807"/>
    <w:pPr>
      <w:spacing w:before="100" w:beforeAutospacing="1" w:after="100" w:afterAutospacing="1"/>
    </w:pPr>
    <w:rPr>
      <w:color w:val="FF0000"/>
    </w:rPr>
  </w:style>
  <w:style w:type="paragraph" w:customStyle="1" w:styleId="xl193">
    <w:name w:val="xl193"/>
    <w:basedOn w:val="Normal"/>
    <w:uiPriority w:val="99"/>
    <w:rsid w:val="004F5807"/>
    <w:pPr>
      <w:spacing w:before="100" w:beforeAutospacing="1" w:after="100" w:afterAutospacing="1"/>
    </w:pPr>
    <w:rPr>
      <w:color w:val="FF0000"/>
      <w:sz w:val="16"/>
      <w:szCs w:val="16"/>
    </w:rPr>
  </w:style>
  <w:style w:type="paragraph" w:customStyle="1" w:styleId="xl194">
    <w:name w:val="xl194"/>
    <w:basedOn w:val="Normal"/>
    <w:uiPriority w:val="99"/>
    <w:rsid w:val="004F5807"/>
    <w:pPr>
      <w:pBdr>
        <w:top w:val="single" w:sz="4" w:space="0" w:color="000000"/>
        <w:left w:val="single" w:sz="4" w:space="0" w:color="000000"/>
        <w:bottom w:val="single" w:sz="4" w:space="0" w:color="000000"/>
        <w:right w:val="single" w:sz="4" w:space="0" w:color="000000"/>
      </w:pBdr>
      <w:shd w:val="clear" w:color="CCFFCC" w:fill="FFFF99"/>
      <w:spacing w:before="100" w:beforeAutospacing="1" w:after="100" w:afterAutospacing="1"/>
    </w:pPr>
    <w:rPr>
      <w:sz w:val="18"/>
      <w:szCs w:val="18"/>
    </w:rPr>
  </w:style>
  <w:style w:type="paragraph" w:customStyle="1" w:styleId="xl195">
    <w:name w:val="xl195"/>
    <w:basedOn w:val="Normal"/>
    <w:uiPriority w:val="99"/>
    <w:rsid w:val="004F5807"/>
    <w:pPr>
      <w:pBdr>
        <w:top w:val="single" w:sz="4" w:space="0" w:color="000000"/>
        <w:left w:val="single" w:sz="4" w:space="0" w:color="000000"/>
        <w:bottom w:val="single" w:sz="4" w:space="0" w:color="000000"/>
        <w:right w:val="single" w:sz="4" w:space="0" w:color="000000"/>
      </w:pBdr>
      <w:shd w:val="clear" w:color="CCFFCC" w:fill="FFFF99"/>
      <w:spacing w:before="100" w:beforeAutospacing="1" w:after="100" w:afterAutospacing="1"/>
    </w:pPr>
    <w:rPr>
      <w:sz w:val="18"/>
      <w:szCs w:val="18"/>
    </w:rPr>
  </w:style>
  <w:style w:type="paragraph" w:customStyle="1" w:styleId="xl196">
    <w:name w:val="xl196"/>
    <w:basedOn w:val="Normal"/>
    <w:uiPriority w:val="99"/>
    <w:rsid w:val="004F5807"/>
    <w:pPr>
      <w:pBdr>
        <w:left w:val="single" w:sz="4" w:space="0" w:color="000000"/>
        <w:bottom w:val="single" w:sz="4" w:space="0" w:color="000000"/>
        <w:right w:val="single" w:sz="4" w:space="0" w:color="000000"/>
      </w:pBdr>
      <w:shd w:val="clear" w:color="CCFFCC" w:fill="FFFF99"/>
      <w:spacing w:before="100" w:beforeAutospacing="1" w:after="100" w:afterAutospacing="1"/>
    </w:pPr>
  </w:style>
  <w:style w:type="paragraph" w:customStyle="1" w:styleId="xl197">
    <w:name w:val="xl197"/>
    <w:basedOn w:val="Normal"/>
    <w:uiPriority w:val="99"/>
    <w:rsid w:val="004F5807"/>
    <w:pPr>
      <w:pBdr>
        <w:top w:val="single" w:sz="4" w:space="0" w:color="000000"/>
        <w:left w:val="single" w:sz="4" w:space="0" w:color="000000"/>
        <w:bottom w:val="single" w:sz="4" w:space="0" w:color="000000"/>
        <w:right w:val="single" w:sz="4" w:space="0" w:color="000000"/>
      </w:pBdr>
      <w:shd w:val="clear" w:color="CCFFCC" w:fill="FFFF99"/>
      <w:spacing w:before="100" w:beforeAutospacing="1" w:after="100" w:afterAutospacing="1"/>
    </w:pPr>
  </w:style>
  <w:style w:type="paragraph" w:customStyle="1" w:styleId="xl198">
    <w:name w:val="xl198"/>
    <w:basedOn w:val="Normal"/>
    <w:uiPriority w:val="99"/>
    <w:rsid w:val="004F5807"/>
    <w:pPr>
      <w:pBdr>
        <w:top w:val="single" w:sz="4" w:space="0" w:color="000000"/>
        <w:left w:val="single" w:sz="4" w:space="0" w:color="000000"/>
        <w:bottom w:val="single" w:sz="4" w:space="0" w:color="000000"/>
        <w:right w:val="single" w:sz="8" w:space="0" w:color="000000"/>
      </w:pBdr>
      <w:shd w:val="clear" w:color="CCFFCC" w:fill="FFFF99"/>
      <w:spacing w:before="100" w:beforeAutospacing="1" w:after="100" w:afterAutospacing="1"/>
    </w:pPr>
  </w:style>
  <w:style w:type="paragraph" w:customStyle="1" w:styleId="xl199">
    <w:name w:val="xl199"/>
    <w:basedOn w:val="Normal"/>
    <w:uiPriority w:val="99"/>
    <w:rsid w:val="004F5807"/>
    <w:pPr>
      <w:pBdr>
        <w:left w:val="single" w:sz="4" w:space="0" w:color="000000"/>
      </w:pBdr>
      <w:spacing w:before="100" w:beforeAutospacing="1" w:after="100" w:afterAutospacing="1"/>
    </w:pPr>
  </w:style>
  <w:style w:type="paragraph" w:customStyle="1" w:styleId="xl200">
    <w:name w:val="xl200"/>
    <w:basedOn w:val="Normal"/>
    <w:uiPriority w:val="99"/>
    <w:rsid w:val="004F5807"/>
    <w:pPr>
      <w:pBdr>
        <w:top w:val="single" w:sz="4" w:space="0" w:color="000000"/>
        <w:left w:val="single" w:sz="4" w:space="0" w:color="000000"/>
        <w:bottom w:val="single" w:sz="4" w:space="0" w:color="000000"/>
        <w:right w:val="single" w:sz="4" w:space="0" w:color="000000"/>
      </w:pBdr>
      <w:shd w:val="clear" w:color="00FFFF" w:fill="00FFFF"/>
      <w:spacing w:before="100" w:beforeAutospacing="1" w:after="100" w:afterAutospacing="1"/>
    </w:pPr>
    <w:rPr>
      <w:b/>
      <w:bCs/>
      <w:sz w:val="22"/>
      <w:szCs w:val="22"/>
    </w:rPr>
  </w:style>
  <w:style w:type="paragraph" w:customStyle="1" w:styleId="xl201">
    <w:name w:val="xl201"/>
    <w:basedOn w:val="Normal"/>
    <w:uiPriority w:val="99"/>
    <w:rsid w:val="004F5807"/>
    <w:pPr>
      <w:pBdr>
        <w:left w:val="single" w:sz="4"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xl202">
    <w:name w:val="xl202"/>
    <w:basedOn w:val="Normal"/>
    <w:uiPriority w:val="99"/>
    <w:rsid w:val="004F5807"/>
    <w:pPr>
      <w:pBdr>
        <w:left w:val="single" w:sz="4" w:space="0" w:color="000000"/>
        <w:bottom w:val="single" w:sz="4" w:space="0" w:color="000000"/>
        <w:right w:val="single" w:sz="8" w:space="0" w:color="000000"/>
      </w:pBdr>
      <w:spacing w:before="100" w:beforeAutospacing="1" w:after="100" w:afterAutospacing="1"/>
    </w:pPr>
  </w:style>
  <w:style w:type="paragraph" w:customStyle="1" w:styleId="xl203">
    <w:name w:val="xl203"/>
    <w:basedOn w:val="Normal"/>
    <w:uiPriority w:val="99"/>
    <w:rsid w:val="004F5807"/>
    <w:pPr>
      <w:pBdr>
        <w:top w:val="single" w:sz="4" w:space="0" w:color="000000"/>
        <w:left w:val="single" w:sz="4" w:space="0" w:color="000000"/>
        <w:bottom w:val="single" w:sz="4" w:space="0" w:color="000000"/>
      </w:pBdr>
      <w:spacing w:before="100" w:beforeAutospacing="1" w:after="100" w:afterAutospacing="1"/>
    </w:pPr>
  </w:style>
  <w:style w:type="paragraph" w:customStyle="1" w:styleId="xl204">
    <w:name w:val="xl204"/>
    <w:basedOn w:val="Normal"/>
    <w:uiPriority w:val="99"/>
    <w:rsid w:val="004F5807"/>
    <w:pPr>
      <w:pBdr>
        <w:top w:val="single" w:sz="4" w:space="0" w:color="000000"/>
        <w:left w:val="single" w:sz="4" w:space="0" w:color="000000"/>
        <w:right w:val="single" w:sz="4" w:space="0" w:color="000000"/>
      </w:pBdr>
      <w:spacing w:before="100" w:beforeAutospacing="1" w:after="100" w:afterAutospacing="1"/>
    </w:pPr>
    <w:rPr>
      <w:rFonts w:ascii="Arial" w:hAnsi="Arial"/>
    </w:rPr>
  </w:style>
  <w:style w:type="paragraph" w:customStyle="1" w:styleId="xl205">
    <w:name w:val="xl205"/>
    <w:basedOn w:val="Normal"/>
    <w:uiPriority w:val="99"/>
    <w:rsid w:val="004F5807"/>
    <w:pPr>
      <w:pBdr>
        <w:top w:val="single" w:sz="4" w:space="0" w:color="000000"/>
        <w:left w:val="single" w:sz="4" w:space="0" w:color="000000"/>
        <w:right w:val="single" w:sz="4" w:space="0" w:color="000000"/>
      </w:pBdr>
      <w:spacing w:before="100" w:beforeAutospacing="1" w:after="100" w:afterAutospacing="1"/>
      <w:jc w:val="right"/>
    </w:pPr>
  </w:style>
  <w:style w:type="paragraph" w:customStyle="1" w:styleId="xl206">
    <w:name w:val="xl206"/>
    <w:basedOn w:val="Normal"/>
    <w:uiPriority w:val="99"/>
    <w:rsid w:val="004F58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rPr>
  </w:style>
  <w:style w:type="paragraph" w:customStyle="1" w:styleId="xl207">
    <w:name w:val="xl207"/>
    <w:basedOn w:val="Normal"/>
    <w:uiPriority w:val="99"/>
    <w:rsid w:val="004F5807"/>
    <w:pPr>
      <w:pBdr>
        <w:left w:val="single" w:sz="4" w:space="0" w:color="000000"/>
        <w:bottom w:val="single" w:sz="4" w:space="0" w:color="000000"/>
        <w:right w:val="single" w:sz="4" w:space="0" w:color="000000"/>
      </w:pBdr>
      <w:shd w:val="clear" w:color="00FFFF" w:fill="00FFFF"/>
      <w:spacing w:before="100" w:beforeAutospacing="1" w:after="100" w:afterAutospacing="1"/>
    </w:pPr>
    <w:rPr>
      <w:b/>
      <w:bCs/>
      <w:sz w:val="22"/>
      <w:szCs w:val="22"/>
    </w:rPr>
  </w:style>
  <w:style w:type="paragraph" w:customStyle="1" w:styleId="xl208">
    <w:name w:val="xl208"/>
    <w:basedOn w:val="Normal"/>
    <w:uiPriority w:val="99"/>
    <w:rsid w:val="004F5807"/>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b/>
      <w:bCs/>
    </w:rPr>
  </w:style>
  <w:style w:type="paragraph" w:customStyle="1" w:styleId="xl209">
    <w:name w:val="xl209"/>
    <w:basedOn w:val="Normal"/>
    <w:uiPriority w:val="99"/>
    <w:rsid w:val="004F58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210">
    <w:name w:val="xl210"/>
    <w:basedOn w:val="Normal"/>
    <w:uiPriority w:val="99"/>
    <w:rsid w:val="004F5807"/>
    <w:pPr>
      <w:pBdr>
        <w:top w:val="single" w:sz="4" w:space="0" w:color="auto"/>
        <w:left w:val="single" w:sz="4" w:space="0" w:color="auto"/>
        <w:bottom w:val="single" w:sz="4" w:space="0" w:color="auto"/>
      </w:pBdr>
      <w:spacing w:before="100" w:beforeAutospacing="1" w:after="100" w:afterAutospacing="1"/>
    </w:pPr>
    <w:rPr>
      <w:rFonts w:ascii="Arial" w:hAnsi="Arial"/>
      <w:b/>
      <w:bCs/>
    </w:rPr>
  </w:style>
  <w:style w:type="paragraph" w:customStyle="1" w:styleId="xl211">
    <w:name w:val="xl211"/>
    <w:basedOn w:val="Normal"/>
    <w:uiPriority w:val="99"/>
    <w:rsid w:val="004F5807"/>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b/>
      <w:bCs/>
    </w:rPr>
  </w:style>
  <w:style w:type="paragraph" w:customStyle="1" w:styleId="xl212">
    <w:name w:val="xl212"/>
    <w:basedOn w:val="Normal"/>
    <w:uiPriority w:val="99"/>
    <w:rsid w:val="004F58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213">
    <w:name w:val="xl213"/>
    <w:basedOn w:val="Normal"/>
    <w:uiPriority w:val="99"/>
    <w:rsid w:val="004F5807"/>
    <w:pPr>
      <w:pBdr>
        <w:top w:val="single" w:sz="4" w:space="0" w:color="auto"/>
        <w:left w:val="single" w:sz="4" w:space="0" w:color="auto"/>
        <w:bottom w:val="single" w:sz="4" w:space="0" w:color="auto"/>
      </w:pBdr>
      <w:spacing w:before="100" w:beforeAutospacing="1" w:after="100" w:afterAutospacing="1"/>
    </w:pPr>
    <w:rPr>
      <w:rFonts w:ascii="Arial" w:hAnsi="Arial"/>
      <w:b/>
      <w:bCs/>
    </w:rPr>
  </w:style>
  <w:style w:type="paragraph" w:customStyle="1" w:styleId="xl214">
    <w:name w:val="xl214"/>
    <w:basedOn w:val="Normal"/>
    <w:uiPriority w:val="99"/>
    <w:rsid w:val="004F5807"/>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Arial" w:hAnsi="Arial"/>
      <w:b/>
      <w:bCs/>
    </w:rPr>
  </w:style>
  <w:style w:type="paragraph" w:customStyle="1" w:styleId="xl215">
    <w:name w:val="xl215"/>
    <w:basedOn w:val="Normal"/>
    <w:uiPriority w:val="99"/>
    <w:rsid w:val="004F58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rPr>
  </w:style>
  <w:style w:type="paragraph" w:customStyle="1" w:styleId="xl216">
    <w:name w:val="xl216"/>
    <w:basedOn w:val="Normal"/>
    <w:uiPriority w:val="99"/>
    <w:rsid w:val="004F5807"/>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b/>
      <w:bCs/>
    </w:rPr>
  </w:style>
  <w:style w:type="paragraph" w:customStyle="1" w:styleId="xl217">
    <w:name w:val="xl217"/>
    <w:basedOn w:val="Normal"/>
    <w:uiPriority w:val="99"/>
    <w:rsid w:val="004F5807"/>
    <w:pPr>
      <w:pBdr>
        <w:top w:val="single" w:sz="4" w:space="0" w:color="auto"/>
        <w:bottom w:val="single" w:sz="4" w:space="0" w:color="auto"/>
        <w:right w:val="single" w:sz="4" w:space="0" w:color="auto"/>
      </w:pBdr>
      <w:spacing w:before="100" w:beforeAutospacing="1" w:after="100" w:afterAutospacing="1"/>
      <w:jc w:val="center"/>
    </w:pPr>
    <w:rPr>
      <w:rFonts w:ascii="Arial" w:hAnsi="Arial"/>
      <w:b/>
      <w:bCs/>
    </w:rPr>
  </w:style>
  <w:style w:type="paragraph" w:customStyle="1" w:styleId="xl218">
    <w:name w:val="xl218"/>
    <w:basedOn w:val="Normal"/>
    <w:uiPriority w:val="99"/>
    <w:rsid w:val="004F5807"/>
    <w:pPr>
      <w:pBdr>
        <w:top w:val="single" w:sz="4" w:space="0" w:color="auto"/>
        <w:left w:val="single" w:sz="4" w:space="0" w:color="auto"/>
        <w:bottom w:val="single" w:sz="4" w:space="0" w:color="auto"/>
      </w:pBdr>
      <w:spacing w:before="100" w:beforeAutospacing="1" w:after="100" w:afterAutospacing="1"/>
    </w:pPr>
    <w:rPr>
      <w:rFonts w:ascii="Arial" w:hAnsi="Arial"/>
      <w:b/>
      <w:bCs/>
    </w:rPr>
  </w:style>
  <w:style w:type="paragraph" w:customStyle="1" w:styleId="xl219">
    <w:name w:val="xl219"/>
    <w:basedOn w:val="Normal"/>
    <w:uiPriority w:val="99"/>
    <w:rsid w:val="004F5807"/>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Arial" w:hAnsi="Arial"/>
      <w:b/>
      <w:bCs/>
    </w:rPr>
  </w:style>
  <w:style w:type="paragraph" w:customStyle="1" w:styleId="xl220">
    <w:name w:val="xl220"/>
    <w:basedOn w:val="Normal"/>
    <w:uiPriority w:val="99"/>
    <w:rsid w:val="004F58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rPr>
  </w:style>
  <w:style w:type="paragraph" w:customStyle="1" w:styleId="xl221">
    <w:name w:val="xl221"/>
    <w:basedOn w:val="Normal"/>
    <w:uiPriority w:val="99"/>
    <w:rsid w:val="004F5807"/>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b/>
      <w:bCs/>
      <w:sz w:val="22"/>
      <w:szCs w:val="22"/>
    </w:rPr>
  </w:style>
  <w:style w:type="paragraph" w:customStyle="1" w:styleId="xl222">
    <w:name w:val="xl222"/>
    <w:basedOn w:val="Normal"/>
    <w:uiPriority w:val="99"/>
    <w:rsid w:val="004F58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sz w:val="22"/>
      <w:szCs w:val="22"/>
    </w:rPr>
  </w:style>
  <w:style w:type="paragraph" w:customStyle="1" w:styleId="xl223">
    <w:name w:val="xl223"/>
    <w:basedOn w:val="Normal"/>
    <w:uiPriority w:val="99"/>
    <w:rsid w:val="004F58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b/>
      <w:bCs/>
      <w:sz w:val="16"/>
      <w:szCs w:val="16"/>
    </w:rPr>
  </w:style>
  <w:style w:type="paragraph" w:customStyle="1" w:styleId="xl224">
    <w:name w:val="xl224"/>
    <w:basedOn w:val="Normal"/>
    <w:uiPriority w:val="99"/>
    <w:rsid w:val="004F58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b/>
      <w:bCs/>
      <w:sz w:val="22"/>
      <w:szCs w:val="22"/>
    </w:rPr>
  </w:style>
  <w:style w:type="paragraph" w:customStyle="1" w:styleId="xl225">
    <w:name w:val="xl225"/>
    <w:basedOn w:val="Normal"/>
    <w:uiPriority w:val="99"/>
    <w:rsid w:val="004F58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b/>
      <w:bCs/>
    </w:rPr>
  </w:style>
  <w:style w:type="paragraph" w:customStyle="1" w:styleId="xl226">
    <w:name w:val="xl226"/>
    <w:basedOn w:val="Normal"/>
    <w:uiPriority w:val="99"/>
    <w:rsid w:val="004F5807"/>
    <w:pPr>
      <w:pBdr>
        <w:top w:val="single" w:sz="4" w:space="0" w:color="000000"/>
        <w:left w:val="single" w:sz="4" w:space="0" w:color="000000"/>
        <w:bottom w:val="single" w:sz="4" w:space="0" w:color="000000"/>
        <w:right w:val="single" w:sz="12" w:space="0" w:color="000000"/>
      </w:pBdr>
      <w:shd w:val="clear" w:color="000000" w:fill="C0C0C0"/>
      <w:spacing w:before="100" w:beforeAutospacing="1" w:after="100" w:afterAutospacing="1"/>
    </w:pPr>
    <w:rPr>
      <w:rFonts w:ascii="Arial" w:hAnsi="Arial"/>
      <w:b/>
      <w:bCs/>
    </w:rPr>
  </w:style>
  <w:style w:type="paragraph" w:customStyle="1" w:styleId="xl227">
    <w:name w:val="xl227"/>
    <w:basedOn w:val="Normal"/>
    <w:uiPriority w:val="99"/>
    <w:rsid w:val="004F5807"/>
    <w:pPr>
      <w:pBdr>
        <w:top w:val="single" w:sz="4" w:space="0" w:color="000000"/>
        <w:left w:val="single" w:sz="4" w:space="0" w:color="000000"/>
        <w:bottom w:val="single" w:sz="4" w:space="0" w:color="000000"/>
        <w:right w:val="single" w:sz="12" w:space="0" w:color="000000"/>
      </w:pBdr>
      <w:spacing w:before="100" w:beforeAutospacing="1" w:after="100" w:afterAutospacing="1"/>
    </w:pPr>
    <w:rPr>
      <w:rFonts w:ascii="Arial" w:hAnsi="Arial"/>
    </w:rPr>
  </w:style>
  <w:style w:type="paragraph" w:customStyle="1" w:styleId="xl228">
    <w:name w:val="xl228"/>
    <w:basedOn w:val="Normal"/>
    <w:uiPriority w:val="99"/>
    <w:rsid w:val="004F5807"/>
    <w:pPr>
      <w:pBdr>
        <w:right w:val="single" w:sz="12" w:space="0" w:color="000000"/>
      </w:pBdr>
      <w:shd w:val="clear" w:color="000000" w:fill="C0C0C0"/>
      <w:spacing w:before="100" w:beforeAutospacing="1" w:after="100" w:afterAutospacing="1"/>
    </w:pPr>
    <w:rPr>
      <w:rFonts w:ascii="Arial" w:hAnsi="Arial"/>
      <w:b/>
      <w:bCs/>
      <w:sz w:val="16"/>
      <w:szCs w:val="16"/>
    </w:rPr>
  </w:style>
  <w:style w:type="paragraph" w:customStyle="1" w:styleId="xl229">
    <w:name w:val="xl229"/>
    <w:basedOn w:val="Normal"/>
    <w:uiPriority w:val="99"/>
    <w:rsid w:val="004F5807"/>
    <w:pPr>
      <w:pBdr>
        <w:top w:val="single" w:sz="4" w:space="0" w:color="auto"/>
        <w:left w:val="single" w:sz="4" w:space="0" w:color="auto"/>
        <w:bottom w:val="single" w:sz="4" w:space="0" w:color="auto"/>
        <w:right w:val="single" w:sz="12" w:space="0" w:color="000000"/>
      </w:pBdr>
      <w:spacing w:before="100" w:beforeAutospacing="1" w:after="100" w:afterAutospacing="1"/>
    </w:pPr>
    <w:rPr>
      <w:rFonts w:ascii="Arial" w:hAnsi="Arial"/>
      <w:b/>
      <w:bCs/>
      <w:sz w:val="16"/>
      <w:szCs w:val="16"/>
    </w:rPr>
  </w:style>
  <w:style w:type="paragraph" w:customStyle="1" w:styleId="xl230">
    <w:name w:val="xl230"/>
    <w:basedOn w:val="Normal"/>
    <w:uiPriority w:val="99"/>
    <w:rsid w:val="004F5807"/>
    <w:pPr>
      <w:pBdr>
        <w:top w:val="single" w:sz="4" w:space="0" w:color="auto"/>
        <w:left w:val="single" w:sz="4" w:space="0" w:color="auto"/>
        <w:bottom w:val="single" w:sz="4" w:space="0" w:color="auto"/>
        <w:right w:val="single" w:sz="12" w:space="0" w:color="000000"/>
      </w:pBdr>
      <w:spacing w:before="100" w:beforeAutospacing="1" w:after="100" w:afterAutospacing="1"/>
    </w:pPr>
    <w:rPr>
      <w:rFonts w:ascii="Arial" w:hAnsi="Arial"/>
      <w:b/>
      <w:bCs/>
    </w:rPr>
  </w:style>
  <w:style w:type="paragraph" w:customStyle="1" w:styleId="xl231">
    <w:name w:val="xl231"/>
    <w:basedOn w:val="Normal"/>
    <w:uiPriority w:val="99"/>
    <w:rsid w:val="004F5807"/>
    <w:pPr>
      <w:pBdr>
        <w:top w:val="single" w:sz="4" w:space="0" w:color="auto"/>
        <w:left w:val="single" w:sz="4" w:space="0" w:color="auto"/>
        <w:bottom w:val="single" w:sz="4" w:space="0" w:color="auto"/>
        <w:right w:val="single" w:sz="12" w:space="0" w:color="000000"/>
      </w:pBdr>
      <w:spacing w:before="100" w:beforeAutospacing="1" w:after="100" w:afterAutospacing="1"/>
    </w:pPr>
    <w:rPr>
      <w:rFonts w:ascii="Arial" w:hAnsi="Arial"/>
      <w:b/>
      <w:bCs/>
      <w:sz w:val="22"/>
      <w:szCs w:val="22"/>
    </w:rPr>
  </w:style>
  <w:style w:type="paragraph" w:customStyle="1" w:styleId="xl232">
    <w:name w:val="xl232"/>
    <w:basedOn w:val="Normal"/>
    <w:uiPriority w:val="99"/>
    <w:rsid w:val="004F5807"/>
    <w:pPr>
      <w:pBdr>
        <w:left w:val="single" w:sz="4" w:space="0" w:color="000000"/>
        <w:bottom w:val="single" w:sz="4" w:space="0" w:color="000000"/>
        <w:right w:val="single" w:sz="12" w:space="0" w:color="000000"/>
      </w:pBdr>
      <w:shd w:val="clear" w:color="00FFFF" w:fill="00FFFF"/>
      <w:spacing w:before="100" w:beforeAutospacing="1" w:after="100" w:afterAutospacing="1"/>
    </w:pPr>
    <w:rPr>
      <w:b/>
      <w:bCs/>
      <w:sz w:val="22"/>
      <w:szCs w:val="22"/>
    </w:rPr>
  </w:style>
  <w:style w:type="paragraph" w:customStyle="1" w:styleId="xl233">
    <w:name w:val="xl233"/>
    <w:basedOn w:val="Normal"/>
    <w:uiPriority w:val="99"/>
    <w:rsid w:val="004F5807"/>
    <w:pPr>
      <w:pBdr>
        <w:left w:val="single" w:sz="4" w:space="0" w:color="000000"/>
        <w:bottom w:val="single" w:sz="4" w:space="0" w:color="000000"/>
      </w:pBdr>
      <w:spacing w:before="100" w:beforeAutospacing="1" w:after="100" w:afterAutospacing="1"/>
    </w:pPr>
    <w:rPr>
      <w:sz w:val="16"/>
      <w:szCs w:val="16"/>
    </w:rPr>
  </w:style>
  <w:style w:type="paragraph" w:customStyle="1" w:styleId="xl234">
    <w:name w:val="xl234"/>
    <w:basedOn w:val="Normal"/>
    <w:uiPriority w:val="99"/>
    <w:rsid w:val="004F5807"/>
    <w:pPr>
      <w:spacing w:before="100" w:beforeAutospacing="1" w:after="100" w:afterAutospacing="1"/>
    </w:pPr>
    <w:rPr>
      <w:sz w:val="18"/>
      <w:szCs w:val="18"/>
    </w:rPr>
  </w:style>
  <w:style w:type="paragraph" w:customStyle="1" w:styleId="xl235">
    <w:name w:val="xl235"/>
    <w:basedOn w:val="Normal"/>
    <w:uiPriority w:val="99"/>
    <w:rsid w:val="004F5807"/>
    <w:pPr>
      <w:spacing w:before="100" w:beforeAutospacing="1" w:after="100" w:afterAutospacing="1"/>
    </w:pPr>
    <w:rPr>
      <w:sz w:val="18"/>
      <w:szCs w:val="18"/>
    </w:rPr>
  </w:style>
  <w:style w:type="paragraph" w:customStyle="1" w:styleId="xl236">
    <w:name w:val="xl236"/>
    <w:basedOn w:val="Normal"/>
    <w:uiPriority w:val="99"/>
    <w:rsid w:val="004F5807"/>
    <w:pPr>
      <w:pBdr>
        <w:top w:val="single" w:sz="4" w:space="0" w:color="000000"/>
        <w:right w:val="single" w:sz="4" w:space="0" w:color="000000"/>
      </w:pBdr>
      <w:spacing w:before="100" w:beforeAutospacing="1" w:after="100" w:afterAutospacing="1"/>
    </w:pPr>
    <w:rPr>
      <w:sz w:val="18"/>
      <w:szCs w:val="18"/>
    </w:rPr>
  </w:style>
  <w:style w:type="paragraph" w:customStyle="1" w:styleId="xl237">
    <w:name w:val="xl237"/>
    <w:basedOn w:val="Normal"/>
    <w:uiPriority w:val="99"/>
    <w:rsid w:val="004F5807"/>
    <w:pPr>
      <w:pBdr>
        <w:top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238">
    <w:name w:val="xl238"/>
    <w:basedOn w:val="Normal"/>
    <w:uiPriority w:val="99"/>
    <w:rsid w:val="004F5807"/>
    <w:pPr>
      <w:pBdr>
        <w:left w:val="single" w:sz="4" w:space="0" w:color="000000"/>
        <w:right w:val="single" w:sz="4" w:space="0" w:color="000000"/>
      </w:pBdr>
      <w:shd w:val="clear" w:color="CCFFCC" w:fill="FFFF99"/>
      <w:spacing w:before="100" w:beforeAutospacing="1" w:after="100" w:afterAutospacing="1"/>
    </w:pPr>
  </w:style>
  <w:style w:type="paragraph" w:customStyle="1" w:styleId="xl239">
    <w:name w:val="xl239"/>
    <w:basedOn w:val="Normal"/>
    <w:uiPriority w:val="99"/>
    <w:rsid w:val="004F5807"/>
    <w:pPr>
      <w:pBdr>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240">
    <w:name w:val="xl240"/>
    <w:basedOn w:val="Normal"/>
    <w:uiPriority w:val="99"/>
    <w:rsid w:val="004F5807"/>
    <w:pPr>
      <w:pBdr>
        <w:top w:val="single" w:sz="4" w:space="0" w:color="000000"/>
        <w:left w:val="single" w:sz="4" w:space="0" w:color="000000"/>
        <w:bottom w:val="single" w:sz="4" w:space="0" w:color="000000"/>
        <w:right w:val="single" w:sz="4" w:space="0" w:color="000000"/>
      </w:pBdr>
      <w:shd w:val="clear" w:color="CCFFCC" w:fill="FFFF99"/>
      <w:spacing w:before="100" w:beforeAutospacing="1" w:after="100" w:afterAutospacing="1"/>
      <w:jc w:val="center"/>
    </w:pPr>
  </w:style>
  <w:style w:type="paragraph" w:customStyle="1" w:styleId="xl241">
    <w:name w:val="xl241"/>
    <w:basedOn w:val="Normal"/>
    <w:uiPriority w:val="99"/>
    <w:rsid w:val="004F5807"/>
    <w:pPr>
      <w:pBdr>
        <w:top w:val="single" w:sz="4" w:space="0" w:color="000000"/>
        <w:bottom w:val="single" w:sz="4" w:space="0" w:color="000000"/>
      </w:pBdr>
      <w:shd w:val="clear" w:color="CCFFCC" w:fill="FFFF99"/>
      <w:spacing w:before="100" w:beforeAutospacing="1" w:after="100" w:afterAutospacing="1"/>
      <w:jc w:val="center"/>
    </w:pPr>
  </w:style>
  <w:style w:type="paragraph" w:customStyle="1" w:styleId="xl242">
    <w:name w:val="xl242"/>
    <w:basedOn w:val="Normal"/>
    <w:uiPriority w:val="99"/>
    <w:rsid w:val="004F5807"/>
    <w:pPr>
      <w:pBdr>
        <w:top w:val="single" w:sz="4" w:space="0" w:color="000000"/>
        <w:left w:val="single" w:sz="4" w:space="0" w:color="000000"/>
        <w:bottom w:val="single" w:sz="4" w:space="0" w:color="000000"/>
      </w:pBdr>
      <w:shd w:val="clear" w:color="CCFFCC" w:fill="FFFF99"/>
      <w:spacing w:before="100" w:beforeAutospacing="1" w:after="100" w:afterAutospacing="1"/>
      <w:jc w:val="center"/>
    </w:pPr>
    <w:rPr>
      <w:sz w:val="16"/>
      <w:szCs w:val="16"/>
    </w:rPr>
  </w:style>
  <w:style w:type="paragraph" w:customStyle="1" w:styleId="xl243">
    <w:name w:val="xl243"/>
    <w:basedOn w:val="Normal"/>
    <w:uiPriority w:val="99"/>
    <w:rsid w:val="004F5807"/>
    <w:pPr>
      <w:pBdr>
        <w:top w:val="single" w:sz="4" w:space="0" w:color="auto"/>
        <w:bottom w:val="single" w:sz="4" w:space="0" w:color="auto"/>
        <w:right w:val="single" w:sz="4" w:space="0" w:color="auto"/>
      </w:pBdr>
      <w:spacing w:before="100" w:beforeAutospacing="1" w:after="100" w:afterAutospacing="1"/>
      <w:jc w:val="center"/>
    </w:pPr>
    <w:rPr>
      <w:rFonts w:ascii="Arial" w:hAnsi="Arial"/>
      <w:b/>
      <w:bCs/>
      <w:sz w:val="22"/>
      <w:szCs w:val="22"/>
    </w:rPr>
  </w:style>
  <w:style w:type="paragraph" w:customStyle="1" w:styleId="xl244">
    <w:name w:val="xl244"/>
    <w:basedOn w:val="Normal"/>
    <w:uiPriority w:val="99"/>
    <w:rsid w:val="004F58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2"/>
      <w:szCs w:val="22"/>
    </w:rPr>
  </w:style>
  <w:style w:type="paragraph" w:customStyle="1" w:styleId="xl245">
    <w:name w:val="xl245"/>
    <w:basedOn w:val="Normal"/>
    <w:uiPriority w:val="99"/>
    <w:rsid w:val="004F5807"/>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Arial" w:hAnsi="Arial"/>
      <w:b/>
      <w:bCs/>
      <w:sz w:val="22"/>
      <w:szCs w:val="22"/>
    </w:rPr>
  </w:style>
  <w:style w:type="paragraph" w:customStyle="1" w:styleId="xl246">
    <w:name w:val="xl246"/>
    <w:basedOn w:val="Normal"/>
    <w:uiPriority w:val="99"/>
    <w:rsid w:val="004F5807"/>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Arial" w:hAnsi="Arial"/>
      <w:b/>
      <w:bCs/>
      <w:sz w:val="22"/>
      <w:szCs w:val="22"/>
    </w:rPr>
  </w:style>
  <w:style w:type="paragraph" w:customStyle="1" w:styleId="xl247">
    <w:name w:val="xl247"/>
    <w:basedOn w:val="Normal"/>
    <w:uiPriority w:val="99"/>
    <w:rsid w:val="004F58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2"/>
      <w:szCs w:val="22"/>
    </w:rPr>
  </w:style>
  <w:style w:type="paragraph" w:customStyle="1" w:styleId="xl248">
    <w:name w:val="xl248"/>
    <w:basedOn w:val="Normal"/>
    <w:uiPriority w:val="99"/>
    <w:rsid w:val="004F5807"/>
    <w:pPr>
      <w:pBdr>
        <w:top w:val="single" w:sz="4" w:space="0" w:color="000000"/>
        <w:left w:val="single" w:sz="4" w:space="0" w:color="000000"/>
        <w:bottom w:val="single" w:sz="4" w:space="0" w:color="000000"/>
        <w:right w:val="single" w:sz="4" w:space="0" w:color="000000"/>
      </w:pBdr>
      <w:shd w:val="clear" w:color="83CAFF" w:fill="99CCFF"/>
      <w:spacing w:before="100" w:beforeAutospacing="1" w:after="100" w:afterAutospacing="1"/>
    </w:pPr>
    <w:rPr>
      <w:b/>
      <w:bCs/>
    </w:rPr>
  </w:style>
  <w:style w:type="paragraph" w:customStyle="1" w:styleId="xl249">
    <w:name w:val="xl249"/>
    <w:basedOn w:val="Normal"/>
    <w:uiPriority w:val="99"/>
    <w:rsid w:val="004F5807"/>
    <w:pPr>
      <w:pBdr>
        <w:top w:val="single" w:sz="4" w:space="0" w:color="000000"/>
        <w:left w:val="single" w:sz="8" w:space="0" w:color="000000"/>
        <w:bottom w:val="single" w:sz="4" w:space="0" w:color="000000"/>
        <w:right w:val="single" w:sz="8" w:space="0" w:color="000000"/>
      </w:pBdr>
      <w:shd w:val="clear" w:color="CCFFCC" w:fill="FFFF99"/>
      <w:spacing w:before="100" w:beforeAutospacing="1" w:after="100" w:afterAutospacing="1"/>
      <w:jc w:val="center"/>
    </w:pPr>
  </w:style>
  <w:style w:type="paragraph" w:customStyle="1" w:styleId="xl250">
    <w:name w:val="xl250"/>
    <w:basedOn w:val="Normal"/>
    <w:uiPriority w:val="99"/>
    <w:rsid w:val="004F5807"/>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Arial" w:hAnsi="Arial"/>
      <w:b/>
      <w:bCs/>
    </w:rPr>
  </w:style>
  <w:style w:type="paragraph" w:customStyle="1" w:styleId="xl251">
    <w:name w:val="xl251"/>
    <w:basedOn w:val="Normal"/>
    <w:uiPriority w:val="99"/>
    <w:rsid w:val="004F58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rPr>
  </w:style>
  <w:style w:type="paragraph" w:customStyle="1" w:styleId="xl252">
    <w:name w:val="xl252"/>
    <w:basedOn w:val="Normal"/>
    <w:uiPriority w:val="99"/>
    <w:rsid w:val="004F5807"/>
    <w:pPr>
      <w:pBdr>
        <w:top w:val="single" w:sz="4" w:space="0" w:color="auto"/>
        <w:bottom w:val="single" w:sz="4" w:space="0" w:color="auto"/>
        <w:right w:val="single" w:sz="4" w:space="0" w:color="auto"/>
      </w:pBdr>
      <w:spacing w:before="100" w:beforeAutospacing="1" w:after="100" w:afterAutospacing="1"/>
      <w:jc w:val="center"/>
    </w:pPr>
    <w:rPr>
      <w:rFonts w:ascii="Arial" w:hAnsi="Arial"/>
      <w:b/>
      <w:bCs/>
    </w:rPr>
  </w:style>
  <w:style w:type="paragraph" w:customStyle="1" w:styleId="xl253">
    <w:name w:val="xl253"/>
    <w:basedOn w:val="Normal"/>
    <w:uiPriority w:val="99"/>
    <w:rsid w:val="004F5807"/>
    <w:pPr>
      <w:pBdr>
        <w:top w:val="single" w:sz="4" w:space="0" w:color="000000"/>
        <w:left w:val="single" w:sz="4" w:space="0" w:color="000000"/>
        <w:bottom w:val="single" w:sz="4" w:space="0" w:color="000000"/>
      </w:pBdr>
      <w:spacing w:before="100" w:beforeAutospacing="1" w:after="100" w:afterAutospacing="1"/>
    </w:pPr>
    <w:rPr>
      <w:rFonts w:ascii="Arial" w:hAnsi="Arial"/>
      <w:b/>
      <w:bCs/>
      <w:sz w:val="22"/>
      <w:szCs w:val="22"/>
    </w:rPr>
  </w:style>
  <w:style w:type="paragraph" w:customStyle="1" w:styleId="xl254">
    <w:name w:val="xl254"/>
    <w:basedOn w:val="Normal"/>
    <w:uiPriority w:val="99"/>
    <w:rsid w:val="004F5807"/>
    <w:pPr>
      <w:pBdr>
        <w:top w:val="single" w:sz="4" w:space="0" w:color="000000"/>
        <w:bottom w:val="single" w:sz="4" w:space="0" w:color="000000"/>
      </w:pBdr>
      <w:spacing w:before="100" w:beforeAutospacing="1" w:after="100" w:afterAutospacing="1"/>
    </w:pPr>
    <w:rPr>
      <w:rFonts w:ascii="Arial" w:hAnsi="Arial"/>
      <w:b/>
      <w:bCs/>
      <w:sz w:val="22"/>
      <w:szCs w:val="22"/>
    </w:rPr>
  </w:style>
  <w:style w:type="paragraph" w:customStyle="1" w:styleId="xl255">
    <w:name w:val="xl255"/>
    <w:basedOn w:val="Normal"/>
    <w:uiPriority w:val="99"/>
    <w:rsid w:val="004F5807"/>
    <w:pPr>
      <w:pBdr>
        <w:top w:val="single" w:sz="4" w:space="0" w:color="000000"/>
        <w:bottom w:val="single" w:sz="4" w:space="0" w:color="000000"/>
        <w:right w:val="single" w:sz="4" w:space="0" w:color="000000"/>
      </w:pBdr>
      <w:spacing w:before="100" w:beforeAutospacing="1" w:after="100" w:afterAutospacing="1"/>
    </w:pPr>
    <w:rPr>
      <w:rFonts w:ascii="Arial" w:hAnsi="Arial"/>
      <w:b/>
      <w:bCs/>
      <w:sz w:val="22"/>
      <w:szCs w:val="22"/>
    </w:rPr>
  </w:style>
  <w:style w:type="paragraph" w:customStyle="1" w:styleId="xl256">
    <w:name w:val="xl256"/>
    <w:basedOn w:val="Normal"/>
    <w:uiPriority w:val="99"/>
    <w:rsid w:val="004F5807"/>
    <w:pPr>
      <w:pBdr>
        <w:top w:val="single" w:sz="4" w:space="0" w:color="000000"/>
        <w:left w:val="single" w:sz="4" w:space="0" w:color="000000"/>
        <w:bottom w:val="single" w:sz="4" w:space="0" w:color="000000"/>
      </w:pBdr>
      <w:spacing w:before="100" w:beforeAutospacing="1" w:after="100" w:afterAutospacing="1"/>
    </w:pPr>
    <w:rPr>
      <w:rFonts w:ascii="Arial" w:hAnsi="Arial"/>
      <w:b/>
      <w:bCs/>
    </w:rPr>
  </w:style>
  <w:style w:type="paragraph" w:customStyle="1" w:styleId="xl257">
    <w:name w:val="xl257"/>
    <w:basedOn w:val="Normal"/>
    <w:uiPriority w:val="99"/>
    <w:rsid w:val="004F5807"/>
    <w:pPr>
      <w:pBdr>
        <w:top w:val="single" w:sz="4" w:space="0" w:color="000000"/>
        <w:bottom w:val="single" w:sz="4" w:space="0" w:color="000000"/>
      </w:pBdr>
      <w:spacing w:before="100" w:beforeAutospacing="1" w:after="100" w:afterAutospacing="1"/>
    </w:pPr>
    <w:rPr>
      <w:rFonts w:ascii="Arial" w:hAnsi="Arial"/>
      <w:b/>
      <w:bCs/>
    </w:rPr>
  </w:style>
  <w:style w:type="paragraph" w:customStyle="1" w:styleId="xl258">
    <w:name w:val="xl258"/>
    <w:basedOn w:val="Normal"/>
    <w:uiPriority w:val="99"/>
    <w:rsid w:val="004F5807"/>
    <w:pPr>
      <w:pBdr>
        <w:top w:val="single" w:sz="4" w:space="0" w:color="000000"/>
        <w:bottom w:val="single" w:sz="4" w:space="0" w:color="000000"/>
        <w:right w:val="single" w:sz="4" w:space="0" w:color="000000"/>
      </w:pBdr>
      <w:spacing w:before="100" w:beforeAutospacing="1" w:after="100" w:afterAutospacing="1"/>
    </w:pPr>
    <w:rPr>
      <w:rFonts w:ascii="Arial" w:hAnsi="Arial"/>
      <w:b/>
      <w:bCs/>
    </w:rPr>
  </w:style>
  <w:style w:type="paragraph" w:customStyle="1" w:styleId="xl259">
    <w:name w:val="xl259"/>
    <w:basedOn w:val="Normal"/>
    <w:uiPriority w:val="99"/>
    <w:rsid w:val="004F5807"/>
    <w:pPr>
      <w:pBdr>
        <w:top w:val="single" w:sz="4" w:space="0" w:color="auto"/>
        <w:bottom w:val="single" w:sz="4" w:space="0" w:color="auto"/>
        <w:right w:val="single" w:sz="4" w:space="0" w:color="auto"/>
      </w:pBdr>
      <w:spacing w:before="100" w:beforeAutospacing="1" w:after="100" w:afterAutospacing="1"/>
      <w:jc w:val="center"/>
    </w:pPr>
    <w:rPr>
      <w:rFonts w:ascii="Arial" w:hAnsi="Arial"/>
      <w:b/>
      <w:bCs/>
    </w:rPr>
  </w:style>
  <w:style w:type="paragraph" w:customStyle="1" w:styleId="xl260">
    <w:name w:val="xl260"/>
    <w:basedOn w:val="Normal"/>
    <w:uiPriority w:val="99"/>
    <w:rsid w:val="004F58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rPr>
  </w:style>
  <w:style w:type="paragraph" w:customStyle="1" w:styleId="xl261">
    <w:name w:val="xl261"/>
    <w:basedOn w:val="Normal"/>
    <w:uiPriority w:val="99"/>
    <w:rsid w:val="004F5807"/>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Arial" w:hAnsi="Arial"/>
      <w:b/>
      <w:bCs/>
    </w:rPr>
  </w:style>
  <w:style w:type="paragraph" w:customStyle="1" w:styleId="xl262">
    <w:name w:val="xl262"/>
    <w:basedOn w:val="Normal"/>
    <w:uiPriority w:val="99"/>
    <w:rsid w:val="004F5807"/>
    <w:pPr>
      <w:pBdr>
        <w:top w:val="single" w:sz="4" w:space="0" w:color="000000"/>
        <w:left w:val="single" w:sz="4" w:space="0" w:color="000000"/>
        <w:bottom w:val="single" w:sz="4" w:space="0" w:color="000000"/>
        <w:right w:val="single" w:sz="4" w:space="0" w:color="000000"/>
      </w:pBdr>
      <w:shd w:val="clear" w:color="CCFFCC" w:fill="FFFF99"/>
      <w:spacing w:before="100" w:beforeAutospacing="1" w:after="100" w:afterAutospacing="1"/>
      <w:jc w:val="center"/>
    </w:pPr>
  </w:style>
  <w:style w:type="paragraph" w:customStyle="1" w:styleId="xl263">
    <w:name w:val="xl263"/>
    <w:basedOn w:val="Normal"/>
    <w:uiPriority w:val="99"/>
    <w:rsid w:val="004F5807"/>
    <w:pPr>
      <w:pBdr>
        <w:top w:val="single" w:sz="4" w:space="0" w:color="000000"/>
        <w:left w:val="single" w:sz="8" w:space="0" w:color="000000"/>
        <w:bottom w:val="single" w:sz="4" w:space="0" w:color="000000"/>
      </w:pBdr>
      <w:shd w:val="clear" w:color="CCFFCC" w:fill="FFFF99"/>
      <w:spacing w:before="100" w:beforeAutospacing="1" w:after="100" w:afterAutospacing="1"/>
      <w:jc w:val="center"/>
    </w:pPr>
    <w:rPr>
      <w:sz w:val="18"/>
      <w:szCs w:val="18"/>
    </w:rPr>
  </w:style>
  <w:style w:type="paragraph" w:customStyle="1" w:styleId="xl264">
    <w:name w:val="xl264"/>
    <w:basedOn w:val="Normal"/>
    <w:uiPriority w:val="99"/>
    <w:rsid w:val="004F5807"/>
    <w:pPr>
      <w:pBdr>
        <w:top w:val="single" w:sz="4" w:space="0" w:color="000000"/>
        <w:bottom w:val="single" w:sz="4" w:space="0" w:color="000000"/>
      </w:pBdr>
      <w:shd w:val="clear" w:color="CCFFCC" w:fill="FFFF99"/>
      <w:spacing w:before="100" w:beforeAutospacing="1" w:after="100" w:afterAutospacing="1"/>
      <w:jc w:val="center"/>
    </w:pPr>
    <w:rPr>
      <w:sz w:val="18"/>
      <w:szCs w:val="18"/>
    </w:rPr>
  </w:style>
  <w:style w:type="paragraph" w:customStyle="1" w:styleId="xl265">
    <w:name w:val="xl265"/>
    <w:basedOn w:val="Normal"/>
    <w:uiPriority w:val="99"/>
    <w:rsid w:val="004F5807"/>
    <w:pPr>
      <w:pBdr>
        <w:top w:val="single" w:sz="4" w:space="0" w:color="000000"/>
        <w:bottom w:val="single" w:sz="4" w:space="0" w:color="000000"/>
        <w:right w:val="single" w:sz="8" w:space="0" w:color="000000"/>
      </w:pBdr>
      <w:shd w:val="clear" w:color="CCFFCC" w:fill="FFFF99"/>
      <w:spacing w:before="100" w:beforeAutospacing="1" w:after="100" w:afterAutospacing="1"/>
      <w:jc w:val="center"/>
    </w:pPr>
    <w:rPr>
      <w:sz w:val="18"/>
      <w:szCs w:val="18"/>
    </w:rPr>
  </w:style>
  <w:style w:type="paragraph" w:customStyle="1" w:styleId="xl266">
    <w:name w:val="xl266"/>
    <w:basedOn w:val="Normal"/>
    <w:uiPriority w:val="99"/>
    <w:rsid w:val="004F5807"/>
    <w:pPr>
      <w:pBdr>
        <w:top w:val="single" w:sz="4" w:space="0" w:color="000000"/>
        <w:left w:val="single" w:sz="4" w:space="0" w:color="000000"/>
        <w:bottom w:val="single" w:sz="4" w:space="0" w:color="000000"/>
        <w:right w:val="single" w:sz="4" w:space="0" w:color="000000"/>
      </w:pBdr>
      <w:shd w:val="clear" w:color="CCFFCC" w:fill="FFFF99"/>
      <w:spacing w:before="100" w:beforeAutospacing="1" w:after="100" w:afterAutospacing="1"/>
      <w:jc w:val="center"/>
    </w:pPr>
    <w:rPr>
      <w:sz w:val="18"/>
      <w:szCs w:val="18"/>
    </w:rPr>
  </w:style>
  <w:style w:type="paragraph" w:customStyle="1" w:styleId="xl267">
    <w:name w:val="xl267"/>
    <w:basedOn w:val="Normal"/>
    <w:uiPriority w:val="99"/>
    <w:rsid w:val="004F5807"/>
    <w:pPr>
      <w:pBdr>
        <w:top w:val="single" w:sz="4" w:space="0" w:color="000000"/>
        <w:left w:val="single" w:sz="4" w:space="0" w:color="000000"/>
        <w:bottom w:val="single" w:sz="4" w:space="0" w:color="000000"/>
        <w:right w:val="single" w:sz="4" w:space="0" w:color="000000"/>
      </w:pBdr>
      <w:shd w:val="clear" w:color="CCFFCC" w:fill="FFFF99"/>
      <w:spacing w:before="100" w:beforeAutospacing="1" w:after="100" w:afterAutospacing="1"/>
      <w:jc w:val="center"/>
    </w:pPr>
    <w:rPr>
      <w:sz w:val="18"/>
      <w:szCs w:val="18"/>
    </w:rPr>
  </w:style>
  <w:style w:type="paragraph" w:customStyle="1" w:styleId="xl268">
    <w:name w:val="xl268"/>
    <w:basedOn w:val="Normal"/>
    <w:uiPriority w:val="99"/>
    <w:rsid w:val="004F5807"/>
    <w:pPr>
      <w:pBdr>
        <w:top w:val="single" w:sz="4" w:space="0" w:color="000000"/>
        <w:left w:val="single" w:sz="4" w:space="0" w:color="000000"/>
        <w:bottom w:val="single" w:sz="4" w:space="0" w:color="000000"/>
        <w:right w:val="single" w:sz="4" w:space="0" w:color="000000"/>
      </w:pBdr>
      <w:shd w:val="clear" w:color="CCFFCC" w:fill="FFFF99"/>
      <w:spacing w:before="100" w:beforeAutospacing="1" w:after="100" w:afterAutospacing="1"/>
      <w:jc w:val="center"/>
    </w:pPr>
    <w:rPr>
      <w:sz w:val="22"/>
      <w:szCs w:val="22"/>
    </w:rPr>
  </w:style>
  <w:style w:type="paragraph" w:customStyle="1" w:styleId="xl269">
    <w:name w:val="xl269"/>
    <w:basedOn w:val="Normal"/>
    <w:uiPriority w:val="99"/>
    <w:rsid w:val="004F5807"/>
    <w:pPr>
      <w:pBdr>
        <w:top w:val="single" w:sz="4" w:space="0" w:color="000000"/>
        <w:left w:val="single" w:sz="4" w:space="0" w:color="000000"/>
        <w:bottom w:val="single" w:sz="4" w:space="0" w:color="000000"/>
        <w:right w:val="single" w:sz="4" w:space="0" w:color="000000"/>
      </w:pBdr>
      <w:shd w:val="clear" w:color="CCFFCC" w:fill="FFFF99"/>
      <w:spacing w:before="100" w:beforeAutospacing="1" w:after="100" w:afterAutospacing="1"/>
      <w:jc w:val="center"/>
    </w:pPr>
  </w:style>
  <w:style w:type="paragraph" w:customStyle="1" w:styleId="xl270">
    <w:name w:val="xl270"/>
    <w:basedOn w:val="Normal"/>
    <w:uiPriority w:val="99"/>
    <w:rsid w:val="004F5807"/>
    <w:pPr>
      <w:pBdr>
        <w:top w:val="single" w:sz="4" w:space="0" w:color="000000"/>
        <w:left w:val="single" w:sz="4" w:space="0" w:color="000000"/>
        <w:bottom w:val="single" w:sz="4" w:space="0" w:color="000000"/>
      </w:pBdr>
      <w:shd w:val="clear" w:color="CCFFCC" w:fill="FFFF99"/>
      <w:spacing w:before="100" w:beforeAutospacing="1" w:after="100" w:afterAutospacing="1"/>
      <w:jc w:val="center"/>
    </w:pPr>
  </w:style>
  <w:style w:type="paragraph" w:customStyle="1" w:styleId="xl271">
    <w:name w:val="xl271"/>
    <w:basedOn w:val="Normal"/>
    <w:uiPriority w:val="99"/>
    <w:rsid w:val="004F5807"/>
    <w:pPr>
      <w:pBdr>
        <w:top w:val="single" w:sz="4" w:space="0" w:color="000000"/>
        <w:left w:val="single" w:sz="8" w:space="0" w:color="000000"/>
        <w:right w:val="single" w:sz="8" w:space="0" w:color="000000"/>
      </w:pBdr>
      <w:shd w:val="clear" w:color="CCFFCC" w:fill="FFFF99"/>
      <w:spacing w:before="100" w:beforeAutospacing="1" w:after="100" w:afterAutospacing="1"/>
      <w:jc w:val="center"/>
    </w:pPr>
  </w:style>
  <w:style w:type="paragraph" w:customStyle="1" w:styleId="xl272">
    <w:name w:val="xl272"/>
    <w:basedOn w:val="Normal"/>
    <w:uiPriority w:val="99"/>
    <w:rsid w:val="004F5807"/>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pPr>
    <w:rPr>
      <w:b/>
      <w:bCs/>
    </w:rPr>
  </w:style>
  <w:style w:type="paragraph" w:customStyle="1" w:styleId="xl273">
    <w:name w:val="xl273"/>
    <w:basedOn w:val="Normal"/>
    <w:uiPriority w:val="99"/>
    <w:rsid w:val="004F58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4">
    <w:name w:val="xl274"/>
    <w:basedOn w:val="Normal"/>
    <w:uiPriority w:val="99"/>
    <w:rsid w:val="004F5807"/>
    <w:pPr>
      <w:pBdr>
        <w:top w:val="single" w:sz="4" w:space="0" w:color="000000"/>
        <w:left w:val="single" w:sz="8" w:space="0" w:color="000000"/>
        <w:bottom w:val="single" w:sz="4" w:space="0" w:color="000000"/>
      </w:pBdr>
      <w:spacing w:before="100" w:beforeAutospacing="1" w:after="100" w:afterAutospacing="1"/>
      <w:jc w:val="center"/>
    </w:pPr>
  </w:style>
  <w:style w:type="paragraph" w:customStyle="1" w:styleId="xl275">
    <w:name w:val="xl275"/>
    <w:basedOn w:val="Normal"/>
    <w:uiPriority w:val="99"/>
    <w:rsid w:val="004F5807"/>
    <w:pPr>
      <w:pBdr>
        <w:top w:val="single" w:sz="4" w:space="0" w:color="000000"/>
        <w:bottom w:val="single" w:sz="4" w:space="0" w:color="000000"/>
      </w:pBdr>
      <w:spacing w:before="100" w:beforeAutospacing="1" w:after="100" w:afterAutospacing="1"/>
      <w:jc w:val="center"/>
    </w:pPr>
  </w:style>
  <w:style w:type="paragraph" w:customStyle="1" w:styleId="xl276">
    <w:name w:val="xl276"/>
    <w:basedOn w:val="Normal"/>
    <w:uiPriority w:val="99"/>
    <w:rsid w:val="004F5807"/>
    <w:pPr>
      <w:pBdr>
        <w:top w:val="single" w:sz="4" w:space="0" w:color="000000"/>
        <w:left w:val="single" w:sz="4" w:space="0" w:color="000000"/>
        <w:right w:val="single" w:sz="4" w:space="0" w:color="000000"/>
      </w:pBdr>
      <w:shd w:val="clear" w:color="CCFFCC" w:fill="FFFF99"/>
      <w:spacing w:before="100" w:beforeAutospacing="1" w:after="100" w:afterAutospacing="1"/>
      <w:jc w:val="center"/>
    </w:pPr>
  </w:style>
  <w:style w:type="paragraph" w:customStyle="1" w:styleId="xl277">
    <w:name w:val="xl277"/>
    <w:basedOn w:val="Normal"/>
    <w:uiPriority w:val="99"/>
    <w:rsid w:val="004F5807"/>
    <w:pPr>
      <w:pBdr>
        <w:top w:val="single" w:sz="4" w:space="0" w:color="000000"/>
        <w:right w:val="single" w:sz="8" w:space="0" w:color="000000"/>
      </w:pBdr>
      <w:spacing w:before="100" w:beforeAutospacing="1" w:after="100" w:afterAutospacing="1"/>
      <w:jc w:val="center"/>
      <w:textAlignment w:val="center"/>
    </w:pPr>
  </w:style>
  <w:style w:type="paragraph" w:customStyle="1" w:styleId="xl278">
    <w:name w:val="xl278"/>
    <w:basedOn w:val="Normal"/>
    <w:uiPriority w:val="99"/>
    <w:rsid w:val="004F5807"/>
    <w:pPr>
      <w:pBdr>
        <w:right w:val="single" w:sz="8" w:space="0" w:color="000000"/>
      </w:pBdr>
      <w:spacing w:before="100" w:beforeAutospacing="1" w:after="100" w:afterAutospacing="1"/>
      <w:jc w:val="center"/>
      <w:textAlignment w:val="center"/>
    </w:pPr>
  </w:style>
  <w:style w:type="paragraph" w:customStyle="1" w:styleId="xl279">
    <w:name w:val="xl279"/>
    <w:basedOn w:val="Normal"/>
    <w:uiPriority w:val="99"/>
    <w:rsid w:val="004F5807"/>
    <w:pPr>
      <w:pBdr>
        <w:bottom w:val="single" w:sz="4" w:space="0" w:color="000000"/>
        <w:right w:val="single" w:sz="8" w:space="0" w:color="000000"/>
      </w:pBdr>
      <w:spacing w:before="100" w:beforeAutospacing="1" w:after="100" w:afterAutospacing="1"/>
      <w:jc w:val="center"/>
      <w:textAlignment w:val="center"/>
    </w:pPr>
  </w:style>
  <w:style w:type="paragraph" w:customStyle="1" w:styleId="xl280">
    <w:name w:val="xl280"/>
    <w:basedOn w:val="Normal"/>
    <w:uiPriority w:val="99"/>
    <w:rsid w:val="004F5807"/>
    <w:pPr>
      <w:pBdr>
        <w:top w:val="single" w:sz="4" w:space="0" w:color="000000"/>
        <w:left w:val="single" w:sz="4" w:space="0" w:color="000000"/>
        <w:right w:val="single" w:sz="4" w:space="0" w:color="auto"/>
      </w:pBdr>
      <w:spacing w:before="100" w:beforeAutospacing="1" w:after="100" w:afterAutospacing="1"/>
      <w:jc w:val="center"/>
    </w:pPr>
    <w:rPr>
      <w:sz w:val="18"/>
      <w:szCs w:val="18"/>
    </w:rPr>
  </w:style>
  <w:style w:type="paragraph" w:customStyle="1" w:styleId="xl281">
    <w:name w:val="xl281"/>
    <w:basedOn w:val="Normal"/>
    <w:uiPriority w:val="99"/>
    <w:rsid w:val="004F5807"/>
    <w:pPr>
      <w:pBdr>
        <w:left w:val="single" w:sz="4" w:space="0" w:color="000000"/>
        <w:bottom w:val="single" w:sz="4" w:space="0" w:color="000000"/>
        <w:right w:val="single" w:sz="4" w:space="0" w:color="auto"/>
      </w:pBdr>
      <w:spacing w:before="100" w:beforeAutospacing="1" w:after="100" w:afterAutospacing="1"/>
      <w:jc w:val="center"/>
    </w:pPr>
    <w:rPr>
      <w:sz w:val="18"/>
      <w:szCs w:val="18"/>
    </w:rPr>
  </w:style>
  <w:style w:type="paragraph" w:customStyle="1" w:styleId="xl282">
    <w:name w:val="xl282"/>
    <w:basedOn w:val="Normal"/>
    <w:uiPriority w:val="99"/>
    <w:rsid w:val="004F5807"/>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283">
    <w:name w:val="xl283"/>
    <w:basedOn w:val="Normal"/>
    <w:uiPriority w:val="99"/>
    <w:rsid w:val="004F5807"/>
    <w:pPr>
      <w:pBdr>
        <w:left w:val="single" w:sz="4" w:space="0" w:color="auto"/>
        <w:bottom w:val="single" w:sz="4" w:space="0" w:color="000000"/>
        <w:right w:val="single" w:sz="4" w:space="0" w:color="auto"/>
      </w:pBdr>
      <w:spacing w:before="100" w:beforeAutospacing="1" w:after="100" w:afterAutospacing="1"/>
    </w:pPr>
    <w:rPr>
      <w:sz w:val="16"/>
      <w:szCs w:val="16"/>
    </w:rPr>
  </w:style>
  <w:style w:type="paragraph" w:customStyle="1" w:styleId="xl284">
    <w:name w:val="xl284"/>
    <w:basedOn w:val="Normal"/>
    <w:uiPriority w:val="99"/>
    <w:rsid w:val="004F5807"/>
    <w:pPr>
      <w:pBdr>
        <w:top w:val="single" w:sz="4" w:space="0" w:color="000000"/>
        <w:left w:val="single" w:sz="4" w:space="0" w:color="auto"/>
      </w:pBdr>
      <w:spacing w:before="100" w:beforeAutospacing="1" w:after="100" w:afterAutospacing="1"/>
      <w:jc w:val="center"/>
      <w:textAlignment w:val="center"/>
    </w:pPr>
  </w:style>
  <w:style w:type="paragraph" w:customStyle="1" w:styleId="xl285">
    <w:name w:val="xl285"/>
    <w:basedOn w:val="Normal"/>
    <w:uiPriority w:val="99"/>
    <w:rsid w:val="004F5807"/>
    <w:pPr>
      <w:pBdr>
        <w:left w:val="single" w:sz="4" w:space="0" w:color="auto"/>
        <w:bottom w:val="single" w:sz="4" w:space="0" w:color="000000"/>
      </w:pBdr>
      <w:spacing w:before="100" w:beforeAutospacing="1" w:after="100" w:afterAutospacing="1"/>
      <w:jc w:val="center"/>
      <w:textAlignment w:val="center"/>
    </w:pPr>
  </w:style>
  <w:style w:type="paragraph" w:customStyle="1" w:styleId="xl286">
    <w:name w:val="xl286"/>
    <w:basedOn w:val="Normal"/>
    <w:uiPriority w:val="99"/>
    <w:rsid w:val="004F5807"/>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Arial" w:hAnsi="Arial"/>
      <w:b/>
      <w:bCs/>
    </w:rPr>
  </w:style>
  <w:style w:type="paragraph" w:customStyle="1" w:styleId="xl287">
    <w:name w:val="xl287"/>
    <w:basedOn w:val="Normal"/>
    <w:uiPriority w:val="99"/>
    <w:rsid w:val="004F58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rPr>
  </w:style>
  <w:style w:type="paragraph" w:customStyle="1" w:styleId="xl288">
    <w:name w:val="xl288"/>
    <w:basedOn w:val="Normal"/>
    <w:uiPriority w:val="99"/>
    <w:rsid w:val="004F5807"/>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Arial" w:hAnsi="Arial"/>
      <w:b/>
      <w:bCs/>
    </w:rPr>
  </w:style>
  <w:style w:type="paragraph" w:customStyle="1" w:styleId="xl289">
    <w:name w:val="xl289"/>
    <w:basedOn w:val="Normal"/>
    <w:uiPriority w:val="99"/>
    <w:rsid w:val="004F58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0">
    <w:name w:val="xl290"/>
    <w:basedOn w:val="Normal"/>
    <w:uiPriority w:val="99"/>
    <w:rsid w:val="004F5807"/>
    <w:pPr>
      <w:pBdr>
        <w:top w:val="single" w:sz="4" w:space="0" w:color="000000"/>
      </w:pBdr>
      <w:shd w:val="clear" w:color="CCFFCC" w:fill="FFFF99"/>
      <w:spacing w:before="100" w:beforeAutospacing="1" w:after="100" w:afterAutospacing="1"/>
      <w:jc w:val="center"/>
    </w:pPr>
  </w:style>
  <w:style w:type="paragraph" w:customStyle="1" w:styleId="xl291">
    <w:name w:val="xl291"/>
    <w:basedOn w:val="Normal"/>
    <w:uiPriority w:val="99"/>
    <w:rsid w:val="004F5807"/>
    <w:pPr>
      <w:pBdr>
        <w:left w:val="single" w:sz="4" w:space="0" w:color="000000"/>
        <w:bottom w:val="single" w:sz="4" w:space="0" w:color="000000"/>
        <w:right w:val="single" w:sz="4" w:space="0" w:color="000000"/>
      </w:pBdr>
      <w:shd w:val="clear" w:color="83CAFF" w:fill="99CCFF"/>
      <w:spacing w:before="100" w:beforeAutospacing="1" w:after="100" w:afterAutospacing="1"/>
    </w:pPr>
    <w:rPr>
      <w:b/>
      <w:bCs/>
    </w:rPr>
  </w:style>
  <w:style w:type="paragraph" w:customStyle="1" w:styleId="xl292">
    <w:name w:val="xl292"/>
    <w:basedOn w:val="Normal"/>
    <w:uiPriority w:val="99"/>
    <w:rsid w:val="004F58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3">
    <w:name w:val="xl293"/>
    <w:basedOn w:val="Normal"/>
    <w:uiPriority w:val="99"/>
    <w:rsid w:val="004F58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94">
    <w:name w:val="xl294"/>
    <w:basedOn w:val="Normal"/>
    <w:uiPriority w:val="99"/>
    <w:rsid w:val="004F5807"/>
    <w:pPr>
      <w:pBdr>
        <w:top w:val="single" w:sz="4" w:space="0" w:color="auto"/>
        <w:left w:val="single" w:sz="4" w:space="0" w:color="auto"/>
        <w:right w:val="single" w:sz="4" w:space="0" w:color="auto"/>
      </w:pBdr>
      <w:spacing w:before="100" w:beforeAutospacing="1" w:after="100" w:afterAutospacing="1"/>
    </w:pPr>
  </w:style>
  <w:style w:type="paragraph" w:customStyle="1" w:styleId="xl295">
    <w:name w:val="xl295"/>
    <w:basedOn w:val="Normal"/>
    <w:uiPriority w:val="99"/>
    <w:rsid w:val="004F5807"/>
    <w:pPr>
      <w:pBdr>
        <w:top w:val="single" w:sz="4" w:space="0" w:color="000000"/>
        <w:left w:val="single" w:sz="4" w:space="0" w:color="auto"/>
        <w:right w:val="single" w:sz="4" w:space="0" w:color="auto"/>
      </w:pBdr>
      <w:spacing w:before="100" w:beforeAutospacing="1" w:after="100" w:afterAutospacing="1"/>
      <w:jc w:val="center"/>
    </w:pPr>
    <w:rPr>
      <w:rFonts w:ascii="Arial" w:hAnsi="Arial"/>
    </w:rPr>
  </w:style>
  <w:style w:type="paragraph" w:customStyle="1" w:styleId="xl296">
    <w:name w:val="xl296"/>
    <w:basedOn w:val="Normal"/>
    <w:uiPriority w:val="99"/>
    <w:rsid w:val="004F5807"/>
    <w:pPr>
      <w:pBdr>
        <w:left w:val="single" w:sz="4" w:space="0" w:color="auto"/>
        <w:bottom w:val="single" w:sz="4" w:space="0" w:color="000000"/>
        <w:right w:val="single" w:sz="4" w:space="0" w:color="auto"/>
      </w:pBdr>
      <w:spacing w:before="100" w:beforeAutospacing="1" w:after="100" w:afterAutospacing="1"/>
      <w:jc w:val="center"/>
    </w:pPr>
    <w:rPr>
      <w:rFonts w:ascii="Arial" w:hAnsi="Arial"/>
    </w:rPr>
  </w:style>
  <w:style w:type="paragraph" w:customStyle="1" w:styleId="xl297">
    <w:name w:val="xl297"/>
    <w:basedOn w:val="Normal"/>
    <w:uiPriority w:val="99"/>
    <w:rsid w:val="004F5807"/>
    <w:pPr>
      <w:pBdr>
        <w:top w:val="single" w:sz="4" w:space="0" w:color="000000"/>
        <w:left w:val="single" w:sz="4" w:space="0" w:color="000000"/>
        <w:bottom w:val="single" w:sz="4" w:space="0" w:color="000000"/>
        <w:right w:val="single" w:sz="4" w:space="0" w:color="000000"/>
      </w:pBdr>
      <w:shd w:val="clear" w:color="83CAFF" w:fill="99CCFF"/>
      <w:spacing w:before="100" w:beforeAutospacing="1" w:after="100" w:afterAutospacing="1"/>
    </w:pPr>
    <w:rPr>
      <w:rFonts w:ascii="Arial" w:hAnsi="Arial"/>
      <w:b/>
      <w:bCs/>
    </w:rPr>
  </w:style>
  <w:style w:type="paragraph" w:customStyle="1" w:styleId="xl298">
    <w:name w:val="xl298"/>
    <w:basedOn w:val="Normal"/>
    <w:uiPriority w:val="99"/>
    <w:rsid w:val="004F5807"/>
    <w:pPr>
      <w:pBdr>
        <w:top w:val="single" w:sz="4" w:space="0" w:color="000000"/>
        <w:left w:val="single" w:sz="4" w:space="0" w:color="000000"/>
        <w:right w:val="single" w:sz="4" w:space="0" w:color="000000"/>
      </w:pBdr>
      <w:shd w:val="clear" w:color="CCFFFF" w:fill="CCFFCC"/>
      <w:spacing w:before="100" w:beforeAutospacing="1" w:after="100" w:afterAutospacing="1"/>
    </w:pPr>
    <w:rPr>
      <w:b/>
      <w:bCs/>
    </w:rPr>
  </w:style>
  <w:style w:type="paragraph" w:customStyle="1" w:styleId="xl299">
    <w:name w:val="xl299"/>
    <w:basedOn w:val="Normal"/>
    <w:uiPriority w:val="99"/>
    <w:rsid w:val="004F5807"/>
    <w:pPr>
      <w:pBdr>
        <w:left w:val="single" w:sz="4" w:space="0" w:color="000000"/>
        <w:bottom w:val="single" w:sz="4" w:space="0" w:color="000000"/>
      </w:pBdr>
      <w:shd w:val="clear" w:color="CCFFFF" w:fill="CCFFCC"/>
      <w:spacing w:before="100" w:beforeAutospacing="1" w:after="100" w:afterAutospacing="1"/>
    </w:pPr>
    <w:rPr>
      <w:b/>
      <w:bCs/>
      <w:sz w:val="18"/>
      <w:szCs w:val="18"/>
    </w:rPr>
  </w:style>
  <w:style w:type="paragraph" w:customStyle="1" w:styleId="xl300">
    <w:name w:val="xl300"/>
    <w:basedOn w:val="Normal"/>
    <w:uiPriority w:val="99"/>
    <w:rsid w:val="004F5807"/>
    <w:pPr>
      <w:pBdr>
        <w:bottom w:val="single" w:sz="4" w:space="0" w:color="000000"/>
      </w:pBdr>
      <w:shd w:val="clear" w:color="CCFFFF" w:fill="CCFFCC"/>
      <w:spacing w:before="100" w:beforeAutospacing="1" w:after="100" w:afterAutospacing="1"/>
    </w:pPr>
    <w:rPr>
      <w:b/>
      <w:bCs/>
      <w:sz w:val="18"/>
      <w:szCs w:val="18"/>
    </w:rPr>
  </w:style>
  <w:style w:type="paragraph" w:customStyle="1" w:styleId="xl301">
    <w:name w:val="xl301"/>
    <w:basedOn w:val="Normal"/>
    <w:uiPriority w:val="99"/>
    <w:rsid w:val="004F5807"/>
    <w:pPr>
      <w:pBdr>
        <w:bottom w:val="single" w:sz="4" w:space="0" w:color="000000"/>
        <w:right w:val="single" w:sz="4" w:space="0" w:color="000000"/>
      </w:pBdr>
      <w:shd w:val="clear" w:color="CCFFFF" w:fill="CCFFCC"/>
      <w:spacing w:before="100" w:beforeAutospacing="1" w:after="100" w:afterAutospacing="1"/>
    </w:pPr>
    <w:rPr>
      <w:b/>
      <w:bCs/>
      <w:sz w:val="18"/>
      <w:szCs w:val="18"/>
    </w:rPr>
  </w:style>
  <w:style w:type="paragraph" w:customStyle="1" w:styleId="xl302">
    <w:name w:val="xl302"/>
    <w:basedOn w:val="Normal"/>
    <w:uiPriority w:val="99"/>
    <w:rsid w:val="004F5807"/>
    <w:pPr>
      <w:pBdr>
        <w:top w:val="single" w:sz="4" w:space="0" w:color="000000"/>
        <w:left w:val="single" w:sz="4" w:space="0" w:color="000000"/>
        <w:bottom w:val="single" w:sz="4" w:space="0" w:color="000000"/>
      </w:pBdr>
      <w:spacing w:before="100" w:beforeAutospacing="1" w:after="100" w:afterAutospacing="1"/>
    </w:pPr>
    <w:rPr>
      <w:rFonts w:ascii="Arial" w:hAnsi="Arial"/>
      <w:b/>
      <w:bCs/>
      <w:sz w:val="22"/>
      <w:szCs w:val="22"/>
    </w:rPr>
  </w:style>
  <w:style w:type="paragraph" w:customStyle="1" w:styleId="xl303">
    <w:name w:val="xl303"/>
    <w:basedOn w:val="Normal"/>
    <w:uiPriority w:val="99"/>
    <w:rsid w:val="004F5807"/>
    <w:pPr>
      <w:pBdr>
        <w:top w:val="single" w:sz="4" w:space="0" w:color="000000"/>
        <w:bottom w:val="single" w:sz="4" w:space="0" w:color="000000"/>
      </w:pBdr>
      <w:spacing w:before="100" w:beforeAutospacing="1" w:after="100" w:afterAutospacing="1"/>
    </w:pPr>
    <w:rPr>
      <w:rFonts w:ascii="Arial" w:hAnsi="Arial"/>
      <w:b/>
      <w:bCs/>
      <w:sz w:val="22"/>
      <w:szCs w:val="22"/>
    </w:rPr>
  </w:style>
  <w:style w:type="paragraph" w:customStyle="1" w:styleId="xl304">
    <w:name w:val="xl304"/>
    <w:basedOn w:val="Normal"/>
    <w:uiPriority w:val="99"/>
    <w:rsid w:val="004F5807"/>
    <w:pPr>
      <w:pBdr>
        <w:top w:val="single" w:sz="4" w:space="0" w:color="000000"/>
        <w:bottom w:val="single" w:sz="4" w:space="0" w:color="000000"/>
        <w:right w:val="single" w:sz="4" w:space="0" w:color="000000"/>
      </w:pBdr>
      <w:spacing w:before="100" w:beforeAutospacing="1" w:after="100" w:afterAutospacing="1"/>
    </w:pPr>
    <w:rPr>
      <w:rFonts w:ascii="Arial" w:hAnsi="Arial"/>
      <w:b/>
      <w:bCs/>
      <w:sz w:val="22"/>
      <w:szCs w:val="22"/>
    </w:rPr>
  </w:style>
  <w:style w:type="paragraph" w:customStyle="1" w:styleId="xl305">
    <w:name w:val="xl305"/>
    <w:basedOn w:val="Normal"/>
    <w:uiPriority w:val="99"/>
    <w:rsid w:val="004F5807"/>
    <w:pPr>
      <w:pBdr>
        <w:top w:val="single" w:sz="4" w:space="0" w:color="auto"/>
        <w:bottom w:val="single" w:sz="4" w:space="0" w:color="auto"/>
        <w:right w:val="single" w:sz="4" w:space="0" w:color="auto"/>
      </w:pBdr>
      <w:spacing w:before="100" w:beforeAutospacing="1" w:after="100" w:afterAutospacing="1"/>
      <w:jc w:val="center"/>
    </w:pPr>
    <w:rPr>
      <w:rFonts w:ascii="Arial" w:hAnsi="Arial"/>
      <w:b/>
      <w:bCs/>
    </w:rPr>
  </w:style>
  <w:style w:type="paragraph" w:customStyle="1" w:styleId="xl306">
    <w:name w:val="xl306"/>
    <w:basedOn w:val="Normal"/>
    <w:uiPriority w:val="99"/>
    <w:rsid w:val="004F5807"/>
    <w:pPr>
      <w:pBdr>
        <w:top w:val="single" w:sz="4" w:space="0" w:color="000000"/>
        <w:left w:val="single" w:sz="4" w:space="0" w:color="000000"/>
        <w:bottom w:val="single" w:sz="4" w:space="0" w:color="000000"/>
        <w:right w:val="single" w:sz="4" w:space="0" w:color="000000"/>
      </w:pBdr>
      <w:shd w:val="clear" w:color="00FFFF" w:fill="00FFFF"/>
      <w:spacing w:before="100" w:beforeAutospacing="1" w:after="100" w:afterAutospacing="1"/>
      <w:jc w:val="center"/>
    </w:pPr>
    <w:rPr>
      <w:b/>
      <w:bCs/>
      <w:sz w:val="22"/>
      <w:szCs w:val="22"/>
    </w:rPr>
  </w:style>
  <w:style w:type="paragraph" w:customStyle="1" w:styleId="xl307">
    <w:name w:val="xl307"/>
    <w:basedOn w:val="Normal"/>
    <w:uiPriority w:val="99"/>
    <w:rsid w:val="004F5807"/>
    <w:pPr>
      <w:pBdr>
        <w:left w:val="single" w:sz="8" w:space="0" w:color="000000"/>
        <w:bottom w:val="single" w:sz="4" w:space="0" w:color="000000"/>
        <w:right w:val="single" w:sz="4" w:space="0" w:color="000000"/>
      </w:pBdr>
      <w:shd w:val="clear" w:color="00FFFF" w:fill="00FFFF"/>
      <w:spacing w:before="100" w:beforeAutospacing="1" w:after="100" w:afterAutospacing="1"/>
      <w:jc w:val="center"/>
    </w:pPr>
    <w:rPr>
      <w:b/>
      <w:bCs/>
      <w:sz w:val="22"/>
      <w:szCs w:val="22"/>
    </w:rPr>
  </w:style>
  <w:style w:type="paragraph" w:customStyle="1" w:styleId="xl308">
    <w:name w:val="xl308"/>
    <w:basedOn w:val="Normal"/>
    <w:uiPriority w:val="99"/>
    <w:rsid w:val="004F5807"/>
    <w:pPr>
      <w:pBdr>
        <w:top w:val="single" w:sz="4" w:space="0" w:color="000000"/>
        <w:left w:val="single" w:sz="4" w:space="0" w:color="000000"/>
        <w:right w:val="single" w:sz="8" w:space="0" w:color="000000"/>
      </w:pBdr>
      <w:spacing w:before="100" w:beforeAutospacing="1" w:after="100" w:afterAutospacing="1"/>
      <w:jc w:val="center"/>
      <w:textAlignment w:val="center"/>
    </w:pPr>
  </w:style>
  <w:style w:type="paragraph" w:customStyle="1" w:styleId="xl309">
    <w:name w:val="xl309"/>
    <w:basedOn w:val="Normal"/>
    <w:uiPriority w:val="99"/>
    <w:rsid w:val="004F5807"/>
    <w:pPr>
      <w:pBdr>
        <w:left w:val="single" w:sz="4" w:space="0" w:color="000000"/>
        <w:bottom w:val="single" w:sz="4" w:space="0" w:color="000000"/>
        <w:right w:val="single" w:sz="8" w:space="0" w:color="000000"/>
      </w:pBdr>
      <w:spacing w:before="100" w:beforeAutospacing="1" w:after="100" w:afterAutospacing="1"/>
      <w:jc w:val="center"/>
      <w:textAlignment w:val="center"/>
    </w:pPr>
  </w:style>
  <w:style w:type="paragraph" w:customStyle="1" w:styleId="xl310">
    <w:name w:val="xl310"/>
    <w:basedOn w:val="Normal"/>
    <w:uiPriority w:val="99"/>
    <w:rsid w:val="004F5807"/>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pPr>
    <w:rPr>
      <w:b/>
      <w:bCs/>
      <w:sz w:val="18"/>
      <w:szCs w:val="18"/>
    </w:rPr>
  </w:style>
  <w:style w:type="paragraph" w:customStyle="1" w:styleId="xl311">
    <w:name w:val="xl311"/>
    <w:basedOn w:val="Normal"/>
    <w:uiPriority w:val="99"/>
    <w:rsid w:val="004F5807"/>
    <w:pPr>
      <w:pBdr>
        <w:top w:val="single" w:sz="4" w:space="0" w:color="000000"/>
        <w:left w:val="single" w:sz="4" w:space="0" w:color="000000"/>
        <w:bottom w:val="single" w:sz="4" w:space="0" w:color="000000"/>
      </w:pBdr>
      <w:spacing w:before="100" w:beforeAutospacing="1" w:after="100" w:afterAutospacing="1"/>
    </w:pPr>
    <w:rPr>
      <w:b/>
      <w:bCs/>
      <w:sz w:val="22"/>
      <w:szCs w:val="22"/>
    </w:rPr>
  </w:style>
  <w:style w:type="paragraph" w:customStyle="1" w:styleId="xl312">
    <w:name w:val="xl312"/>
    <w:basedOn w:val="Normal"/>
    <w:uiPriority w:val="99"/>
    <w:rsid w:val="004F5807"/>
    <w:pPr>
      <w:pBdr>
        <w:top w:val="single" w:sz="4" w:space="0" w:color="000000"/>
        <w:bottom w:val="single" w:sz="4" w:space="0" w:color="000000"/>
      </w:pBdr>
      <w:spacing w:before="100" w:beforeAutospacing="1" w:after="100" w:afterAutospacing="1"/>
    </w:pPr>
    <w:rPr>
      <w:b/>
      <w:bCs/>
      <w:sz w:val="22"/>
      <w:szCs w:val="22"/>
    </w:rPr>
  </w:style>
  <w:style w:type="paragraph" w:customStyle="1" w:styleId="xl313">
    <w:name w:val="xl313"/>
    <w:basedOn w:val="Normal"/>
    <w:uiPriority w:val="99"/>
    <w:rsid w:val="004F5807"/>
    <w:pPr>
      <w:pBdr>
        <w:top w:val="single" w:sz="4" w:space="0" w:color="000000"/>
        <w:left w:val="single" w:sz="4" w:space="0" w:color="auto"/>
        <w:right w:val="single" w:sz="4" w:space="0" w:color="000000"/>
      </w:pBdr>
      <w:spacing w:before="100" w:beforeAutospacing="1" w:after="100" w:afterAutospacing="1"/>
      <w:jc w:val="center"/>
    </w:pPr>
  </w:style>
  <w:style w:type="paragraph" w:customStyle="1" w:styleId="xl314">
    <w:name w:val="xl314"/>
    <w:basedOn w:val="Normal"/>
    <w:uiPriority w:val="99"/>
    <w:rsid w:val="004F5807"/>
    <w:pPr>
      <w:pBdr>
        <w:left w:val="single" w:sz="4" w:space="0" w:color="auto"/>
        <w:bottom w:val="single" w:sz="4" w:space="0" w:color="000000"/>
        <w:right w:val="single" w:sz="4" w:space="0" w:color="000000"/>
      </w:pBdr>
      <w:spacing w:before="100" w:beforeAutospacing="1" w:after="100" w:afterAutospacing="1"/>
      <w:jc w:val="center"/>
    </w:pPr>
  </w:style>
  <w:style w:type="paragraph" w:customStyle="1" w:styleId="xl315">
    <w:name w:val="xl315"/>
    <w:basedOn w:val="Normal"/>
    <w:uiPriority w:val="99"/>
    <w:rsid w:val="004F5807"/>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316">
    <w:name w:val="xl316"/>
    <w:basedOn w:val="Normal"/>
    <w:uiPriority w:val="99"/>
    <w:rsid w:val="004F5807"/>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styleId="List">
    <w:name w:val="List"/>
    <w:basedOn w:val="Normal"/>
    <w:uiPriority w:val="99"/>
    <w:rsid w:val="004F5807"/>
    <w:pPr>
      <w:ind w:left="283" w:hanging="283"/>
    </w:pPr>
    <w:rPr>
      <w:sz w:val="20"/>
      <w:szCs w:val="20"/>
    </w:rPr>
  </w:style>
  <w:style w:type="paragraph" w:styleId="List2">
    <w:name w:val="List 2"/>
    <w:basedOn w:val="Normal"/>
    <w:uiPriority w:val="99"/>
    <w:rsid w:val="004F5807"/>
    <w:pPr>
      <w:ind w:left="566" w:hanging="283"/>
    </w:pPr>
    <w:rPr>
      <w:sz w:val="20"/>
      <w:szCs w:val="20"/>
    </w:rPr>
  </w:style>
  <w:style w:type="paragraph" w:styleId="BodyTextIndent">
    <w:name w:val="Body Text Indent"/>
    <w:basedOn w:val="Normal"/>
    <w:link w:val="BodyTextIndentChar"/>
    <w:uiPriority w:val="99"/>
    <w:rsid w:val="004F5807"/>
    <w:pPr>
      <w:spacing w:after="120"/>
      <w:ind w:left="283"/>
    </w:pPr>
  </w:style>
  <w:style w:type="character" w:customStyle="1" w:styleId="BodyTextIndentChar">
    <w:name w:val="Body Text Indent Char"/>
    <w:basedOn w:val="DefaultParagraphFont"/>
    <w:link w:val="BodyTextIndent"/>
    <w:uiPriority w:val="99"/>
    <w:locked/>
    <w:rsid w:val="004F5807"/>
    <w:rPr>
      <w:rFonts w:ascii="Times New Roman" w:hAnsi="Times New Roman" w:cs="Times New Roman"/>
      <w:sz w:val="24"/>
      <w:szCs w:val="24"/>
      <w:lang w:eastAsia="ru-RU"/>
    </w:rPr>
  </w:style>
  <w:style w:type="paragraph" w:customStyle="1" w:styleId="20">
    <w:name w:val="_заголовок2"/>
    <w:basedOn w:val="Normal"/>
    <w:next w:val="Heading3"/>
    <w:link w:val="21"/>
    <w:autoRedefine/>
    <w:uiPriority w:val="99"/>
    <w:rsid w:val="004F5807"/>
    <w:pPr>
      <w:spacing w:before="240" w:after="240"/>
      <w:ind w:left="360"/>
      <w:jc w:val="both"/>
    </w:pPr>
    <w:rPr>
      <w:b/>
      <w:sz w:val="28"/>
      <w:szCs w:val="28"/>
      <w:u w:val="single"/>
    </w:rPr>
  </w:style>
  <w:style w:type="character" w:customStyle="1" w:styleId="21">
    <w:name w:val="_заголовок2 Знак"/>
    <w:link w:val="20"/>
    <w:uiPriority w:val="99"/>
    <w:locked/>
    <w:rsid w:val="004F5807"/>
    <w:rPr>
      <w:rFonts w:ascii="Times New Roman" w:hAnsi="Times New Roman"/>
      <w:b/>
      <w:sz w:val="28"/>
      <w:u w:val="single"/>
      <w:lang w:eastAsia="ru-RU"/>
    </w:rPr>
  </w:style>
  <w:style w:type="paragraph" w:customStyle="1" w:styleId="ListParagraph1">
    <w:name w:val="List Paragraph1"/>
    <w:basedOn w:val="Normal"/>
    <w:uiPriority w:val="99"/>
    <w:rsid w:val="004F5807"/>
    <w:pPr>
      <w:spacing w:after="200" w:line="276" w:lineRule="auto"/>
      <w:ind w:left="720"/>
      <w:contextualSpacing/>
    </w:pPr>
    <w:rPr>
      <w:rFonts w:ascii="Calibri" w:eastAsia="Trebuchet MS" w:hAnsi="Calibri"/>
      <w:szCs w:val="22"/>
      <w:lang w:eastAsia="en-US"/>
    </w:rPr>
  </w:style>
  <w:style w:type="character" w:styleId="FootnoteReference">
    <w:name w:val="footnote reference"/>
    <w:basedOn w:val="DefaultParagraphFont"/>
    <w:uiPriority w:val="99"/>
    <w:rsid w:val="004F5807"/>
    <w:rPr>
      <w:rFonts w:cs="Times New Roman"/>
      <w:vertAlign w:val="superscript"/>
    </w:rPr>
  </w:style>
  <w:style w:type="paragraph" w:customStyle="1" w:styleId="a8">
    <w:name w:val="Абзац"/>
    <w:basedOn w:val="Normal"/>
    <w:uiPriority w:val="99"/>
    <w:rsid w:val="004F5807"/>
    <w:pPr>
      <w:spacing w:line="312" w:lineRule="auto"/>
      <w:ind w:firstLine="567"/>
      <w:jc w:val="both"/>
    </w:pPr>
    <w:rPr>
      <w:spacing w:val="-4"/>
      <w:szCs w:val="20"/>
    </w:rPr>
  </w:style>
  <w:style w:type="paragraph" w:styleId="BlockText">
    <w:name w:val="Block Text"/>
    <w:basedOn w:val="Normal"/>
    <w:uiPriority w:val="99"/>
    <w:rsid w:val="004F5807"/>
    <w:pPr>
      <w:ind w:left="142" w:right="4819"/>
      <w:jc w:val="center"/>
    </w:pPr>
  </w:style>
  <w:style w:type="paragraph" w:styleId="FootnoteText">
    <w:name w:val="footnote text"/>
    <w:basedOn w:val="Normal"/>
    <w:link w:val="FootnoteTextChar"/>
    <w:uiPriority w:val="99"/>
    <w:rsid w:val="004F5807"/>
    <w:rPr>
      <w:sz w:val="20"/>
      <w:szCs w:val="20"/>
    </w:rPr>
  </w:style>
  <w:style w:type="character" w:customStyle="1" w:styleId="FootnoteTextChar">
    <w:name w:val="Footnote Text Char"/>
    <w:basedOn w:val="DefaultParagraphFont"/>
    <w:link w:val="FootnoteText"/>
    <w:uiPriority w:val="99"/>
    <w:locked/>
    <w:rsid w:val="004F5807"/>
    <w:rPr>
      <w:rFonts w:ascii="Times New Roman" w:hAnsi="Times New Roman" w:cs="Times New Roman"/>
      <w:sz w:val="20"/>
      <w:szCs w:val="20"/>
      <w:lang w:eastAsia="ru-RU"/>
    </w:rPr>
  </w:style>
  <w:style w:type="paragraph" w:customStyle="1" w:styleId="Style3">
    <w:name w:val="Style3"/>
    <w:basedOn w:val="Normal"/>
    <w:uiPriority w:val="99"/>
    <w:rsid w:val="004F5807"/>
    <w:pPr>
      <w:widowControl w:val="0"/>
      <w:autoSpaceDE w:val="0"/>
      <w:autoSpaceDN w:val="0"/>
      <w:adjustRightInd w:val="0"/>
    </w:pPr>
    <w:rPr>
      <w:rFonts w:ascii="Georgia" w:hAnsi="Georgia"/>
    </w:rPr>
  </w:style>
  <w:style w:type="paragraph" w:customStyle="1" w:styleId="Style4">
    <w:name w:val="Style4"/>
    <w:basedOn w:val="Normal"/>
    <w:uiPriority w:val="99"/>
    <w:rsid w:val="004F5807"/>
    <w:pPr>
      <w:widowControl w:val="0"/>
      <w:autoSpaceDE w:val="0"/>
      <w:autoSpaceDN w:val="0"/>
      <w:adjustRightInd w:val="0"/>
    </w:pPr>
    <w:rPr>
      <w:rFonts w:ascii="Georgia" w:hAnsi="Georgia"/>
    </w:rPr>
  </w:style>
  <w:style w:type="character" w:customStyle="1" w:styleId="FontStyle11">
    <w:name w:val="Font Style11"/>
    <w:uiPriority w:val="99"/>
    <w:rsid w:val="004F5807"/>
    <w:rPr>
      <w:rFonts w:ascii="Georgia" w:hAnsi="Georgia"/>
      <w:sz w:val="24"/>
    </w:rPr>
  </w:style>
  <w:style w:type="paragraph" w:customStyle="1" w:styleId="Style2">
    <w:name w:val="Style2"/>
    <w:basedOn w:val="Normal"/>
    <w:uiPriority w:val="99"/>
    <w:rsid w:val="004F5807"/>
    <w:pPr>
      <w:widowControl w:val="0"/>
      <w:autoSpaceDE w:val="0"/>
      <w:autoSpaceDN w:val="0"/>
      <w:adjustRightInd w:val="0"/>
    </w:pPr>
    <w:rPr>
      <w:rFonts w:ascii="Georgia" w:hAnsi="Georgia"/>
    </w:rPr>
  </w:style>
  <w:style w:type="character" w:customStyle="1" w:styleId="FontStyle12">
    <w:name w:val="Font Style12"/>
    <w:uiPriority w:val="99"/>
    <w:rsid w:val="004F5807"/>
    <w:rPr>
      <w:rFonts w:ascii="Georgia" w:hAnsi="Georgia"/>
      <w:i/>
      <w:sz w:val="24"/>
    </w:rPr>
  </w:style>
  <w:style w:type="paragraph" w:customStyle="1" w:styleId="Style5">
    <w:name w:val="Style5"/>
    <w:basedOn w:val="Normal"/>
    <w:uiPriority w:val="99"/>
    <w:rsid w:val="004F5807"/>
    <w:pPr>
      <w:widowControl w:val="0"/>
      <w:autoSpaceDE w:val="0"/>
      <w:autoSpaceDN w:val="0"/>
      <w:adjustRightInd w:val="0"/>
    </w:pPr>
    <w:rPr>
      <w:rFonts w:ascii="Georgia" w:hAnsi="Georgia"/>
    </w:rPr>
  </w:style>
  <w:style w:type="paragraph" w:customStyle="1" w:styleId="12">
    <w:name w:val="1а"/>
    <w:basedOn w:val="Normal"/>
    <w:uiPriority w:val="99"/>
    <w:rsid w:val="004F5807"/>
    <w:pPr>
      <w:widowControl w:val="0"/>
      <w:suppressAutoHyphens/>
      <w:autoSpaceDE w:val="0"/>
      <w:ind w:firstLine="851"/>
      <w:jc w:val="both"/>
    </w:pPr>
    <w:rPr>
      <w:sz w:val="32"/>
      <w:szCs w:val="20"/>
      <w:lang w:eastAsia="ar-SA"/>
    </w:rPr>
  </w:style>
  <w:style w:type="paragraph" w:customStyle="1" w:styleId="BodyText22">
    <w:name w:val="Body Text 22"/>
    <w:basedOn w:val="Normal"/>
    <w:uiPriority w:val="99"/>
    <w:rsid w:val="004F5807"/>
    <w:pPr>
      <w:suppressAutoHyphens/>
      <w:overflowPunct w:val="0"/>
      <w:autoSpaceDE w:val="0"/>
      <w:spacing w:line="360" w:lineRule="auto"/>
      <w:ind w:firstLine="567"/>
      <w:jc w:val="both"/>
    </w:pPr>
    <w:rPr>
      <w:sz w:val="28"/>
      <w:szCs w:val="20"/>
      <w:lang w:eastAsia="ar-SA"/>
    </w:rPr>
  </w:style>
  <w:style w:type="paragraph" w:styleId="PlainText">
    <w:name w:val="Plain Text"/>
    <w:basedOn w:val="Normal"/>
    <w:link w:val="PlainTextChar"/>
    <w:uiPriority w:val="99"/>
    <w:rsid w:val="004F5807"/>
    <w:rPr>
      <w:rFonts w:ascii="Courier New" w:hAnsi="Courier New"/>
      <w:sz w:val="20"/>
      <w:szCs w:val="20"/>
    </w:rPr>
  </w:style>
  <w:style w:type="character" w:customStyle="1" w:styleId="PlainTextChar">
    <w:name w:val="Plain Text Char"/>
    <w:basedOn w:val="DefaultParagraphFont"/>
    <w:link w:val="PlainText"/>
    <w:uiPriority w:val="99"/>
    <w:locked/>
    <w:rsid w:val="004F5807"/>
    <w:rPr>
      <w:rFonts w:ascii="Courier New" w:hAnsi="Courier New"/>
      <w:sz w:val="20"/>
      <w:lang w:eastAsia="ru-RU"/>
    </w:rPr>
  </w:style>
  <w:style w:type="character" w:customStyle="1" w:styleId="a9">
    <w:name w:val="Текст Знак"/>
    <w:aliases w:val="Знак1 Знак"/>
    <w:basedOn w:val="DefaultParagraphFont"/>
    <w:link w:val="PlainText"/>
    <w:uiPriority w:val="99"/>
    <w:locked/>
    <w:rsid w:val="004F5807"/>
    <w:rPr>
      <w:rFonts w:ascii="Consolas" w:hAnsi="Consolas" w:cs="Times New Roman"/>
      <w:sz w:val="21"/>
      <w:szCs w:val="21"/>
      <w:lang w:eastAsia="ru-RU"/>
    </w:rPr>
  </w:style>
  <w:style w:type="paragraph" w:customStyle="1" w:styleId="main">
    <w:name w:val="main"/>
    <w:uiPriority w:val="99"/>
    <w:rsid w:val="004F5807"/>
    <w:pPr>
      <w:ind w:firstLine="709"/>
      <w:jc w:val="both"/>
    </w:pPr>
    <w:rPr>
      <w:rFonts w:ascii="Times New Roman" w:eastAsia="Times New Roman" w:hAnsi="Times New Roman"/>
      <w:sz w:val="28"/>
      <w:szCs w:val="28"/>
    </w:rPr>
  </w:style>
  <w:style w:type="paragraph" w:styleId="NoSpacing">
    <w:name w:val="No Spacing"/>
    <w:uiPriority w:val="99"/>
    <w:qFormat/>
    <w:rsid w:val="004F5807"/>
    <w:rPr>
      <w:rFonts w:ascii="Calibri" w:eastAsia="Times New Roman" w:hAnsi="Calibri"/>
    </w:rPr>
  </w:style>
  <w:style w:type="paragraph" w:customStyle="1" w:styleId="PlainText1">
    <w:name w:val="Plain Text1"/>
    <w:basedOn w:val="Normal"/>
    <w:uiPriority w:val="99"/>
    <w:rsid w:val="004F5807"/>
    <w:rPr>
      <w:rFonts w:ascii="Courier New" w:hAnsi="Courier New"/>
      <w:sz w:val="20"/>
      <w:szCs w:val="20"/>
    </w:rPr>
  </w:style>
  <w:style w:type="paragraph" w:customStyle="1" w:styleId="22">
    <w:name w:val="Знак Знак2 Знак Знак Знак Знак"/>
    <w:basedOn w:val="Normal"/>
    <w:uiPriority w:val="99"/>
    <w:rsid w:val="004F5807"/>
    <w:pPr>
      <w:tabs>
        <w:tab w:val="num" w:pos="643"/>
      </w:tabs>
      <w:spacing w:after="160" w:line="240" w:lineRule="exact"/>
    </w:pPr>
    <w:rPr>
      <w:rFonts w:ascii="Verdana" w:hAnsi="Verdana" w:cs="Verdana"/>
      <w:sz w:val="20"/>
      <w:szCs w:val="20"/>
      <w:lang w:val="en-US" w:eastAsia="en-US"/>
    </w:rPr>
  </w:style>
  <w:style w:type="paragraph" w:customStyle="1" w:styleId="aa">
    <w:name w:val="Содержимое таблицы"/>
    <w:basedOn w:val="Normal"/>
    <w:uiPriority w:val="99"/>
    <w:rsid w:val="004F5807"/>
    <w:pPr>
      <w:widowControl w:val="0"/>
      <w:suppressLineNumbers/>
      <w:suppressAutoHyphens/>
    </w:pPr>
    <w:rPr>
      <w:rFonts w:eastAsia="Trebuchet MS"/>
      <w:kern w:val="2"/>
      <w:lang w:eastAsia="ar-SA"/>
    </w:rPr>
  </w:style>
  <w:style w:type="character" w:styleId="Strong">
    <w:name w:val="Strong"/>
    <w:basedOn w:val="DefaultParagraphFont"/>
    <w:uiPriority w:val="99"/>
    <w:qFormat/>
    <w:rsid w:val="004F5807"/>
    <w:rPr>
      <w:rFonts w:cs="Times New Roman"/>
      <w:b/>
      <w:bCs/>
    </w:rPr>
  </w:style>
  <w:style w:type="paragraph" w:styleId="ListContinue">
    <w:name w:val="List Continue"/>
    <w:basedOn w:val="Normal"/>
    <w:uiPriority w:val="99"/>
    <w:rsid w:val="004F5807"/>
    <w:pPr>
      <w:spacing w:after="120"/>
      <w:ind w:left="283"/>
    </w:pPr>
  </w:style>
  <w:style w:type="paragraph" w:customStyle="1" w:styleId="13">
    <w:name w:val="Знак Знак Знак Знак1"/>
    <w:basedOn w:val="Normal"/>
    <w:uiPriority w:val="99"/>
    <w:rsid w:val="004F5807"/>
    <w:pPr>
      <w:tabs>
        <w:tab w:val="num" w:pos="643"/>
      </w:tabs>
      <w:spacing w:after="160" w:line="240" w:lineRule="exact"/>
    </w:pPr>
    <w:rPr>
      <w:rFonts w:ascii="Verdana" w:hAnsi="Verdana" w:cs="Verdana"/>
      <w:sz w:val="20"/>
      <w:szCs w:val="20"/>
      <w:lang w:val="en-US" w:eastAsia="en-US"/>
    </w:rPr>
  </w:style>
  <w:style w:type="paragraph" w:customStyle="1" w:styleId="31">
    <w:name w:val="Основной текст с отступом 31"/>
    <w:basedOn w:val="Normal"/>
    <w:uiPriority w:val="99"/>
    <w:rsid w:val="004F5807"/>
    <w:pPr>
      <w:suppressAutoHyphens/>
      <w:ind w:left="5812" w:hanging="5812"/>
    </w:pPr>
    <w:rPr>
      <w:szCs w:val="20"/>
      <w:lang w:eastAsia="ar-SA"/>
    </w:rPr>
  </w:style>
  <w:style w:type="paragraph" w:customStyle="1" w:styleId="ConsPlusNormal">
    <w:name w:val="ConsPlusNormal"/>
    <w:uiPriority w:val="99"/>
    <w:rsid w:val="004F5807"/>
    <w:pPr>
      <w:widowControl w:val="0"/>
      <w:autoSpaceDE w:val="0"/>
      <w:autoSpaceDN w:val="0"/>
      <w:adjustRightInd w:val="0"/>
      <w:ind w:firstLine="720"/>
    </w:pPr>
    <w:rPr>
      <w:rFonts w:ascii="Arial" w:eastAsia="Times New Roman" w:hAnsi="Arial" w:cs="Arial"/>
      <w:sz w:val="20"/>
      <w:szCs w:val="20"/>
    </w:rPr>
  </w:style>
  <w:style w:type="paragraph" w:customStyle="1" w:styleId="Default">
    <w:name w:val="Default"/>
    <w:uiPriority w:val="99"/>
    <w:rsid w:val="004F5807"/>
    <w:pPr>
      <w:autoSpaceDE w:val="0"/>
      <w:autoSpaceDN w:val="0"/>
      <w:adjustRightInd w:val="0"/>
      <w:spacing w:after="200" w:line="276" w:lineRule="auto"/>
    </w:pPr>
    <w:rPr>
      <w:rFonts w:ascii="Times New Roman" w:eastAsia="Times New Roman" w:hAnsi="Times New Roman"/>
      <w:color w:val="000000"/>
      <w:sz w:val="24"/>
      <w:szCs w:val="24"/>
    </w:rPr>
  </w:style>
  <w:style w:type="character" w:customStyle="1" w:styleId="tocnumber">
    <w:name w:val="tocnumber"/>
    <w:basedOn w:val="DefaultParagraphFont"/>
    <w:uiPriority w:val="99"/>
    <w:rsid w:val="004F5807"/>
    <w:rPr>
      <w:rFonts w:cs="Times New Roman"/>
    </w:rPr>
  </w:style>
  <w:style w:type="character" w:customStyle="1" w:styleId="toctext">
    <w:name w:val="toctext"/>
    <w:basedOn w:val="DefaultParagraphFont"/>
    <w:uiPriority w:val="99"/>
    <w:rsid w:val="004F5807"/>
    <w:rPr>
      <w:rFonts w:cs="Times New Roman"/>
    </w:rPr>
  </w:style>
  <w:style w:type="character" w:customStyle="1" w:styleId="toctoggle">
    <w:name w:val="toctoggle"/>
    <w:basedOn w:val="DefaultParagraphFont"/>
    <w:uiPriority w:val="99"/>
    <w:rsid w:val="004F5807"/>
    <w:rPr>
      <w:rFonts w:cs="Times New Roman"/>
    </w:rPr>
  </w:style>
  <w:style w:type="character" w:customStyle="1" w:styleId="Bodytext0">
    <w:name w:val="Body text_"/>
    <w:basedOn w:val="DefaultParagraphFont"/>
    <w:link w:val="Bodytext1"/>
    <w:uiPriority w:val="99"/>
    <w:locked/>
    <w:rsid w:val="004F5807"/>
    <w:rPr>
      <w:rFonts w:cs="Times New Roman"/>
      <w:sz w:val="26"/>
      <w:szCs w:val="26"/>
      <w:shd w:val="clear" w:color="auto" w:fill="FFFFFF"/>
    </w:rPr>
  </w:style>
  <w:style w:type="character" w:customStyle="1" w:styleId="Bodytext20">
    <w:name w:val="Body text (2)_"/>
    <w:basedOn w:val="DefaultParagraphFont"/>
    <w:link w:val="Bodytext23"/>
    <w:uiPriority w:val="99"/>
    <w:locked/>
    <w:rsid w:val="004F5807"/>
    <w:rPr>
      <w:rFonts w:cs="Times New Roman"/>
      <w:b/>
      <w:bCs/>
      <w:sz w:val="26"/>
      <w:szCs w:val="26"/>
      <w:shd w:val="clear" w:color="auto" w:fill="FFFFFF"/>
    </w:rPr>
  </w:style>
  <w:style w:type="character" w:customStyle="1" w:styleId="Bodytext2NotBold">
    <w:name w:val="Body text (2) + Not Bold"/>
    <w:basedOn w:val="Bodytext20"/>
    <w:uiPriority w:val="99"/>
    <w:rsid w:val="004F5807"/>
  </w:style>
  <w:style w:type="character" w:customStyle="1" w:styleId="Bodytext13">
    <w:name w:val="Body text + 13"/>
    <w:aliases w:val="5 pt3"/>
    <w:basedOn w:val="Bodytext0"/>
    <w:uiPriority w:val="99"/>
    <w:rsid w:val="004F5807"/>
    <w:rPr>
      <w:sz w:val="27"/>
      <w:szCs w:val="27"/>
    </w:rPr>
  </w:style>
  <w:style w:type="character" w:customStyle="1" w:styleId="Bodytext2NotBold1">
    <w:name w:val="Body text (2) + Not Bold1"/>
    <w:basedOn w:val="Bodytext20"/>
    <w:uiPriority w:val="99"/>
    <w:rsid w:val="004F5807"/>
  </w:style>
  <w:style w:type="character" w:customStyle="1" w:styleId="Bodytext30">
    <w:name w:val="Body text (3)_"/>
    <w:basedOn w:val="DefaultParagraphFont"/>
    <w:link w:val="Bodytext31"/>
    <w:uiPriority w:val="99"/>
    <w:locked/>
    <w:rsid w:val="004F5807"/>
    <w:rPr>
      <w:rFonts w:cs="Times New Roman"/>
      <w:i/>
      <w:iCs/>
      <w:sz w:val="26"/>
      <w:szCs w:val="26"/>
      <w:shd w:val="clear" w:color="auto" w:fill="FFFFFF"/>
    </w:rPr>
  </w:style>
  <w:style w:type="character" w:customStyle="1" w:styleId="Bodytext132">
    <w:name w:val="Body text + 132"/>
    <w:aliases w:val="5 pt2"/>
    <w:basedOn w:val="Bodytext0"/>
    <w:uiPriority w:val="99"/>
    <w:rsid w:val="004F5807"/>
    <w:rPr>
      <w:sz w:val="27"/>
      <w:szCs w:val="27"/>
    </w:rPr>
  </w:style>
  <w:style w:type="character" w:customStyle="1" w:styleId="Bodytext131">
    <w:name w:val="Body text + 131"/>
    <w:aliases w:val="5 pt1"/>
    <w:basedOn w:val="Bodytext0"/>
    <w:uiPriority w:val="99"/>
    <w:rsid w:val="004F5807"/>
    <w:rPr>
      <w:sz w:val="27"/>
      <w:szCs w:val="27"/>
    </w:rPr>
  </w:style>
  <w:style w:type="character" w:customStyle="1" w:styleId="BodytextItalic">
    <w:name w:val="Body text + Italic"/>
    <w:basedOn w:val="Bodytext0"/>
    <w:uiPriority w:val="99"/>
    <w:rsid w:val="004F5807"/>
    <w:rPr>
      <w:i/>
      <w:iCs/>
    </w:rPr>
  </w:style>
  <w:style w:type="paragraph" w:customStyle="1" w:styleId="Bodytext1">
    <w:name w:val="Body text"/>
    <w:basedOn w:val="Normal"/>
    <w:link w:val="Bodytext0"/>
    <w:uiPriority w:val="99"/>
    <w:rsid w:val="004F5807"/>
    <w:pPr>
      <w:shd w:val="clear" w:color="auto" w:fill="FFFFFF"/>
      <w:spacing w:line="470" w:lineRule="exact"/>
      <w:jc w:val="both"/>
    </w:pPr>
    <w:rPr>
      <w:rFonts w:ascii="Trebuchet MS" w:eastAsia="Trebuchet MS" w:hAnsi="Trebuchet MS"/>
      <w:sz w:val="26"/>
      <w:szCs w:val="26"/>
      <w:lang w:eastAsia="en-US"/>
    </w:rPr>
  </w:style>
  <w:style w:type="paragraph" w:customStyle="1" w:styleId="Bodytext23">
    <w:name w:val="Body text (2)"/>
    <w:basedOn w:val="Normal"/>
    <w:link w:val="Bodytext20"/>
    <w:uiPriority w:val="99"/>
    <w:rsid w:val="004F5807"/>
    <w:pPr>
      <w:shd w:val="clear" w:color="auto" w:fill="FFFFFF"/>
      <w:spacing w:before="420" w:line="466" w:lineRule="exact"/>
      <w:ind w:firstLine="360"/>
    </w:pPr>
    <w:rPr>
      <w:rFonts w:ascii="Trebuchet MS" w:eastAsia="Trebuchet MS" w:hAnsi="Trebuchet MS"/>
      <w:b/>
      <w:bCs/>
      <w:sz w:val="26"/>
      <w:szCs w:val="26"/>
      <w:lang w:eastAsia="en-US"/>
    </w:rPr>
  </w:style>
  <w:style w:type="paragraph" w:customStyle="1" w:styleId="Bodytext31">
    <w:name w:val="Body text (3)"/>
    <w:basedOn w:val="Normal"/>
    <w:link w:val="Bodytext30"/>
    <w:uiPriority w:val="99"/>
    <w:rsid w:val="004F5807"/>
    <w:pPr>
      <w:shd w:val="clear" w:color="auto" w:fill="FFFFFF"/>
      <w:spacing w:line="456" w:lineRule="exact"/>
      <w:ind w:firstLine="680"/>
      <w:jc w:val="both"/>
    </w:pPr>
    <w:rPr>
      <w:rFonts w:ascii="Trebuchet MS" w:eastAsia="Trebuchet MS" w:hAnsi="Trebuchet MS"/>
      <w:i/>
      <w:iCs/>
      <w:sz w:val="26"/>
      <w:szCs w:val="26"/>
      <w:lang w:eastAsia="en-US"/>
    </w:rPr>
  </w:style>
  <w:style w:type="paragraph" w:styleId="TOC1">
    <w:name w:val="toc 1"/>
    <w:basedOn w:val="Normal"/>
    <w:next w:val="Normal"/>
    <w:autoRedefine/>
    <w:uiPriority w:val="99"/>
    <w:rsid w:val="004F5807"/>
  </w:style>
  <w:style w:type="character" w:customStyle="1" w:styleId="apple-style-span">
    <w:name w:val="apple-style-span"/>
    <w:basedOn w:val="DefaultParagraphFont"/>
    <w:uiPriority w:val="99"/>
    <w:rsid w:val="004F5807"/>
    <w:rPr>
      <w:rFonts w:cs="Times New Roman"/>
    </w:rPr>
  </w:style>
  <w:style w:type="paragraph" w:customStyle="1" w:styleId="Normal1">
    <w:name w:val="Normal1"/>
    <w:uiPriority w:val="99"/>
    <w:rsid w:val="004F5807"/>
    <w:pPr>
      <w:widowControl w:val="0"/>
    </w:pPr>
    <w:rPr>
      <w:rFonts w:ascii="Arial" w:eastAsia="Times New Roman" w:hAnsi="Arial"/>
      <w:sz w:val="20"/>
      <w:szCs w:val="20"/>
    </w:rPr>
  </w:style>
  <w:style w:type="paragraph" w:customStyle="1" w:styleId="Heading21">
    <w:name w:val="Heading 21"/>
    <w:basedOn w:val="Normal1"/>
    <w:next w:val="Normal1"/>
    <w:uiPriority w:val="99"/>
    <w:rsid w:val="004F5807"/>
    <w:pPr>
      <w:keepNext/>
      <w:spacing w:before="240" w:line="260" w:lineRule="exact"/>
      <w:jc w:val="center"/>
    </w:pPr>
    <w:rPr>
      <w:b/>
      <w:sz w:val="22"/>
    </w:rPr>
  </w:style>
  <w:style w:type="paragraph" w:customStyle="1" w:styleId="p">
    <w:name w:val="p"/>
    <w:basedOn w:val="Normal"/>
    <w:uiPriority w:val="99"/>
    <w:rsid w:val="004F5807"/>
    <w:pPr>
      <w:spacing w:before="75" w:after="75"/>
      <w:ind w:left="75" w:right="75"/>
      <w:jc w:val="both"/>
    </w:pPr>
    <w:rPr>
      <w:rFonts w:ascii="Verdana" w:hAnsi="Verdana"/>
      <w:sz w:val="20"/>
      <w:szCs w:val="20"/>
    </w:rPr>
  </w:style>
  <w:style w:type="character" w:customStyle="1" w:styleId="3">
    <w:name w:val="Основной текст (3)"/>
    <w:basedOn w:val="DefaultParagraphFont"/>
    <w:link w:val="310"/>
    <w:uiPriority w:val="99"/>
    <w:locked/>
    <w:rsid w:val="004F5807"/>
    <w:rPr>
      <w:rFonts w:cs="Mangal"/>
      <w:sz w:val="28"/>
      <w:szCs w:val="28"/>
      <w:shd w:val="clear" w:color="auto" w:fill="FFFFFF"/>
      <w:lang w:bidi="ne-IN"/>
    </w:rPr>
  </w:style>
  <w:style w:type="paragraph" w:customStyle="1" w:styleId="310">
    <w:name w:val="Основной текст (3)1"/>
    <w:basedOn w:val="Normal"/>
    <w:link w:val="3"/>
    <w:uiPriority w:val="99"/>
    <w:rsid w:val="004F5807"/>
    <w:pPr>
      <w:shd w:val="clear" w:color="auto" w:fill="FFFFFF"/>
      <w:spacing w:before="420" w:after="600" w:line="326" w:lineRule="exact"/>
      <w:jc w:val="center"/>
    </w:pPr>
    <w:rPr>
      <w:rFonts w:ascii="Trebuchet MS" w:eastAsia="Trebuchet MS" w:hAnsi="Trebuchet MS" w:cs="Mangal"/>
      <w:sz w:val="28"/>
      <w:szCs w:val="28"/>
      <w:lang w:eastAsia="en-US" w:bidi="ne-IN"/>
    </w:rPr>
  </w:style>
  <w:style w:type="character" w:customStyle="1" w:styleId="ab">
    <w:name w:val="Основной текст + Полужирный"/>
    <w:uiPriority w:val="99"/>
    <w:rsid w:val="004F5807"/>
    <w:rPr>
      <w:b/>
      <w:sz w:val="28"/>
    </w:rPr>
  </w:style>
  <w:style w:type="character" w:customStyle="1" w:styleId="23">
    <w:name w:val="Основной текст (2)"/>
    <w:basedOn w:val="DefaultParagraphFont"/>
    <w:link w:val="210"/>
    <w:uiPriority w:val="99"/>
    <w:locked/>
    <w:rsid w:val="004F5807"/>
    <w:rPr>
      <w:rFonts w:cs="Times New Roman"/>
      <w:sz w:val="28"/>
      <w:szCs w:val="28"/>
      <w:shd w:val="clear" w:color="auto" w:fill="FFFFFF"/>
    </w:rPr>
  </w:style>
  <w:style w:type="paragraph" w:customStyle="1" w:styleId="210">
    <w:name w:val="Основной текст (2)1"/>
    <w:basedOn w:val="Normal"/>
    <w:link w:val="23"/>
    <w:uiPriority w:val="99"/>
    <w:rsid w:val="004F5807"/>
    <w:pPr>
      <w:shd w:val="clear" w:color="auto" w:fill="FFFFFF"/>
      <w:spacing w:after="420" w:line="240" w:lineRule="atLeast"/>
    </w:pPr>
    <w:rPr>
      <w:rFonts w:ascii="Trebuchet MS" w:eastAsia="Trebuchet MS" w:hAnsi="Trebuchet MS"/>
      <w:sz w:val="28"/>
      <w:szCs w:val="28"/>
      <w:lang w:eastAsia="en-US"/>
    </w:rPr>
  </w:style>
  <w:style w:type="paragraph" w:customStyle="1" w:styleId="a">
    <w:name w:val="список с тире"/>
    <w:basedOn w:val="Normal"/>
    <w:uiPriority w:val="99"/>
    <w:rsid w:val="004F5807"/>
    <w:pPr>
      <w:numPr>
        <w:numId w:val="36"/>
      </w:numPr>
      <w:autoSpaceDE w:val="0"/>
      <w:autoSpaceDN w:val="0"/>
      <w:adjustRightInd w:val="0"/>
      <w:spacing w:before="120"/>
      <w:jc w:val="both"/>
    </w:pPr>
    <w:rPr>
      <w:rFonts w:cs="Arial"/>
      <w:color w:val="000000"/>
      <w:szCs w:val="28"/>
    </w:rPr>
  </w:style>
  <w:style w:type="character" w:customStyle="1" w:styleId="udar">
    <w:name w:val="udar"/>
    <w:basedOn w:val="DefaultParagraphFont"/>
    <w:uiPriority w:val="99"/>
    <w:rsid w:val="004F5807"/>
    <w:rPr>
      <w:rFonts w:cs="Times New Roman"/>
    </w:rPr>
  </w:style>
  <w:style w:type="table" w:styleId="TableGrid">
    <w:name w:val="Table Grid"/>
    <w:basedOn w:val="TableNormal"/>
    <w:uiPriority w:val="99"/>
    <w:rsid w:val="004F580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
    <w:name w:val="Письмо"/>
    <w:basedOn w:val="Normal"/>
    <w:uiPriority w:val="99"/>
    <w:rsid w:val="004F5807"/>
    <w:pPr>
      <w:autoSpaceDE w:val="0"/>
      <w:autoSpaceDN w:val="0"/>
      <w:spacing w:line="320" w:lineRule="exact"/>
      <w:ind w:firstLine="720"/>
      <w:jc w:val="both"/>
    </w:pPr>
    <w:rPr>
      <w:sz w:val="28"/>
      <w:szCs w:val="28"/>
    </w:rPr>
  </w:style>
  <w:style w:type="character" w:customStyle="1" w:styleId="FontStyle85">
    <w:name w:val="Font Style85"/>
    <w:uiPriority w:val="99"/>
    <w:rsid w:val="004F5807"/>
    <w:rPr>
      <w:rFonts w:ascii="Times New Roman" w:hAnsi="Times New Roman"/>
      <w:sz w:val="18"/>
    </w:rPr>
  </w:style>
  <w:style w:type="paragraph" w:customStyle="1" w:styleId="Style16">
    <w:name w:val="Style16"/>
    <w:basedOn w:val="Normal"/>
    <w:uiPriority w:val="99"/>
    <w:rsid w:val="004F5807"/>
    <w:pPr>
      <w:widowControl w:val="0"/>
      <w:autoSpaceDE w:val="0"/>
      <w:autoSpaceDN w:val="0"/>
      <w:adjustRightInd w:val="0"/>
      <w:spacing w:line="224" w:lineRule="exact"/>
      <w:ind w:firstLine="509"/>
      <w:jc w:val="both"/>
    </w:pPr>
    <w:rPr>
      <w:rFonts w:eastAsia="Trebuchet MS"/>
    </w:rPr>
  </w:style>
  <w:style w:type="paragraph" w:customStyle="1" w:styleId="Style18">
    <w:name w:val="Style18"/>
    <w:basedOn w:val="Normal"/>
    <w:uiPriority w:val="99"/>
    <w:rsid w:val="004F5807"/>
    <w:pPr>
      <w:widowControl w:val="0"/>
      <w:autoSpaceDE w:val="0"/>
      <w:autoSpaceDN w:val="0"/>
      <w:adjustRightInd w:val="0"/>
      <w:spacing w:line="223" w:lineRule="exact"/>
      <w:ind w:hanging="110"/>
    </w:pPr>
    <w:rPr>
      <w:rFonts w:eastAsia="Trebuchet MS"/>
    </w:rPr>
  </w:style>
  <w:style w:type="paragraph" w:customStyle="1" w:styleId="Style23">
    <w:name w:val="Style23"/>
    <w:basedOn w:val="Normal"/>
    <w:uiPriority w:val="99"/>
    <w:rsid w:val="004F5807"/>
    <w:pPr>
      <w:widowControl w:val="0"/>
      <w:autoSpaceDE w:val="0"/>
      <w:autoSpaceDN w:val="0"/>
      <w:adjustRightInd w:val="0"/>
    </w:pPr>
    <w:rPr>
      <w:rFonts w:eastAsia="Trebuchet MS"/>
    </w:rPr>
  </w:style>
  <w:style w:type="character" w:customStyle="1" w:styleId="FontStyle77">
    <w:name w:val="Font Style77"/>
    <w:uiPriority w:val="99"/>
    <w:rsid w:val="004F5807"/>
    <w:rPr>
      <w:rFonts w:ascii="Times New Roman" w:hAnsi="Times New Roman"/>
      <w:i/>
      <w:sz w:val="18"/>
    </w:rPr>
  </w:style>
  <w:style w:type="character" w:customStyle="1" w:styleId="apple-converted-space">
    <w:name w:val="apple-converted-space"/>
    <w:basedOn w:val="DefaultParagraphFont"/>
    <w:uiPriority w:val="99"/>
    <w:rsid w:val="004F5807"/>
    <w:rPr>
      <w:rFonts w:cs="Times New Roman"/>
    </w:rPr>
  </w:style>
  <w:style w:type="character" w:customStyle="1" w:styleId="submenu-table">
    <w:name w:val="submenu-table"/>
    <w:basedOn w:val="DefaultParagraphFont"/>
    <w:uiPriority w:val="99"/>
    <w:rsid w:val="004F5807"/>
    <w:rPr>
      <w:rFonts w:cs="Times New Roman"/>
    </w:rPr>
  </w:style>
  <w:style w:type="character" w:customStyle="1" w:styleId="ad">
    <w:name w:val="Основной текст_"/>
    <w:basedOn w:val="DefaultParagraphFont"/>
    <w:link w:val="14"/>
    <w:uiPriority w:val="99"/>
    <w:locked/>
    <w:rsid w:val="004F5807"/>
    <w:rPr>
      <w:rFonts w:cs="Times New Roman"/>
      <w:b/>
      <w:bCs/>
      <w:spacing w:val="3"/>
      <w:sz w:val="21"/>
      <w:szCs w:val="21"/>
      <w:shd w:val="clear" w:color="auto" w:fill="FFFFFF"/>
    </w:rPr>
  </w:style>
  <w:style w:type="character" w:customStyle="1" w:styleId="ae">
    <w:name w:val="Основной текст + Не полужирный"/>
    <w:aliases w:val="Интервал 0 pt2"/>
    <w:basedOn w:val="ad"/>
    <w:uiPriority w:val="99"/>
    <w:rsid w:val="004F5807"/>
    <w:rPr>
      <w:color w:val="000000"/>
      <w:spacing w:val="2"/>
      <w:w w:val="100"/>
      <w:position w:val="0"/>
      <w:lang w:val="ru-RU"/>
    </w:rPr>
  </w:style>
  <w:style w:type="paragraph" w:customStyle="1" w:styleId="14">
    <w:name w:val="Основной текст1"/>
    <w:basedOn w:val="Normal"/>
    <w:link w:val="ad"/>
    <w:uiPriority w:val="99"/>
    <w:rsid w:val="004F5807"/>
    <w:pPr>
      <w:widowControl w:val="0"/>
      <w:shd w:val="clear" w:color="auto" w:fill="FFFFFF"/>
      <w:spacing w:after="60" w:line="274" w:lineRule="exact"/>
      <w:jc w:val="center"/>
    </w:pPr>
    <w:rPr>
      <w:rFonts w:ascii="Trebuchet MS" w:eastAsia="Trebuchet MS" w:hAnsi="Trebuchet MS"/>
      <w:b/>
      <w:bCs/>
      <w:spacing w:val="3"/>
      <w:sz w:val="21"/>
      <w:szCs w:val="21"/>
      <w:lang w:eastAsia="en-US"/>
    </w:rPr>
  </w:style>
  <w:style w:type="character" w:customStyle="1" w:styleId="24">
    <w:name w:val="Основной текст (2)_"/>
    <w:basedOn w:val="DefaultParagraphFont"/>
    <w:uiPriority w:val="99"/>
    <w:locked/>
    <w:rsid w:val="004F5807"/>
    <w:rPr>
      <w:rFonts w:ascii="Times New Roman" w:hAnsi="Times New Roman" w:cs="Times New Roman"/>
      <w:spacing w:val="2"/>
      <w:sz w:val="21"/>
      <w:szCs w:val="21"/>
      <w:u w:val="none"/>
    </w:rPr>
  </w:style>
  <w:style w:type="paragraph" w:styleId="BalloonText">
    <w:name w:val="Balloon Text"/>
    <w:basedOn w:val="Normal"/>
    <w:link w:val="BalloonTextChar"/>
    <w:uiPriority w:val="99"/>
    <w:semiHidden/>
    <w:rsid w:val="004F580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F5807"/>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9F%D0%BE%D0%B8%D1%81%D0%BA%D0%BE%D0%B2%D0%BE-%D1%81%D0%BF%D0%B0%D1%81%D0%B0%D1%82%D0%B5%D0%BB%D1%8C%D0%BD%D1%8B%D0%B5_%D1%81%D0%BB%D1%83%D0%B6%D0%B1%D1%8B" TargetMode="External"/><Relationship Id="rId18" Type="http://schemas.openxmlformats.org/officeDocument/2006/relationships/hyperlink" Target="http://ru.wikipedia.org/wiki/%D0%90%D0%BB%D1%8C%D0%BF%D0%B8%D0%BD%D0%B8%D0%B7%D0%BC" TargetMode="External"/><Relationship Id="rId26" Type="http://schemas.openxmlformats.org/officeDocument/2006/relationships/hyperlink" Target="http://ru.wikipedia.org/wiki/%D0%9A%D0%BB%D0%B0%D1%81%D1%81%D0%B8%D1%87%D0%B5%D1%81%D0%BA%D0%B8%D0%B9_%D0%BF%D0%B0%D1%80%D0%B0%D1%88%D1%8E%D1%82%D0%B8%D0%B7%D0%BC" TargetMode="External"/><Relationship Id="rId39" Type="http://schemas.openxmlformats.org/officeDocument/2006/relationships/hyperlink" Target="http://www.xtremelife.ru/technique_parkur.html" TargetMode="External"/><Relationship Id="rId21" Type="http://schemas.openxmlformats.org/officeDocument/2006/relationships/hyperlink" Target="http://ru.wikipedia.org/wiki/%D0%94%D0%B0%D0%B9%D0%B2%D0%B8%D0%BD%D0%B3" TargetMode="External"/><Relationship Id="rId34" Type="http://schemas.openxmlformats.org/officeDocument/2006/relationships/hyperlink" Target="http://ru.wikipedia.org/wiki/%D0%91%D1%8D%D0%B9%D1%81%D0%B4%D0%B6%D0%B0%D0%BC%D0%BF%D0%B8%D0%BD%D0%B3" TargetMode="External"/><Relationship Id="rId42" Type="http://schemas.openxmlformats.org/officeDocument/2006/relationships/hyperlink" Target="http://www.xtremelife.ru/clothes.html" TargetMode="External"/><Relationship Id="rId47" Type="http://schemas.openxmlformats.org/officeDocument/2006/relationships/hyperlink" Target="http://ru.wikipedia.org/wiki/%D0%A1%D0%BA%D0%B0%D0%BB%D0%BE%D0%BB%D0%B0%D0%B7%D0%B0%D0%BD%D0%B8%D0%B5" TargetMode="External"/><Relationship Id="rId50" Type="http://schemas.openxmlformats.org/officeDocument/2006/relationships/hyperlink" Target="http://ru.wikipedia.org/wiki/%D0%A1%D0%BA%D0%B0%D0%BB%D0%BE%D0%BB%D0%B0%D0%B7%D0%B0%D0%BD%D0%B8%D0%B5" TargetMode="External"/><Relationship Id="rId55" Type="http://schemas.openxmlformats.org/officeDocument/2006/relationships/hyperlink" Target="http://ru.wikipedia.org/wiki/%D0%94%D0%B0%D0%B9%D0%B2%D0%B8%D0%BD%D0%B3"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ru.wikipedia.org/wiki/%D0%90%D0%BB%D1%8C%D0%BF%D0%B8%D0%BD%D0%B8%D0%B7%D0%BC" TargetMode="External"/><Relationship Id="rId20" Type="http://schemas.openxmlformats.org/officeDocument/2006/relationships/hyperlink" Target="http://ru.wikipedia.org/wiki/%D0%90%D0%BB%D1%8C%D0%BF%D0%B8%D0%BD%D0%B8%D0%B7%D0%BC" TargetMode="External"/><Relationship Id="rId29" Type="http://schemas.openxmlformats.org/officeDocument/2006/relationships/hyperlink" Target="http://ru.wikipedia.org/w/index.php?title=%D0%9A%D1%83%D0%BF%D0%BE%D0%BB%D1%8C%D0%BD%D0%B0%D1%8F_%D0%B0%D0%BA%D1%80%D0%BE%D0%B1%D0%B0%D1%82%D0%B8%D0%BA%D0%B0&amp;action=edit&amp;redlink=1" TargetMode="External"/><Relationship Id="rId41" Type="http://schemas.openxmlformats.org/officeDocument/2006/relationships/hyperlink" Target="http://www.xtremelife.ru/female_parkur.html" TargetMode="External"/><Relationship Id="rId54" Type="http://schemas.openxmlformats.org/officeDocument/2006/relationships/hyperlink" Target="http://ru.wikipedia.org/wiki/%D0%94%D0%B0%D0%B9%D0%B2%D0%B8%D0%BD%D0%B3"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F%D0%BE%D0%B8%D1%81%D0%BA%D0%BE%D0%B2%D0%BE-%D1%81%D0%BF%D0%B0%D1%81%D0%B0%D1%82%D0%B5%D0%BB%D1%8C%D0%BD%D1%8B%D0%B5_%D1%81%D0%BB%D1%83%D0%B6%D0%B1%D1%8B" TargetMode="External"/><Relationship Id="rId24" Type="http://schemas.openxmlformats.org/officeDocument/2006/relationships/hyperlink" Target="http://ru.wikipedia.org/wiki/%D0%94%D0%B0%D0%B9%D0%B2%D0%B8%D0%BD%D0%B3" TargetMode="External"/><Relationship Id="rId32" Type="http://schemas.openxmlformats.org/officeDocument/2006/relationships/hyperlink" Target="http://ru.wikipedia.org/wiki/%D0%A1%D0%BA%D0%B0%D0%B9%D1%81%D0%B5%D1%80%D1%84%D0%B8%D0%BD%D0%B3" TargetMode="External"/><Relationship Id="rId37" Type="http://schemas.openxmlformats.org/officeDocument/2006/relationships/hyperlink" Target="http://www.xtremelife.ru/history_parkur.html" TargetMode="External"/><Relationship Id="rId40" Type="http://schemas.openxmlformats.org/officeDocument/2006/relationships/hyperlink" Target="http://www.xtremelife.ru/componentry_parkur.html" TargetMode="External"/><Relationship Id="rId45" Type="http://schemas.openxmlformats.org/officeDocument/2006/relationships/hyperlink" Target="http://www.xtremelife.ru/parkur_photo.html" TargetMode="External"/><Relationship Id="rId53" Type="http://schemas.openxmlformats.org/officeDocument/2006/relationships/hyperlink" Target="http://ru.wikipedia.org/wiki/%D0%A1%D0%BA%D0%B0%D0%BB%D0%BE%D0%BB%D0%B0%D0%B7%D0%B0%D0%BD%D0%B8%D0%B5" TargetMode="External"/><Relationship Id="rId58"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ru.wikipedia.org/wiki/%D0%90%D0%BB%D1%8C%D0%BF%D0%B8%D0%BD%D0%B8%D0%B7%D0%BC" TargetMode="External"/><Relationship Id="rId23" Type="http://schemas.openxmlformats.org/officeDocument/2006/relationships/hyperlink" Target="http://ru.wikipedia.org/wiki/%D0%94%D0%B0%D0%B9%D0%B2%D0%B8%D0%BD%D0%B3" TargetMode="External"/><Relationship Id="rId28" Type="http://schemas.openxmlformats.org/officeDocument/2006/relationships/hyperlink" Target="http://ru.wikipedia.org/wiki/%D0%91%D0%BE%D0%BB%D1%8C%D1%88%D0%B8%D0%B5_%D1%84%D0%BE%D1%80%D0%BC%D0%B0%D1%86%D0%B8%D0%B8" TargetMode="External"/><Relationship Id="rId36" Type="http://schemas.openxmlformats.org/officeDocument/2006/relationships/hyperlink" Target="http://ru.wikipedia.org/w/index.php?title=%D0%9F%D0%B0%D1%80%D0%B0%D1%88%D1%8E%D1%82%D0%BD%D0%BE-%D0%B0%D1%82%D0%BB%D0%B5%D1%82%D0%B8%D1%87%D0%B5%D1%81%D0%BA%D0%BE%D0%B5_%D0%BC%D0%BD%D0%BE%D0%B3%D0%BE%D0%B1%D0%BE%D1%80%D1%8C%D0%B5&amp;action=edit&amp;redlink=1" TargetMode="External"/><Relationship Id="rId49" Type="http://schemas.openxmlformats.org/officeDocument/2006/relationships/hyperlink" Target="http://ru.wikipedia.org/wiki/%D0%A1%D0%BA%D0%B0%D0%BB%D0%BE%D0%BB%D0%B0%D0%B7%D0%B0%D0%BD%D0%B8%D0%B5" TargetMode="External"/><Relationship Id="rId57" Type="http://schemas.openxmlformats.org/officeDocument/2006/relationships/hyperlink" Target="http://ru.wikipedia.org/wiki/%D0%94%D0%B0%D0%B9%D0%B2%D0%B8%D0%BD%D0%B3" TargetMode="External"/><Relationship Id="rId61" Type="http://schemas.openxmlformats.org/officeDocument/2006/relationships/fontTable" Target="fontTable.xml"/><Relationship Id="rId10" Type="http://schemas.openxmlformats.org/officeDocument/2006/relationships/hyperlink" Target="http://ru.wikipedia.org/wiki/%D0%9F%D0%BE%D0%B8%D1%81%D0%BA%D0%BE%D0%B2%D0%BE-%D1%81%D0%BF%D0%B0%D1%81%D0%B0%D1%82%D0%B5%D0%BB%D1%8C%D0%BD%D1%8B%D0%B5_%D1%81%D0%BB%D1%83%D0%B6%D0%B1%D1%8B" TargetMode="External"/><Relationship Id="rId19" Type="http://schemas.openxmlformats.org/officeDocument/2006/relationships/hyperlink" Target="http://ru.wikipedia.org/wiki/%D0%90%D0%BB%D1%8C%D0%BF%D0%B8%D0%BD%D0%B8%D0%B7%D0%BC" TargetMode="External"/><Relationship Id="rId31" Type="http://schemas.openxmlformats.org/officeDocument/2006/relationships/hyperlink" Target="http://ru.wikipedia.org/wiki/%D0%A4%D1%80%D0%B8%D1%84%D0%BB%D0%B0%D0%B9" TargetMode="External"/><Relationship Id="rId44" Type="http://schemas.openxmlformats.org/officeDocument/2006/relationships/hyperlink" Target="http://www.xtremelife.ru/philosophy_parkur.html" TargetMode="External"/><Relationship Id="rId52" Type="http://schemas.openxmlformats.org/officeDocument/2006/relationships/hyperlink" Target="http://ru.wikipedia.org/wiki/%D0%A1%D0%BA%D0%B0%D0%BB%D0%BE%D0%BB%D0%B0%D0%B7%D0%B0%D0%BD%D0%B8%D0%B5" TargetMode="Externa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ru.wikipedia.org/wiki/%D0%9F%D0%BE%D0%B8%D1%81%D0%BA%D0%BE%D0%B2%D0%BE-%D1%81%D0%BF%D0%B0%D1%81%D0%B0%D1%82%D0%B5%D0%BB%D1%8C%D0%BD%D1%8B%D0%B5_%D1%81%D0%BB%D1%83%D0%B6%D0%B1%D1%8B" TargetMode="External"/><Relationship Id="rId22" Type="http://schemas.openxmlformats.org/officeDocument/2006/relationships/hyperlink" Target="http://ru.wikipedia.org/wiki/%D0%94%D0%B0%D0%B9%D0%B2%D0%B8%D0%BD%D0%B3" TargetMode="External"/><Relationship Id="rId27" Type="http://schemas.openxmlformats.org/officeDocument/2006/relationships/hyperlink" Target="http://ru.wikipedia.org/wiki/%D0%93%D1%80%D1%83%D0%BF%D0%BF%D0%BE%D0%B2%D0%B0%D1%8F_%D0%B0%D0%BA%D1%80%D0%BE%D0%B1%D0%B0%D1%82%D0%B8%D0%BA%D0%B0" TargetMode="External"/><Relationship Id="rId30" Type="http://schemas.openxmlformats.org/officeDocument/2006/relationships/hyperlink" Target="http://ru.wikipedia.org/wiki/%D0%A4%D1%80%D0%B8%D1%81%D1%82%D0%B0%D0%B9%D0%BB_(%D0%BF%D0%B0%D1%80%D0%B0%D1%88%D1%8E%D1%82%D0%B8%D0%B7%D0%BC)" TargetMode="External"/><Relationship Id="rId35" Type="http://schemas.openxmlformats.org/officeDocument/2006/relationships/hyperlink" Target="http://ru.wikipedia.org/wiki/%D0%92%D0%B8%D0%BD%D0%B3%D1%81%D1%8C%D1%8E%D1%82" TargetMode="External"/><Relationship Id="rId43" Type="http://schemas.openxmlformats.org/officeDocument/2006/relationships/hyperlink" Target="http://www.xtremelife.ru/yamakasi.html" TargetMode="External"/><Relationship Id="rId48" Type="http://schemas.openxmlformats.org/officeDocument/2006/relationships/hyperlink" Target="http://ru.wikipedia.org/wiki/%D0%A1%D0%BA%D0%B0%D0%BB%D0%BE%D0%BB%D0%B0%D0%B7%D0%B0%D0%BD%D0%B8%D0%B5" TargetMode="External"/><Relationship Id="rId56" Type="http://schemas.openxmlformats.org/officeDocument/2006/relationships/hyperlink" Target="http://ru.wikipedia.org/wiki/%D0%94%D0%B0%D0%B9%D0%B2%D0%B8%D0%BD%D0%B3" TargetMode="External"/><Relationship Id="rId8" Type="http://schemas.openxmlformats.org/officeDocument/2006/relationships/header" Target="header1.xml"/><Relationship Id="rId51" Type="http://schemas.openxmlformats.org/officeDocument/2006/relationships/hyperlink" Target="http://ru.wikipedia.org/wiki/%D0%A1%D0%BA%D0%B0%D0%BB%D0%BE%D0%BB%D0%B0%D0%B7%D0%B0%D0%BD%D0%B8%D0%B5" TargetMode="External"/><Relationship Id="rId3" Type="http://schemas.openxmlformats.org/officeDocument/2006/relationships/settings" Target="settings.xml"/><Relationship Id="rId12" Type="http://schemas.openxmlformats.org/officeDocument/2006/relationships/hyperlink" Target="http://ru.wikipedia.org/wiki/%D0%9F%D0%BE%D0%B8%D1%81%D0%BA%D0%BE%D0%B2%D0%BE-%D1%81%D0%BF%D0%B0%D1%81%D0%B0%D1%82%D0%B5%D0%BB%D1%8C%D0%BD%D1%8B%D0%B5_%D1%81%D0%BB%D1%83%D0%B6%D0%B1%D1%8B" TargetMode="External"/><Relationship Id="rId17" Type="http://schemas.openxmlformats.org/officeDocument/2006/relationships/hyperlink" Target="http://ru.wikipedia.org/wiki/%D0%90%D0%BB%D1%8C%D0%BF%D0%B8%D0%BD%D0%B8%D0%B7%D0%BC" TargetMode="External"/><Relationship Id="rId25" Type="http://schemas.openxmlformats.org/officeDocument/2006/relationships/hyperlink" Target="http://ru.wikipedia.org/wiki/%D0%94%D0%B0%D0%B9%D0%B2%D0%B8%D0%BD%D0%B3" TargetMode="External"/><Relationship Id="rId33" Type="http://schemas.openxmlformats.org/officeDocument/2006/relationships/hyperlink" Target="http://ru.wikipedia.org/wiki/%D0%A1%D0%B2%D1%83%D0%BF_(%D0%BF%D0%B0%D1%80%D0%B0%D1%88%D1%8E%D1%82%D0%B8%D0%B7%D0%BC)" TargetMode="External"/><Relationship Id="rId38" Type="http://schemas.openxmlformats.org/officeDocument/2006/relationships/hyperlink" Target="http://www.xtremelife.ru/world_parkur.html" TargetMode="External"/><Relationship Id="rId46" Type="http://schemas.openxmlformats.org/officeDocument/2006/relationships/hyperlink" Target="http://www.xtremelife.ru/school_parkur.html" TargetMode="External"/><Relationship Id="rId5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125</Pages>
  <Words>-32766</Words>
  <Characters>-32766</Characters>
  <Application>Microsoft Office Outlook</Application>
  <DocSecurity>0</DocSecurity>
  <Lines>0</Lines>
  <Paragraphs>0</Paragraphs>
  <ScaleCrop>false</ScaleCrop>
  <Company>БГУ</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dc:creator>
  <cp:keywords/>
  <dc:description/>
  <cp:lastModifiedBy>user</cp:lastModifiedBy>
  <cp:revision>2</cp:revision>
  <dcterms:created xsi:type="dcterms:W3CDTF">2014-09-26T03:08:00Z</dcterms:created>
  <dcterms:modified xsi:type="dcterms:W3CDTF">2014-09-29T03:56:00Z</dcterms:modified>
</cp:coreProperties>
</file>