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543" w:rsidRPr="00155A58" w:rsidRDefault="00FA4543" w:rsidP="008F1C74">
      <w:pPr>
        <w:pStyle w:val="Title"/>
        <w:ind w:left="-1080"/>
        <w:rPr>
          <w:b w:val="0"/>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841.5pt">
            <v:imagedata r:id="rId7" o:title=""/>
          </v:shape>
        </w:pict>
      </w:r>
      <w:r w:rsidRPr="00155A58">
        <w:rPr>
          <w:b w:val="0"/>
          <w:sz w:val="24"/>
          <w:szCs w:val="24"/>
        </w:rPr>
        <w:t xml:space="preserve"> </w:t>
      </w:r>
    </w:p>
    <w:p w:rsidR="00FA4543" w:rsidRPr="00155A58" w:rsidRDefault="00FA4543" w:rsidP="00146296">
      <w:pPr>
        <w:jc w:val="center"/>
      </w:pPr>
      <w:r w:rsidRPr="00155A58">
        <w:t>СОДЕРЖАНИЕ</w:t>
      </w:r>
    </w:p>
    <w:p w:rsidR="00FA4543" w:rsidRPr="00155A58" w:rsidRDefault="00FA4543" w:rsidP="00146296">
      <w:pPr>
        <w:jc w:val="center"/>
      </w:pPr>
    </w:p>
    <w:p w:rsidR="00FA4543" w:rsidRPr="00155A58" w:rsidRDefault="00FA4543" w:rsidP="00146296">
      <w:pPr>
        <w:ind w:firstLine="0"/>
      </w:pPr>
      <w:r w:rsidRPr="00155A58">
        <w:t>1. Общие положения</w:t>
      </w:r>
    </w:p>
    <w:p w:rsidR="00FA4543" w:rsidRPr="00155A58" w:rsidRDefault="00FA4543" w:rsidP="00146296">
      <w:pPr>
        <w:ind w:firstLine="567"/>
      </w:pPr>
      <w:r w:rsidRPr="00155A58">
        <w:t>1.1. Образовательная программа (ОП) магистратуры (магистерская программа)</w:t>
      </w:r>
    </w:p>
    <w:p w:rsidR="00FA4543" w:rsidRPr="00155A58" w:rsidRDefault="00FA4543" w:rsidP="00146296">
      <w:pPr>
        <w:ind w:firstLine="567"/>
      </w:pPr>
      <w:r w:rsidRPr="00155A58">
        <w:t>1.2. Нормативные документы для разработки магистерской программы</w:t>
      </w:r>
    </w:p>
    <w:p w:rsidR="00FA4543" w:rsidRPr="00155A58" w:rsidRDefault="00FA4543" w:rsidP="00146296">
      <w:pPr>
        <w:ind w:firstLine="567"/>
      </w:pPr>
      <w:r w:rsidRPr="00155A58">
        <w:t>1.3. Общая характеристика магистерской программы</w:t>
      </w:r>
    </w:p>
    <w:p w:rsidR="00FA4543" w:rsidRPr="00155A58" w:rsidRDefault="00FA4543" w:rsidP="00146296">
      <w:pPr>
        <w:widowControl/>
        <w:ind w:firstLine="567"/>
      </w:pPr>
      <w:r w:rsidRPr="00155A58">
        <w:t>1.4 Требования к уровню подготовки, необходимому для освоения магистерской программы</w:t>
      </w:r>
    </w:p>
    <w:p w:rsidR="00FA4543" w:rsidRPr="00155A58" w:rsidRDefault="00FA4543" w:rsidP="00146296">
      <w:pPr>
        <w:ind w:firstLine="0"/>
      </w:pPr>
      <w:r w:rsidRPr="00155A58">
        <w:t>2. Характеристика профессиональной деятельности выпускника магистерской программы</w:t>
      </w:r>
    </w:p>
    <w:p w:rsidR="00FA4543" w:rsidRPr="00155A58" w:rsidRDefault="00FA4543" w:rsidP="00146296">
      <w:pPr>
        <w:ind w:firstLine="567"/>
      </w:pPr>
      <w:r w:rsidRPr="00155A58">
        <w:t>2.1. Область профессиональной деятельности выпускника</w:t>
      </w:r>
    </w:p>
    <w:p w:rsidR="00FA4543" w:rsidRPr="00155A58" w:rsidRDefault="00FA4543" w:rsidP="00146296">
      <w:pPr>
        <w:ind w:firstLine="567"/>
      </w:pPr>
      <w:r w:rsidRPr="00155A58">
        <w:t>2.2. Объекты профессиональной деятельности выпускника</w:t>
      </w:r>
    </w:p>
    <w:p w:rsidR="00FA4543" w:rsidRPr="00155A58" w:rsidRDefault="00FA4543" w:rsidP="00146296">
      <w:pPr>
        <w:ind w:firstLine="567"/>
      </w:pPr>
      <w:r w:rsidRPr="00155A58">
        <w:t>2.3. Виды профессиональной деятельности выпускника</w:t>
      </w:r>
    </w:p>
    <w:p w:rsidR="00FA4543" w:rsidRPr="00155A58" w:rsidRDefault="00FA4543" w:rsidP="00146296">
      <w:pPr>
        <w:ind w:firstLine="567"/>
      </w:pPr>
      <w:r w:rsidRPr="00155A58">
        <w:t>2.4. Задачи профессиональной деятельности выпускника</w:t>
      </w:r>
    </w:p>
    <w:p w:rsidR="00FA4543" w:rsidRPr="00155A58" w:rsidRDefault="00FA4543" w:rsidP="00146296">
      <w:pPr>
        <w:ind w:firstLine="0"/>
      </w:pPr>
      <w:r w:rsidRPr="00155A58">
        <w:t>3. Компетенции выпускника ОП магистратуры, формируемые в результате освоения магистерской программы</w:t>
      </w:r>
    </w:p>
    <w:p w:rsidR="00FA4543" w:rsidRPr="00155A58" w:rsidRDefault="00FA4543" w:rsidP="00146296">
      <w:pPr>
        <w:ind w:firstLine="0"/>
      </w:pPr>
      <w:r w:rsidRPr="00155A58">
        <w:t>4. Документы, регламентирующие содержание и организацию образовательного процесса при реализации магистерской программы</w:t>
      </w:r>
    </w:p>
    <w:p w:rsidR="00FA4543" w:rsidRPr="00155A58" w:rsidRDefault="00FA4543" w:rsidP="00146296">
      <w:pPr>
        <w:ind w:firstLine="567"/>
      </w:pPr>
      <w:r w:rsidRPr="00155A58">
        <w:t>4.1. Календарный учебный график</w:t>
      </w:r>
    </w:p>
    <w:p w:rsidR="00FA4543" w:rsidRPr="00155A58" w:rsidRDefault="00FA4543" w:rsidP="00146296">
      <w:pPr>
        <w:ind w:firstLine="567"/>
      </w:pPr>
      <w:r w:rsidRPr="00155A58">
        <w:t>4.2. Учебный план подготовки магистра</w:t>
      </w:r>
    </w:p>
    <w:p w:rsidR="00FA4543" w:rsidRPr="00155A58" w:rsidRDefault="00FA4543" w:rsidP="00146296">
      <w:pPr>
        <w:ind w:firstLine="567"/>
      </w:pPr>
      <w:r w:rsidRPr="00155A58">
        <w:t>4.3. Рабочие программы учебных курсов, предметов, дисциплин (модулей)</w:t>
      </w:r>
    </w:p>
    <w:p w:rsidR="00FA4543" w:rsidRPr="00155A58" w:rsidRDefault="00FA4543" w:rsidP="00146296">
      <w:pPr>
        <w:ind w:firstLine="567"/>
      </w:pPr>
      <w:r>
        <w:t xml:space="preserve">4.3. Программы практик </w:t>
      </w:r>
      <w:r w:rsidRPr="00155A58">
        <w:t>и организация научно-исследовательской работы обучающихся</w:t>
      </w:r>
    </w:p>
    <w:p w:rsidR="00FA4543" w:rsidRPr="00155A58" w:rsidRDefault="00FA4543" w:rsidP="00146296">
      <w:pPr>
        <w:ind w:firstLine="0"/>
      </w:pPr>
      <w:r w:rsidRPr="00155A58">
        <w:t>5. Фактическое ресурсное обеспечение магистерской программы</w:t>
      </w:r>
    </w:p>
    <w:p w:rsidR="00FA4543" w:rsidRPr="00155A58" w:rsidRDefault="00FA4543" w:rsidP="00146296">
      <w:pPr>
        <w:ind w:firstLine="0"/>
      </w:pPr>
      <w:r w:rsidRPr="00155A58">
        <w:t>6. Характеристики среды вуза, обеспечивающие развитие общекультурных (социально-личностных) компетенций выпускников</w:t>
      </w:r>
    </w:p>
    <w:p w:rsidR="00FA4543" w:rsidRPr="00155A58" w:rsidRDefault="00FA4543" w:rsidP="00146296">
      <w:pPr>
        <w:ind w:firstLine="0"/>
      </w:pPr>
      <w:r w:rsidRPr="00155A58">
        <w:t>7. Нормативно-методическое обеспечение системы оценки качества освоения обучающимися магистерской программы</w:t>
      </w:r>
    </w:p>
    <w:p w:rsidR="00FA4543" w:rsidRPr="00155A58" w:rsidRDefault="00FA4543" w:rsidP="00146296">
      <w:pPr>
        <w:ind w:firstLine="567"/>
      </w:pPr>
      <w:r w:rsidRPr="00155A58">
        <w:t xml:space="preserve">7.1. Фонды оценочных средств для проведения </w:t>
      </w:r>
      <w:r w:rsidRPr="00155A58">
        <w:rPr>
          <w:spacing w:val="-3"/>
        </w:rPr>
        <w:t>т</w:t>
      </w:r>
      <w:r w:rsidRPr="00155A58">
        <w:t>екущего контроля успеваемости и промежуточной аттестации</w:t>
      </w:r>
    </w:p>
    <w:p w:rsidR="00FA4543" w:rsidRPr="00155A58" w:rsidRDefault="00FA4543" w:rsidP="00146296">
      <w:pPr>
        <w:ind w:firstLine="567"/>
      </w:pPr>
      <w:r w:rsidRPr="00155A58">
        <w:t>7.2. Итоговая государственная аттестация выпускников магистерской программы</w:t>
      </w:r>
    </w:p>
    <w:p w:rsidR="00FA4543" w:rsidRPr="00155A58" w:rsidRDefault="00FA4543" w:rsidP="00146296">
      <w:pPr>
        <w:pStyle w:val="Heading5"/>
        <w:spacing w:line="240" w:lineRule="auto"/>
        <w:ind w:firstLine="0"/>
        <w:rPr>
          <w:b w:val="0"/>
          <w:sz w:val="24"/>
          <w:szCs w:val="24"/>
        </w:rPr>
      </w:pPr>
      <w:r w:rsidRPr="00155A58">
        <w:rPr>
          <w:b w:val="0"/>
          <w:sz w:val="24"/>
          <w:szCs w:val="24"/>
        </w:rPr>
        <w:t>8. Другие нормативно-методические документы и материалы, обеспечивающие качество подготовки обучающихся.</w:t>
      </w:r>
    </w:p>
    <w:p w:rsidR="00FA4543" w:rsidRPr="00155A58" w:rsidRDefault="00FA4543" w:rsidP="00146296">
      <w:pPr>
        <w:ind w:firstLine="0"/>
      </w:pPr>
      <w:r w:rsidRPr="00155A58">
        <w:t>Приложения</w:t>
      </w:r>
    </w:p>
    <w:p w:rsidR="00FA4543" w:rsidRPr="00155A58" w:rsidRDefault="00FA4543" w:rsidP="00146296">
      <w:pPr>
        <w:pStyle w:val="Heading4"/>
        <w:ind w:firstLine="720"/>
        <w:rPr>
          <w:b w:val="0"/>
          <w:sz w:val="24"/>
        </w:rPr>
      </w:pPr>
    </w:p>
    <w:p w:rsidR="00FA4543" w:rsidRPr="00155A58" w:rsidRDefault="00FA4543" w:rsidP="00186670"/>
    <w:p w:rsidR="00FA4543" w:rsidRPr="00155A58" w:rsidRDefault="00FA4543" w:rsidP="00146296">
      <w:pPr>
        <w:pStyle w:val="Heading4"/>
        <w:ind w:firstLine="720"/>
        <w:rPr>
          <w:b w:val="0"/>
          <w:sz w:val="24"/>
        </w:rPr>
      </w:pPr>
    </w:p>
    <w:p w:rsidR="00FA4543" w:rsidRPr="00155A58" w:rsidRDefault="00FA4543" w:rsidP="00146296">
      <w:pPr>
        <w:pStyle w:val="Heading4"/>
        <w:ind w:firstLine="720"/>
        <w:rPr>
          <w:b w:val="0"/>
          <w:sz w:val="24"/>
        </w:rPr>
      </w:pPr>
    </w:p>
    <w:p w:rsidR="00FA4543" w:rsidRPr="00155A58" w:rsidRDefault="00FA4543" w:rsidP="00146296">
      <w:pPr>
        <w:pStyle w:val="Heading4"/>
        <w:ind w:firstLine="720"/>
        <w:rPr>
          <w:b w:val="0"/>
          <w:sz w:val="24"/>
        </w:rPr>
      </w:pPr>
    </w:p>
    <w:p w:rsidR="00FA4543" w:rsidRPr="00155A58" w:rsidRDefault="00FA4543" w:rsidP="00146296">
      <w:pPr>
        <w:pStyle w:val="Heading4"/>
        <w:ind w:firstLine="720"/>
        <w:rPr>
          <w:b w:val="0"/>
          <w:sz w:val="24"/>
        </w:rPr>
      </w:pPr>
    </w:p>
    <w:p w:rsidR="00FA4543" w:rsidRPr="00155A58" w:rsidRDefault="00FA4543" w:rsidP="00146296">
      <w:pPr>
        <w:pStyle w:val="Heading4"/>
        <w:ind w:firstLine="720"/>
        <w:rPr>
          <w:b w:val="0"/>
          <w:sz w:val="24"/>
        </w:rPr>
      </w:pPr>
    </w:p>
    <w:p w:rsidR="00FA4543" w:rsidRPr="00155A58" w:rsidRDefault="00FA4543" w:rsidP="00146296">
      <w:pPr>
        <w:pStyle w:val="Heading4"/>
        <w:ind w:firstLine="720"/>
        <w:rPr>
          <w:b w:val="0"/>
          <w:sz w:val="24"/>
        </w:rPr>
      </w:pPr>
    </w:p>
    <w:p w:rsidR="00FA4543" w:rsidRPr="00155A58" w:rsidRDefault="00FA4543" w:rsidP="00146296">
      <w:pPr>
        <w:pStyle w:val="Heading4"/>
        <w:ind w:firstLine="720"/>
        <w:rPr>
          <w:b w:val="0"/>
          <w:sz w:val="24"/>
        </w:rPr>
      </w:pPr>
    </w:p>
    <w:p w:rsidR="00FA4543" w:rsidRPr="00155A58" w:rsidRDefault="00FA4543" w:rsidP="00146296">
      <w:pPr>
        <w:pStyle w:val="Heading4"/>
        <w:ind w:firstLine="720"/>
        <w:rPr>
          <w:b w:val="0"/>
          <w:sz w:val="24"/>
        </w:rPr>
      </w:pPr>
    </w:p>
    <w:p w:rsidR="00FA4543" w:rsidRPr="00155A58" w:rsidRDefault="00FA4543" w:rsidP="00146296">
      <w:pPr>
        <w:pStyle w:val="Heading4"/>
        <w:ind w:firstLine="720"/>
        <w:rPr>
          <w:b w:val="0"/>
          <w:sz w:val="24"/>
        </w:rPr>
      </w:pPr>
    </w:p>
    <w:p w:rsidR="00FA4543" w:rsidRPr="00155A58" w:rsidRDefault="00FA4543" w:rsidP="00146296">
      <w:pPr>
        <w:pStyle w:val="Heading4"/>
        <w:ind w:firstLine="720"/>
        <w:rPr>
          <w:b w:val="0"/>
          <w:sz w:val="24"/>
        </w:rPr>
      </w:pPr>
    </w:p>
    <w:p w:rsidR="00FA4543" w:rsidRPr="00155A58" w:rsidRDefault="00FA4543" w:rsidP="00146296">
      <w:pPr>
        <w:pStyle w:val="Heading4"/>
        <w:ind w:firstLine="720"/>
        <w:rPr>
          <w:b w:val="0"/>
          <w:sz w:val="24"/>
        </w:rPr>
      </w:pPr>
    </w:p>
    <w:p w:rsidR="00FA4543" w:rsidRPr="00155A58" w:rsidRDefault="00FA4543" w:rsidP="00146296">
      <w:pPr>
        <w:pStyle w:val="Heading4"/>
        <w:ind w:firstLine="720"/>
        <w:rPr>
          <w:b w:val="0"/>
          <w:sz w:val="24"/>
        </w:rPr>
      </w:pPr>
    </w:p>
    <w:p w:rsidR="00FA4543" w:rsidRPr="00155A58" w:rsidRDefault="00FA4543" w:rsidP="00146296">
      <w:pPr>
        <w:pStyle w:val="Heading4"/>
        <w:ind w:firstLine="720"/>
        <w:rPr>
          <w:b w:val="0"/>
          <w:sz w:val="24"/>
        </w:rPr>
      </w:pPr>
    </w:p>
    <w:p w:rsidR="00FA4543" w:rsidRPr="00155A58" w:rsidRDefault="00FA4543" w:rsidP="00146296">
      <w:pPr>
        <w:pStyle w:val="Heading4"/>
        <w:ind w:firstLine="720"/>
        <w:rPr>
          <w:b w:val="0"/>
          <w:sz w:val="24"/>
        </w:rPr>
      </w:pPr>
    </w:p>
    <w:p w:rsidR="00FA4543" w:rsidRPr="00155A58" w:rsidRDefault="00FA4543" w:rsidP="00146296">
      <w:pPr>
        <w:pStyle w:val="Heading4"/>
        <w:ind w:firstLine="720"/>
        <w:rPr>
          <w:b w:val="0"/>
          <w:sz w:val="24"/>
        </w:rPr>
      </w:pPr>
    </w:p>
    <w:p w:rsidR="00FA4543" w:rsidRDefault="00FA4543" w:rsidP="00186670"/>
    <w:p w:rsidR="00FA4543" w:rsidRPr="00155A58" w:rsidRDefault="00FA4543" w:rsidP="00186670"/>
    <w:p w:rsidR="00FA4543" w:rsidRPr="00155A58" w:rsidRDefault="00FA4543" w:rsidP="00146296">
      <w:pPr>
        <w:pStyle w:val="Heading4"/>
        <w:ind w:firstLine="720"/>
        <w:rPr>
          <w:b w:val="0"/>
          <w:sz w:val="24"/>
        </w:rPr>
      </w:pPr>
      <w:r w:rsidRPr="00155A58">
        <w:rPr>
          <w:b w:val="0"/>
          <w:sz w:val="24"/>
        </w:rPr>
        <w:t>1. Общие положения</w:t>
      </w:r>
    </w:p>
    <w:p w:rsidR="00FA4543" w:rsidRPr="00155A58" w:rsidRDefault="00FA4543" w:rsidP="00146296">
      <w:pPr>
        <w:numPr>
          <w:ilvl w:val="1"/>
          <w:numId w:val="2"/>
        </w:numPr>
        <w:ind w:left="0" w:firstLine="720"/>
      </w:pPr>
      <w:r w:rsidRPr="00155A58">
        <w:t>Образовательная программа магистратуры (далее – магистерская программа) «Клиническая психология»,</w:t>
      </w:r>
      <w:r w:rsidRPr="00155A58">
        <w:rPr>
          <w:i/>
        </w:rPr>
        <w:t xml:space="preserve"> </w:t>
      </w:r>
      <w:r w:rsidRPr="00155A58">
        <w:t>реализуемая</w:t>
      </w:r>
      <w:r w:rsidRPr="00155A58">
        <w:rPr>
          <w:i/>
        </w:rPr>
        <w:t xml:space="preserve"> </w:t>
      </w:r>
      <w:r w:rsidRPr="00155A58">
        <w:t>ФГБОУ ВПО «Бурятский государственный университет»</w:t>
      </w:r>
      <w:r w:rsidRPr="00155A58">
        <w:rPr>
          <w:i/>
        </w:rPr>
        <w:t xml:space="preserve"> </w:t>
      </w:r>
      <w:r w:rsidRPr="00155A58">
        <w:t>по направлению подготовки 37.04.01  Психология представляет собой систему</w:t>
      </w:r>
      <w:r w:rsidRPr="00155A58">
        <w:rPr>
          <w:i/>
        </w:rPr>
        <w:t xml:space="preserve"> </w:t>
      </w:r>
      <w:r w:rsidRPr="00155A58">
        <w:t>документов, разработанную и утвержденную высшим учебным заведением самостоятельно с учетом требований рынка труда на основе федерального государственного образовательного стандарта по соответствующему направлению подготовки высшего образования (ФГОС ВО), а также с учетом рекомендованной примерной образовательной программы.</w:t>
      </w:r>
    </w:p>
    <w:p w:rsidR="00FA4543" w:rsidRPr="00155A58" w:rsidRDefault="00FA4543" w:rsidP="00146296">
      <w:pPr>
        <w:ind w:firstLine="720"/>
      </w:pPr>
      <w:r w:rsidRPr="00155A58">
        <w:t xml:space="preserve">Магистерская программа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w:t>
      </w:r>
      <w:r w:rsidRPr="00155A58">
        <w:rPr>
          <w:spacing w:val="-3"/>
        </w:rPr>
        <w:t xml:space="preserve">подготовки и включает в себя: </w:t>
      </w:r>
      <w:r w:rsidRPr="00155A58">
        <w:t xml:space="preserve">учебный план, рабочие программы учебных курсов, предметов, дисциплин (модулей) и другие материалы, обеспечивающие качество подготовки обучающихся, а также программы практик, календарный учебный график и методические материалы, обеспечивающие реализацию соответствующей образовательной технологии. </w:t>
      </w:r>
    </w:p>
    <w:p w:rsidR="00FA4543" w:rsidRPr="00155A58" w:rsidRDefault="00FA4543" w:rsidP="00146296">
      <w:pPr>
        <w:ind w:firstLine="720"/>
      </w:pPr>
      <w:r w:rsidRPr="00155A58">
        <w:t>Специализированная магистерская программа «Клиническая психология» ВО по направлению подготовки 37.04.01  Психология реализуется кафедрой общей и социальной психологии социально-психологического факультета ФГБОУ ВПО «Бурятский государственный университет».</w:t>
      </w:r>
    </w:p>
    <w:p w:rsidR="00FA4543" w:rsidRPr="00155A58" w:rsidRDefault="00FA4543" w:rsidP="00146296">
      <w:pPr>
        <w:pStyle w:val="Heading5"/>
        <w:spacing w:line="240" w:lineRule="auto"/>
        <w:ind w:firstLine="720"/>
        <w:rPr>
          <w:b w:val="0"/>
          <w:spacing w:val="-3"/>
          <w:sz w:val="24"/>
          <w:szCs w:val="24"/>
        </w:rPr>
      </w:pPr>
      <w:r w:rsidRPr="00155A58">
        <w:rPr>
          <w:b w:val="0"/>
          <w:sz w:val="24"/>
          <w:szCs w:val="24"/>
        </w:rPr>
        <w:t>1.2. Нормативные документы для разработки магистерской программы «Клиническая психология»</w:t>
      </w:r>
    </w:p>
    <w:p w:rsidR="00FA4543" w:rsidRPr="00155A58" w:rsidRDefault="00FA4543" w:rsidP="00146296">
      <w:pPr>
        <w:ind w:firstLine="720"/>
      </w:pPr>
      <w:r w:rsidRPr="00155A58">
        <w:t>Нормативную правовую базу разработки данной магистерской программы составляют:</w:t>
      </w:r>
    </w:p>
    <w:p w:rsidR="00FA4543" w:rsidRPr="00155A58" w:rsidRDefault="00FA4543" w:rsidP="00155A58">
      <w:pPr>
        <w:pStyle w:val="Heading5"/>
        <w:spacing w:line="240" w:lineRule="auto"/>
        <w:rPr>
          <w:b w:val="0"/>
          <w:sz w:val="24"/>
          <w:szCs w:val="24"/>
        </w:rPr>
      </w:pPr>
      <w:r w:rsidRPr="00155A58">
        <w:rPr>
          <w:b w:val="0"/>
          <w:sz w:val="24"/>
          <w:szCs w:val="24"/>
        </w:rPr>
        <w:t>1. Федеральный закон «Об образовании в Российской федерации» от 21.12.2014 г. ФЗ – 273 (с изменениями и дополнениями, вступившими в силу 06.05.2014);</w:t>
      </w:r>
    </w:p>
    <w:p w:rsidR="00FA4543" w:rsidRPr="00155A58" w:rsidRDefault="00FA4543" w:rsidP="00155A58">
      <w:pPr>
        <w:pStyle w:val="Heading5"/>
        <w:spacing w:line="240" w:lineRule="auto"/>
        <w:rPr>
          <w:b w:val="0"/>
          <w:sz w:val="24"/>
          <w:szCs w:val="24"/>
        </w:rPr>
      </w:pPr>
      <w:r w:rsidRPr="00155A58">
        <w:rPr>
          <w:b w:val="0"/>
          <w:sz w:val="24"/>
          <w:szCs w:val="24"/>
        </w:rPr>
        <w:t>2.  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утвержденной приказом МОиН от 19.12.2013 № 1367;</w:t>
      </w:r>
    </w:p>
    <w:p w:rsidR="00FA4543" w:rsidRPr="00155A58" w:rsidRDefault="00FA4543" w:rsidP="00155A58">
      <w:pPr>
        <w:pStyle w:val="Heading5"/>
        <w:spacing w:line="240" w:lineRule="auto"/>
        <w:rPr>
          <w:b w:val="0"/>
          <w:sz w:val="24"/>
          <w:szCs w:val="24"/>
        </w:rPr>
      </w:pPr>
      <w:r w:rsidRPr="00155A58">
        <w:rPr>
          <w:b w:val="0"/>
          <w:sz w:val="24"/>
          <w:szCs w:val="24"/>
        </w:rPr>
        <w:t>3. Порядок проведения государственной итоговой аттестации по программам специалитета, программам магистратуры, утвержденной приказом МОиН от ________№______;</w:t>
      </w:r>
    </w:p>
    <w:p w:rsidR="00FA4543" w:rsidRPr="00155A58" w:rsidRDefault="00FA4543" w:rsidP="00155A58">
      <w:pPr>
        <w:pStyle w:val="Heading5"/>
        <w:spacing w:line="240" w:lineRule="auto"/>
        <w:rPr>
          <w:b w:val="0"/>
          <w:sz w:val="24"/>
          <w:szCs w:val="24"/>
        </w:rPr>
      </w:pPr>
      <w:r w:rsidRPr="00155A58">
        <w:rPr>
          <w:b w:val="0"/>
          <w:sz w:val="24"/>
          <w:szCs w:val="24"/>
        </w:rPr>
        <w:t>4. Нормативно-методические документы МОиН РФ;</w:t>
      </w:r>
    </w:p>
    <w:p w:rsidR="00FA4543" w:rsidRDefault="00FA4543" w:rsidP="00155A58">
      <w:pPr>
        <w:pStyle w:val="Heading5"/>
        <w:spacing w:line="240" w:lineRule="auto"/>
        <w:rPr>
          <w:b w:val="0"/>
          <w:sz w:val="24"/>
          <w:szCs w:val="24"/>
        </w:rPr>
      </w:pPr>
      <w:r w:rsidRPr="00155A58">
        <w:rPr>
          <w:b w:val="0"/>
          <w:sz w:val="24"/>
          <w:szCs w:val="24"/>
        </w:rPr>
        <w:t>5. Устав, локально-нормативные акты ФГБОУ ВПО «Бурятский государственный университет»</w:t>
      </w:r>
      <w:r>
        <w:rPr>
          <w:b w:val="0"/>
          <w:sz w:val="24"/>
          <w:szCs w:val="24"/>
        </w:rPr>
        <w:t>.</w:t>
      </w:r>
    </w:p>
    <w:p w:rsidR="00FA4543" w:rsidRDefault="00FA4543" w:rsidP="00155A58">
      <w:pPr>
        <w:pStyle w:val="Heading5"/>
        <w:spacing w:line="240" w:lineRule="auto"/>
        <w:rPr>
          <w:b w:val="0"/>
          <w:sz w:val="24"/>
          <w:szCs w:val="24"/>
        </w:rPr>
      </w:pPr>
      <w:r w:rsidRPr="00155A58">
        <w:rPr>
          <w:b w:val="0"/>
          <w:sz w:val="24"/>
          <w:szCs w:val="24"/>
        </w:rPr>
        <w:t>1.3. Общая характеристика магистерской программы «Клиническая психология» ФГБОУ ВПО «Бурятский государственный университет».</w:t>
      </w:r>
    </w:p>
    <w:p w:rsidR="00FA4543" w:rsidRDefault="00FA4543" w:rsidP="00155A58">
      <w:pPr>
        <w:pStyle w:val="Heading5"/>
        <w:spacing w:line="240" w:lineRule="auto"/>
        <w:rPr>
          <w:b w:val="0"/>
          <w:sz w:val="24"/>
          <w:szCs w:val="24"/>
        </w:rPr>
      </w:pPr>
    </w:p>
    <w:p w:rsidR="00FA4543" w:rsidRPr="00155A58" w:rsidRDefault="00FA4543" w:rsidP="00155A58">
      <w:pPr>
        <w:pStyle w:val="Heading5"/>
        <w:spacing w:line="240" w:lineRule="auto"/>
        <w:rPr>
          <w:b w:val="0"/>
          <w:sz w:val="24"/>
          <w:szCs w:val="24"/>
        </w:rPr>
      </w:pPr>
      <w:r w:rsidRPr="00155A58">
        <w:rPr>
          <w:b w:val="0"/>
          <w:sz w:val="24"/>
          <w:szCs w:val="24"/>
        </w:rPr>
        <w:t>1.3.1. Цель магистерской программы:</w:t>
      </w:r>
    </w:p>
    <w:p w:rsidR="00FA4543" w:rsidRPr="00D94C4C" w:rsidRDefault="00FA4543" w:rsidP="00D94C4C">
      <w:pPr>
        <w:pStyle w:val="BodyTextIndent"/>
        <w:ind w:left="57" w:right="57" w:firstLine="567"/>
      </w:pPr>
      <w:r w:rsidRPr="00D94C4C">
        <w:t xml:space="preserve">ОП магистратуры по направлению подготовки 37.04.01  Психология имеет своей целью развитие у студентов таких личностных качеств, как ответственность, инициатива, профессиональная коммуникабельность, толерантность, психологическая устойчивость в сложных ситуациях, владение культурой научного мышления, осознание социальной значимости своей профессии, способность принимать решения в стандартных и сложных ситуациях и готовность нести за них ответственность, соблюдать требования законов и иных нормативных правовых актов, адаптироваться к изменяющимся социокультурным условиям и меняющимся условиям профессиональной деятельности, умение критически оценивать собственные достоинства и недостатки, выбирать пути и средства развития первых и устранения последних, стремление к саморазвитию и раскрытию своего творческого потенциала, умение работать с людьми, находящимися в трудном положении, позволяющие квалифицированно решать комплексные психологические задачи в сфере здравоохранения, спорта, социальной помощи населению. </w:t>
      </w:r>
    </w:p>
    <w:p w:rsidR="00FA4543" w:rsidRPr="00B63272" w:rsidRDefault="00FA4543" w:rsidP="00D94C4C">
      <w:r w:rsidRPr="00D94C4C">
        <w:t xml:space="preserve">Общественная миссия специализированной магистерской программы «Клиническая психология» заключается в том, чтобы обеспечить фундаментальную подготовку психологов, владеющих дополнительными (специфическими) навыками и знаниями в области психологических проблем, возникающих в теории и практике клинической и клинико-консультативной деятельности. </w:t>
      </w:r>
    </w:p>
    <w:p w:rsidR="00FA4543" w:rsidRDefault="00FA4543" w:rsidP="00D94C4C">
      <w:r w:rsidRPr="00D94C4C">
        <w:rPr>
          <w:bCs/>
        </w:rPr>
        <w:t xml:space="preserve">Магистерская программа «Клиническая психология» ориентирована на продолжение бакалавров, имеющих выраженную направленность на научно-практическую деятельность по оказанию медико-психологической помощи лицам, имеющим нарушения функционального состояния, психосоматические заболевания, находящихся в стрессе, проведению реабилитационно-оздоровительных мероприятий с помощью современных аппаратно-программных комплексов, психопрофилактических методик. Клинический психолог как самостоятельно, так и в содружестве с врачом, работающим в стационаре, поликлинике, оказывает психологическую поддержку и функциональную реабилитацию пациентов. </w:t>
      </w:r>
      <w:r w:rsidRPr="00D94C4C">
        <w:t xml:space="preserve">В процессе подготовки студентов по </w:t>
      </w:r>
      <w:r w:rsidRPr="00D94C4C">
        <w:rPr>
          <w:bCs/>
        </w:rPr>
        <w:t xml:space="preserve">магистерской программе </w:t>
      </w:r>
      <w:r w:rsidRPr="00D94C4C">
        <w:t>«Клиническая психология» формируются общенаучные и профессиональные знания, позволяющие успешно работать в сфере деятельности, связанной с медико-психологическим обеспечением персонала медицинских учреждений и организаций, управлением проектами инновационного развития в области человеческого фактора, обладать универсальными и предметно-специализированными компетенциями, способствующими его социальной мобильности и устойчивости на рынке труда.</w:t>
      </w:r>
    </w:p>
    <w:p w:rsidR="00FA4543" w:rsidRDefault="00FA4543" w:rsidP="00D94C4C">
      <w:r w:rsidRPr="00D94C4C">
        <w:t xml:space="preserve">По профессиональной ориентации, системе подготовки кадров и фундаментальным основам образования, клиническая психология – психологическая специальность широкого профиля, имеющая межотраслевой характер и участвующая в решении комплекса задач в системе здравоохранения, народного образования и социальной помощи населению. </w:t>
      </w:r>
    </w:p>
    <w:p w:rsidR="00FA4543" w:rsidRPr="00D94C4C" w:rsidRDefault="00FA4543" w:rsidP="00D94C4C">
      <w:pPr>
        <w:rPr>
          <w:b/>
          <w:spacing w:val="-3"/>
        </w:rPr>
      </w:pPr>
      <w:r w:rsidRPr="00D94C4C">
        <w:t>1.3.2. Срок освоения магистерской программы: 2 года для очной формы обучения; 2,5 года для заочной формы обучения.</w:t>
      </w:r>
    </w:p>
    <w:p w:rsidR="00FA4543" w:rsidRPr="00D94C4C" w:rsidRDefault="00FA4543" w:rsidP="00146296">
      <w:pPr>
        <w:pStyle w:val="Heading5"/>
        <w:spacing w:line="240" w:lineRule="auto"/>
        <w:ind w:firstLine="720"/>
        <w:rPr>
          <w:b w:val="0"/>
          <w:spacing w:val="-3"/>
          <w:sz w:val="24"/>
          <w:szCs w:val="24"/>
        </w:rPr>
      </w:pPr>
      <w:r w:rsidRPr="00D94C4C">
        <w:rPr>
          <w:b w:val="0"/>
          <w:sz w:val="24"/>
          <w:szCs w:val="24"/>
        </w:rPr>
        <w:t>1.3.3. Трудоемкость магистерской программы за весь период обучения в соответствии с ФГОС ВО по данному направлению, включая все виды аудиторной и самостоятельной работы студента, практики и время, отводимое на контроль качества освоения студентом, составляет 120 зачетных единиц.</w:t>
      </w:r>
    </w:p>
    <w:p w:rsidR="00FA4543" w:rsidRPr="00D94C4C" w:rsidRDefault="00FA4543" w:rsidP="00A508DC">
      <w:pPr>
        <w:ind w:firstLine="720"/>
      </w:pPr>
      <w:r w:rsidRPr="00D94C4C">
        <w:t>1.4. Требования к уровню подготовки, необходимому для освоения магистерской программы «Клиническая психология».</w:t>
      </w:r>
    </w:p>
    <w:p w:rsidR="00FA4543" w:rsidRPr="00D94C4C" w:rsidRDefault="00FA4543" w:rsidP="00A508DC">
      <w:pPr>
        <w:ind w:firstLine="720"/>
      </w:pPr>
      <w:r w:rsidRPr="00D94C4C">
        <w:t>Лица, имеющие диплом бакалавра и желающие освоить данную магистерскую программу, зачисляются в магистратуру по результатам вступительных испытаний, программы которых разрабатываются вузом с целью установления у поступающего наличия следующих компетенций:</w:t>
      </w:r>
    </w:p>
    <w:p w:rsidR="00FA4543" w:rsidRPr="00D94C4C" w:rsidRDefault="00FA4543" w:rsidP="00A508DC">
      <w:pPr>
        <w:numPr>
          <w:ilvl w:val="0"/>
          <w:numId w:val="4"/>
        </w:numPr>
        <w:rPr>
          <w:lang w:val="en-US"/>
        </w:rPr>
      </w:pPr>
      <w:r w:rsidRPr="00D94C4C">
        <w:t>Общекультурные (ОК):</w:t>
      </w:r>
    </w:p>
    <w:p w:rsidR="00FA4543" w:rsidRPr="00D94C4C" w:rsidRDefault="00FA4543" w:rsidP="00146296">
      <w:pPr>
        <w:ind w:firstLine="720"/>
        <w:rPr>
          <w:lang w:val="en-US"/>
        </w:rPr>
      </w:pPr>
      <w:r w:rsidRPr="00D94C4C">
        <w:t>способность и готовность к:</w:t>
      </w:r>
    </w:p>
    <w:p w:rsidR="00FA4543" w:rsidRPr="00D94C4C" w:rsidRDefault="00FA4543" w:rsidP="00146296">
      <w:pPr>
        <w:ind w:firstLine="720"/>
      </w:pPr>
      <w:r w:rsidRPr="00D94C4C">
        <w:t>пониманию значения гуманистических ценностей для сохранения и развития современной цивилизации; совершенствованию и развитию общества на принципах гуманизма, свободы и демократии (ОК-1);</w:t>
      </w:r>
    </w:p>
    <w:p w:rsidR="00FA4543" w:rsidRPr="00D94C4C" w:rsidRDefault="00FA4543" w:rsidP="00146296">
      <w:pPr>
        <w:ind w:firstLine="720"/>
      </w:pPr>
      <w:r w:rsidRPr="00D94C4C">
        <w:t>пониманию современных концепций картины мира на основе сформированного мировоззрения, овладения достижениями естественных и общественных наук, культурологии (ОК-2);</w:t>
      </w:r>
    </w:p>
    <w:p w:rsidR="00FA4543" w:rsidRPr="00D94C4C" w:rsidRDefault="00FA4543" w:rsidP="00146296">
      <w:pPr>
        <w:ind w:firstLine="720"/>
      </w:pPr>
      <w:r w:rsidRPr="00D94C4C">
        <w:t>владению культурой научного мышления, обобщением, анализом и синтезом фактов и теоретических положений (ОК-3);</w:t>
      </w:r>
    </w:p>
    <w:p w:rsidR="00FA4543" w:rsidRPr="00155A58" w:rsidRDefault="00FA4543" w:rsidP="00146296">
      <w:pPr>
        <w:ind w:firstLine="720"/>
      </w:pPr>
      <w:r w:rsidRPr="00D94C4C">
        <w:t>использованию системы категорий и методов, необходимых для решения типовых задач в различных областях профессиональной практики (ОК</w:t>
      </w:r>
      <w:r w:rsidRPr="00155A58">
        <w:t>-4);</w:t>
      </w:r>
    </w:p>
    <w:p w:rsidR="00FA4543" w:rsidRDefault="00FA4543" w:rsidP="00B63272">
      <w:pPr>
        <w:ind w:firstLine="720"/>
      </w:pPr>
      <w:r w:rsidRPr="00155A58">
        <w:t>применению теоретического и экспериментального исследования, основных методов математического анализа и моделирования, стандартных статистических пакетов для обработки данных, полученных при решении различных профессиональных задач (ОК-5);</w:t>
      </w:r>
    </w:p>
    <w:p w:rsidR="00FA4543" w:rsidRDefault="00FA4543" w:rsidP="00B63272">
      <w:pPr>
        <w:ind w:firstLine="720"/>
      </w:pPr>
      <w:r w:rsidRPr="00155A58">
        <w:t>владению навыками анализа своей деятельности и умению применять методы эмоциональной и когнитивной регуляции (для оптимизации) собственной деятельности и психического состояния (ОК-6);</w:t>
      </w:r>
    </w:p>
    <w:p w:rsidR="00FA4543" w:rsidRDefault="00FA4543" w:rsidP="00B63272">
      <w:pPr>
        <w:ind w:firstLine="720"/>
      </w:pPr>
      <w:r w:rsidRPr="00155A58">
        <w:t>восприятию личности другого, эмпатии, установлению доверительного контакта и диалога, убеждению и поддержке людей (ОК-7);</w:t>
      </w:r>
    </w:p>
    <w:p w:rsidR="00FA4543" w:rsidRDefault="00FA4543" w:rsidP="00B63272">
      <w:pPr>
        <w:ind w:firstLine="720"/>
      </w:pPr>
      <w:r w:rsidRPr="00155A58">
        <w:t>нахождению организационно-управленческих решений в нестандартных ситуациях и ответственности за них (ОК-8);</w:t>
      </w:r>
    </w:p>
    <w:p w:rsidR="00FA4543" w:rsidRPr="00155A58" w:rsidRDefault="00FA4543" w:rsidP="00B63272">
      <w:pPr>
        <w:ind w:firstLine="720"/>
        <w:rPr>
          <w:b/>
          <w:bCs/>
        </w:rPr>
      </w:pPr>
      <w:r w:rsidRPr="00155A58">
        <w:t>проведению библиографической и информационно-поисковой работы с последующим использованием данных при решении профессиональных задач и оформлении научных статей, отчётов, заключений и пр. (ОК-9);</w:t>
      </w:r>
    </w:p>
    <w:p w:rsidR="00FA4543" w:rsidRPr="00155A58" w:rsidRDefault="00FA4543" w:rsidP="00146296">
      <w:pPr>
        <w:pStyle w:val="Heading5"/>
        <w:ind w:firstLine="720"/>
        <w:rPr>
          <w:b w:val="0"/>
          <w:bCs w:val="0"/>
          <w:sz w:val="24"/>
          <w:szCs w:val="24"/>
        </w:rPr>
      </w:pPr>
      <w:r w:rsidRPr="00155A58">
        <w:rPr>
          <w:b w:val="0"/>
          <w:bCs w:val="0"/>
          <w:sz w:val="24"/>
          <w:szCs w:val="24"/>
        </w:rPr>
        <w:t>пониманию сущности и значения информации в развитии современного информационного общества, осознанию опасности и угрозы, возникающих в этом процессе, соблюдению основных требований информационной безопасности, в том числе за</w:t>
      </w:r>
      <w:r>
        <w:rPr>
          <w:b w:val="0"/>
          <w:bCs w:val="0"/>
          <w:sz w:val="24"/>
          <w:szCs w:val="24"/>
        </w:rPr>
        <w:t>щиты государственной тайны (ОК-10</w:t>
      </w:r>
      <w:r w:rsidRPr="00155A58">
        <w:rPr>
          <w:b w:val="0"/>
          <w:bCs w:val="0"/>
          <w:sz w:val="24"/>
          <w:szCs w:val="24"/>
        </w:rPr>
        <w:t>);</w:t>
      </w:r>
    </w:p>
    <w:p w:rsidR="00FA4543" w:rsidRPr="00155A58" w:rsidRDefault="00FA4543" w:rsidP="00146296">
      <w:pPr>
        <w:pStyle w:val="Heading5"/>
        <w:ind w:firstLine="720"/>
        <w:rPr>
          <w:b w:val="0"/>
          <w:bCs w:val="0"/>
          <w:sz w:val="24"/>
          <w:szCs w:val="24"/>
        </w:rPr>
      </w:pPr>
      <w:r w:rsidRPr="00155A58">
        <w:rPr>
          <w:b w:val="0"/>
          <w:bCs w:val="0"/>
          <w:sz w:val="24"/>
          <w:szCs w:val="24"/>
        </w:rPr>
        <w:t>овладению основными методами, способами и средствами получения, хранения, переработки информации, навыками работы с компьютером как средством управления информацией (ОК-11);</w:t>
      </w:r>
    </w:p>
    <w:p w:rsidR="00FA4543" w:rsidRPr="00155A58" w:rsidRDefault="00FA4543" w:rsidP="00146296">
      <w:pPr>
        <w:pStyle w:val="Heading5"/>
        <w:ind w:firstLine="720"/>
        <w:rPr>
          <w:b w:val="0"/>
          <w:bCs w:val="0"/>
          <w:sz w:val="24"/>
          <w:szCs w:val="24"/>
        </w:rPr>
      </w:pPr>
      <w:r w:rsidRPr="00155A58">
        <w:rPr>
          <w:b w:val="0"/>
          <w:bCs w:val="0"/>
          <w:sz w:val="24"/>
          <w:szCs w:val="24"/>
        </w:rPr>
        <w:t>профессионально профилированному использованию современных информационных технологий и системы Интернет (ОК-12);</w:t>
      </w:r>
    </w:p>
    <w:p w:rsidR="00FA4543" w:rsidRPr="00155A58" w:rsidRDefault="00FA4543" w:rsidP="00146296">
      <w:pPr>
        <w:pStyle w:val="Heading5"/>
        <w:ind w:firstLine="720"/>
        <w:rPr>
          <w:b w:val="0"/>
          <w:bCs w:val="0"/>
          <w:sz w:val="24"/>
          <w:szCs w:val="24"/>
        </w:rPr>
      </w:pPr>
      <w:r w:rsidRPr="00155A58">
        <w:rPr>
          <w:b w:val="0"/>
          <w:bCs w:val="0"/>
          <w:sz w:val="24"/>
          <w:szCs w:val="24"/>
        </w:rPr>
        <w:t>использованию знания иностранного языка в профессиональной деятельности и в профессиональной коммуникации (ОК-13);</w:t>
      </w:r>
    </w:p>
    <w:p w:rsidR="00FA4543" w:rsidRPr="00155A58" w:rsidRDefault="00FA4543" w:rsidP="00146296">
      <w:pPr>
        <w:pStyle w:val="Heading5"/>
        <w:ind w:firstLine="720"/>
        <w:rPr>
          <w:b w:val="0"/>
          <w:bCs w:val="0"/>
          <w:sz w:val="24"/>
          <w:szCs w:val="24"/>
        </w:rPr>
      </w:pPr>
      <w:r w:rsidRPr="00155A58">
        <w:rPr>
          <w:b w:val="0"/>
          <w:bCs w:val="0"/>
          <w:sz w:val="24"/>
          <w:szCs w:val="24"/>
        </w:rPr>
        <w:t>использованию нормативных правовых документов в своей деятельности (ОК-14);</w:t>
      </w:r>
    </w:p>
    <w:p w:rsidR="00FA4543" w:rsidRPr="00155A58" w:rsidRDefault="00FA4543" w:rsidP="00146296">
      <w:pPr>
        <w:pStyle w:val="Heading5"/>
        <w:ind w:firstLine="720"/>
        <w:rPr>
          <w:b w:val="0"/>
          <w:bCs w:val="0"/>
          <w:sz w:val="24"/>
          <w:szCs w:val="24"/>
        </w:rPr>
      </w:pPr>
      <w:r w:rsidRPr="00155A58">
        <w:rPr>
          <w:b w:val="0"/>
          <w:bCs w:val="0"/>
          <w:sz w:val="24"/>
          <w:szCs w:val="24"/>
        </w:rPr>
        <w:t>овладению средствами самостоятельного, методически правильного использования методов физического воспитания и укрепления здоровья, готовность к достижению должного уровня физической подготовленности для обеспечения полноценной социальной и профессиональной деятельности (ОК-15).</w:t>
      </w:r>
    </w:p>
    <w:p w:rsidR="00FA4543" w:rsidRPr="00155A58" w:rsidRDefault="00FA4543" w:rsidP="00146296">
      <w:pPr>
        <w:pStyle w:val="Heading5"/>
        <w:ind w:firstLine="720"/>
        <w:rPr>
          <w:b w:val="0"/>
          <w:bCs w:val="0"/>
          <w:sz w:val="24"/>
          <w:szCs w:val="24"/>
        </w:rPr>
      </w:pPr>
      <w:r w:rsidRPr="00155A58">
        <w:rPr>
          <w:b w:val="0"/>
          <w:bCs w:val="0"/>
          <w:sz w:val="24"/>
          <w:szCs w:val="24"/>
        </w:rPr>
        <w:t>2. Профессиональные (ПК):</w:t>
      </w:r>
    </w:p>
    <w:p w:rsidR="00FA4543" w:rsidRPr="00155A58" w:rsidRDefault="00FA4543" w:rsidP="00146296">
      <w:pPr>
        <w:pStyle w:val="Heading5"/>
        <w:ind w:firstLine="720"/>
        <w:rPr>
          <w:b w:val="0"/>
          <w:bCs w:val="0"/>
          <w:sz w:val="24"/>
          <w:szCs w:val="24"/>
        </w:rPr>
      </w:pPr>
      <w:r w:rsidRPr="00155A58">
        <w:rPr>
          <w:b w:val="0"/>
          <w:bCs w:val="0"/>
          <w:sz w:val="24"/>
          <w:szCs w:val="24"/>
        </w:rPr>
        <w:t>а) общепрофессиональные:</w:t>
      </w:r>
    </w:p>
    <w:p w:rsidR="00FA4543" w:rsidRPr="00155A58" w:rsidRDefault="00FA4543" w:rsidP="00146296">
      <w:pPr>
        <w:pStyle w:val="Heading5"/>
        <w:ind w:firstLine="720"/>
        <w:rPr>
          <w:b w:val="0"/>
          <w:bCs w:val="0"/>
          <w:sz w:val="24"/>
          <w:szCs w:val="24"/>
        </w:rPr>
      </w:pPr>
      <w:r w:rsidRPr="00155A58">
        <w:rPr>
          <w:b w:val="0"/>
          <w:bCs w:val="0"/>
          <w:sz w:val="24"/>
          <w:szCs w:val="24"/>
        </w:rPr>
        <w:t>практическая деятельность:</w:t>
      </w:r>
    </w:p>
    <w:p w:rsidR="00FA4543" w:rsidRPr="00155A58" w:rsidRDefault="00FA4543" w:rsidP="00146296">
      <w:pPr>
        <w:pStyle w:val="Heading5"/>
        <w:ind w:firstLine="720"/>
        <w:rPr>
          <w:b w:val="0"/>
          <w:bCs w:val="0"/>
          <w:sz w:val="24"/>
          <w:szCs w:val="24"/>
        </w:rPr>
      </w:pPr>
      <w:r w:rsidRPr="00155A58">
        <w:rPr>
          <w:b w:val="0"/>
          <w:bCs w:val="0"/>
          <w:sz w:val="24"/>
          <w:szCs w:val="24"/>
        </w:rPr>
        <w:t>способность и готовность к:</w:t>
      </w:r>
    </w:p>
    <w:p w:rsidR="00FA4543" w:rsidRPr="00155A58" w:rsidRDefault="00FA4543" w:rsidP="00146296">
      <w:pPr>
        <w:pStyle w:val="Heading5"/>
        <w:ind w:firstLine="720"/>
        <w:rPr>
          <w:b w:val="0"/>
          <w:bCs w:val="0"/>
          <w:sz w:val="24"/>
          <w:szCs w:val="24"/>
        </w:rPr>
      </w:pPr>
      <w:r w:rsidRPr="00155A58">
        <w:rPr>
          <w:b w:val="0"/>
          <w:bCs w:val="0"/>
          <w:sz w:val="24"/>
          <w:szCs w:val="24"/>
        </w:rPr>
        <w:t>реализации стандартных программ, направленных на предупреждение отклонений в социальном и личностном статусе и развития, а также профессиональных рисков в различных видах деятельности (ПК-1);</w:t>
      </w:r>
    </w:p>
    <w:p w:rsidR="00FA4543" w:rsidRPr="00155A58" w:rsidRDefault="00FA4543" w:rsidP="00146296">
      <w:pPr>
        <w:pStyle w:val="Heading5"/>
        <w:ind w:firstLine="720"/>
        <w:rPr>
          <w:b w:val="0"/>
          <w:bCs w:val="0"/>
          <w:sz w:val="24"/>
          <w:szCs w:val="24"/>
        </w:rPr>
      </w:pPr>
      <w:r w:rsidRPr="00155A58">
        <w:rPr>
          <w:b w:val="0"/>
          <w:bCs w:val="0"/>
          <w:sz w:val="24"/>
          <w:szCs w:val="24"/>
        </w:rPr>
        <w:t>отбору и применению психодиагностических методик, адекватных целям, ситуации и контингенту респондентов с последующей математико- статистической обработкой данных и их интерпретаций (ПК-2);</w:t>
      </w:r>
    </w:p>
    <w:p w:rsidR="00FA4543" w:rsidRPr="00155A58" w:rsidRDefault="00FA4543" w:rsidP="00146296">
      <w:pPr>
        <w:pStyle w:val="Heading5"/>
        <w:ind w:firstLine="720"/>
        <w:rPr>
          <w:b w:val="0"/>
          <w:bCs w:val="0"/>
          <w:sz w:val="24"/>
          <w:szCs w:val="24"/>
        </w:rPr>
      </w:pPr>
      <w:r w:rsidRPr="00155A58">
        <w:rPr>
          <w:b w:val="0"/>
          <w:bCs w:val="0"/>
          <w:sz w:val="24"/>
          <w:szCs w:val="24"/>
        </w:rPr>
        <w:t>описанию структуры деятельности профессионала в рамках определённой сферы (психологического портрета профессионала) (ПК-3);</w:t>
      </w:r>
    </w:p>
    <w:p w:rsidR="00FA4543" w:rsidRPr="00155A58" w:rsidRDefault="00FA4543" w:rsidP="00146296">
      <w:pPr>
        <w:pStyle w:val="Heading5"/>
        <w:ind w:firstLine="720"/>
        <w:rPr>
          <w:b w:val="0"/>
          <w:bCs w:val="0"/>
          <w:sz w:val="24"/>
          <w:szCs w:val="24"/>
        </w:rPr>
      </w:pPr>
      <w:r w:rsidRPr="00155A58">
        <w:rPr>
          <w:b w:val="0"/>
          <w:bCs w:val="0"/>
          <w:sz w:val="24"/>
          <w:szCs w:val="24"/>
        </w:rPr>
        <w:t>осуществлению стандартных базовых процедур оказания индивиду, группе, организации психологической помощи с использованием традиционных методов и технологий (ПК-4);</w:t>
      </w:r>
    </w:p>
    <w:p w:rsidR="00FA4543" w:rsidRPr="00155A58" w:rsidRDefault="00FA4543" w:rsidP="00146296">
      <w:pPr>
        <w:pStyle w:val="Heading5"/>
        <w:ind w:firstLine="720"/>
        <w:rPr>
          <w:b w:val="0"/>
          <w:bCs w:val="0"/>
          <w:sz w:val="24"/>
          <w:szCs w:val="24"/>
        </w:rPr>
      </w:pPr>
      <w:r w:rsidRPr="00155A58">
        <w:rPr>
          <w:b w:val="0"/>
          <w:bCs w:val="0"/>
          <w:sz w:val="24"/>
          <w:szCs w:val="24"/>
        </w:rPr>
        <w:t>выявлению специфики психического функционирования человека с учётом особенностей возрастных этапов, кризисов развития и факторов риска, его принадлежности к тендерной, этнической, профессиональной и другим социальным группам (ПК-5);</w:t>
      </w:r>
    </w:p>
    <w:p w:rsidR="00FA4543" w:rsidRPr="00155A58" w:rsidRDefault="00FA4543" w:rsidP="00146296">
      <w:pPr>
        <w:pStyle w:val="Heading5"/>
        <w:ind w:firstLine="720"/>
        <w:rPr>
          <w:b w:val="0"/>
          <w:bCs w:val="0"/>
          <w:sz w:val="24"/>
          <w:szCs w:val="24"/>
        </w:rPr>
      </w:pPr>
      <w:r w:rsidRPr="00155A58">
        <w:rPr>
          <w:b w:val="0"/>
          <w:bCs w:val="0"/>
          <w:sz w:val="24"/>
          <w:szCs w:val="24"/>
        </w:rPr>
        <w:t>психологической диагностике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с целью гармонизации психического функционирования человека (ПК-6);</w:t>
      </w:r>
    </w:p>
    <w:p w:rsidR="00FA4543" w:rsidRPr="00155A58" w:rsidRDefault="00FA4543" w:rsidP="00146296">
      <w:pPr>
        <w:pStyle w:val="Heading5"/>
        <w:ind w:firstLine="720"/>
        <w:rPr>
          <w:b w:val="0"/>
          <w:bCs w:val="0"/>
          <w:sz w:val="24"/>
          <w:szCs w:val="24"/>
        </w:rPr>
      </w:pPr>
      <w:r w:rsidRPr="00155A58">
        <w:rPr>
          <w:b w:val="0"/>
          <w:bCs w:val="0"/>
          <w:sz w:val="24"/>
          <w:szCs w:val="24"/>
        </w:rPr>
        <w:t>прогнозированию изменений и динамики уровня развития и функционирования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(ПК-7);</w:t>
      </w:r>
    </w:p>
    <w:p w:rsidR="00FA4543" w:rsidRPr="00155A58" w:rsidRDefault="00FA4543" w:rsidP="00146296">
      <w:pPr>
        <w:pStyle w:val="Heading5"/>
        <w:ind w:firstLine="720"/>
        <w:rPr>
          <w:b w:val="0"/>
          <w:bCs w:val="0"/>
          <w:sz w:val="24"/>
          <w:szCs w:val="24"/>
        </w:rPr>
      </w:pPr>
      <w:r w:rsidRPr="00155A58">
        <w:rPr>
          <w:b w:val="0"/>
          <w:bCs w:val="0"/>
          <w:sz w:val="24"/>
          <w:szCs w:val="24"/>
        </w:rPr>
        <w:t>ассистированию деятельности магистра или специалиста-психолога при осуществлении психологического вмешательства и воздействия с целью оптимизации психического функционирования индивида, группы, сообщества в различных сферах жизнедеятельности (ПК-8).</w:t>
      </w:r>
    </w:p>
    <w:p w:rsidR="00FA4543" w:rsidRPr="00155A58" w:rsidRDefault="00FA4543" w:rsidP="00146296">
      <w:pPr>
        <w:pStyle w:val="Heading5"/>
        <w:ind w:firstLine="720"/>
        <w:rPr>
          <w:b w:val="0"/>
          <w:bCs w:val="0"/>
          <w:sz w:val="24"/>
          <w:szCs w:val="24"/>
        </w:rPr>
      </w:pPr>
      <w:r w:rsidRPr="00155A58">
        <w:rPr>
          <w:b w:val="0"/>
          <w:bCs w:val="0"/>
          <w:sz w:val="24"/>
          <w:szCs w:val="24"/>
        </w:rPr>
        <w:t>практическая деятельность:</w:t>
      </w:r>
    </w:p>
    <w:p w:rsidR="00FA4543" w:rsidRPr="00155A58" w:rsidRDefault="00FA4543" w:rsidP="00146296">
      <w:pPr>
        <w:pStyle w:val="Heading5"/>
        <w:ind w:firstLine="720"/>
        <w:rPr>
          <w:b w:val="0"/>
          <w:bCs w:val="0"/>
          <w:sz w:val="24"/>
          <w:szCs w:val="24"/>
        </w:rPr>
      </w:pPr>
      <w:r w:rsidRPr="00155A58">
        <w:rPr>
          <w:b w:val="0"/>
          <w:bCs w:val="0"/>
          <w:sz w:val="24"/>
          <w:szCs w:val="24"/>
        </w:rPr>
        <w:t>способность и готовность к:</w:t>
      </w:r>
    </w:p>
    <w:p w:rsidR="00FA4543" w:rsidRPr="00155A58" w:rsidRDefault="00FA4543" w:rsidP="00146296">
      <w:pPr>
        <w:pStyle w:val="Heading5"/>
        <w:ind w:firstLine="720"/>
        <w:rPr>
          <w:b w:val="0"/>
          <w:bCs w:val="0"/>
          <w:sz w:val="24"/>
          <w:szCs w:val="24"/>
        </w:rPr>
      </w:pPr>
      <w:r w:rsidRPr="00155A58">
        <w:rPr>
          <w:b w:val="0"/>
          <w:bCs w:val="0"/>
          <w:sz w:val="24"/>
          <w:szCs w:val="24"/>
        </w:rPr>
        <w:t>применению знаний по психологии как науки о психологических феноменах, категориях и методах изучения и описания закономерностей функционирования и развития психики (ПК-9);</w:t>
      </w:r>
    </w:p>
    <w:p w:rsidR="00FA4543" w:rsidRPr="00155A58" w:rsidRDefault="00FA4543" w:rsidP="00146296">
      <w:pPr>
        <w:pStyle w:val="Heading5"/>
        <w:ind w:firstLine="720"/>
        <w:rPr>
          <w:b w:val="0"/>
          <w:bCs w:val="0"/>
          <w:sz w:val="24"/>
          <w:szCs w:val="24"/>
        </w:rPr>
      </w:pPr>
      <w:r w:rsidRPr="00155A58">
        <w:rPr>
          <w:b w:val="0"/>
          <w:bCs w:val="0"/>
          <w:sz w:val="24"/>
          <w:szCs w:val="24"/>
        </w:rPr>
        <w:t>пониманию и постановке профессиональных задач в области научно- исследовательской и практической деятельности (ПК-10);</w:t>
      </w:r>
    </w:p>
    <w:p w:rsidR="00FA4543" w:rsidRPr="00155A58" w:rsidRDefault="00FA4543" w:rsidP="00146296">
      <w:pPr>
        <w:pStyle w:val="Heading5"/>
        <w:ind w:firstLine="720"/>
        <w:rPr>
          <w:b w:val="0"/>
          <w:bCs w:val="0"/>
          <w:sz w:val="24"/>
          <w:szCs w:val="24"/>
        </w:rPr>
      </w:pPr>
      <w:r w:rsidRPr="00155A58">
        <w:rPr>
          <w:b w:val="0"/>
          <w:bCs w:val="0"/>
          <w:sz w:val="24"/>
          <w:szCs w:val="24"/>
        </w:rPr>
        <w:t>участию в проведении психологических исследований на основе применения общепрофессиональных знаний и умений в различных научных и научно-практических областях психологии (ПК-11);</w:t>
      </w:r>
    </w:p>
    <w:p w:rsidR="00FA4543" w:rsidRPr="00155A58" w:rsidRDefault="00FA4543" w:rsidP="00146296">
      <w:pPr>
        <w:pStyle w:val="Heading5"/>
        <w:ind w:firstLine="720"/>
        <w:rPr>
          <w:b w:val="0"/>
          <w:bCs w:val="0"/>
          <w:sz w:val="24"/>
          <w:szCs w:val="24"/>
        </w:rPr>
      </w:pPr>
      <w:r w:rsidRPr="00155A58">
        <w:rPr>
          <w:b w:val="0"/>
          <w:bCs w:val="0"/>
          <w:sz w:val="24"/>
          <w:szCs w:val="24"/>
        </w:rPr>
        <w:t>проведению стандартного прикладного исследования в определённой области психологии (ПК-12);</w:t>
      </w:r>
    </w:p>
    <w:p w:rsidR="00FA4543" w:rsidRPr="00155A58" w:rsidRDefault="00FA4543" w:rsidP="00146296">
      <w:pPr>
        <w:pStyle w:val="Heading5"/>
        <w:ind w:firstLine="720"/>
        <w:rPr>
          <w:b w:val="0"/>
          <w:bCs w:val="0"/>
          <w:sz w:val="24"/>
          <w:szCs w:val="24"/>
        </w:rPr>
      </w:pPr>
      <w:r w:rsidRPr="00155A58">
        <w:rPr>
          <w:b w:val="0"/>
          <w:bCs w:val="0"/>
          <w:sz w:val="24"/>
          <w:szCs w:val="24"/>
        </w:rPr>
        <w:t>реализации базовых процедур анализа проблем человека, социализации индивида, профессиональной и образовательной деятельности, функционированию людей с ограниченными возможностями, в том числе и при различных заболеваниях (ПК-13);</w:t>
      </w:r>
    </w:p>
    <w:p w:rsidR="00FA4543" w:rsidRPr="00155A58" w:rsidRDefault="00FA4543" w:rsidP="00146296">
      <w:pPr>
        <w:pStyle w:val="Heading5"/>
        <w:ind w:firstLine="720"/>
        <w:rPr>
          <w:b w:val="0"/>
          <w:bCs w:val="0"/>
          <w:sz w:val="24"/>
          <w:szCs w:val="24"/>
        </w:rPr>
      </w:pPr>
      <w:r w:rsidRPr="00155A58">
        <w:rPr>
          <w:b w:val="0"/>
          <w:bCs w:val="0"/>
          <w:sz w:val="24"/>
          <w:szCs w:val="24"/>
        </w:rPr>
        <w:t>выбору магистерских образовательных программ в различных областях психологии и социальной работы (ПК-14).</w:t>
      </w:r>
    </w:p>
    <w:p w:rsidR="00FA4543" w:rsidRPr="00155A58" w:rsidRDefault="00FA4543" w:rsidP="00146296">
      <w:pPr>
        <w:pStyle w:val="Heading5"/>
        <w:ind w:firstLine="720"/>
        <w:rPr>
          <w:b w:val="0"/>
          <w:bCs w:val="0"/>
          <w:sz w:val="24"/>
          <w:szCs w:val="24"/>
        </w:rPr>
      </w:pPr>
      <w:r w:rsidRPr="00155A58">
        <w:rPr>
          <w:b w:val="0"/>
          <w:bCs w:val="0"/>
          <w:sz w:val="24"/>
          <w:szCs w:val="24"/>
        </w:rPr>
        <w:t>педагогическая деятельность:</w:t>
      </w:r>
    </w:p>
    <w:p w:rsidR="00FA4543" w:rsidRPr="00155A58" w:rsidRDefault="00FA4543" w:rsidP="00146296">
      <w:pPr>
        <w:pStyle w:val="Heading5"/>
        <w:ind w:firstLine="720"/>
        <w:rPr>
          <w:b w:val="0"/>
          <w:bCs w:val="0"/>
          <w:sz w:val="24"/>
          <w:szCs w:val="24"/>
        </w:rPr>
      </w:pPr>
      <w:r w:rsidRPr="00155A58">
        <w:rPr>
          <w:b w:val="0"/>
          <w:bCs w:val="0"/>
          <w:sz w:val="24"/>
          <w:szCs w:val="24"/>
        </w:rPr>
        <w:t>способность и готовность к:</w:t>
      </w:r>
    </w:p>
    <w:p w:rsidR="00FA4543" w:rsidRPr="00155A58" w:rsidRDefault="00FA4543" w:rsidP="00146296">
      <w:pPr>
        <w:pStyle w:val="Heading5"/>
        <w:ind w:firstLine="720"/>
        <w:rPr>
          <w:b w:val="0"/>
          <w:bCs w:val="0"/>
          <w:sz w:val="24"/>
          <w:szCs w:val="24"/>
        </w:rPr>
      </w:pPr>
      <w:r w:rsidRPr="00155A58">
        <w:rPr>
          <w:b w:val="0"/>
          <w:bCs w:val="0"/>
          <w:sz w:val="24"/>
          <w:szCs w:val="24"/>
        </w:rPr>
        <w:t>преподаванию психологии как общеобразовательной дисциплины (ПК-15);</w:t>
      </w:r>
    </w:p>
    <w:p w:rsidR="00FA4543" w:rsidRPr="00155A58" w:rsidRDefault="00FA4543" w:rsidP="00146296">
      <w:pPr>
        <w:pStyle w:val="Heading5"/>
        <w:ind w:firstLine="720"/>
        <w:rPr>
          <w:b w:val="0"/>
          <w:bCs w:val="0"/>
          <w:sz w:val="24"/>
          <w:szCs w:val="24"/>
        </w:rPr>
      </w:pPr>
      <w:r w:rsidRPr="00155A58">
        <w:rPr>
          <w:b w:val="0"/>
          <w:bCs w:val="0"/>
          <w:sz w:val="24"/>
          <w:szCs w:val="24"/>
        </w:rPr>
        <w:t>участию в учебно-методической работе в сфере общего образования (ПК-16);</w:t>
      </w:r>
    </w:p>
    <w:p w:rsidR="00FA4543" w:rsidRPr="00155A58" w:rsidRDefault="00FA4543" w:rsidP="00146296">
      <w:pPr>
        <w:pStyle w:val="Heading5"/>
        <w:ind w:firstLine="720"/>
        <w:rPr>
          <w:b w:val="0"/>
          <w:bCs w:val="0"/>
          <w:sz w:val="24"/>
          <w:szCs w:val="24"/>
        </w:rPr>
      </w:pPr>
      <w:r w:rsidRPr="00155A58">
        <w:rPr>
          <w:b w:val="0"/>
          <w:bCs w:val="0"/>
          <w:sz w:val="24"/>
          <w:szCs w:val="24"/>
        </w:rPr>
        <w:t>подготовке условий для лабораторных и практических занятий, участию в их проведении (ПК-17);</w:t>
      </w:r>
    </w:p>
    <w:p w:rsidR="00FA4543" w:rsidRPr="00155A58" w:rsidRDefault="00FA4543" w:rsidP="00146296">
      <w:pPr>
        <w:pStyle w:val="Heading5"/>
        <w:ind w:firstLine="720"/>
        <w:rPr>
          <w:b w:val="0"/>
          <w:bCs w:val="0"/>
          <w:sz w:val="24"/>
          <w:szCs w:val="24"/>
        </w:rPr>
      </w:pPr>
      <w:r w:rsidRPr="00155A58">
        <w:rPr>
          <w:b w:val="0"/>
          <w:bCs w:val="0"/>
          <w:sz w:val="24"/>
          <w:szCs w:val="24"/>
        </w:rPr>
        <w:t>использованию дидактических приёмов при реализации стандартных коррекционных, реабилитационных и обучающих программ по оптимизации психической деятельности человека (ПК-18);</w:t>
      </w:r>
    </w:p>
    <w:p w:rsidR="00FA4543" w:rsidRPr="00155A58" w:rsidRDefault="00FA4543" w:rsidP="00146296">
      <w:pPr>
        <w:pStyle w:val="Heading5"/>
        <w:ind w:firstLine="720"/>
        <w:rPr>
          <w:b w:val="0"/>
          <w:bCs w:val="0"/>
          <w:sz w:val="24"/>
          <w:szCs w:val="24"/>
        </w:rPr>
      </w:pPr>
      <w:r w:rsidRPr="00155A58">
        <w:rPr>
          <w:b w:val="0"/>
          <w:bCs w:val="0"/>
          <w:sz w:val="24"/>
          <w:szCs w:val="24"/>
        </w:rPr>
        <w:t>самообразованию на протяжении всей профессиональной жизни (ПК-19);</w:t>
      </w:r>
    </w:p>
    <w:p w:rsidR="00FA4543" w:rsidRPr="00155A58" w:rsidRDefault="00FA4543" w:rsidP="00146296">
      <w:pPr>
        <w:pStyle w:val="Heading5"/>
        <w:ind w:firstLine="720"/>
        <w:rPr>
          <w:b w:val="0"/>
          <w:bCs w:val="0"/>
          <w:sz w:val="24"/>
          <w:szCs w:val="24"/>
        </w:rPr>
      </w:pPr>
      <w:r w:rsidRPr="00155A58">
        <w:rPr>
          <w:b w:val="0"/>
          <w:bCs w:val="0"/>
          <w:sz w:val="24"/>
          <w:szCs w:val="24"/>
        </w:rPr>
        <w:t>просветительской деятельности среди населения с целью повышения уровня психологической культуры общества (ПК-20).</w:t>
      </w:r>
    </w:p>
    <w:p w:rsidR="00FA4543" w:rsidRPr="00155A58" w:rsidRDefault="00FA4543" w:rsidP="00146296">
      <w:pPr>
        <w:pStyle w:val="Heading5"/>
        <w:ind w:firstLine="720"/>
        <w:rPr>
          <w:b w:val="0"/>
          <w:bCs w:val="0"/>
          <w:sz w:val="24"/>
          <w:szCs w:val="24"/>
        </w:rPr>
      </w:pPr>
      <w:r w:rsidRPr="00155A58">
        <w:rPr>
          <w:b w:val="0"/>
          <w:bCs w:val="0"/>
          <w:sz w:val="24"/>
          <w:szCs w:val="24"/>
        </w:rPr>
        <w:t>организационно-управленческая деятельность</w:t>
      </w:r>
    </w:p>
    <w:p w:rsidR="00FA4543" w:rsidRPr="00155A58" w:rsidRDefault="00FA4543" w:rsidP="00146296">
      <w:pPr>
        <w:pStyle w:val="Heading5"/>
        <w:ind w:firstLine="720"/>
        <w:rPr>
          <w:b w:val="0"/>
          <w:bCs w:val="0"/>
          <w:sz w:val="24"/>
          <w:szCs w:val="24"/>
        </w:rPr>
      </w:pPr>
      <w:r w:rsidRPr="00155A58">
        <w:rPr>
          <w:b w:val="0"/>
          <w:bCs w:val="0"/>
          <w:sz w:val="24"/>
          <w:szCs w:val="24"/>
        </w:rPr>
        <w:t>способность и готовность к:</w:t>
      </w:r>
    </w:p>
    <w:p w:rsidR="00FA4543" w:rsidRPr="00155A58" w:rsidRDefault="00FA4543" w:rsidP="00146296">
      <w:pPr>
        <w:pStyle w:val="Heading5"/>
        <w:ind w:firstLine="720"/>
        <w:rPr>
          <w:b w:val="0"/>
          <w:bCs w:val="0"/>
          <w:sz w:val="24"/>
          <w:szCs w:val="24"/>
        </w:rPr>
      </w:pPr>
      <w:r w:rsidRPr="00155A58">
        <w:rPr>
          <w:b w:val="0"/>
          <w:bCs w:val="0"/>
          <w:sz w:val="24"/>
          <w:szCs w:val="24"/>
        </w:rPr>
        <w:t>анализу форм взаимодействия в трудовых коллективах (ПК-21);</w:t>
      </w:r>
    </w:p>
    <w:p w:rsidR="00FA4543" w:rsidRPr="00155A58" w:rsidRDefault="00FA4543" w:rsidP="00146296">
      <w:pPr>
        <w:pStyle w:val="Heading5"/>
        <w:ind w:firstLine="720"/>
        <w:rPr>
          <w:b w:val="0"/>
          <w:bCs w:val="0"/>
          <w:sz w:val="24"/>
          <w:szCs w:val="24"/>
        </w:rPr>
      </w:pPr>
      <w:r w:rsidRPr="00155A58">
        <w:rPr>
          <w:b w:val="0"/>
          <w:bCs w:val="0"/>
          <w:sz w:val="24"/>
          <w:szCs w:val="24"/>
        </w:rPr>
        <w:t>проведению работ с кадровым составом с целью отбора кадров и создания психологического климата, способствующего оптимизации производственного процесса (ПК-22);</w:t>
      </w:r>
    </w:p>
    <w:p w:rsidR="00FA4543" w:rsidRPr="00155A58" w:rsidRDefault="00FA4543" w:rsidP="00146296">
      <w:pPr>
        <w:pStyle w:val="Heading5"/>
        <w:ind w:firstLine="720"/>
        <w:rPr>
          <w:b w:val="0"/>
          <w:bCs w:val="0"/>
          <w:sz w:val="24"/>
          <w:szCs w:val="24"/>
        </w:rPr>
      </w:pPr>
      <w:r w:rsidRPr="00155A58">
        <w:rPr>
          <w:b w:val="0"/>
          <w:bCs w:val="0"/>
          <w:sz w:val="24"/>
          <w:szCs w:val="24"/>
        </w:rPr>
        <w:t>реализации интерактивных методов, психологических технологий, ориентированных на личностный рост сотрудников и охрану здоровья индивидов и групп (ПК-23).</w:t>
      </w:r>
    </w:p>
    <w:p w:rsidR="00FA4543" w:rsidRPr="00155A58" w:rsidRDefault="00FA4543" w:rsidP="00146296">
      <w:pPr>
        <w:pStyle w:val="Heading5"/>
        <w:ind w:firstLine="720"/>
        <w:rPr>
          <w:b w:val="0"/>
          <w:spacing w:val="-3"/>
          <w:sz w:val="24"/>
          <w:szCs w:val="24"/>
        </w:rPr>
      </w:pPr>
      <w:r w:rsidRPr="00155A58">
        <w:rPr>
          <w:b w:val="0"/>
          <w:sz w:val="24"/>
          <w:szCs w:val="24"/>
        </w:rPr>
        <w:t xml:space="preserve">2. Характеристика </w:t>
      </w:r>
      <w:r w:rsidRPr="00155A58">
        <w:rPr>
          <w:b w:val="0"/>
          <w:spacing w:val="-3"/>
          <w:sz w:val="24"/>
          <w:szCs w:val="24"/>
        </w:rPr>
        <w:t xml:space="preserve">профессиональной </w:t>
      </w:r>
      <w:r w:rsidRPr="00155A58">
        <w:rPr>
          <w:b w:val="0"/>
          <w:sz w:val="24"/>
          <w:szCs w:val="24"/>
        </w:rPr>
        <w:t>деятельности выпускника магистерской программы «</w:t>
      </w:r>
      <w:r>
        <w:rPr>
          <w:b w:val="0"/>
          <w:sz w:val="24"/>
          <w:szCs w:val="24"/>
        </w:rPr>
        <w:t>Клиническая</w:t>
      </w:r>
      <w:r w:rsidRPr="00155A58">
        <w:rPr>
          <w:b w:val="0"/>
          <w:sz w:val="24"/>
          <w:szCs w:val="24"/>
        </w:rPr>
        <w:t xml:space="preserve"> психология».</w:t>
      </w:r>
    </w:p>
    <w:p w:rsidR="00FA4543" w:rsidRPr="00155A58" w:rsidRDefault="00FA4543" w:rsidP="00146296">
      <w:pPr>
        <w:pStyle w:val="Heading5"/>
        <w:spacing w:line="240" w:lineRule="auto"/>
        <w:ind w:firstLine="720"/>
        <w:rPr>
          <w:b w:val="0"/>
          <w:sz w:val="24"/>
          <w:szCs w:val="24"/>
        </w:rPr>
      </w:pPr>
      <w:r w:rsidRPr="00155A58">
        <w:rPr>
          <w:b w:val="0"/>
          <w:sz w:val="24"/>
          <w:szCs w:val="24"/>
        </w:rPr>
        <w:t>2.1. Область профессиональной деятельности выпускника.</w:t>
      </w:r>
    </w:p>
    <w:p w:rsidR="00FA4543" w:rsidRPr="00155A58" w:rsidRDefault="00FA4543" w:rsidP="00146296">
      <w:pPr>
        <w:pStyle w:val="Heading5"/>
        <w:ind w:firstLine="720"/>
        <w:rPr>
          <w:b w:val="0"/>
          <w:sz w:val="24"/>
          <w:szCs w:val="24"/>
        </w:rPr>
      </w:pPr>
      <w:r w:rsidRPr="00155A58">
        <w:rPr>
          <w:b w:val="0"/>
          <w:sz w:val="24"/>
          <w:szCs w:val="24"/>
        </w:rPr>
        <w:t>Область профессиональной деятельности выпускников программ магистратуры включает:</w:t>
      </w:r>
    </w:p>
    <w:p w:rsidR="00FA4543" w:rsidRPr="00155A58" w:rsidRDefault="00FA4543" w:rsidP="00146296">
      <w:pPr>
        <w:pStyle w:val="Heading5"/>
        <w:ind w:firstLine="720"/>
        <w:rPr>
          <w:b w:val="0"/>
          <w:sz w:val="24"/>
          <w:szCs w:val="24"/>
        </w:rPr>
      </w:pPr>
      <w:r w:rsidRPr="00155A58">
        <w:rPr>
          <w:b w:val="0"/>
          <w:sz w:val="24"/>
          <w:szCs w:val="24"/>
        </w:rPr>
        <w:t>решение комплексных задач в сфере образования, здравоохранения, культуры, спорта, обороноспособности страны, юриспруденции, управления, социальной помощи населению, а также в общественных и хозяйственных организациях, административных органах, научно-исследовательских и консалтинговых организациях, предоставляющих психологические услуги физическим лицам и организациям.</w:t>
      </w:r>
    </w:p>
    <w:p w:rsidR="00FA4543" w:rsidRPr="00155A58" w:rsidRDefault="00FA4543" w:rsidP="00146296">
      <w:pPr>
        <w:pStyle w:val="Heading5"/>
        <w:ind w:firstLine="720"/>
        <w:rPr>
          <w:b w:val="0"/>
          <w:sz w:val="24"/>
          <w:szCs w:val="24"/>
        </w:rPr>
      </w:pPr>
      <w:r w:rsidRPr="00155A58">
        <w:rPr>
          <w:b w:val="0"/>
          <w:sz w:val="24"/>
          <w:szCs w:val="24"/>
        </w:rPr>
        <w:t>2.2. Объектами профессиональной деятельности выпускников программ магистратуры являются:</w:t>
      </w:r>
    </w:p>
    <w:p w:rsidR="00FA4543" w:rsidRPr="00155A58" w:rsidRDefault="00FA4543" w:rsidP="00146296">
      <w:pPr>
        <w:pStyle w:val="Heading5"/>
        <w:ind w:firstLine="720"/>
        <w:rPr>
          <w:b w:val="0"/>
          <w:sz w:val="24"/>
          <w:szCs w:val="24"/>
        </w:rPr>
      </w:pPr>
      <w:r w:rsidRPr="00155A58">
        <w:rPr>
          <w:b w:val="0"/>
          <w:sz w:val="24"/>
          <w:szCs w:val="24"/>
        </w:rPr>
        <w:t>психические процессы, свойства и состояния человека; их проявления в различных областях человеческой деятельности, межличностных и социальных взаимодействиях, способы и формы их организации и изменения при воздействии внешней среды.</w:t>
      </w:r>
    </w:p>
    <w:p w:rsidR="00FA4543" w:rsidRPr="00155A58" w:rsidRDefault="00FA4543" w:rsidP="00146296">
      <w:pPr>
        <w:pStyle w:val="Heading5"/>
        <w:ind w:firstLine="720"/>
        <w:rPr>
          <w:b w:val="0"/>
          <w:sz w:val="24"/>
          <w:szCs w:val="24"/>
        </w:rPr>
      </w:pPr>
      <w:r w:rsidRPr="00155A58">
        <w:rPr>
          <w:b w:val="0"/>
          <w:sz w:val="24"/>
          <w:szCs w:val="24"/>
        </w:rPr>
        <w:t xml:space="preserve">2.3. Виды профессиональной деятельности, к которым готовятся выпускники программ магистратуры: </w:t>
      </w:r>
    </w:p>
    <w:p w:rsidR="00FA4543" w:rsidRPr="00155A58" w:rsidRDefault="00FA4543" w:rsidP="00146296">
      <w:pPr>
        <w:pStyle w:val="Heading5"/>
        <w:ind w:firstLine="720"/>
        <w:rPr>
          <w:b w:val="0"/>
          <w:sz w:val="24"/>
          <w:szCs w:val="24"/>
        </w:rPr>
      </w:pPr>
      <w:r w:rsidRPr="00155A58">
        <w:rPr>
          <w:b w:val="0"/>
          <w:sz w:val="24"/>
          <w:szCs w:val="24"/>
        </w:rPr>
        <w:t xml:space="preserve">научно-исследовательская; </w:t>
      </w:r>
    </w:p>
    <w:p w:rsidR="00FA4543" w:rsidRPr="00155A58" w:rsidRDefault="00FA4543" w:rsidP="00146296">
      <w:pPr>
        <w:pStyle w:val="Heading5"/>
        <w:ind w:firstLine="720"/>
        <w:rPr>
          <w:b w:val="0"/>
          <w:sz w:val="24"/>
          <w:szCs w:val="24"/>
        </w:rPr>
      </w:pPr>
      <w:r w:rsidRPr="00155A58">
        <w:rPr>
          <w:b w:val="0"/>
          <w:sz w:val="24"/>
          <w:szCs w:val="24"/>
        </w:rPr>
        <w:t>практическая;</w:t>
      </w:r>
    </w:p>
    <w:p w:rsidR="00FA4543" w:rsidRPr="00155A58" w:rsidRDefault="00FA4543" w:rsidP="00146296">
      <w:pPr>
        <w:pStyle w:val="Heading5"/>
        <w:ind w:firstLine="720"/>
        <w:rPr>
          <w:b w:val="0"/>
          <w:sz w:val="24"/>
          <w:szCs w:val="24"/>
        </w:rPr>
      </w:pPr>
      <w:r w:rsidRPr="00155A58">
        <w:rPr>
          <w:b w:val="0"/>
          <w:sz w:val="24"/>
          <w:szCs w:val="24"/>
        </w:rPr>
        <w:t xml:space="preserve">проектно-инновационная; </w:t>
      </w:r>
    </w:p>
    <w:p w:rsidR="00FA4543" w:rsidRPr="00155A58" w:rsidRDefault="00FA4543" w:rsidP="00146296">
      <w:pPr>
        <w:pStyle w:val="Heading5"/>
        <w:ind w:firstLine="720"/>
        <w:rPr>
          <w:b w:val="0"/>
          <w:sz w:val="24"/>
          <w:szCs w:val="24"/>
        </w:rPr>
      </w:pPr>
      <w:r w:rsidRPr="00155A58">
        <w:rPr>
          <w:b w:val="0"/>
          <w:sz w:val="24"/>
          <w:szCs w:val="24"/>
        </w:rPr>
        <w:t>организационно-управленческая;</w:t>
      </w:r>
    </w:p>
    <w:p w:rsidR="00FA4543" w:rsidRPr="00155A58" w:rsidRDefault="00FA4543" w:rsidP="00146296">
      <w:pPr>
        <w:pStyle w:val="Heading5"/>
        <w:ind w:firstLine="720"/>
        <w:rPr>
          <w:b w:val="0"/>
          <w:sz w:val="24"/>
          <w:szCs w:val="24"/>
        </w:rPr>
      </w:pPr>
      <w:r w:rsidRPr="00155A58">
        <w:rPr>
          <w:b w:val="0"/>
          <w:sz w:val="24"/>
          <w:szCs w:val="24"/>
        </w:rPr>
        <w:t>педагогическая.</w:t>
      </w:r>
    </w:p>
    <w:p w:rsidR="00FA4543" w:rsidRPr="00155A58" w:rsidRDefault="00FA4543" w:rsidP="00146296">
      <w:pPr>
        <w:pStyle w:val="Heading5"/>
        <w:ind w:firstLine="720"/>
        <w:rPr>
          <w:b w:val="0"/>
          <w:sz w:val="24"/>
          <w:szCs w:val="24"/>
        </w:rPr>
      </w:pPr>
      <w:r w:rsidRPr="00155A58">
        <w:rPr>
          <w:b w:val="0"/>
          <w:sz w:val="24"/>
          <w:szCs w:val="24"/>
        </w:rPr>
        <w:t>При разработке и реализации программ магистратуры образовательная организация ориентируется на конкретный вид (виды) профессиональной деятельности, к которому (которым) готовится магистр, исходя из потребностей рынка труда, научно-исследовательского и материально-технического ресурса образовательной организации.</w:t>
      </w:r>
    </w:p>
    <w:p w:rsidR="00FA4543" w:rsidRPr="00155A58" w:rsidRDefault="00FA4543" w:rsidP="00146296">
      <w:pPr>
        <w:pStyle w:val="Heading5"/>
        <w:ind w:firstLine="720"/>
        <w:rPr>
          <w:b w:val="0"/>
          <w:sz w:val="24"/>
          <w:szCs w:val="24"/>
        </w:rPr>
      </w:pPr>
      <w:r w:rsidRPr="00155A58">
        <w:rPr>
          <w:b w:val="0"/>
          <w:sz w:val="24"/>
          <w:szCs w:val="24"/>
        </w:rPr>
        <w:t>2.4. Выпускник программ магистратуры в соответствии с видом (видами) профессиональной деятельности, на который (которые) ориентирована программа магистратуры, готов решать следующие профессиональные задачи:</w:t>
      </w:r>
    </w:p>
    <w:p w:rsidR="00FA4543" w:rsidRPr="00155A58" w:rsidRDefault="00FA4543" w:rsidP="00146296">
      <w:pPr>
        <w:pStyle w:val="Heading5"/>
        <w:ind w:firstLine="720"/>
        <w:rPr>
          <w:b w:val="0"/>
          <w:sz w:val="24"/>
          <w:szCs w:val="24"/>
        </w:rPr>
      </w:pPr>
      <w:r w:rsidRPr="00155A58">
        <w:rPr>
          <w:b w:val="0"/>
          <w:sz w:val="24"/>
          <w:szCs w:val="24"/>
        </w:rPr>
        <w:t>научно-исследовательская деятельность:</w:t>
      </w:r>
    </w:p>
    <w:p w:rsidR="00FA4543" w:rsidRPr="00155A58" w:rsidRDefault="00FA4543" w:rsidP="00146296">
      <w:pPr>
        <w:pStyle w:val="Heading5"/>
        <w:ind w:firstLine="720"/>
        <w:rPr>
          <w:b w:val="0"/>
          <w:sz w:val="24"/>
          <w:szCs w:val="24"/>
        </w:rPr>
      </w:pPr>
      <w:r w:rsidRPr="00155A58">
        <w:rPr>
          <w:b w:val="0"/>
          <w:sz w:val="24"/>
          <w:szCs w:val="24"/>
        </w:rPr>
        <w:t>постановка проблем исследования, обработка, анализ и систематизация научно-психологической информации по теме исследования;</w:t>
      </w:r>
    </w:p>
    <w:p w:rsidR="00FA4543" w:rsidRPr="00155A58" w:rsidRDefault="00FA4543" w:rsidP="00146296">
      <w:pPr>
        <w:pStyle w:val="Heading5"/>
        <w:ind w:firstLine="720"/>
        <w:rPr>
          <w:b w:val="0"/>
          <w:sz w:val="24"/>
          <w:szCs w:val="24"/>
        </w:rPr>
      </w:pPr>
      <w:r w:rsidRPr="00155A58">
        <w:rPr>
          <w:b w:val="0"/>
          <w:sz w:val="24"/>
          <w:szCs w:val="24"/>
        </w:rPr>
        <w:t>определение задач исследования, разработка концептуальных моделей, рабочих планов, программ проведения, подбор методик, построение математических моделей; организация проведения исследования, анализ и интерпретация полученных результатов;</w:t>
      </w:r>
    </w:p>
    <w:p w:rsidR="00FA4543" w:rsidRPr="00155A58" w:rsidRDefault="00FA4543" w:rsidP="00146296">
      <w:pPr>
        <w:pStyle w:val="Heading5"/>
        <w:ind w:firstLine="720"/>
        <w:rPr>
          <w:b w:val="0"/>
          <w:sz w:val="24"/>
          <w:szCs w:val="24"/>
        </w:rPr>
      </w:pPr>
      <w:r w:rsidRPr="00155A58">
        <w:rPr>
          <w:b w:val="0"/>
          <w:sz w:val="24"/>
          <w:szCs w:val="24"/>
        </w:rPr>
        <w:t>подготовка научных отчетов, обзоров и публикаций по результатам выполненных исследований, планирование, организация и психологическое сопровождение внедрения полученных разработок;</w:t>
      </w:r>
    </w:p>
    <w:p w:rsidR="00FA4543" w:rsidRPr="00155A58" w:rsidRDefault="00FA4543" w:rsidP="00146296">
      <w:pPr>
        <w:pStyle w:val="Heading5"/>
        <w:ind w:firstLine="720"/>
        <w:rPr>
          <w:b w:val="0"/>
          <w:sz w:val="24"/>
          <w:szCs w:val="24"/>
        </w:rPr>
      </w:pPr>
      <w:r w:rsidRPr="00155A58">
        <w:rPr>
          <w:b w:val="0"/>
          <w:sz w:val="24"/>
          <w:szCs w:val="24"/>
        </w:rPr>
        <w:t>организация научных симпозиумов, конференций и участие в их работе;</w:t>
      </w:r>
    </w:p>
    <w:p w:rsidR="00FA4543" w:rsidRPr="00155A58" w:rsidRDefault="00FA4543" w:rsidP="00146296">
      <w:pPr>
        <w:pStyle w:val="Heading5"/>
        <w:ind w:firstLine="720"/>
        <w:rPr>
          <w:b w:val="0"/>
          <w:sz w:val="24"/>
          <w:szCs w:val="24"/>
        </w:rPr>
      </w:pPr>
      <w:r w:rsidRPr="00155A58">
        <w:rPr>
          <w:b w:val="0"/>
          <w:sz w:val="24"/>
          <w:szCs w:val="24"/>
        </w:rPr>
        <w:t>практическая деятельность:</w:t>
      </w:r>
    </w:p>
    <w:p w:rsidR="00FA4543" w:rsidRPr="00155A58" w:rsidRDefault="00FA4543" w:rsidP="00146296">
      <w:pPr>
        <w:pStyle w:val="Heading5"/>
        <w:ind w:firstLine="720"/>
        <w:rPr>
          <w:b w:val="0"/>
          <w:sz w:val="24"/>
          <w:szCs w:val="24"/>
        </w:rPr>
      </w:pPr>
      <w:r w:rsidRPr="00155A58">
        <w:rPr>
          <w:b w:val="0"/>
          <w:sz w:val="24"/>
          <w:szCs w:val="24"/>
        </w:rPr>
        <w:t>разработка теоретических и методических моделей психодиагностики, технических заданий на программное обеспечение экспертных психодиагностических систем;</w:t>
      </w:r>
    </w:p>
    <w:p w:rsidR="00FA4543" w:rsidRPr="00155A58" w:rsidRDefault="00FA4543" w:rsidP="00146296">
      <w:pPr>
        <w:pStyle w:val="Heading5"/>
        <w:ind w:firstLine="720"/>
        <w:rPr>
          <w:b w:val="0"/>
          <w:sz w:val="24"/>
          <w:szCs w:val="24"/>
        </w:rPr>
      </w:pPr>
      <w:r w:rsidRPr="00155A58">
        <w:rPr>
          <w:b w:val="0"/>
          <w:sz w:val="24"/>
          <w:szCs w:val="24"/>
        </w:rPr>
        <w:t>составление психодиагностических заключений и рекомендаций по их использованию в научно-исследовательской, экспертной и консультативной деятельности;</w:t>
      </w:r>
    </w:p>
    <w:p w:rsidR="00FA4543" w:rsidRPr="00155A58" w:rsidRDefault="00FA4543" w:rsidP="00146296">
      <w:pPr>
        <w:pStyle w:val="Heading5"/>
        <w:ind w:firstLine="720"/>
        <w:rPr>
          <w:b w:val="0"/>
          <w:sz w:val="24"/>
          <w:szCs w:val="24"/>
        </w:rPr>
      </w:pPr>
      <w:r w:rsidRPr="00155A58">
        <w:rPr>
          <w:b w:val="0"/>
          <w:sz w:val="24"/>
          <w:szCs w:val="24"/>
        </w:rPr>
        <w:t xml:space="preserve">экспертиза социальных, политических, экономических, организационных проектов с точки зрения психологических составляющих и последствий их внедрения; </w:t>
      </w:r>
    </w:p>
    <w:p w:rsidR="00FA4543" w:rsidRPr="00155A58" w:rsidRDefault="00FA4543" w:rsidP="00146296">
      <w:pPr>
        <w:pStyle w:val="Heading5"/>
        <w:ind w:firstLine="720"/>
        <w:rPr>
          <w:b w:val="0"/>
          <w:sz w:val="24"/>
          <w:szCs w:val="24"/>
        </w:rPr>
      </w:pPr>
      <w:r w:rsidRPr="00155A58">
        <w:rPr>
          <w:b w:val="0"/>
          <w:sz w:val="24"/>
          <w:szCs w:val="24"/>
        </w:rPr>
        <w:t>психологическое консультирование в области социальной, образовательной, политической, спортивной, юридической и бизнес – деятельности по проблемам связанным с управлением человеческими ресурсами, организацией рабочих процессов, поведением потребителей продуктов (услуг), интерперсональных отношений, профориентации и планирования карьеры, личностного роста;</w:t>
      </w:r>
    </w:p>
    <w:p w:rsidR="00FA4543" w:rsidRPr="00155A58" w:rsidRDefault="00FA4543" w:rsidP="00146296">
      <w:pPr>
        <w:pStyle w:val="Heading5"/>
        <w:ind w:firstLine="720"/>
        <w:rPr>
          <w:b w:val="0"/>
          <w:sz w:val="24"/>
          <w:szCs w:val="24"/>
        </w:rPr>
      </w:pPr>
      <w:r w:rsidRPr="00155A58">
        <w:rPr>
          <w:b w:val="0"/>
          <w:sz w:val="24"/>
          <w:szCs w:val="24"/>
        </w:rPr>
        <w:t>проектно-инновационная деятельность:</w:t>
      </w:r>
    </w:p>
    <w:p w:rsidR="00FA4543" w:rsidRPr="00155A58" w:rsidRDefault="00FA4543" w:rsidP="00146296">
      <w:pPr>
        <w:pStyle w:val="Heading5"/>
        <w:ind w:firstLine="720"/>
        <w:rPr>
          <w:b w:val="0"/>
          <w:sz w:val="24"/>
          <w:szCs w:val="24"/>
        </w:rPr>
      </w:pPr>
      <w:r w:rsidRPr="00155A58">
        <w:rPr>
          <w:b w:val="0"/>
          <w:sz w:val="24"/>
          <w:szCs w:val="24"/>
        </w:rPr>
        <w:t>научное, методическое и экономическое обоснование инновационных проектов;</w:t>
      </w:r>
    </w:p>
    <w:p w:rsidR="00FA4543" w:rsidRPr="00155A58" w:rsidRDefault="00FA4543" w:rsidP="00146296">
      <w:pPr>
        <w:pStyle w:val="Heading5"/>
        <w:ind w:firstLine="720"/>
        <w:rPr>
          <w:b w:val="0"/>
          <w:sz w:val="24"/>
          <w:szCs w:val="24"/>
        </w:rPr>
      </w:pPr>
      <w:r w:rsidRPr="00155A58">
        <w:rPr>
          <w:b w:val="0"/>
          <w:sz w:val="24"/>
          <w:szCs w:val="24"/>
        </w:rPr>
        <w:t>психологическое сопровождение деятельности по реализации проекта;</w:t>
      </w:r>
    </w:p>
    <w:p w:rsidR="00FA4543" w:rsidRPr="00155A58" w:rsidRDefault="00FA4543" w:rsidP="00146296">
      <w:pPr>
        <w:pStyle w:val="Heading5"/>
        <w:ind w:firstLine="720"/>
        <w:rPr>
          <w:b w:val="0"/>
          <w:sz w:val="24"/>
          <w:szCs w:val="24"/>
        </w:rPr>
      </w:pPr>
      <w:r w:rsidRPr="00155A58">
        <w:rPr>
          <w:b w:val="0"/>
          <w:sz w:val="24"/>
          <w:szCs w:val="24"/>
        </w:rPr>
        <w:t>оценка готовности общественности, организаций и персонала к осуществлению инновационных проектов;</w:t>
      </w:r>
    </w:p>
    <w:p w:rsidR="00FA4543" w:rsidRPr="00155A58" w:rsidRDefault="00FA4543" w:rsidP="00146296">
      <w:pPr>
        <w:pStyle w:val="Heading5"/>
        <w:ind w:firstLine="720"/>
        <w:rPr>
          <w:b w:val="0"/>
          <w:sz w:val="24"/>
          <w:szCs w:val="24"/>
        </w:rPr>
      </w:pPr>
      <w:r w:rsidRPr="00155A58">
        <w:rPr>
          <w:b w:val="0"/>
          <w:sz w:val="24"/>
          <w:szCs w:val="24"/>
        </w:rPr>
        <w:t>организационно-управленческая деятельность:</w:t>
      </w:r>
    </w:p>
    <w:p w:rsidR="00FA4543" w:rsidRPr="00155A58" w:rsidRDefault="00FA4543" w:rsidP="00146296">
      <w:pPr>
        <w:pStyle w:val="Heading5"/>
        <w:ind w:firstLine="720"/>
        <w:rPr>
          <w:b w:val="0"/>
          <w:sz w:val="24"/>
          <w:szCs w:val="24"/>
        </w:rPr>
      </w:pPr>
      <w:r w:rsidRPr="00155A58">
        <w:rPr>
          <w:b w:val="0"/>
          <w:sz w:val="24"/>
          <w:szCs w:val="24"/>
        </w:rPr>
        <w:t>определение целей, задач, организация работы психологической службы в различных областях профессиональной деятельности;</w:t>
      </w:r>
    </w:p>
    <w:p w:rsidR="00FA4543" w:rsidRPr="00155A58" w:rsidRDefault="00FA4543" w:rsidP="00146296">
      <w:pPr>
        <w:pStyle w:val="Heading5"/>
        <w:ind w:firstLine="720"/>
        <w:rPr>
          <w:b w:val="0"/>
          <w:sz w:val="24"/>
          <w:szCs w:val="24"/>
        </w:rPr>
      </w:pPr>
      <w:r w:rsidRPr="00155A58">
        <w:rPr>
          <w:b w:val="0"/>
          <w:sz w:val="24"/>
          <w:szCs w:val="24"/>
        </w:rPr>
        <w:t>проектирование и создание психологического инструментария работы психолога с учетом требований качества, надежности, валидности, стоимости, информационной, социальной, экономической и этической безопасности;</w:t>
      </w:r>
    </w:p>
    <w:p w:rsidR="00FA4543" w:rsidRPr="00155A58" w:rsidRDefault="00FA4543" w:rsidP="00146296">
      <w:pPr>
        <w:pStyle w:val="Heading5"/>
        <w:ind w:firstLine="720"/>
        <w:rPr>
          <w:b w:val="0"/>
          <w:sz w:val="24"/>
          <w:szCs w:val="24"/>
        </w:rPr>
      </w:pPr>
      <w:r w:rsidRPr="00155A58">
        <w:rPr>
          <w:b w:val="0"/>
          <w:sz w:val="24"/>
          <w:szCs w:val="24"/>
        </w:rPr>
        <w:t>педагогическая деятельность:</w:t>
      </w:r>
    </w:p>
    <w:p w:rsidR="00FA4543" w:rsidRPr="00155A58" w:rsidRDefault="00FA4543" w:rsidP="00146296">
      <w:pPr>
        <w:pStyle w:val="Heading5"/>
        <w:ind w:firstLine="720"/>
        <w:rPr>
          <w:b w:val="0"/>
          <w:sz w:val="24"/>
          <w:szCs w:val="24"/>
        </w:rPr>
      </w:pPr>
      <w:r w:rsidRPr="00155A58">
        <w:rPr>
          <w:b w:val="0"/>
          <w:sz w:val="24"/>
          <w:szCs w:val="24"/>
        </w:rPr>
        <w:t>участие в выявлении потребностей общества в высококвалифицированных профессиональных психологах, определение целей, содержания, форм и технологий обучения в системе высшего и дополнительного образования;</w:t>
      </w:r>
    </w:p>
    <w:p w:rsidR="00FA4543" w:rsidRPr="00155A58" w:rsidRDefault="00FA4543" w:rsidP="00146296">
      <w:pPr>
        <w:pStyle w:val="Heading5"/>
        <w:ind w:firstLine="720"/>
        <w:rPr>
          <w:b w:val="0"/>
          <w:sz w:val="24"/>
          <w:szCs w:val="24"/>
        </w:rPr>
      </w:pPr>
      <w:r w:rsidRPr="00155A58">
        <w:rPr>
          <w:b w:val="0"/>
          <w:sz w:val="24"/>
          <w:szCs w:val="24"/>
        </w:rPr>
        <w:t>системное конструирование учебного материала, проектирование учебных занятий, организация коммуникации и взаимодействия в учебных группах, контроль и оценка эффективности обучения.</w:t>
      </w:r>
    </w:p>
    <w:p w:rsidR="00FA4543" w:rsidRPr="00155A58" w:rsidRDefault="00FA4543" w:rsidP="00146296">
      <w:pPr>
        <w:pStyle w:val="Heading5"/>
        <w:ind w:firstLine="720"/>
        <w:rPr>
          <w:b w:val="0"/>
          <w:spacing w:val="-3"/>
          <w:sz w:val="24"/>
          <w:szCs w:val="24"/>
        </w:rPr>
      </w:pPr>
      <w:r w:rsidRPr="00155A58">
        <w:rPr>
          <w:b w:val="0"/>
          <w:sz w:val="24"/>
          <w:szCs w:val="24"/>
        </w:rPr>
        <w:t>3. Компетенции выпускника ООП магистратуры, формируемые в результате освоения магистерской программы «</w:t>
      </w:r>
      <w:r>
        <w:rPr>
          <w:b w:val="0"/>
          <w:sz w:val="24"/>
          <w:szCs w:val="24"/>
        </w:rPr>
        <w:t>Клиническая</w:t>
      </w:r>
      <w:r w:rsidRPr="00155A58">
        <w:rPr>
          <w:b w:val="0"/>
          <w:sz w:val="24"/>
          <w:szCs w:val="24"/>
        </w:rPr>
        <w:t xml:space="preserve"> психология».</w:t>
      </w:r>
    </w:p>
    <w:p w:rsidR="00FA4543" w:rsidRPr="00155A58" w:rsidRDefault="00FA4543" w:rsidP="00146296">
      <w:pPr>
        <w:ind w:firstLine="720"/>
      </w:pPr>
      <w:r w:rsidRPr="00155A58">
        <w:t xml:space="preserve">В результате освоения программы магистратуры у выпускника должны быть сформированы общекультурные, общепрофессиональные и профессиональные компетенции. Выпускник программы магистратуры должен обладать  следующими общекультурными компетенциями (ОК): </w:t>
      </w:r>
    </w:p>
    <w:p w:rsidR="00FA4543" w:rsidRPr="00155A58" w:rsidRDefault="00FA4543" w:rsidP="00146296">
      <w:pPr>
        <w:ind w:firstLine="720"/>
      </w:pPr>
      <w:r w:rsidRPr="00155A58">
        <w:t>способностью к абстрактному мышлению, анализу, синтезу (ОК-1);</w:t>
      </w:r>
    </w:p>
    <w:p w:rsidR="00FA4543" w:rsidRPr="00155A58" w:rsidRDefault="00FA4543" w:rsidP="00146296">
      <w:pPr>
        <w:ind w:firstLine="720"/>
      </w:pPr>
      <w:r w:rsidRPr="00155A58">
        <w:t xml:space="preserve">готовностью действовать в </w:t>
      </w:r>
      <w:r>
        <w:t xml:space="preserve">нестандартных ситуациях, нести </w:t>
      </w:r>
      <w:r w:rsidRPr="00155A58">
        <w:t>социальную и этическую ответственность за принятые решения (ОК-2);</w:t>
      </w:r>
    </w:p>
    <w:p w:rsidR="00FA4543" w:rsidRPr="00155A58" w:rsidRDefault="00FA4543" w:rsidP="00146296">
      <w:pPr>
        <w:ind w:firstLine="720"/>
      </w:pPr>
      <w:r w:rsidRPr="00155A58">
        <w:t>готовностью к саморазвитию, самореализации, использованию творческого потенциала (ОК-3).</w:t>
      </w:r>
    </w:p>
    <w:p w:rsidR="00FA4543" w:rsidRPr="00155A58" w:rsidRDefault="00FA4543" w:rsidP="00146296">
      <w:pPr>
        <w:ind w:firstLine="720"/>
      </w:pPr>
      <w:r w:rsidRPr="00155A58">
        <w:t>общепрофессиональными компетенциями (ОПК):</w:t>
      </w:r>
    </w:p>
    <w:p w:rsidR="00FA4543" w:rsidRPr="00155A58" w:rsidRDefault="00FA4543" w:rsidP="00146296">
      <w:pPr>
        <w:ind w:firstLine="720"/>
      </w:pPr>
      <w:r w:rsidRPr="00155A58">
        <w:t>готовностью к коммуникации в устной и письменной формах на русском и иностранном языках для решения задач профессиональной деятельности (ОПК-1);</w:t>
      </w:r>
    </w:p>
    <w:p w:rsidR="00FA4543" w:rsidRPr="00155A58" w:rsidRDefault="00FA4543" w:rsidP="00146296">
      <w:pPr>
        <w:ind w:firstLine="720"/>
      </w:pPr>
      <w:r w:rsidRPr="00155A58">
        <w:t>готовностью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 (ОПК-2);</w:t>
      </w:r>
    </w:p>
    <w:p w:rsidR="00FA4543" w:rsidRPr="00155A58" w:rsidRDefault="00FA4543" w:rsidP="00146296">
      <w:pPr>
        <w:ind w:firstLine="720"/>
      </w:pPr>
      <w:r w:rsidRPr="00155A58">
        <w:t>способностью к поиску, критическому анализу, систематизации и обобщению научной информации, к постановке целей исследования и выбору оптимальных методов и технологий их достижения (ОПК-3);</w:t>
      </w:r>
    </w:p>
    <w:p w:rsidR="00FA4543" w:rsidRPr="00155A58" w:rsidRDefault="00FA4543" w:rsidP="00146296">
      <w:pPr>
        <w:ind w:firstLine="720"/>
      </w:pPr>
      <w:r w:rsidRPr="00155A58">
        <w:t>способностью использовать и создавать математические модели для решения научно-исследовательских и практических профессиональных задач с учетом границ их применимости, интерпретировать полученные результаты (ОПК-4).</w:t>
      </w:r>
    </w:p>
    <w:p w:rsidR="00FA4543" w:rsidRPr="00155A58" w:rsidRDefault="00FA4543" w:rsidP="00146296">
      <w:pPr>
        <w:ind w:firstLine="720"/>
      </w:pPr>
      <w:r w:rsidRPr="00155A58">
        <w:t>Выпускник программы магистратуры должен обладать профессиональными компетенциями (ПК), соответствующими виду (видам) профессиональной деятельности, на который (которые) ориентирована программа магистратуры:</w:t>
      </w:r>
    </w:p>
    <w:p w:rsidR="00FA4543" w:rsidRPr="00155A58" w:rsidRDefault="00FA4543" w:rsidP="00146296">
      <w:pPr>
        <w:ind w:firstLine="720"/>
      </w:pPr>
      <w:r w:rsidRPr="00155A58">
        <w:t xml:space="preserve">научно-исследовательская деятельность: </w:t>
      </w:r>
    </w:p>
    <w:p w:rsidR="00FA4543" w:rsidRPr="00155A58" w:rsidRDefault="00FA4543" w:rsidP="00146296">
      <w:pPr>
        <w:ind w:firstLine="720"/>
      </w:pPr>
      <w:r w:rsidRPr="00155A58">
        <w:t>способностью анализировать психологические теории в контексте исторических предпосылок развития психологии (ПК-1);</w:t>
      </w:r>
    </w:p>
    <w:p w:rsidR="00FA4543" w:rsidRPr="00155A58" w:rsidRDefault="00FA4543" w:rsidP="00146296">
      <w:pPr>
        <w:ind w:firstLine="720"/>
      </w:pPr>
      <w:r w:rsidRPr="00155A58">
        <w:t>способностью осуществлять постановку проблем, целей и задач исследования, обосновывать гипотезы, разрабатывать программу и методическое обеспечение исследования (теоретического, эмпирического) (ПК-2);</w:t>
      </w:r>
    </w:p>
    <w:p w:rsidR="00FA4543" w:rsidRPr="00155A58" w:rsidRDefault="00FA4543" w:rsidP="00146296">
      <w:pPr>
        <w:ind w:firstLine="720"/>
      </w:pPr>
      <w:r w:rsidRPr="00155A58">
        <w:t>готовностью модифицировать, адаптировать существующие и создавать новые методы и методики научно-исследовательской и практической деятельности в определенной области психологии с использованием современных информационных технологий (ПК-3);</w:t>
      </w:r>
    </w:p>
    <w:p w:rsidR="00FA4543" w:rsidRPr="00155A58" w:rsidRDefault="00FA4543" w:rsidP="00146296">
      <w:pPr>
        <w:ind w:firstLine="720"/>
      </w:pPr>
      <w:r w:rsidRPr="00155A58">
        <w:t>способностью анализировать базовые механизмы психических процессов, состояний и индивидуальных различий с учетом антропометрических, анатомических и физиологических параметров жизнедеятельности человека в фило-социо- и онтогенезе (ПК-4);</w:t>
      </w:r>
    </w:p>
    <w:p w:rsidR="00FA4543" w:rsidRPr="00155A58" w:rsidRDefault="00FA4543" w:rsidP="00146296">
      <w:pPr>
        <w:ind w:firstLine="720"/>
        <w:rPr>
          <w:spacing w:val="-3"/>
        </w:rPr>
      </w:pPr>
      <w:r w:rsidRPr="00155A58">
        <w:rPr>
          <w:spacing w:val="-3"/>
        </w:rPr>
        <w:t xml:space="preserve">готовностью представлять результаты научных исследований в различных формах (научные публикации, доклады) и обеспечивать психологическое сопровождение их </w:t>
      </w:r>
    </w:p>
    <w:p w:rsidR="00FA4543" w:rsidRDefault="00FA4543" w:rsidP="00B63272">
      <w:pPr>
        <w:ind w:firstLine="720"/>
        <w:rPr>
          <w:spacing w:val="-3"/>
        </w:rPr>
      </w:pPr>
      <w:r w:rsidRPr="00155A58">
        <w:rPr>
          <w:spacing w:val="-3"/>
        </w:rPr>
        <w:t>внедрения (ПК-5);</w:t>
      </w:r>
    </w:p>
    <w:p w:rsidR="00FA4543" w:rsidRDefault="00FA4543" w:rsidP="00B63272">
      <w:pPr>
        <w:ind w:firstLine="720"/>
        <w:rPr>
          <w:spacing w:val="-3"/>
        </w:rPr>
      </w:pPr>
      <w:r w:rsidRPr="00155A58">
        <w:rPr>
          <w:spacing w:val="-3"/>
        </w:rPr>
        <w:t>практическая деятельность:</w:t>
      </w:r>
    </w:p>
    <w:p w:rsidR="00FA4543" w:rsidRDefault="00FA4543" w:rsidP="00B63272">
      <w:pPr>
        <w:ind w:firstLine="720"/>
        <w:rPr>
          <w:spacing w:val="-3"/>
        </w:rPr>
      </w:pPr>
      <w:r w:rsidRPr="00155A58">
        <w:rPr>
          <w:spacing w:val="-3"/>
        </w:rPr>
        <w:t xml:space="preserve">готовностью к диагностике, экспертизе и коррекции психологических свойств и состояний, психических процессов, различных видов деятельности человека в норме и патологии с учетом особенностей возрастных этапов, кризисов развития, факторов риска, принадлежности к гендерной, этнической, профессиональной и другим социальным группам </w:t>
      </w:r>
      <w:bookmarkStart w:id="0" w:name="_GoBack"/>
      <w:bookmarkEnd w:id="0"/>
      <w:r w:rsidRPr="00155A58">
        <w:rPr>
          <w:spacing w:val="-3"/>
        </w:rPr>
        <w:t>(ПК-6);</w:t>
      </w:r>
    </w:p>
    <w:p w:rsidR="00FA4543" w:rsidRDefault="00FA4543" w:rsidP="00B63272">
      <w:pPr>
        <w:ind w:firstLine="720"/>
        <w:rPr>
          <w:spacing w:val="-3"/>
        </w:rPr>
      </w:pPr>
      <w:r w:rsidRPr="00155A58">
        <w:rPr>
          <w:spacing w:val="-3"/>
        </w:rPr>
        <w:t>способностью создавать программы, направленные на предупреждение профессиональных рисков в различных видах деятельности, отклонений в социальном и личностном статусе и развитии человека (ПК-7);</w:t>
      </w:r>
    </w:p>
    <w:p w:rsidR="00FA4543" w:rsidRDefault="00FA4543" w:rsidP="00B63272">
      <w:pPr>
        <w:ind w:firstLine="720"/>
        <w:rPr>
          <w:spacing w:val="-3"/>
        </w:rPr>
      </w:pPr>
      <w:r w:rsidRPr="00155A58">
        <w:rPr>
          <w:spacing w:val="-3"/>
        </w:rPr>
        <w:t xml:space="preserve">проектно-инновационная деятельность: </w:t>
      </w:r>
    </w:p>
    <w:p w:rsidR="00FA4543" w:rsidRDefault="00FA4543" w:rsidP="00B63272">
      <w:pPr>
        <w:ind w:firstLine="720"/>
        <w:rPr>
          <w:spacing w:val="-3"/>
        </w:rPr>
      </w:pPr>
      <w:r w:rsidRPr="00155A58">
        <w:rPr>
          <w:spacing w:val="-3"/>
        </w:rPr>
        <w:t>способностью разрабатывать и использовать инновационные психологические технологии для решения новых задач в различных областях профессиональной практики (ПК-8);</w:t>
      </w:r>
    </w:p>
    <w:p w:rsidR="00FA4543" w:rsidRDefault="00FA4543" w:rsidP="00B63272">
      <w:pPr>
        <w:ind w:firstLine="720"/>
        <w:rPr>
          <w:spacing w:val="-3"/>
        </w:rPr>
      </w:pPr>
      <w:r w:rsidRPr="00155A58">
        <w:rPr>
          <w:spacing w:val="-3"/>
        </w:rPr>
        <w:t>способностью создавать диагностические методики для психологической экспертизы эффективности реализации инновационной деятельности в различных профессиональных сферах (ПК-9);</w:t>
      </w:r>
    </w:p>
    <w:p w:rsidR="00FA4543" w:rsidRDefault="00FA4543" w:rsidP="00B63272">
      <w:pPr>
        <w:ind w:firstLine="720"/>
        <w:rPr>
          <w:spacing w:val="-3"/>
        </w:rPr>
      </w:pPr>
      <w:r w:rsidRPr="00155A58">
        <w:rPr>
          <w:spacing w:val="-3"/>
        </w:rPr>
        <w:t>организационно-управленческая деятельность:</w:t>
      </w:r>
    </w:p>
    <w:p w:rsidR="00FA4543" w:rsidRPr="00155A58" w:rsidRDefault="00FA4543" w:rsidP="00B63272">
      <w:pPr>
        <w:ind w:firstLine="720"/>
        <w:rPr>
          <w:b/>
          <w:spacing w:val="-3"/>
        </w:rPr>
      </w:pPr>
      <w:r w:rsidRPr="00155A58">
        <w:rPr>
          <w:spacing w:val="-3"/>
        </w:rPr>
        <w:t>способностью выявлять потребности в основных видах психологических услуг и организовывать работу психологической службы в определенной сфере профессиональной деятельности (ПК-10);</w:t>
      </w:r>
    </w:p>
    <w:p w:rsidR="00FA4543" w:rsidRPr="00155A58" w:rsidRDefault="00FA4543" w:rsidP="00146296">
      <w:pPr>
        <w:pStyle w:val="Heading5"/>
        <w:ind w:firstLine="720"/>
        <w:rPr>
          <w:b w:val="0"/>
          <w:spacing w:val="-3"/>
          <w:sz w:val="24"/>
          <w:szCs w:val="24"/>
        </w:rPr>
      </w:pPr>
      <w:r w:rsidRPr="00155A58">
        <w:rPr>
          <w:b w:val="0"/>
          <w:spacing w:val="-3"/>
          <w:sz w:val="24"/>
          <w:szCs w:val="24"/>
        </w:rPr>
        <w:t>готовностью к поиску оптимальных решений профессиональных задач с учетом современного психологического инструментария, отвечающего требованиям валидности, стоимости, информационной, социальной, экономической и этической безопасности (ПК-11);</w:t>
      </w:r>
    </w:p>
    <w:p w:rsidR="00FA4543" w:rsidRPr="00155A58" w:rsidRDefault="00FA4543" w:rsidP="00146296">
      <w:pPr>
        <w:pStyle w:val="Heading5"/>
        <w:ind w:firstLine="720"/>
        <w:rPr>
          <w:b w:val="0"/>
          <w:spacing w:val="-3"/>
          <w:sz w:val="24"/>
          <w:szCs w:val="24"/>
        </w:rPr>
      </w:pPr>
      <w:r w:rsidRPr="00155A58">
        <w:rPr>
          <w:b w:val="0"/>
          <w:spacing w:val="-3"/>
          <w:sz w:val="24"/>
          <w:szCs w:val="24"/>
        </w:rPr>
        <w:t>способностью к решению управленческих задач в условиях реально действующих производственных структур с учетом организационно-правовых основ профессиональной деятельности (ПК-12);</w:t>
      </w:r>
    </w:p>
    <w:p w:rsidR="00FA4543" w:rsidRPr="00155A58" w:rsidRDefault="00FA4543" w:rsidP="00146296">
      <w:pPr>
        <w:pStyle w:val="Heading5"/>
        <w:ind w:firstLine="720"/>
        <w:rPr>
          <w:b w:val="0"/>
          <w:spacing w:val="-3"/>
          <w:sz w:val="24"/>
          <w:szCs w:val="24"/>
        </w:rPr>
      </w:pPr>
      <w:r w:rsidRPr="00155A58">
        <w:rPr>
          <w:b w:val="0"/>
          <w:spacing w:val="-3"/>
          <w:sz w:val="24"/>
          <w:szCs w:val="24"/>
        </w:rPr>
        <w:t>педагогическая деятельность:</w:t>
      </w:r>
    </w:p>
    <w:p w:rsidR="00FA4543" w:rsidRPr="00155A58" w:rsidRDefault="00FA4543" w:rsidP="00146296">
      <w:pPr>
        <w:pStyle w:val="Heading5"/>
        <w:ind w:firstLine="720"/>
        <w:rPr>
          <w:b w:val="0"/>
          <w:spacing w:val="-3"/>
          <w:sz w:val="24"/>
          <w:szCs w:val="24"/>
        </w:rPr>
      </w:pPr>
      <w:r w:rsidRPr="00155A58">
        <w:rPr>
          <w:b w:val="0"/>
          <w:spacing w:val="-3"/>
          <w:sz w:val="24"/>
          <w:szCs w:val="24"/>
        </w:rPr>
        <w:t>способностью и готовностью к проектированию, реализации и оценке учебно-воспитательного процесса, образовательной среды при подготовке психологических кадров с учетом современных активных и интерактивных методов обучения и инновационных технологий (ПК-13);</w:t>
      </w:r>
    </w:p>
    <w:p w:rsidR="00FA4543" w:rsidRDefault="00FA4543" w:rsidP="00146296">
      <w:pPr>
        <w:pStyle w:val="Heading5"/>
        <w:ind w:firstLine="720"/>
        <w:rPr>
          <w:b w:val="0"/>
          <w:spacing w:val="-3"/>
          <w:sz w:val="24"/>
          <w:szCs w:val="24"/>
        </w:rPr>
      </w:pPr>
      <w:r w:rsidRPr="00155A58">
        <w:rPr>
          <w:b w:val="0"/>
          <w:spacing w:val="-3"/>
          <w:sz w:val="24"/>
          <w:szCs w:val="24"/>
        </w:rPr>
        <w:t>способностью и готовностью к участию в совершенствовании и разработке программ новых учебных курсов по психологическим дисциплинам (ПК-14).</w:t>
      </w:r>
    </w:p>
    <w:p w:rsidR="00FA4543" w:rsidRPr="00155A58" w:rsidRDefault="00FA4543" w:rsidP="00146296">
      <w:pPr>
        <w:pStyle w:val="Heading5"/>
        <w:ind w:firstLine="720"/>
        <w:rPr>
          <w:b w:val="0"/>
          <w:spacing w:val="-3"/>
          <w:sz w:val="24"/>
          <w:szCs w:val="24"/>
        </w:rPr>
      </w:pPr>
      <w:r w:rsidRPr="00155A58">
        <w:rPr>
          <w:b w:val="0"/>
          <w:sz w:val="24"/>
          <w:szCs w:val="24"/>
        </w:rPr>
        <w:t>4. Документы, регламентирующие содержание и организацию образовательного процесса при реализации магистерской программы «</w:t>
      </w:r>
      <w:r>
        <w:rPr>
          <w:b w:val="0"/>
          <w:sz w:val="24"/>
          <w:szCs w:val="24"/>
        </w:rPr>
        <w:t>Клиническая</w:t>
      </w:r>
      <w:r w:rsidRPr="00155A58">
        <w:rPr>
          <w:b w:val="0"/>
          <w:sz w:val="24"/>
          <w:szCs w:val="24"/>
        </w:rPr>
        <w:t xml:space="preserve"> психология».</w:t>
      </w:r>
    </w:p>
    <w:p w:rsidR="00FA4543" w:rsidRPr="00155A58" w:rsidRDefault="00FA4543" w:rsidP="00146296">
      <w:pPr>
        <w:pStyle w:val="Heading4"/>
        <w:ind w:firstLine="720"/>
        <w:jc w:val="both"/>
        <w:rPr>
          <w:b w:val="0"/>
          <w:sz w:val="24"/>
        </w:rPr>
      </w:pPr>
      <w:r w:rsidRPr="00155A58">
        <w:rPr>
          <w:b w:val="0"/>
          <w:sz w:val="24"/>
        </w:rPr>
        <w:t>В соответствии</w:t>
      </w:r>
      <w:r>
        <w:rPr>
          <w:b w:val="0"/>
          <w:sz w:val="24"/>
        </w:rPr>
        <w:t xml:space="preserve"> с</w:t>
      </w:r>
      <w:r w:rsidRPr="00155A58">
        <w:rPr>
          <w:b w:val="0"/>
          <w:sz w:val="24"/>
        </w:rPr>
        <w:t xml:space="preserve"> </w:t>
      </w:r>
      <w:r>
        <w:rPr>
          <w:b w:val="0"/>
          <w:sz w:val="24"/>
        </w:rPr>
        <w:t>ФГОС ВО</w:t>
      </w:r>
      <w:r w:rsidRPr="00155A58">
        <w:rPr>
          <w:b w:val="0"/>
          <w:sz w:val="24"/>
        </w:rPr>
        <w:t xml:space="preserve"> </w:t>
      </w:r>
      <w:r>
        <w:rPr>
          <w:b w:val="0"/>
          <w:sz w:val="24"/>
        </w:rPr>
        <w:t>и Порядком организации и осуществления образовательной деятельности по ОП ВО</w:t>
      </w:r>
      <w:r w:rsidRPr="00ED25E3">
        <w:rPr>
          <w:b w:val="0"/>
          <w:sz w:val="24"/>
        </w:rPr>
        <w:t xml:space="preserve"> </w:t>
      </w:r>
      <w:r w:rsidRPr="00155A58">
        <w:rPr>
          <w:b w:val="0"/>
          <w:sz w:val="24"/>
        </w:rPr>
        <w:t xml:space="preserve">магистратуры по направлению </w:t>
      </w:r>
      <w:r w:rsidRPr="00155A58">
        <w:rPr>
          <w:b w:val="0"/>
          <w:spacing w:val="-3"/>
          <w:sz w:val="24"/>
        </w:rPr>
        <w:t>подготовки</w:t>
      </w:r>
      <w:r>
        <w:rPr>
          <w:b w:val="0"/>
          <w:sz w:val="24"/>
        </w:rPr>
        <w:t xml:space="preserve"> 37.04.01</w:t>
      </w:r>
      <w:r w:rsidRPr="00155A58">
        <w:rPr>
          <w:b w:val="0"/>
          <w:sz w:val="24"/>
        </w:rPr>
        <w:t xml:space="preserve"> «Психология» содержание и организация образовательного процесса при реализации данной ОП магистратуры регламентируется учебным планом; рабочими программами учебных курсов, предметов, </w:t>
      </w:r>
      <w:r w:rsidRPr="00155A58">
        <w:rPr>
          <w:b w:val="0"/>
          <w:spacing w:val="-3"/>
          <w:sz w:val="24"/>
        </w:rPr>
        <w:t>дисциплин</w:t>
      </w:r>
      <w:r w:rsidRPr="00155A58">
        <w:rPr>
          <w:b w:val="0"/>
          <w:sz w:val="24"/>
        </w:rPr>
        <w:t xml:space="preserve"> (модулей); материалами, обеспечивающими качество </w:t>
      </w:r>
      <w:r w:rsidRPr="00155A58">
        <w:rPr>
          <w:b w:val="0"/>
          <w:spacing w:val="-3"/>
          <w:sz w:val="24"/>
        </w:rPr>
        <w:t>подготовки</w:t>
      </w:r>
      <w:r w:rsidRPr="00155A58">
        <w:rPr>
          <w:b w:val="0"/>
          <w:sz w:val="24"/>
        </w:rPr>
        <w:t xml:space="preserve"> и воспитания обучающихся; программами учебных и производственных практик; годовым календарным учебным графиком, а также методическими материалами, обеспечивающими реализацию соответствующих </w:t>
      </w:r>
      <w:r w:rsidRPr="00155A58">
        <w:rPr>
          <w:b w:val="0"/>
          <w:spacing w:val="-3"/>
          <w:sz w:val="24"/>
        </w:rPr>
        <w:t>образовательных технологий</w:t>
      </w:r>
      <w:r w:rsidRPr="00155A58">
        <w:rPr>
          <w:b w:val="0"/>
          <w:sz w:val="24"/>
        </w:rPr>
        <w:t>.</w:t>
      </w:r>
    </w:p>
    <w:p w:rsidR="00FA4543" w:rsidRPr="00155A58" w:rsidRDefault="00FA4543" w:rsidP="00146296">
      <w:pPr>
        <w:pStyle w:val="Heading5"/>
        <w:spacing w:line="240" w:lineRule="auto"/>
        <w:ind w:firstLine="720"/>
        <w:rPr>
          <w:b w:val="0"/>
          <w:sz w:val="24"/>
          <w:szCs w:val="24"/>
        </w:rPr>
      </w:pPr>
      <w:r w:rsidRPr="00155A58">
        <w:rPr>
          <w:b w:val="0"/>
          <w:sz w:val="24"/>
          <w:szCs w:val="24"/>
        </w:rPr>
        <w:t>4.1. Календарный учебный график.</w:t>
      </w:r>
    </w:p>
    <w:p w:rsidR="00FA4543" w:rsidRPr="00155A58" w:rsidRDefault="00FA4543" w:rsidP="00146296">
      <w:r w:rsidRPr="00155A58">
        <w:t>См. приложение 1</w:t>
      </w:r>
    </w:p>
    <w:p w:rsidR="00FA4543" w:rsidRPr="00155A58" w:rsidRDefault="00FA4543" w:rsidP="00146296">
      <w:pPr>
        <w:pStyle w:val="Heading5"/>
        <w:spacing w:line="240" w:lineRule="auto"/>
        <w:ind w:firstLine="720"/>
        <w:rPr>
          <w:b w:val="0"/>
          <w:sz w:val="24"/>
          <w:szCs w:val="24"/>
        </w:rPr>
      </w:pPr>
      <w:r w:rsidRPr="00155A58">
        <w:rPr>
          <w:b w:val="0"/>
          <w:sz w:val="24"/>
          <w:szCs w:val="24"/>
        </w:rPr>
        <w:t>4.2. Учебный план подготовки магистра.</w:t>
      </w:r>
    </w:p>
    <w:p w:rsidR="00FA4543" w:rsidRPr="00155A58" w:rsidRDefault="00FA4543" w:rsidP="00146296">
      <w:r w:rsidRPr="00155A58">
        <w:t xml:space="preserve">См. </w:t>
      </w:r>
      <w:r w:rsidRPr="00155A58">
        <w:rPr>
          <w:spacing w:val="-3"/>
        </w:rPr>
        <w:t xml:space="preserve"> приложение 2</w:t>
      </w:r>
      <w:r w:rsidRPr="00155A58">
        <w:t>.</w:t>
      </w:r>
    </w:p>
    <w:p w:rsidR="00FA4543" w:rsidRPr="00155A58" w:rsidRDefault="00FA4543" w:rsidP="00146296">
      <w:pPr>
        <w:pStyle w:val="Heading5"/>
        <w:spacing w:line="240" w:lineRule="auto"/>
        <w:ind w:firstLine="720"/>
        <w:rPr>
          <w:b w:val="0"/>
          <w:sz w:val="24"/>
          <w:szCs w:val="24"/>
        </w:rPr>
      </w:pPr>
      <w:r w:rsidRPr="00155A58">
        <w:rPr>
          <w:b w:val="0"/>
          <w:sz w:val="24"/>
          <w:szCs w:val="24"/>
        </w:rPr>
        <w:t>4.3. Рабочие программы учебных курсов, предметов, дисциплин (модулей)</w:t>
      </w:r>
    </w:p>
    <w:p w:rsidR="00FA4543" w:rsidRPr="00155A58" w:rsidRDefault="00FA4543" w:rsidP="00146296">
      <w:r w:rsidRPr="00155A58">
        <w:t>См. приложение 3</w:t>
      </w:r>
    </w:p>
    <w:p w:rsidR="00FA4543" w:rsidRPr="00155A58" w:rsidRDefault="00FA4543" w:rsidP="00146296">
      <w:pPr>
        <w:pStyle w:val="a"/>
        <w:numPr>
          <w:ilvl w:val="0"/>
          <w:numId w:val="0"/>
        </w:numPr>
        <w:spacing w:line="240" w:lineRule="auto"/>
        <w:ind w:firstLine="720"/>
      </w:pPr>
      <w:r w:rsidRPr="00155A58">
        <w:t>4.4. Программы практик и организация научно-исследовательской работы обучающихся.</w:t>
      </w:r>
    </w:p>
    <w:p w:rsidR="00FA4543" w:rsidRPr="00155A58" w:rsidRDefault="00FA4543" w:rsidP="00146296">
      <w:pPr>
        <w:pStyle w:val="a"/>
        <w:numPr>
          <w:ilvl w:val="0"/>
          <w:numId w:val="0"/>
        </w:numPr>
        <w:spacing w:line="240" w:lineRule="auto"/>
        <w:ind w:firstLine="709"/>
      </w:pPr>
      <w:r w:rsidRPr="00155A58">
        <w:t>4.4.1. Программы практик.</w:t>
      </w:r>
    </w:p>
    <w:p w:rsidR="00FA4543" w:rsidRPr="00155A58" w:rsidRDefault="00FA4543" w:rsidP="00146296">
      <w:r w:rsidRPr="00155A58">
        <w:t>В соответствии с ФГОС ВО по направлению подготовки раздел образовательной программы магистратуры «Практики» является обязательным и представляет собой вид учебных занятий, непосредственно ориентированных на профессионально-практическую подготовку обучающихся. Практики закрепляют знания и умения, приобретаемые обучающимися в результате освоения теоретических курсов, вырабатывают практические навыки и способствуют комплексному формированию общекультурных и профессиональных компетенций обучающихся.</w:t>
      </w:r>
    </w:p>
    <w:p w:rsidR="00FA4543" w:rsidRDefault="00FA4543" w:rsidP="00ED25E3">
      <w:r w:rsidRPr="00B76877">
        <w:t>Практики осуществляются на базе кафедры общей и социальной психологии. Практиками руководят доктора и кандидаты психологических наук. Программа предусматривает прохождение каждым магистром научно-педагогической и научно-исследовательской практики, в ходе которых магистрант должен проводить самостоятельные экспериментальные или исследовательские работы по юридической психологии и читать лекции по своей тематике в ВУЗах и других образовательных заведениях Республики Бурятия.</w:t>
      </w:r>
    </w:p>
    <w:p w:rsidR="00FA4543" w:rsidRPr="00B76877" w:rsidRDefault="00FA4543" w:rsidP="00ED25E3">
      <w:r w:rsidRPr="00B76877">
        <w:t xml:space="preserve">Для прохождения магистрантами практики заключены договора БГУ с психологическими службами различных организаций. Базами практик являются: психологические службы ГУЗ «Республиканский психоневрологический диспансер», ФГУЗ «Медико – санитарная часть МВД по РБ», </w:t>
      </w:r>
      <w:r>
        <w:t>Центр</w:t>
      </w:r>
      <w:r w:rsidRPr="00296214">
        <w:t xml:space="preserve"> психотерапевтической и психологической помощи Министерства здравоохра</w:t>
      </w:r>
      <w:r>
        <w:t xml:space="preserve">нения Республики Бурятия, </w:t>
      </w:r>
      <w:r w:rsidRPr="00B76877">
        <w:t>МОУ «Центр диагностики и консультирования», детские дома и приюты для социальных сирот; негосударственные организации, оказывающие социальную и клинико-психологическую помощь разным группам населения; кризисные и консультационные центры.</w:t>
      </w:r>
    </w:p>
    <w:p w:rsidR="00FA4543" w:rsidRPr="00B76877" w:rsidRDefault="00FA4543" w:rsidP="00B76877">
      <w:pPr>
        <w:pStyle w:val="NoSpacing"/>
        <w:ind w:left="360" w:right="-261"/>
        <w:jc w:val="both"/>
        <w:rPr>
          <w:sz w:val="24"/>
          <w:szCs w:val="24"/>
        </w:rPr>
      </w:pPr>
    </w:p>
    <w:p w:rsidR="00FA4543" w:rsidRPr="00155A58" w:rsidRDefault="00FA4543" w:rsidP="00146296">
      <w:r w:rsidRPr="00155A58">
        <w:t xml:space="preserve">4.4.1. Программа научно-исследовательской практики (Приложение 4) </w:t>
      </w:r>
    </w:p>
    <w:p w:rsidR="00FA4543" w:rsidRPr="00155A58" w:rsidRDefault="00FA4543" w:rsidP="00146296">
      <w:r w:rsidRPr="00155A58">
        <w:t xml:space="preserve">Задачи научно-исследовательской практики: </w:t>
      </w:r>
    </w:p>
    <w:p w:rsidR="00FA4543" w:rsidRPr="00155A58" w:rsidRDefault="00FA4543" w:rsidP="00146296">
      <w:r w:rsidRPr="00155A58">
        <w:t>1. Постановка проблем исследования, анализ и систематизация научно-психологической информации по теме исследования;</w:t>
      </w:r>
    </w:p>
    <w:p w:rsidR="00FA4543" w:rsidRPr="00155A58" w:rsidRDefault="00FA4543" w:rsidP="00146296">
      <w:r w:rsidRPr="00155A58">
        <w:t>2. Разработка концептуальных моделей, рабочих планов и программ проведения научных исследований и методических разработок;</w:t>
      </w:r>
    </w:p>
    <w:p w:rsidR="00FA4543" w:rsidRPr="00155A58" w:rsidRDefault="00FA4543" w:rsidP="00146296">
      <w:r w:rsidRPr="00155A58">
        <w:t>3. Определение состава и операционализация основных изучаемых переменных, подбор методик, планирование и организация проведения эмпирических исследований, анализ и интерпретация результатов, построение математических моделей изучаемой предметной области;</w:t>
      </w:r>
    </w:p>
    <w:p w:rsidR="00FA4543" w:rsidRPr="00155A58" w:rsidRDefault="00FA4543" w:rsidP="00146296">
      <w:r w:rsidRPr="00155A58">
        <w:t>4. Подготовка научных отчетов, обзоров и публикаций по результатам выполненных исследований, планирование, организация и психологическое сопровождение внедрения полученных разработок.</w:t>
      </w:r>
    </w:p>
    <w:p w:rsidR="00FA4543" w:rsidRPr="00155A58" w:rsidRDefault="00FA4543" w:rsidP="00146296">
      <w:r w:rsidRPr="00155A58">
        <w:t xml:space="preserve">4.4.2. Программа производственной практики (Приложение 5) </w:t>
      </w:r>
    </w:p>
    <w:p w:rsidR="00FA4543" w:rsidRPr="00155A58" w:rsidRDefault="00FA4543" w:rsidP="00146296">
      <w:r w:rsidRPr="00155A58">
        <w:t xml:space="preserve">Задачи производственной практики: </w:t>
      </w:r>
    </w:p>
    <w:p w:rsidR="00FA4543" w:rsidRPr="00155A58" w:rsidRDefault="00FA4543" w:rsidP="00146296">
      <w:r w:rsidRPr="00155A58">
        <w:t xml:space="preserve">1. Обеспечить связь между научно-теоретической и практической подготовкой магистрантов. </w:t>
      </w:r>
    </w:p>
    <w:p w:rsidR="00FA4543" w:rsidRPr="00155A58" w:rsidRDefault="00FA4543" w:rsidP="00146296">
      <w:r w:rsidRPr="00155A58">
        <w:t>2. Дать обучающимся первоначальный опыт практической деятельности, обеспечить формирование базовых профессиональных знаний, умений и навыков, необходимых в практической работе психолога в соответствующих сферах деятельности.</w:t>
      </w:r>
    </w:p>
    <w:p w:rsidR="00FA4543" w:rsidRPr="00155A58" w:rsidRDefault="00FA4543" w:rsidP="00146296">
      <w:r w:rsidRPr="00155A58">
        <w:t>3. Способствовать формированию профессиональной позиции психолога, профессионального мировоззрения и стиля поведения, освоению профессиональной этики в реальной работе.</w:t>
      </w:r>
    </w:p>
    <w:p w:rsidR="00FA4543" w:rsidRPr="00155A58" w:rsidRDefault="00FA4543" w:rsidP="00146296">
      <w:r w:rsidRPr="00155A58">
        <w:t>4. Расширить представления студентов о методах практической деятельности психолога с учетом профиля магистерской подготовки.</w:t>
      </w:r>
    </w:p>
    <w:p w:rsidR="00FA4543" w:rsidRPr="00155A58" w:rsidRDefault="00FA4543" w:rsidP="00146296">
      <w:r w:rsidRPr="00155A58">
        <w:t>4.4.3 Программа преддипломной практики (Приложение 6).</w:t>
      </w:r>
    </w:p>
    <w:p w:rsidR="00FA4543" w:rsidRPr="00155A58" w:rsidRDefault="00FA4543" w:rsidP="00146296">
      <w:r w:rsidRPr="00155A58">
        <w:t>Целью практики является решение конкретных задач дипломного проектирования в соответствии с выбранной темой на основе применения теоретических знаний, полученных в период обучения в институте, и практических навыков, приобретенных за время прохождения предыдущих видов практики.</w:t>
      </w:r>
    </w:p>
    <w:p w:rsidR="00FA4543" w:rsidRPr="00155A58" w:rsidRDefault="00FA4543" w:rsidP="00146296">
      <w:r w:rsidRPr="00155A58">
        <w:t>Основные задачи практики:</w:t>
      </w:r>
    </w:p>
    <w:p w:rsidR="00FA4543" w:rsidRPr="00155A58" w:rsidRDefault="00FA4543" w:rsidP="00B76877">
      <w:pPr>
        <w:numPr>
          <w:ilvl w:val="0"/>
          <w:numId w:val="13"/>
        </w:numPr>
      </w:pPr>
      <w:r w:rsidRPr="00155A58">
        <w:t>Закрепление магистрантами практических навыков решения организационно-экономических, социальных и психологических задач на предприятии;</w:t>
      </w:r>
    </w:p>
    <w:p w:rsidR="00FA4543" w:rsidRPr="00155A58" w:rsidRDefault="00FA4543" w:rsidP="00B76877">
      <w:pPr>
        <w:numPr>
          <w:ilvl w:val="0"/>
          <w:numId w:val="13"/>
        </w:numPr>
      </w:pPr>
      <w:r w:rsidRPr="00155A58">
        <w:t>Закрепление специальных и теоретических знаний, полученных в процессе обучения и их рациональное сочетание с умением решать вопросы, возникающие в практической деятельности;</w:t>
      </w:r>
    </w:p>
    <w:p w:rsidR="00FA4543" w:rsidRPr="00155A58" w:rsidRDefault="00FA4543" w:rsidP="00B76877">
      <w:pPr>
        <w:numPr>
          <w:ilvl w:val="0"/>
          <w:numId w:val="13"/>
        </w:numPr>
      </w:pPr>
      <w:r w:rsidRPr="00155A58">
        <w:t>Углубление теоретических знаний и закрепление практических навыков проведения психологических исследований.</w:t>
      </w:r>
    </w:p>
    <w:p w:rsidR="00FA4543" w:rsidRPr="00155A58" w:rsidRDefault="00FA4543" w:rsidP="00B76877">
      <w:pPr>
        <w:numPr>
          <w:ilvl w:val="0"/>
          <w:numId w:val="13"/>
        </w:numPr>
      </w:pPr>
      <w:r w:rsidRPr="00155A58">
        <w:t>Подтверждение актуальности и практической значимости избранной студентом темы исследования;</w:t>
      </w:r>
    </w:p>
    <w:p w:rsidR="00FA4543" w:rsidRPr="00155A58" w:rsidRDefault="00FA4543" w:rsidP="00B76877">
      <w:pPr>
        <w:numPr>
          <w:ilvl w:val="0"/>
          <w:numId w:val="13"/>
        </w:numPr>
      </w:pPr>
      <w:r w:rsidRPr="00155A58">
        <w:t>Сбор, систематизация и обобщение практического материала для использования в диссертационном исследовании.</w:t>
      </w:r>
    </w:p>
    <w:p w:rsidR="00FA4543" w:rsidRDefault="00FA4543" w:rsidP="00146296">
      <w:r w:rsidRPr="00155A58">
        <w:t>5. Фактическое ресурсное обеспечение магистерской программы «</w:t>
      </w:r>
      <w:r>
        <w:t>Клиническая</w:t>
      </w:r>
      <w:r w:rsidRPr="00155A58">
        <w:t xml:space="preserve"> психология». </w:t>
      </w:r>
    </w:p>
    <w:p w:rsidR="00FA4543" w:rsidRDefault="00FA4543" w:rsidP="003A6BB9">
      <w:r w:rsidRPr="00155A58">
        <w:rPr>
          <w:color w:val="000000"/>
        </w:rPr>
        <w:t xml:space="preserve">Ресурсное обеспечение ОП вуза формируется на основе требований к условиям реализации образовательных программ магистратуры ФГОС ВО по данному направлению подготовки. </w:t>
      </w:r>
      <w:r>
        <w:t>Реализацию ОП осуществляют высококвалифицированные кадры. Общая остепененность преподавателей составляет 60 %, в том числе докторская – 10 %; количество практических работников, привлеченных к образовательному процессу составляет 10% .</w:t>
      </w:r>
    </w:p>
    <w:p w:rsidR="00FA4543" w:rsidRPr="00155A58" w:rsidRDefault="00FA4543" w:rsidP="00146296">
      <w:pPr>
        <w:rPr>
          <w:color w:val="000000"/>
        </w:rPr>
      </w:pPr>
      <w:r w:rsidRPr="00155A58">
        <w:rPr>
          <w:color w:val="000000"/>
        </w:rPr>
        <w:t>Материально-техническая база университета состоит из 4 учебных корпусов, 1 учебно-лаб</w:t>
      </w:r>
      <w:r>
        <w:rPr>
          <w:color w:val="000000"/>
        </w:rPr>
        <w:t>о</w:t>
      </w:r>
      <w:r w:rsidRPr="00155A58">
        <w:rPr>
          <w:color w:val="000000"/>
        </w:rPr>
        <w:t>раторного корпуса и 1 учебно-технического центра с общей площадью более 314 тыс. м2 , в  т.ч. учебной – около 210 тыс. м2,  агробиостанции  в пос. Орешково с учебными лабораториями, теплицами и лыжной базой, Дома спорта, стадиона, столовой на 150 посадочных мест, медицинского пункта, спортивно-оздоровительного лагеря на озере Щучье на 300 мест и пансионата на озере Байкал. Университет имеет 5 студенческих благоустроенных  общежитий и  обеспечивает нуждающихся на 74%.</w:t>
      </w:r>
    </w:p>
    <w:p w:rsidR="00FA4543" w:rsidRPr="00155A58" w:rsidRDefault="00FA4543" w:rsidP="00146296">
      <w:pPr>
        <w:rPr>
          <w:color w:val="000000"/>
        </w:rPr>
      </w:pPr>
      <w:r w:rsidRPr="00155A58">
        <w:rPr>
          <w:color w:val="000000"/>
        </w:rPr>
        <w:t>Библиотека университета располагает фондом свыше 830 тысяч экземпляров. Библиотечный фонд укомплектован печатными изданиями основной учебной литературы по дисциплинам базовой части всех циклов, изданными за последние 10 лет (для дисциплин базовой части гуманитарного, социального и экономического цикла – за последние 5 лет), из расчета 25 экземпляров таких изданий на каждые 100 обучающихся.</w:t>
      </w:r>
    </w:p>
    <w:p w:rsidR="00FA4543" w:rsidRPr="00155A58" w:rsidRDefault="00FA4543" w:rsidP="00146296">
      <w:pPr>
        <w:rPr>
          <w:color w:val="000000"/>
        </w:rPr>
      </w:pPr>
      <w:r w:rsidRPr="00155A58">
        <w:rPr>
          <w:color w:val="000000"/>
        </w:rPr>
        <w:t>Каждый обучающийся обеспечен не менее чем одним учебным и одним учебно-методическим печатным и/или электронным изданием по каждой дисциплине, входящей в образовательную программу.</w:t>
      </w:r>
    </w:p>
    <w:p w:rsidR="00FA4543" w:rsidRDefault="00FA4543" w:rsidP="003A6BB9">
      <w:pPr>
        <w:rPr>
          <w:bCs/>
        </w:rPr>
      </w:pPr>
      <w:r w:rsidRPr="00155A58">
        <w:rPr>
          <w:color w:val="000000"/>
        </w:rPr>
        <w:t xml:space="preserve">Обучающиеся обеспечены кафедрой </w:t>
      </w:r>
      <w:r>
        <w:rPr>
          <w:color w:val="000000"/>
        </w:rPr>
        <w:t>общей и социальной</w:t>
      </w:r>
      <w:r w:rsidRPr="00155A58">
        <w:rPr>
          <w:color w:val="000000"/>
        </w:rPr>
        <w:t xml:space="preserve"> психологии не менее чем 50 учебными и учебно-методическими пособиями и электронными ресурсами учебного назначения по всем дисциплинам, входящим в осн</w:t>
      </w:r>
      <w:r>
        <w:rPr>
          <w:color w:val="000000"/>
        </w:rPr>
        <w:t>овную образовательную программу,</w:t>
      </w:r>
      <w:r>
        <w:t>в том числе трудами преподавателей</w:t>
      </w:r>
      <w:r>
        <w:rPr>
          <w:bCs/>
        </w:rPr>
        <w:t xml:space="preserve"> кафедры в количестве 32 наименований.</w:t>
      </w:r>
    </w:p>
    <w:p w:rsidR="00FA4543" w:rsidRDefault="00FA4543" w:rsidP="003A6BB9">
      <w:pPr>
        <w:tabs>
          <w:tab w:val="left" w:pos="3225"/>
        </w:tabs>
        <w:rPr>
          <w:b/>
          <w:bCs/>
        </w:rPr>
      </w:pPr>
    </w:p>
    <w:p w:rsidR="00FA4543" w:rsidRPr="00B63272" w:rsidRDefault="00FA4543" w:rsidP="003A6BB9">
      <w:pPr>
        <w:tabs>
          <w:tab w:val="left" w:pos="3225"/>
        </w:tabs>
        <w:rPr>
          <w:bCs/>
        </w:rPr>
      </w:pPr>
      <w:r w:rsidRPr="00B63272">
        <w:rPr>
          <w:bCs/>
        </w:rPr>
        <w:t>Монографии:</w:t>
      </w:r>
    </w:p>
    <w:p w:rsidR="00FA4543" w:rsidRPr="003A6BB9" w:rsidRDefault="00FA4543" w:rsidP="003A6BB9">
      <w:pPr>
        <w:pStyle w:val="ListParagraph"/>
        <w:numPr>
          <w:ilvl w:val="0"/>
          <w:numId w:val="7"/>
        </w:numPr>
        <w:rPr>
          <w:rFonts w:ascii="Times New Roman" w:hAnsi="Times New Roman"/>
          <w:sz w:val="24"/>
          <w:szCs w:val="24"/>
        </w:rPr>
      </w:pPr>
      <w:r w:rsidRPr="003A6BB9">
        <w:rPr>
          <w:rFonts w:ascii="Times New Roman" w:hAnsi="Times New Roman"/>
          <w:sz w:val="24"/>
          <w:szCs w:val="24"/>
        </w:rPr>
        <w:t>Тудупова Т.Ц., Халудорова А.В. Профессиональное образование: модернизационные аспекты: коллективная монография / Под ред. О.П. Чигишевой. – Ростов-на-Дону, Т.3., - 2014. – 304 с.</w:t>
      </w:r>
    </w:p>
    <w:p w:rsidR="00FA4543" w:rsidRPr="003A6BB9" w:rsidRDefault="00FA4543" w:rsidP="003A6BB9">
      <w:pPr>
        <w:pStyle w:val="ListParagraph"/>
        <w:numPr>
          <w:ilvl w:val="0"/>
          <w:numId w:val="7"/>
        </w:numPr>
        <w:rPr>
          <w:rFonts w:ascii="Times New Roman" w:hAnsi="Times New Roman"/>
          <w:sz w:val="24"/>
          <w:szCs w:val="24"/>
        </w:rPr>
      </w:pPr>
      <w:r w:rsidRPr="003A6BB9">
        <w:rPr>
          <w:rFonts w:ascii="Times New Roman" w:hAnsi="Times New Roman"/>
          <w:sz w:val="24"/>
          <w:szCs w:val="24"/>
        </w:rPr>
        <w:t>Базарова Д. Р., Долбеева Т. Ф., Монсонова А. Р., Санжаева Р. Д. Образ мира молодежи Байкальского региона. Улан-Удэ : Изд-во БГУ, 2012. -159 с.</w:t>
      </w:r>
    </w:p>
    <w:p w:rsidR="00FA4543" w:rsidRDefault="00FA4543" w:rsidP="006710EF">
      <w:pPr>
        <w:pStyle w:val="ListParagraph"/>
        <w:numPr>
          <w:ilvl w:val="0"/>
          <w:numId w:val="7"/>
        </w:numPr>
        <w:rPr>
          <w:rFonts w:ascii="Times New Roman" w:hAnsi="Times New Roman"/>
          <w:sz w:val="24"/>
          <w:szCs w:val="24"/>
        </w:rPr>
      </w:pPr>
      <w:r w:rsidRPr="003A6BB9">
        <w:rPr>
          <w:rFonts w:ascii="Times New Roman" w:hAnsi="Times New Roman"/>
          <w:sz w:val="24"/>
          <w:szCs w:val="24"/>
        </w:rPr>
        <w:t>Тудупова Т.Ц., Монсонова А.Р., Гунзунова Б.А., Долбеева Т.Ф., Дарижапова М.Н., Доржиева М.О., Очиров М.Н., Будаева С.Д., Ламаева Б.В., Соктоева Б.В., Зудаев А.К., Чимбеева С.Д., Миронова Т.Л., Базарова Д.Р. Актуальные проблемы психологии Байкальской Азии в условиях трансграничья. - Улан-Удэ : Изд-во БГУ, 2012. - 302 с.</w:t>
      </w:r>
    </w:p>
    <w:p w:rsidR="00FA4543" w:rsidRDefault="00FA4543" w:rsidP="006710EF">
      <w:pPr>
        <w:pStyle w:val="ListParagraph"/>
        <w:numPr>
          <w:ilvl w:val="0"/>
          <w:numId w:val="7"/>
        </w:numPr>
        <w:rPr>
          <w:rFonts w:ascii="Times New Roman" w:hAnsi="Times New Roman"/>
          <w:sz w:val="24"/>
          <w:szCs w:val="24"/>
        </w:rPr>
      </w:pPr>
      <w:r w:rsidRPr="003A6BB9">
        <w:rPr>
          <w:rFonts w:ascii="Times New Roman" w:hAnsi="Times New Roman"/>
          <w:sz w:val="24"/>
          <w:szCs w:val="24"/>
        </w:rPr>
        <w:t>Тудупова Т.Ц. Этнопсихологическая подготовка подростков к толерантному обще</w:t>
      </w:r>
      <w:r>
        <w:rPr>
          <w:rFonts w:ascii="Times New Roman" w:hAnsi="Times New Roman"/>
          <w:sz w:val="24"/>
          <w:szCs w:val="24"/>
        </w:rPr>
        <w:t xml:space="preserve">нию. – Улан-Удэ, 2006. – </w:t>
      </w:r>
      <w:r w:rsidRPr="003A6BB9">
        <w:rPr>
          <w:rFonts w:ascii="Times New Roman" w:hAnsi="Times New Roman"/>
          <w:sz w:val="24"/>
          <w:szCs w:val="24"/>
        </w:rPr>
        <w:t>203</w:t>
      </w:r>
      <w:r>
        <w:rPr>
          <w:rFonts w:ascii="Times New Roman" w:hAnsi="Times New Roman"/>
          <w:sz w:val="24"/>
          <w:szCs w:val="24"/>
        </w:rPr>
        <w:t xml:space="preserve"> с</w:t>
      </w:r>
      <w:r w:rsidRPr="003A6BB9">
        <w:rPr>
          <w:rFonts w:ascii="Times New Roman" w:hAnsi="Times New Roman"/>
          <w:sz w:val="24"/>
          <w:szCs w:val="24"/>
        </w:rPr>
        <w:t>. (12,68 п.л.).</w:t>
      </w:r>
    </w:p>
    <w:p w:rsidR="00FA4543" w:rsidRDefault="00FA4543" w:rsidP="006710EF">
      <w:pPr>
        <w:pStyle w:val="ListParagraph"/>
        <w:numPr>
          <w:ilvl w:val="0"/>
          <w:numId w:val="7"/>
        </w:numPr>
        <w:rPr>
          <w:rFonts w:ascii="Times New Roman" w:hAnsi="Times New Roman"/>
          <w:sz w:val="24"/>
          <w:szCs w:val="24"/>
        </w:rPr>
      </w:pPr>
      <w:r w:rsidRPr="003A6BB9">
        <w:rPr>
          <w:rFonts w:ascii="Times New Roman" w:hAnsi="Times New Roman"/>
          <w:sz w:val="24"/>
          <w:szCs w:val="24"/>
        </w:rPr>
        <w:t xml:space="preserve">Петров И.П., Санжаева Р.Д., Монсонова А.Р. «Личность и профессиональная деятельность» - 9 п.л., </w:t>
      </w:r>
      <w:smartTag w:uri="urn:schemas-microsoft-com:office:smarttags" w:element="metricconverter">
        <w:smartTagPr>
          <w:attr w:name="ProductID" w:val="2008 г"/>
        </w:smartTagPr>
        <w:r w:rsidRPr="003A6BB9">
          <w:rPr>
            <w:rFonts w:ascii="Times New Roman" w:hAnsi="Times New Roman"/>
            <w:sz w:val="24"/>
            <w:szCs w:val="24"/>
          </w:rPr>
          <w:t>2008 г</w:t>
        </w:r>
      </w:smartTag>
      <w:r w:rsidRPr="003A6BB9">
        <w:rPr>
          <w:rFonts w:ascii="Times New Roman" w:hAnsi="Times New Roman"/>
          <w:sz w:val="24"/>
          <w:szCs w:val="24"/>
        </w:rPr>
        <w:t>.</w:t>
      </w:r>
    </w:p>
    <w:p w:rsidR="00FA4543" w:rsidRDefault="00FA4543" w:rsidP="006710EF">
      <w:pPr>
        <w:pStyle w:val="ListParagraph"/>
        <w:numPr>
          <w:ilvl w:val="0"/>
          <w:numId w:val="7"/>
        </w:numPr>
        <w:rPr>
          <w:rFonts w:ascii="Times New Roman" w:hAnsi="Times New Roman"/>
          <w:sz w:val="24"/>
          <w:szCs w:val="24"/>
        </w:rPr>
      </w:pPr>
      <w:r w:rsidRPr="003A6BB9">
        <w:rPr>
          <w:rFonts w:ascii="Times New Roman" w:hAnsi="Times New Roman"/>
          <w:sz w:val="24"/>
          <w:szCs w:val="24"/>
        </w:rPr>
        <w:t xml:space="preserve">Санжаева Р.Д. (в соавторстве с Дагбаевой С.Б.) «Ценностные ориентации современных студентов: этнопсихологический аспект» - 8,4 п.л., </w:t>
      </w:r>
      <w:smartTag w:uri="urn:schemas-microsoft-com:office:smarttags" w:element="metricconverter">
        <w:smartTagPr>
          <w:attr w:name="ProductID" w:val="2008 г"/>
        </w:smartTagPr>
        <w:r w:rsidRPr="003A6BB9">
          <w:rPr>
            <w:rFonts w:ascii="Times New Roman" w:hAnsi="Times New Roman"/>
            <w:sz w:val="24"/>
            <w:szCs w:val="24"/>
          </w:rPr>
          <w:t>2008 г</w:t>
        </w:r>
      </w:smartTag>
      <w:r w:rsidRPr="003A6BB9">
        <w:rPr>
          <w:rFonts w:ascii="Times New Roman" w:hAnsi="Times New Roman"/>
          <w:sz w:val="24"/>
          <w:szCs w:val="24"/>
        </w:rPr>
        <w:t>.</w:t>
      </w:r>
    </w:p>
    <w:p w:rsidR="00FA4543" w:rsidRDefault="00FA4543" w:rsidP="006710EF">
      <w:pPr>
        <w:pStyle w:val="ListParagraph"/>
        <w:numPr>
          <w:ilvl w:val="0"/>
          <w:numId w:val="7"/>
        </w:numPr>
        <w:rPr>
          <w:rFonts w:ascii="Times New Roman" w:hAnsi="Times New Roman"/>
          <w:sz w:val="24"/>
          <w:szCs w:val="24"/>
        </w:rPr>
      </w:pPr>
      <w:r w:rsidRPr="003A6BB9">
        <w:rPr>
          <w:rFonts w:ascii="Times New Roman" w:hAnsi="Times New Roman"/>
          <w:sz w:val="24"/>
          <w:szCs w:val="24"/>
        </w:rPr>
        <w:t>Доржиева М.О. «Влияние гендерных особенностей на развитие произвольной активности личности» - 7</w:t>
      </w:r>
      <w:r>
        <w:rPr>
          <w:rFonts w:ascii="Times New Roman" w:hAnsi="Times New Roman"/>
          <w:sz w:val="24"/>
          <w:szCs w:val="24"/>
        </w:rPr>
        <w:t>,</w:t>
      </w:r>
      <w:r w:rsidRPr="003A6BB9">
        <w:rPr>
          <w:rFonts w:ascii="Times New Roman" w:hAnsi="Times New Roman"/>
          <w:sz w:val="24"/>
          <w:szCs w:val="24"/>
        </w:rPr>
        <w:t xml:space="preserve">2 п.л., </w:t>
      </w:r>
      <w:smartTag w:uri="urn:schemas-microsoft-com:office:smarttags" w:element="metricconverter">
        <w:smartTagPr>
          <w:attr w:name="ProductID" w:val="2008 г"/>
        </w:smartTagPr>
        <w:r w:rsidRPr="003A6BB9">
          <w:rPr>
            <w:rFonts w:ascii="Times New Roman" w:hAnsi="Times New Roman"/>
            <w:sz w:val="24"/>
            <w:szCs w:val="24"/>
          </w:rPr>
          <w:t>2008 г</w:t>
        </w:r>
      </w:smartTag>
      <w:r w:rsidRPr="003A6BB9">
        <w:rPr>
          <w:rFonts w:ascii="Times New Roman" w:hAnsi="Times New Roman"/>
          <w:sz w:val="24"/>
          <w:szCs w:val="24"/>
        </w:rPr>
        <w:t>.</w:t>
      </w:r>
    </w:p>
    <w:p w:rsidR="00FA4543" w:rsidRDefault="00FA4543" w:rsidP="006710EF">
      <w:pPr>
        <w:pStyle w:val="ListParagraph"/>
        <w:numPr>
          <w:ilvl w:val="0"/>
          <w:numId w:val="7"/>
        </w:numPr>
        <w:rPr>
          <w:rFonts w:ascii="Times New Roman" w:hAnsi="Times New Roman"/>
          <w:sz w:val="24"/>
          <w:szCs w:val="24"/>
        </w:rPr>
      </w:pPr>
      <w:r w:rsidRPr="003A6BB9">
        <w:rPr>
          <w:rFonts w:ascii="Times New Roman" w:hAnsi="Times New Roman"/>
          <w:sz w:val="24"/>
          <w:szCs w:val="24"/>
        </w:rPr>
        <w:t xml:space="preserve">Дугарова Т.Ц. (коллективная монография) под ред. Калмыкова С.В. «Глобализация и этносоциальные проблемы Байкальской Азии»., </w:t>
      </w:r>
      <w:smartTag w:uri="urn:schemas-microsoft-com:office:smarttags" w:element="metricconverter">
        <w:smartTagPr>
          <w:attr w:name="ProductID" w:val="2009 г"/>
        </w:smartTagPr>
        <w:r w:rsidRPr="003A6BB9">
          <w:rPr>
            <w:rFonts w:ascii="Times New Roman" w:hAnsi="Times New Roman"/>
            <w:sz w:val="24"/>
            <w:szCs w:val="24"/>
          </w:rPr>
          <w:t>2009 г</w:t>
        </w:r>
      </w:smartTag>
      <w:r w:rsidRPr="003A6BB9">
        <w:rPr>
          <w:rFonts w:ascii="Times New Roman" w:hAnsi="Times New Roman"/>
          <w:sz w:val="24"/>
          <w:szCs w:val="24"/>
        </w:rPr>
        <w:t>.</w:t>
      </w:r>
    </w:p>
    <w:p w:rsidR="00FA4543" w:rsidRDefault="00FA4543" w:rsidP="006710EF">
      <w:pPr>
        <w:pStyle w:val="ListParagraph"/>
        <w:numPr>
          <w:ilvl w:val="0"/>
          <w:numId w:val="7"/>
        </w:numPr>
        <w:rPr>
          <w:rFonts w:ascii="Times New Roman" w:hAnsi="Times New Roman"/>
          <w:sz w:val="24"/>
          <w:szCs w:val="24"/>
        </w:rPr>
      </w:pPr>
      <w:r w:rsidRPr="003A6BB9">
        <w:rPr>
          <w:rFonts w:ascii="Times New Roman" w:hAnsi="Times New Roman"/>
          <w:sz w:val="24"/>
          <w:szCs w:val="24"/>
        </w:rPr>
        <w:t>Дугарова Т.Ц. (коллективная монография) под ред. Шулуновой Л.В. «Личность</w:t>
      </w:r>
      <w:r>
        <w:rPr>
          <w:rFonts w:ascii="Times New Roman" w:hAnsi="Times New Roman"/>
          <w:sz w:val="24"/>
          <w:szCs w:val="24"/>
        </w:rPr>
        <w:t xml:space="preserve"> в поликультурном пространстве»</w:t>
      </w:r>
      <w:r w:rsidRPr="003A6BB9">
        <w:rPr>
          <w:rFonts w:ascii="Times New Roman" w:hAnsi="Times New Roman"/>
          <w:sz w:val="24"/>
          <w:szCs w:val="24"/>
        </w:rPr>
        <w:t xml:space="preserve"> , 2009г.</w:t>
      </w:r>
    </w:p>
    <w:p w:rsidR="00FA4543" w:rsidRDefault="00FA4543" w:rsidP="006710EF">
      <w:pPr>
        <w:pStyle w:val="ListParagraph"/>
        <w:numPr>
          <w:ilvl w:val="0"/>
          <w:numId w:val="7"/>
        </w:numPr>
        <w:rPr>
          <w:rFonts w:ascii="Times New Roman" w:hAnsi="Times New Roman"/>
          <w:sz w:val="24"/>
          <w:szCs w:val="24"/>
        </w:rPr>
      </w:pPr>
      <w:r w:rsidRPr="003A6BB9">
        <w:rPr>
          <w:rFonts w:ascii="Times New Roman" w:hAnsi="Times New Roman"/>
          <w:sz w:val="24"/>
          <w:szCs w:val="24"/>
        </w:rPr>
        <w:t>Дугарова Т.Ц. и др. Опыт кросскультурных исследований: принципы анализа и перспективы // Формирование личности в условиях полиэтнической среды. - Улан-Удэ: Издательско-полиграфический комплекс ВСГАКИ, 2009. - С.98-129.</w:t>
      </w:r>
    </w:p>
    <w:p w:rsidR="00FA4543" w:rsidRDefault="00FA4543" w:rsidP="006710EF">
      <w:pPr>
        <w:pStyle w:val="ListParagraph"/>
        <w:numPr>
          <w:ilvl w:val="0"/>
          <w:numId w:val="7"/>
        </w:numPr>
        <w:rPr>
          <w:rFonts w:ascii="Times New Roman" w:hAnsi="Times New Roman"/>
          <w:sz w:val="24"/>
          <w:szCs w:val="24"/>
        </w:rPr>
      </w:pPr>
      <w:r w:rsidRPr="003A6BB9">
        <w:rPr>
          <w:rFonts w:ascii="Times New Roman" w:hAnsi="Times New Roman"/>
          <w:sz w:val="24"/>
          <w:szCs w:val="24"/>
        </w:rPr>
        <w:t>Дугарова Т.Ц., Эрхитуева Л.И. Специфика применения психосемантических методов в этнопсихологии. - Улан-Удэ: Издательство Бурятской сельскохозяйственной академии, 2009. - 141 с. - 8,25 п.л.</w:t>
      </w:r>
    </w:p>
    <w:p w:rsidR="00FA4543" w:rsidRDefault="00FA4543" w:rsidP="006710EF">
      <w:pPr>
        <w:pStyle w:val="ListParagraph"/>
        <w:numPr>
          <w:ilvl w:val="0"/>
          <w:numId w:val="7"/>
        </w:numPr>
        <w:rPr>
          <w:rFonts w:ascii="Times New Roman" w:hAnsi="Times New Roman"/>
          <w:sz w:val="24"/>
          <w:szCs w:val="24"/>
        </w:rPr>
      </w:pPr>
      <w:r w:rsidRPr="003A6BB9">
        <w:rPr>
          <w:rFonts w:ascii="Times New Roman" w:hAnsi="Times New Roman"/>
          <w:sz w:val="24"/>
          <w:szCs w:val="24"/>
        </w:rPr>
        <w:t>Дугарова Т.Ц. и др. Формирование этнического самосознания студентов как актуальная психолого-педагогическая проблема // Глобализация и этносоциальные проблемы Байкальской Азии. - Улан-Удэ: Издательство Бурятского госуниверситета, 2009. —  196с. —166-194с. -  11,4 п.л.</w:t>
      </w:r>
    </w:p>
    <w:p w:rsidR="00FA4543" w:rsidRDefault="00FA4543" w:rsidP="006710EF">
      <w:pPr>
        <w:pStyle w:val="ListParagraph"/>
        <w:numPr>
          <w:ilvl w:val="0"/>
          <w:numId w:val="7"/>
        </w:numPr>
        <w:rPr>
          <w:rFonts w:ascii="Times New Roman" w:hAnsi="Times New Roman"/>
          <w:sz w:val="24"/>
          <w:szCs w:val="24"/>
        </w:rPr>
      </w:pPr>
      <w:r w:rsidRPr="003A6BB9">
        <w:rPr>
          <w:rFonts w:ascii="Times New Roman" w:hAnsi="Times New Roman"/>
          <w:sz w:val="24"/>
          <w:szCs w:val="24"/>
        </w:rPr>
        <w:t>Дугарова Т.Ц., к.псх.н., доцент Глобальные вызовы: этническое самосознание буря</w:t>
      </w:r>
      <w:r>
        <w:rPr>
          <w:rFonts w:ascii="Times New Roman" w:hAnsi="Times New Roman"/>
          <w:sz w:val="24"/>
          <w:szCs w:val="24"/>
        </w:rPr>
        <w:t xml:space="preserve">т. – М. «Прометей», 2010г. – </w:t>
      </w:r>
      <w:r w:rsidRPr="003A6BB9">
        <w:rPr>
          <w:rFonts w:ascii="Times New Roman" w:hAnsi="Times New Roman"/>
          <w:sz w:val="24"/>
          <w:szCs w:val="24"/>
        </w:rPr>
        <w:t>160</w:t>
      </w:r>
      <w:r>
        <w:rPr>
          <w:rFonts w:ascii="Times New Roman" w:hAnsi="Times New Roman"/>
          <w:sz w:val="24"/>
          <w:szCs w:val="24"/>
        </w:rPr>
        <w:t xml:space="preserve"> с</w:t>
      </w:r>
      <w:r w:rsidRPr="003A6BB9">
        <w:rPr>
          <w:rFonts w:ascii="Times New Roman" w:hAnsi="Times New Roman"/>
          <w:sz w:val="24"/>
          <w:szCs w:val="24"/>
        </w:rPr>
        <w:t>.(10 п.л.)</w:t>
      </w:r>
    </w:p>
    <w:p w:rsidR="00FA4543" w:rsidRDefault="00FA4543" w:rsidP="006710EF">
      <w:pPr>
        <w:pStyle w:val="ListParagraph"/>
        <w:numPr>
          <w:ilvl w:val="0"/>
          <w:numId w:val="7"/>
        </w:numPr>
        <w:rPr>
          <w:rFonts w:ascii="Times New Roman" w:hAnsi="Times New Roman"/>
          <w:sz w:val="24"/>
          <w:szCs w:val="24"/>
        </w:rPr>
      </w:pPr>
      <w:r w:rsidRPr="003A6BB9">
        <w:rPr>
          <w:rFonts w:ascii="Times New Roman" w:hAnsi="Times New Roman"/>
          <w:sz w:val="24"/>
          <w:szCs w:val="24"/>
        </w:rPr>
        <w:t>Монсонова А.Р. Этноконфессиональная принадлежность как фактор формирования системы ценностных ориентаций. – Улан-Удэ. Изд-во БГУ, 2010. – С. 128. (8 п.л.).</w:t>
      </w:r>
    </w:p>
    <w:p w:rsidR="00FA4543" w:rsidRDefault="00FA4543" w:rsidP="006710EF">
      <w:pPr>
        <w:pStyle w:val="ListParagraph"/>
        <w:numPr>
          <w:ilvl w:val="0"/>
          <w:numId w:val="7"/>
        </w:numPr>
        <w:rPr>
          <w:rFonts w:ascii="Times New Roman" w:hAnsi="Times New Roman"/>
          <w:sz w:val="24"/>
          <w:szCs w:val="24"/>
        </w:rPr>
      </w:pPr>
      <w:r>
        <w:rPr>
          <w:rFonts w:ascii="Times New Roman" w:hAnsi="Times New Roman"/>
          <w:sz w:val="24"/>
          <w:szCs w:val="24"/>
        </w:rPr>
        <w:t xml:space="preserve">Гунзунова Б.А. Теоретико-методологические основы саморегуляции в профессиональной педагогической деятельности. - </w:t>
      </w:r>
      <w:r w:rsidRPr="003A6BB9">
        <w:rPr>
          <w:rFonts w:ascii="Times New Roman" w:hAnsi="Times New Roman"/>
          <w:sz w:val="24"/>
          <w:szCs w:val="24"/>
        </w:rPr>
        <w:t>Улан-У</w:t>
      </w:r>
      <w:r>
        <w:rPr>
          <w:rFonts w:ascii="Times New Roman" w:hAnsi="Times New Roman"/>
          <w:sz w:val="24"/>
          <w:szCs w:val="24"/>
        </w:rPr>
        <w:t>дэ. Изд-во БГУ, 2012. – 163 с.. (9,5</w:t>
      </w:r>
      <w:r w:rsidRPr="003A6BB9">
        <w:rPr>
          <w:rFonts w:ascii="Times New Roman" w:hAnsi="Times New Roman"/>
          <w:sz w:val="24"/>
          <w:szCs w:val="24"/>
        </w:rPr>
        <w:t xml:space="preserve"> п.л.).</w:t>
      </w:r>
    </w:p>
    <w:p w:rsidR="00FA4543" w:rsidRPr="003A6BB9" w:rsidRDefault="00FA4543" w:rsidP="00800FDB">
      <w:pPr>
        <w:pStyle w:val="ListParagraph"/>
        <w:tabs>
          <w:tab w:val="left" w:pos="3225"/>
        </w:tabs>
        <w:rPr>
          <w:rFonts w:ascii="Times New Roman" w:hAnsi="Times New Roman"/>
          <w:sz w:val="24"/>
          <w:szCs w:val="24"/>
        </w:rPr>
      </w:pPr>
    </w:p>
    <w:p w:rsidR="00FA4543" w:rsidRPr="00B63272" w:rsidRDefault="00FA4543" w:rsidP="003A6BB9">
      <w:r w:rsidRPr="00B63272">
        <w:t>Сборники научных трудов:</w:t>
      </w:r>
    </w:p>
    <w:p w:rsidR="00FA4543" w:rsidRDefault="00FA4543" w:rsidP="003A6BB9">
      <w:pPr>
        <w:pStyle w:val="ListParagraph"/>
        <w:numPr>
          <w:ilvl w:val="0"/>
          <w:numId w:val="6"/>
        </w:numPr>
        <w:rPr>
          <w:rFonts w:ascii="Times New Roman" w:hAnsi="Times New Roman"/>
          <w:sz w:val="24"/>
          <w:szCs w:val="24"/>
        </w:rPr>
      </w:pPr>
      <w:r w:rsidRPr="00B63272">
        <w:rPr>
          <w:rFonts w:ascii="Times New Roman" w:hAnsi="Times New Roman"/>
          <w:sz w:val="24"/>
          <w:szCs w:val="24"/>
        </w:rPr>
        <w:t xml:space="preserve"> Психологическая наука и практика</w:t>
      </w:r>
      <w:r>
        <w:rPr>
          <w:rFonts w:ascii="Times New Roman" w:hAnsi="Times New Roman"/>
          <w:sz w:val="24"/>
          <w:szCs w:val="24"/>
        </w:rPr>
        <w:t>: взгляд молодых исследователей: сборник научных трудов / ответ. ред. Т.Ц. Тудупова. – Улан-Удэ: Издательство Бурятского госуниверситета, 2014. – 132 с.</w:t>
      </w:r>
    </w:p>
    <w:p w:rsidR="00FA4543" w:rsidRDefault="00FA4543" w:rsidP="003A6BB9">
      <w:pPr>
        <w:pStyle w:val="ListParagraph"/>
        <w:numPr>
          <w:ilvl w:val="0"/>
          <w:numId w:val="6"/>
        </w:numPr>
        <w:rPr>
          <w:rFonts w:ascii="Times New Roman" w:hAnsi="Times New Roman"/>
          <w:sz w:val="24"/>
          <w:szCs w:val="24"/>
        </w:rPr>
      </w:pPr>
      <w:r>
        <w:rPr>
          <w:rFonts w:ascii="Times New Roman" w:hAnsi="Times New Roman"/>
          <w:sz w:val="24"/>
          <w:szCs w:val="24"/>
        </w:rPr>
        <w:t>Актуальные проблемы профессиональной подготовки психологов и социальных работников (коллектив авторов). - Материалы региональной научно-практической конференции. - Улан-Удэ: Изд-во БГУ., 2012г. - 159 с. (18,6 п.л.).</w:t>
      </w:r>
    </w:p>
    <w:p w:rsidR="00FA4543" w:rsidRDefault="00FA4543" w:rsidP="003A6BB9">
      <w:pPr>
        <w:pStyle w:val="ListParagraph"/>
        <w:numPr>
          <w:ilvl w:val="0"/>
          <w:numId w:val="6"/>
        </w:numPr>
        <w:rPr>
          <w:rFonts w:ascii="Times New Roman" w:hAnsi="Times New Roman"/>
          <w:sz w:val="24"/>
          <w:szCs w:val="24"/>
        </w:rPr>
      </w:pPr>
      <w:r>
        <w:rPr>
          <w:rFonts w:ascii="Times New Roman" w:hAnsi="Times New Roman"/>
          <w:sz w:val="24"/>
          <w:szCs w:val="24"/>
        </w:rPr>
        <w:t xml:space="preserve">Поликультурная образовательная среда: этнопсихологические и этноконфессиональные аспекты (отв. ред. Тудупова Т.Ц.). – Улан-Удэ: Изд-во БГУ, </w:t>
      </w:r>
      <w:smartTag w:uri="urn:schemas-microsoft-com:office:smarttags" w:element="metricconverter">
        <w:smartTagPr>
          <w:attr w:name="ProductID" w:val="2009 г"/>
        </w:smartTagPr>
        <w:r>
          <w:rPr>
            <w:rFonts w:ascii="Times New Roman" w:hAnsi="Times New Roman"/>
            <w:sz w:val="24"/>
            <w:szCs w:val="24"/>
          </w:rPr>
          <w:t>2009 г</w:t>
        </w:r>
      </w:smartTag>
      <w:r>
        <w:rPr>
          <w:rFonts w:ascii="Times New Roman" w:hAnsi="Times New Roman"/>
          <w:sz w:val="24"/>
          <w:szCs w:val="24"/>
        </w:rPr>
        <w:t xml:space="preserve">. </w:t>
      </w:r>
    </w:p>
    <w:p w:rsidR="00FA4543" w:rsidRPr="00B63272" w:rsidRDefault="00FA4543" w:rsidP="003A6BB9">
      <w:pPr>
        <w:tabs>
          <w:tab w:val="left" w:pos="3225"/>
        </w:tabs>
        <w:rPr>
          <w:bCs/>
        </w:rPr>
      </w:pPr>
      <w:r w:rsidRPr="00B63272">
        <w:rPr>
          <w:bCs/>
        </w:rPr>
        <w:t>Учебно-методические пособия:</w:t>
      </w:r>
    </w:p>
    <w:p w:rsidR="00FA4543" w:rsidRPr="003A6BB9" w:rsidRDefault="00FA4543" w:rsidP="00010C08">
      <w:pPr>
        <w:pStyle w:val="ListParagraph"/>
        <w:numPr>
          <w:ilvl w:val="0"/>
          <w:numId w:val="47"/>
        </w:numPr>
        <w:rPr>
          <w:rFonts w:ascii="Times New Roman" w:hAnsi="Times New Roman"/>
          <w:sz w:val="24"/>
          <w:szCs w:val="24"/>
        </w:rPr>
      </w:pPr>
      <w:r w:rsidRPr="003A6BB9">
        <w:rPr>
          <w:rFonts w:ascii="Times New Roman" w:hAnsi="Times New Roman"/>
          <w:sz w:val="24"/>
          <w:szCs w:val="24"/>
        </w:rPr>
        <w:t xml:space="preserve">Гадеева Д.Г. Математические методы в психологии. Учебное пособие. Улан-Удэ: Изд-во Бурятского госуниверситета, 2013. - 154 с. </w:t>
      </w:r>
    </w:p>
    <w:p w:rsidR="00FA4543" w:rsidRPr="003A6BB9" w:rsidRDefault="00FA4543" w:rsidP="00010C08">
      <w:pPr>
        <w:pStyle w:val="ListParagraph"/>
        <w:numPr>
          <w:ilvl w:val="0"/>
          <w:numId w:val="47"/>
        </w:numPr>
        <w:rPr>
          <w:rFonts w:ascii="Times New Roman" w:hAnsi="Times New Roman"/>
          <w:sz w:val="24"/>
          <w:szCs w:val="24"/>
        </w:rPr>
      </w:pPr>
      <w:r w:rsidRPr="003A6BB9">
        <w:rPr>
          <w:rFonts w:ascii="Times New Roman" w:hAnsi="Times New Roman"/>
          <w:sz w:val="24"/>
          <w:szCs w:val="24"/>
        </w:rPr>
        <w:t xml:space="preserve">Дугарова Т. Ц., Ушницкая А. Г. Социализация: общество, образование, личность. </w:t>
      </w:r>
      <w:r w:rsidRPr="003A6BB9">
        <w:rPr>
          <w:rFonts w:ascii="Times New Roman" w:hAnsi="Times New Roman"/>
          <w:sz w:val="24"/>
          <w:szCs w:val="24"/>
          <w:lang w:val="en-US"/>
        </w:rPr>
        <w:t>Romilly</w:t>
      </w:r>
      <w:r w:rsidRPr="003A6BB9">
        <w:rPr>
          <w:rFonts w:ascii="Times New Roman" w:hAnsi="Times New Roman"/>
          <w:sz w:val="24"/>
          <w:szCs w:val="24"/>
        </w:rPr>
        <w:t>-</w:t>
      </w:r>
      <w:r w:rsidRPr="003A6BB9">
        <w:rPr>
          <w:rFonts w:ascii="Times New Roman" w:hAnsi="Times New Roman"/>
          <w:sz w:val="24"/>
          <w:szCs w:val="24"/>
          <w:lang w:val="en-US"/>
        </w:rPr>
        <w:t>sur</w:t>
      </w:r>
      <w:r w:rsidRPr="003A6BB9">
        <w:rPr>
          <w:rFonts w:ascii="Times New Roman" w:hAnsi="Times New Roman"/>
          <w:sz w:val="24"/>
          <w:szCs w:val="24"/>
        </w:rPr>
        <w:t>-</w:t>
      </w:r>
      <w:r w:rsidRPr="003A6BB9">
        <w:rPr>
          <w:rFonts w:ascii="Times New Roman" w:hAnsi="Times New Roman"/>
          <w:sz w:val="24"/>
          <w:szCs w:val="24"/>
          <w:lang w:val="en-US"/>
        </w:rPr>
        <w:t>Seine</w:t>
      </w:r>
      <w:r w:rsidRPr="003A6BB9">
        <w:rPr>
          <w:rFonts w:ascii="Times New Roman" w:hAnsi="Times New Roman"/>
          <w:sz w:val="24"/>
          <w:szCs w:val="24"/>
        </w:rPr>
        <w:t xml:space="preserve"> : </w:t>
      </w:r>
      <w:r w:rsidRPr="003A6BB9">
        <w:rPr>
          <w:rFonts w:ascii="Times New Roman" w:hAnsi="Times New Roman"/>
          <w:sz w:val="24"/>
          <w:szCs w:val="24"/>
          <w:lang w:val="en-US"/>
        </w:rPr>
        <w:t>Editions</w:t>
      </w:r>
      <w:r w:rsidRPr="003A6BB9">
        <w:rPr>
          <w:rFonts w:ascii="Times New Roman" w:hAnsi="Times New Roman"/>
          <w:sz w:val="24"/>
          <w:szCs w:val="24"/>
        </w:rPr>
        <w:t xml:space="preserve"> </w:t>
      </w:r>
      <w:r w:rsidRPr="003A6BB9">
        <w:rPr>
          <w:rFonts w:ascii="Times New Roman" w:hAnsi="Times New Roman"/>
          <w:sz w:val="24"/>
          <w:szCs w:val="24"/>
          <w:lang w:val="en-US"/>
        </w:rPr>
        <w:t>du</w:t>
      </w:r>
      <w:r w:rsidRPr="003A6BB9">
        <w:rPr>
          <w:rFonts w:ascii="Times New Roman" w:hAnsi="Times New Roman"/>
          <w:sz w:val="24"/>
          <w:szCs w:val="24"/>
        </w:rPr>
        <w:t xml:space="preserve"> </w:t>
      </w:r>
      <w:r w:rsidRPr="003A6BB9">
        <w:rPr>
          <w:rFonts w:ascii="Times New Roman" w:hAnsi="Times New Roman"/>
          <w:sz w:val="24"/>
          <w:szCs w:val="24"/>
          <w:lang w:val="en-US"/>
        </w:rPr>
        <w:t>JIPTO</w:t>
      </w:r>
      <w:r w:rsidRPr="003A6BB9">
        <w:rPr>
          <w:rFonts w:ascii="Times New Roman" w:hAnsi="Times New Roman"/>
          <w:sz w:val="24"/>
          <w:szCs w:val="24"/>
        </w:rPr>
        <w:t>, 2013.</w:t>
      </w:r>
    </w:p>
    <w:p w:rsidR="00FA4543" w:rsidRPr="003A6BB9" w:rsidRDefault="00FA4543" w:rsidP="00010C08">
      <w:pPr>
        <w:pStyle w:val="ListParagraph"/>
        <w:numPr>
          <w:ilvl w:val="0"/>
          <w:numId w:val="47"/>
        </w:numPr>
        <w:rPr>
          <w:rFonts w:ascii="Times New Roman" w:hAnsi="Times New Roman"/>
          <w:sz w:val="24"/>
          <w:szCs w:val="24"/>
        </w:rPr>
      </w:pPr>
      <w:r w:rsidRPr="003A6BB9">
        <w:rPr>
          <w:rFonts w:ascii="Times New Roman" w:hAnsi="Times New Roman"/>
          <w:sz w:val="24"/>
          <w:szCs w:val="24"/>
        </w:rPr>
        <w:t>Миронова Т.Л., Шагдурова Л.Д. Профессиональная направленность личности. - Улан-Удэ : Изд-во БГУ, 2013. -169 с.</w:t>
      </w:r>
    </w:p>
    <w:p w:rsidR="00FA4543" w:rsidRPr="003A6BB9" w:rsidRDefault="00FA4543" w:rsidP="00010C08">
      <w:pPr>
        <w:pStyle w:val="ListParagraph"/>
        <w:numPr>
          <w:ilvl w:val="0"/>
          <w:numId w:val="47"/>
        </w:numPr>
        <w:rPr>
          <w:rFonts w:ascii="Times New Roman" w:hAnsi="Times New Roman"/>
          <w:sz w:val="24"/>
          <w:szCs w:val="24"/>
        </w:rPr>
      </w:pPr>
      <w:r w:rsidRPr="003A6BB9">
        <w:rPr>
          <w:rFonts w:ascii="Times New Roman" w:hAnsi="Times New Roman"/>
          <w:sz w:val="24"/>
          <w:szCs w:val="24"/>
        </w:rPr>
        <w:t>Тудупова Т.Ц. Введение в профессию психолога. Учебно-методическое пособие. - Улан-Удэ, Изд-во Бурятского госуниверситета, 2013.</w:t>
      </w:r>
    </w:p>
    <w:p w:rsidR="00FA4543" w:rsidRPr="003A6BB9" w:rsidRDefault="00FA4543" w:rsidP="00010C08">
      <w:pPr>
        <w:pStyle w:val="ListParagraph"/>
        <w:numPr>
          <w:ilvl w:val="0"/>
          <w:numId w:val="47"/>
        </w:numPr>
        <w:rPr>
          <w:rFonts w:ascii="Times New Roman" w:hAnsi="Times New Roman"/>
          <w:sz w:val="24"/>
          <w:szCs w:val="24"/>
        </w:rPr>
      </w:pPr>
      <w:r w:rsidRPr="003A6BB9">
        <w:rPr>
          <w:rFonts w:ascii="Times New Roman" w:hAnsi="Times New Roman"/>
          <w:sz w:val="24"/>
          <w:szCs w:val="24"/>
        </w:rPr>
        <w:t xml:space="preserve">Тудупова Т.Ц., Доржиева М.О. Вопросы организации самостоятельной работы по психологии. Учебно-методическое пособие. - Улан-Удэ, Изд-во Бурятского госуниверситета, 2013. </w:t>
      </w:r>
    </w:p>
    <w:p w:rsidR="00FA4543" w:rsidRPr="003A6BB9" w:rsidRDefault="00FA4543" w:rsidP="00010C08">
      <w:pPr>
        <w:pStyle w:val="ListParagraph"/>
        <w:numPr>
          <w:ilvl w:val="0"/>
          <w:numId w:val="47"/>
        </w:numPr>
        <w:rPr>
          <w:rFonts w:ascii="Times New Roman" w:hAnsi="Times New Roman"/>
          <w:sz w:val="24"/>
          <w:szCs w:val="24"/>
        </w:rPr>
      </w:pPr>
      <w:r w:rsidRPr="003A6BB9">
        <w:rPr>
          <w:rFonts w:ascii="Times New Roman" w:hAnsi="Times New Roman"/>
          <w:sz w:val="24"/>
          <w:szCs w:val="24"/>
        </w:rPr>
        <w:t xml:space="preserve">Тудупова Т.Ц., Каратаева Г.Н. Индивидуальная психологическая помощь детям в посткризисной ситуации сексуального насилия. Учебно-методическое пособие. - Изд-во Бурятского госуниверситета, 2013. </w:t>
      </w:r>
    </w:p>
    <w:p w:rsidR="00FA4543" w:rsidRDefault="00FA4543" w:rsidP="00010C08">
      <w:pPr>
        <w:pStyle w:val="ListParagraph"/>
        <w:numPr>
          <w:ilvl w:val="0"/>
          <w:numId w:val="47"/>
        </w:numPr>
        <w:rPr>
          <w:rStyle w:val="detail"/>
          <w:rFonts w:ascii="Times New Roman" w:hAnsi="Times New Roman"/>
          <w:sz w:val="24"/>
          <w:szCs w:val="24"/>
        </w:rPr>
      </w:pPr>
      <w:r w:rsidRPr="003A6BB9">
        <w:rPr>
          <w:rStyle w:val="detail"/>
          <w:rFonts w:ascii="Times New Roman" w:hAnsi="Times New Roman"/>
          <w:sz w:val="24"/>
          <w:szCs w:val="24"/>
        </w:rPr>
        <w:t>Дугарова Т. Ц.</w:t>
      </w:r>
      <w:r w:rsidRPr="003A6BB9">
        <w:rPr>
          <w:rFonts w:ascii="Times New Roman" w:hAnsi="Times New Roman"/>
          <w:sz w:val="24"/>
          <w:szCs w:val="24"/>
        </w:rPr>
        <w:t xml:space="preserve"> </w:t>
      </w:r>
      <w:r w:rsidRPr="003A6BB9">
        <w:rPr>
          <w:rStyle w:val="detail"/>
          <w:rFonts w:ascii="Times New Roman" w:hAnsi="Times New Roman"/>
          <w:sz w:val="24"/>
          <w:szCs w:val="24"/>
        </w:rPr>
        <w:t>Феноменология этнического самосознание бурят</w:t>
      </w:r>
      <w:r w:rsidRPr="003A6BB9">
        <w:rPr>
          <w:rFonts w:ascii="Times New Roman" w:hAnsi="Times New Roman"/>
          <w:sz w:val="24"/>
          <w:szCs w:val="24"/>
        </w:rPr>
        <w:t xml:space="preserve">. - </w:t>
      </w:r>
      <w:r w:rsidRPr="003A6BB9">
        <w:rPr>
          <w:rStyle w:val="detail"/>
          <w:rFonts w:ascii="Times New Roman" w:hAnsi="Times New Roman"/>
          <w:sz w:val="24"/>
          <w:szCs w:val="24"/>
        </w:rPr>
        <w:t xml:space="preserve">Улан-Удэ : Изд-во БГУ, 2012. </w:t>
      </w:r>
    </w:p>
    <w:p w:rsidR="00FA4543" w:rsidRDefault="00FA4543" w:rsidP="00010C08">
      <w:pPr>
        <w:pStyle w:val="ListParagraph"/>
        <w:numPr>
          <w:ilvl w:val="0"/>
          <w:numId w:val="47"/>
        </w:numPr>
        <w:tabs>
          <w:tab w:val="left" w:pos="720"/>
        </w:tabs>
        <w:rPr>
          <w:rFonts w:ascii="Times New Roman" w:hAnsi="Times New Roman"/>
          <w:sz w:val="24"/>
          <w:szCs w:val="24"/>
        </w:rPr>
      </w:pPr>
      <w:r>
        <w:rPr>
          <w:rStyle w:val="detail"/>
          <w:rFonts w:ascii="Times New Roman" w:hAnsi="Times New Roman"/>
          <w:sz w:val="24"/>
          <w:szCs w:val="24"/>
        </w:rPr>
        <w:t xml:space="preserve">Гунзунова Б.А., Будаева Э.В. Практикум по психодиагностике.- </w:t>
      </w:r>
      <w:r w:rsidRPr="003A6BB9">
        <w:rPr>
          <w:rFonts w:ascii="Times New Roman" w:hAnsi="Times New Roman"/>
          <w:sz w:val="24"/>
          <w:szCs w:val="24"/>
        </w:rPr>
        <w:t>Улан-У</w:t>
      </w:r>
      <w:r>
        <w:rPr>
          <w:rFonts w:ascii="Times New Roman" w:hAnsi="Times New Roman"/>
          <w:sz w:val="24"/>
          <w:szCs w:val="24"/>
        </w:rPr>
        <w:t>дэ. Изд-во БГУ, 2012. – 144</w:t>
      </w:r>
      <w:r w:rsidRPr="003A6BB9">
        <w:rPr>
          <w:rFonts w:ascii="Times New Roman" w:hAnsi="Times New Roman"/>
          <w:sz w:val="24"/>
          <w:szCs w:val="24"/>
        </w:rPr>
        <w:t>.</w:t>
      </w:r>
    </w:p>
    <w:p w:rsidR="00FA4543" w:rsidRPr="003A6BB9" w:rsidRDefault="00FA4543" w:rsidP="00010C08">
      <w:pPr>
        <w:pStyle w:val="ListParagraph"/>
        <w:numPr>
          <w:ilvl w:val="0"/>
          <w:numId w:val="47"/>
        </w:numPr>
        <w:tabs>
          <w:tab w:val="left" w:pos="720"/>
        </w:tabs>
        <w:rPr>
          <w:rFonts w:ascii="Times New Roman" w:hAnsi="Times New Roman"/>
          <w:sz w:val="24"/>
          <w:szCs w:val="24"/>
        </w:rPr>
      </w:pPr>
      <w:r w:rsidRPr="003A6BB9">
        <w:rPr>
          <w:rFonts w:ascii="Times New Roman" w:hAnsi="Times New Roman"/>
          <w:sz w:val="24"/>
          <w:szCs w:val="24"/>
        </w:rPr>
        <w:t xml:space="preserve">Будаева Э.В., Монсонова А.Р. «Самостоятельная работа студентов по дисциплине «Психология развития и учебной деятельности». – Улан-Удэ, </w:t>
      </w:r>
      <w:smartTag w:uri="urn:schemas-microsoft-com:office:smarttags" w:element="metricconverter">
        <w:smartTagPr>
          <w:attr w:name="ProductID" w:val="2008 г"/>
        </w:smartTagPr>
        <w:r w:rsidRPr="003A6BB9">
          <w:rPr>
            <w:rFonts w:ascii="Times New Roman" w:hAnsi="Times New Roman"/>
            <w:sz w:val="24"/>
            <w:szCs w:val="24"/>
          </w:rPr>
          <w:t>2008 г</w:t>
        </w:r>
      </w:smartTag>
      <w:r w:rsidRPr="003A6BB9">
        <w:rPr>
          <w:rFonts w:ascii="Times New Roman" w:hAnsi="Times New Roman"/>
          <w:sz w:val="24"/>
          <w:szCs w:val="24"/>
        </w:rPr>
        <w:t>.</w:t>
      </w:r>
    </w:p>
    <w:p w:rsidR="00FA4543" w:rsidRPr="003A6BB9" w:rsidRDefault="00FA4543" w:rsidP="00010C08">
      <w:pPr>
        <w:pStyle w:val="ListParagraph"/>
        <w:numPr>
          <w:ilvl w:val="0"/>
          <w:numId w:val="47"/>
        </w:numPr>
        <w:tabs>
          <w:tab w:val="left" w:pos="720"/>
        </w:tabs>
        <w:rPr>
          <w:rFonts w:ascii="Times New Roman" w:hAnsi="Times New Roman"/>
          <w:sz w:val="24"/>
          <w:szCs w:val="24"/>
        </w:rPr>
      </w:pPr>
      <w:r w:rsidRPr="003A6BB9">
        <w:rPr>
          <w:rFonts w:ascii="Times New Roman" w:hAnsi="Times New Roman"/>
          <w:sz w:val="24"/>
          <w:szCs w:val="24"/>
        </w:rPr>
        <w:t xml:space="preserve">Тудупова Т.Ц., Будаева Э.В. «Дипломная работа по психологии», </w:t>
      </w:r>
      <w:smartTag w:uri="urn:schemas-microsoft-com:office:smarttags" w:element="metricconverter">
        <w:smartTagPr>
          <w:attr w:name="ProductID" w:val="2009 г"/>
        </w:smartTagPr>
        <w:r w:rsidRPr="003A6BB9">
          <w:rPr>
            <w:rFonts w:ascii="Times New Roman" w:hAnsi="Times New Roman"/>
            <w:sz w:val="24"/>
            <w:szCs w:val="24"/>
          </w:rPr>
          <w:t>2009 г</w:t>
        </w:r>
      </w:smartTag>
      <w:r w:rsidRPr="003A6BB9">
        <w:rPr>
          <w:rFonts w:ascii="Times New Roman" w:hAnsi="Times New Roman"/>
          <w:sz w:val="24"/>
          <w:szCs w:val="24"/>
        </w:rPr>
        <w:t>.</w:t>
      </w:r>
    </w:p>
    <w:p w:rsidR="00FA4543" w:rsidRPr="003A6BB9" w:rsidRDefault="00FA4543" w:rsidP="00010C08">
      <w:pPr>
        <w:pStyle w:val="ListParagraph"/>
        <w:numPr>
          <w:ilvl w:val="0"/>
          <w:numId w:val="47"/>
        </w:numPr>
        <w:tabs>
          <w:tab w:val="left" w:pos="720"/>
        </w:tabs>
        <w:rPr>
          <w:rFonts w:ascii="Times New Roman" w:hAnsi="Times New Roman"/>
          <w:sz w:val="24"/>
          <w:szCs w:val="24"/>
        </w:rPr>
      </w:pPr>
      <w:r w:rsidRPr="003A6BB9">
        <w:rPr>
          <w:rFonts w:ascii="Times New Roman" w:hAnsi="Times New Roman"/>
          <w:sz w:val="24"/>
          <w:szCs w:val="24"/>
        </w:rPr>
        <w:t>Монсонова А.Р. Основы специальной педагогики и психологии. – Улан-Удэ, 2010. – С. 68. (4п.л.).</w:t>
      </w:r>
    </w:p>
    <w:p w:rsidR="00FA4543" w:rsidRPr="003A6BB9" w:rsidRDefault="00FA4543" w:rsidP="00010C08">
      <w:pPr>
        <w:pStyle w:val="ListParagraph"/>
        <w:numPr>
          <w:ilvl w:val="0"/>
          <w:numId w:val="47"/>
        </w:numPr>
        <w:tabs>
          <w:tab w:val="left" w:pos="720"/>
        </w:tabs>
        <w:rPr>
          <w:rFonts w:ascii="Times New Roman" w:hAnsi="Times New Roman"/>
          <w:sz w:val="24"/>
          <w:szCs w:val="24"/>
        </w:rPr>
      </w:pPr>
      <w:r w:rsidRPr="003A6BB9">
        <w:rPr>
          <w:rFonts w:ascii="Times New Roman" w:hAnsi="Times New Roman"/>
          <w:sz w:val="24"/>
          <w:szCs w:val="24"/>
        </w:rPr>
        <w:t>Психолого-педагогическая практика студентов (отв. М.О. Доржиева). – Улан-Удэ, 2011. – С. 48. (3п.л.).</w:t>
      </w:r>
    </w:p>
    <w:p w:rsidR="00FA4543" w:rsidRPr="003A6BB9" w:rsidRDefault="00FA4543" w:rsidP="00010C08">
      <w:pPr>
        <w:pStyle w:val="ListParagraph"/>
        <w:numPr>
          <w:ilvl w:val="0"/>
          <w:numId w:val="47"/>
        </w:numPr>
        <w:tabs>
          <w:tab w:val="left" w:pos="720"/>
        </w:tabs>
        <w:rPr>
          <w:rFonts w:ascii="Times New Roman" w:hAnsi="Times New Roman"/>
          <w:sz w:val="24"/>
          <w:szCs w:val="24"/>
        </w:rPr>
      </w:pPr>
      <w:r w:rsidRPr="003A6BB9">
        <w:rPr>
          <w:rFonts w:ascii="Times New Roman" w:hAnsi="Times New Roman"/>
          <w:sz w:val="24"/>
          <w:szCs w:val="24"/>
        </w:rPr>
        <w:t>Доржиева М.О. Консультативная деятельность школьного психолога // электронный учебник ГЕКАДЕМ, 2009.</w:t>
      </w:r>
    </w:p>
    <w:p w:rsidR="00FA4543" w:rsidRPr="003A6BB9" w:rsidRDefault="00FA4543" w:rsidP="00010C08">
      <w:pPr>
        <w:pStyle w:val="ListParagraph"/>
        <w:numPr>
          <w:ilvl w:val="0"/>
          <w:numId w:val="47"/>
        </w:numPr>
        <w:tabs>
          <w:tab w:val="left" w:pos="720"/>
        </w:tabs>
        <w:rPr>
          <w:rFonts w:ascii="Times New Roman" w:hAnsi="Times New Roman"/>
          <w:sz w:val="24"/>
          <w:szCs w:val="24"/>
        </w:rPr>
      </w:pPr>
      <w:r w:rsidRPr="003A6BB9">
        <w:rPr>
          <w:rFonts w:ascii="Times New Roman" w:hAnsi="Times New Roman"/>
          <w:sz w:val="24"/>
          <w:szCs w:val="24"/>
        </w:rPr>
        <w:t>Корытова Г.С. Дипломная работа по психологии. – Улан-Удэ, 2006г. – С. 54. (3,36 п.л).</w:t>
      </w:r>
    </w:p>
    <w:p w:rsidR="00FA4543" w:rsidRPr="00155A58" w:rsidRDefault="00FA4543" w:rsidP="00146296">
      <w:pPr>
        <w:rPr>
          <w:color w:val="000000"/>
        </w:rPr>
      </w:pPr>
      <w:r w:rsidRPr="00155A58">
        <w:rPr>
          <w:color w:val="000000"/>
        </w:rPr>
        <w:t xml:space="preserve"> Фонд дополнительной литературы, помимо учебной, включает официальные, справочно-библиографические и периодические издания в расчете 1-2 экземпляра на каждые 100 обучающихся.</w:t>
      </w:r>
    </w:p>
    <w:p w:rsidR="00FA4543" w:rsidRPr="00155A58" w:rsidRDefault="00FA4543" w:rsidP="00146296">
      <w:pPr>
        <w:rPr>
          <w:color w:val="000000"/>
        </w:rPr>
      </w:pPr>
      <w:r w:rsidRPr="00155A58">
        <w:rPr>
          <w:color w:val="000000"/>
        </w:rPr>
        <w:t>Электронно-библиотечная система обеспечивает возможность индивидуального доступа для каждого обучающегося из любой точки, в которой имеется доступ к сети Интернет.</w:t>
      </w:r>
      <w:r>
        <w:rPr>
          <w:color w:val="000000"/>
        </w:rPr>
        <w:t xml:space="preserve"> </w:t>
      </w:r>
      <w:r w:rsidRPr="00155A58">
        <w:rPr>
          <w:color w:val="000000"/>
        </w:rPr>
        <w:t>Каждому обучающемуся обеспечен доступ к комплектам библиотечного фонда или электронным базам периодических изданий, включая не менее чем из 5 наименований отечественных журналов из списка ВАК и не менее 2 наименований ведущих зарубежных журналов, соответствующих профессиональному циклу.</w:t>
      </w:r>
    </w:p>
    <w:p w:rsidR="00FA4543" w:rsidRDefault="00FA4543" w:rsidP="00296214">
      <w:r w:rsidRPr="00155A58">
        <w:rPr>
          <w:color w:val="000000"/>
        </w:rPr>
        <w:t>Парк IBM включает 207 IBM-совместных персональных компьютеров.</w:t>
      </w:r>
      <w:r w:rsidRPr="00296214">
        <w:t xml:space="preserve"> </w:t>
      </w:r>
      <w:r>
        <w:t>Кафедра располагает следующей оргтехникой: 3 компьютера, 3 ноутбука, 2 ксерокса, 2 принтера, 1 сканер, проектор, экран.</w:t>
      </w:r>
    </w:p>
    <w:p w:rsidR="00FA4543" w:rsidRDefault="00FA4543" w:rsidP="00296214">
      <w:r w:rsidRPr="00155A58">
        <w:rPr>
          <w:color w:val="000000"/>
        </w:rPr>
        <w:t>Образовательный процесс по заявленным образовательным программам обеспечен необходимыми для этой цели оборудованными учебными кабинетами и объектами для проведения практических занятий.</w:t>
      </w:r>
      <w:r w:rsidRPr="00296214">
        <w:t xml:space="preserve"> </w:t>
      </w:r>
    </w:p>
    <w:p w:rsidR="00FA4543" w:rsidRPr="00155A58" w:rsidRDefault="00FA4543" w:rsidP="00146296">
      <w:r w:rsidRPr="00155A58">
        <w:t>6. Характеристика среды вуза, обеспечивающая развитие общекультурных (социально-личностных) компетенций выпускников.</w:t>
      </w:r>
    </w:p>
    <w:p w:rsidR="00FA4543" w:rsidRPr="00296214" w:rsidRDefault="00FA4543" w:rsidP="00296214">
      <w:pPr>
        <w:rPr>
          <w:rStyle w:val="FontStyle53"/>
          <w:sz w:val="24"/>
        </w:rPr>
      </w:pPr>
      <w:r w:rsidRPr="00296214">
        <w:rPr>
          <w:rStyle w:val="FontStyle53"/>
          <w:sz w:val="24"/>
        </w:rPr>
        <w:t>Бурятский государственный университет сегодня – это ведущий системообразующий вуз региона, в состав которого входят</w:t>
      </w:r>
      <w:r>
        <w:rPr>
          <w:rStyle w:val="FontStyle53"/>
          <w:sz w:val="24"/>
        </w:rPr>
        <w:t xml:space="preserve"> 7 факультетов, 6 институтов, 74</w:t>
      </w:r>
      <w:r w:rsidRPr="00296214">
        <w:rPr>
          <w:rStyle w:val="FontStyle53"/>
          <w:sz w:val="24"/>
        </w:rPr>
        <w:t xml:space="preserve"> кафед</w:t>
      </w:r>
      <w:r>
        <w:rPr>
          <w:rStyle w:val="FontStyle53"/>
          <w:sz w:val="24"/>
        </w:rPr>
        <w:t>ры</w:t>
      </w:r>
      <w:r w:rsidRPr="00296214">
        <w:rPr>
          <w:rStyle w:val="FontStyle53"/>
          <w:sz w:val="24"/>
        </w:rPr>
        <w:t>, многочисленные разветвленные структурные подразделения. В том числе, социально-психологический факультет.</w:t>
      </w:r>
    </w:p>
    <w:p w:rsidR="00FA4543" w:rsidRPr="00296214" w:rsidRDefault="00FA4543" w:rsidP="00296214">
      <w:pPr>
        <w:rPr>
          <w:rStyle w:val="FontStyle53"/>
          <w:sz w:val="24"/>
        </w:rPr>
      </w:pPr>
      <w:r w:rsidRPr="00296214">
        <w:rPr>
          <w:rStyle w:val="FontStyle53"/>
          <w:sz w:val="24"/>
        </w:rPr>
        <w:t xml:space="preserve">В Бурятском государственном университете создана социокультурная среда, необходимая для подготовки высококвалифицированных специалистов в различных областях производства и науки. В </w:t>
      </w:r>
      <w:smartTag w:uri="urn:schemas-microsoft-com:office:smarttags" w:element="metricconverter">
        <w:smartTagPr>
          <w:attr w:name="ProductID" w:val="2006 г"/>
        </w:smartTagPr>
        <w:r w:rsidRPr="00296214">
          <w:rPr>
            <w:rStyle w:val="FontStyle53"/>
            <w:sz w:val="24"/>
          </w:rPr>
          <w:t>2006 г</w:t>
        </w:r>
      </w:smartTag>
      <w:r w:rsidRPr="00296214">
        <w:rPr>
          <w:rStyle w:val="FontStyle53"/>
          <w:sz w:val="24"/>
        </w:rPr>
        <w:t xml:space="preserve">. разработаны и утверждены </w:t>
      </w:r>
      <w:r w:rsidRPr="00296214">
        <w:t>Ученым Советом университета</w:t>
      </w:r>
      <w:r w:rsidRPr="00296214">
        <w:rPr>
          <w:rStyle w:val="FontStyle53"/>
          <w:sz w:val="24"/>
        </w:rPr>
        <w:t xml:space="preserve"> Концепция, Программа воспитательной деятельности БГУ. В рамках данной Концепции:</w:t>
      </w:r>
    </w:p>
    <w:p w:rsidR="00FA4543" w:rsidRPr="00296214" w:rsidRDefault="00FA4543" w:rsidP="00296214">
      <w:pPr>
        <w:pStyle w:val="Style5"/>
        <w:widowControl/>
        <w:numPr>
          <w:ilvl w:val="0"/>
          <w:numId w:val="11"/>
        </w:numPr>
        <w:ind w:left="0" w:firstLine="720"/>
        <w:jc w:val="both"/>
        <w:rPr>
          <w:rStyle w:val="FontStyle53"/>
          <w:sz w:val="24"/>
        </w:rPr>
      </w:pPr>
      <w:r w:rsidRPr="00296214">
        <w:rPr>
          <w:rStyle w:val="FontStyle53"/>
          <w:sz w:val="24"/>
        </w:rPr>
        <w:t>в</w:t>
      </w:r>
      <w:r w:rsidRPr="00296214">
        <w:t xml:space="preserve">ыработана концепция становления и развития воспитательной работы и социо-культурной деятельности  </w:t>
      </w:r>
      <w:r w:rsidRPr="00296214">
        <w:rPr>
          <w:rStyle w:val="FontStyle53"/>
          <w:sz w:val="24"/>
        </w:rPr>
        <w:t>БГУ;</w:t>
      </w:r>
    </w:p>
    <w:p w:rsidR="00FA4543" w:rsidRPr="00296214" w:rsidRDefault="00FA4543" w:rsidP="00296214">
      <w:pPr>
        <w:pStyle w:val="Style5"/>
        <w:widowControl/>
        <w:numPr>
          <w:ilvl w:val="0"/>
          <w:numId w:val="11"/>
        </w:numPr>
        <w:ind w:left="0" w:firstLine="720"/>
        <w:jc w:val="both"/>
        <w:rPr>
          <w:rStyle w:val="FontStyle53"/>
          <w:sz w:val="24"/>
        </w:rPr>
      </w:pPr>
      <w:r w:rsidRPr="00296214">
        <w:rPr>
          <w:rStyle w:val="FontStyle53"/>
          <w:sz w:val="24"/>
        </w:rPr>
        <w:t>определены цели, задачи, принципы воспитательной деятельности БГУ;</w:t>
      </w:r>
    </w:p>
    <w:p w:rsidR="00FA4543" w:rsidRPr="00296214" w:rsidRDefault="00FA4543" w:rsidP="00296214">
      <w:pPr>
        <w:pStyle w:val="Style5"/>
        <w:widowControl/>
        <w:numPr>
          <w:ilvl w:val="0"/>
          <w:numId w:val="11"/>
        </w:numPr>
        <w:ind w:left="0" w:firstLine="720"/>
        <w:jc w:val="both"/>
        <w:rPr>
          <w:rStyle w:val="FontStyle53"/>
          <w:sz w:val="24"/>
        </w:rPr>
      </w:pPr>
      <w:r w:rsidRPr="00296214">
        <w:rPr>
          <w:rStyle w:val="FontStyle53"/>
          <w:sz w:val="24"/>
        </w:rPr>
        <w:t>разработаны основные направления содержания и организации воспитательной работы и социо-культурной деятельности в БГУ;</w:t>
      </w:r>
    </w:p>
    <w:p w:rsidR="00FA4543" w:rsidRPr="00296214" w:rsidRDefault="00FA4543" w:rsidP="00296214">
      <w:pPr>
        <w:pStyle w:val="Style5"/>
        <w:widowControl/>
        <w:numPr>
          <w:ilvl w:val="0"/>
          <w:numId w:val="11"/>
        </w:numPr>
        <w:ind w:left="0" w:firstLine="720"/>
        <w:jc w:val="both"/>
      </w:pPr>
      <w:r w:rsidRPr="00296214">
        <w:rPr>
          <w:rStyle w:val="FontStyle53"/>
          <w:sz w:val="24"/>
        </w:rPr>
        <w:t>определены основные условия, механизмы реализации концепции воспитательной деятельности, ресурсное обеспечение реализации Концепции;</w:t>
      </w:r>
      <w:r w:rsidRPr="00296214">
        <w:t xml:space="preserve"> </w:t>
      </w:r>
    </w:p>
    <w:p w:rsidR="00FA4543" w:rsidRPr="00296214" w:rsidRDefault="00FA4543" w:rsidP="00296214">
      <w:pPr>
        <w:pStyle w:val="Style5"/>
        <w:widowControl/>
        <w:numPr>
          <w:ilvl w:val="0"/>
          <w:numId w:val="11"/>
        </w:numPr>
        <w:ind w:left="0" w:firstLine="720"/>
        <w:jc w:val="both"/>
        <w:rPr>
          <w:rStyle w:val="FontStyle53"/>
          <w:sz w:val="24"/>
        </w:rPr>
      </w:pPr>
      <w:r w:rsidRPr="00296214">
        <w:rPr>
          <w:rStyle w:val="FontStyle53"/>
          <w:sz w:val="24"/>
        </w:rPr>
        <w:t>сформирована структура управления воспитательной деятельностью.</w:t>
      </w:r>
    </w:p>
    <w:p w:rsidR="00FA4543" w:rsidRPr="00296214" w:rsidRDefault="00FA4543" w:rsidP="00296214">
      <w:pPr>
        <w:ind w:firstLine="709"/>
      </w:pPr>
      <w:r w:rsidRPr="00296214">
        <w:t>Основным направлением социально-психологического факультета является развитие факультета как межрегионального научно-образовательного и экспертно-консультационного центра по психологии и социальной работе. Факультет активно участвует во всех общественных мероприятиях г. Улан-Удэ и Республики Бурятия, является инициатором и организатором различных социальных акций.</w:t>
      </w:r>
    </w:p>
    <w:p w:rsidR="00FA4543" w:rsidRPr="00296214" w:rsidRDefault="00FA4543" w:rsidP="00296214">
      <w:pPr>
        <w:ind w:firstLine="709"/>
      </w:pPr>
      <w:r w:rsidRPr="00296214">
        <w:t>На факультете успешно действует студенческое самоуправление. Социально-психологический факультет имеет лучший в БГУ Интернет-сайт. Одним из важных направлений развития факультета является научно-исследовательская работа студентов. Студенты СПФ участвуют в различных конференциях, конкурсах, брейн-рингах и олимпиадах различного уровня, где занимают призовые места.</w:t>
      </w:r>
    </w:p>
    <w:p w:rsidR="00FA4543" w:rsidRPr="00296214" w:rsidRDefault="00FA4543" w:rsidP="00296214">
      <w:pPr>
        <w:ind w:firstLine="709"/>
      </w:pPr>
      <w:r w:rsidRPr="00296214">
        <w:t>Профессионально ориентированными мероприятиями на факультете являются олимпиады по психологии, деловые игры, профессиональные конкурсы, выставки, встречи, отчетные конференции по практике в виде КВНа и др. Проводимые мероприятия позволяют повысить профессиональное мастерство студентов, познавательный интерес к изучаемым дисциплинам, выявить теоретический и практический уровень подготовки студентов разных курсов.</w:t>
      </w:r>
    </w:p>
    <w:p w:rsidR="00FA4543" w:rsidRPr="00296214" w:rsidRDefault="00FA4543" w:rsidP="00296214">
      <w:pPr>
        <w:ind w:firstLine="720"/>
      </w:pPr>
      <w:r w:rsidRPr="00296214">
        <w:t>Студенты социально-психологического факультета активно принимают участие в деятельности общественных организаций города и республики, что позволяет осуществить профессиональное самоопределение. Кафедры общей и социальной психологии и  возрастной и педагогической психологии поддерживают научные связи с психологическими кафедрами и лабораториями ведущих вузов страны, Российским психологическим обществом (РПО), Российской психотерапевтической лигой (РПЛ). Активно сотрудничают с Центром диагностики и консультирования ГУО г. Улан-Удэ, с лабораторией медицинской психологии Бурятского республиканского психоневрологического диспансера (РПНД) Министерства здравоохранения РБ, с Центром психотерапевтической и психологической помощи Министерства здравоохранения Республики Бурятия.</w:t>
      </w:r>
    </w:p>
    <w:p w:rsidR="00FA4543" w:rsidRPr="00296214" w:rsidRDefault="00FA4543" w:rsidP="00146296">
      <w:pPr>
        <w:pStyle w:val="Heading4"/>
        <w:ind w:right="-261" w:firstLine="360"/>
        <w:jc w:val="both"/>
        <w:rPr>
          <w:b w:val="0"/>
          <w:sz w:val="24"/>
        </w:rPr>
      </w:pPr>
      <w:r w:rsidRPr="00296214">
        <w:rPr>
          <w:b w:val="0"/>
          <w:sz w:val="24"/>
        </w:rPr>
        <w:t>7. Нормативно-методическое обеспечение системы оценки качества освоения обучающимися магистерской программы «Клиническая психология».</w:t>
      </w:r>
    </w:p>
    <w:p w:rsidR="00FA4543" w:rsidRPr="00296214" w:rsidRDefault="00FA4543" w:rsidP="00146296">
      <w:pPr>
        <w:pStyle w:val="ConsPlusNormal"/>
        <w:widowControl/>
        <w:ind w:right="-261" w:firstLine="360"/>
        <w:jc w:val="both"/>
        <w:rPr>
          <w:rFonts w:ascii="Times New Roman" w:hAnsi="Times New Roman" w:cs="Times New Roman"/>
          <w:sz w:val="24"/>
          <w:szCs w:val="24"/>
        </w:rPr>
      </w:pPr>
      <w:r w:rsidRPr="00296214">
        <w:rPr>
          <w:rFonts w:ascii="Times New Roman" w:hAnsi="Times New Roman" w:cs="Times New Roman"/>
          <w:sz w:val="24"/>
          <w:szCs w:val="24"/>
        </w:rPr>
        <w:t>Положения ФГБОУ ВПО: Положение о порядке подготовки и защите магистерских диссертаций; Положение о магистерской подготовке; Положение о государственной итоговой аттестации выпускников; Положение о фонде оценочных средств.</w:t>
      </w:r>
    </w:p>
    <w:p w:rsidR="00FA4543" w:rsidRPr="00296214" w:rsidRDefault="00FA4543" w:rsidP="00146296">
      <w:pPr>
        <w:pStyle w:val="Heading5"/>
        <w:tabs>
          <w:tab w:val="left" w:pos="993"/>
          <w:tab w:val="left" w:pos="1276"/>
        </w:tabs>
        <w:spacing w:line="240" w:lineRule="auto"/>
        <w:ind w:firstLine="709"/>
        <w:rPr>
          <w:b w:val="0"/>
          <w:sz w:val="24"/>
          <w:szCs w:val="24"/>
        </w:rPr>
      </w:pPr>
      <w:r w:rsidRPr="00296214">
        <w:rPr>
          <w:b w:val="0"/>
          <w:sz w:val="24"/>
          <w:szCs w:val="24"/>
        </w:rPr>
        <w:t>7.1. Текущий контроль успеваемости и промежуточная аттестация.</w:t>
      </w:r>
    </w:p>
    <w:p w:rsidR="00FA4543" w:rsidRPr="00296214" w:rsidRDefault="00FA4543" w:rsidP="00146296">
      <w:pPr>
        <w:tabs>
          <w:tab w:val="left" w:pos="993"/>
        </w:tabs>
        <w:ind w:firstLine="709"/>
      </w:pPr>
      <w:r w:rsidRPr="00296214">
        <w:t>Текущий контроль успеваемости представляет собой проверку усвоения учебного материала, регулярно осуществляемую на протяжении семестра. Текущий контроль может представлять собой:</w:t>
      </w:r>
    </w:p>
    <w:p w:rsidR="00FA4543" w:rsidRPr="00155A58" w:rsidRDefault="00FA4543" w:rsidP="00146296">
      <w:pPr>
        <w:tabs>
          <w:tab w:val="left" w:pos="993"/>
        </w:tabs>
        <w:ind w:firstLine="709"/>
      </w:pPr>
      <w:r w:rsidRPr="00296214">
        <w:t>- устный опрос (групповой или индивидуальный</w:t>
      </w:r>
      <w:r w:rsidRPr="00155A58">
        <w:t>);</w:t>
      </w:r>
    </w:p>
    <w:p w:rsidR="00FA4543" w:rsidRPr="00155A58" w:rsidRDefault="00FA4543" w:rsidP="00146296">
      <w:pPr>
        <w:tabs>
          <w:tab w:val="left" w:pos="993"/>
        </w:tabs>
        <w:ind w:firstLine="709"/>
      </w:pPr>
      <w:r w:rsidRPr="00155A58">
        <w:t>- проверку выполнения письменных домашних заданий;</w:t>
      </w:r>
    </w:p>
    <w:p w:rsidR="00FA4543" w:rsidRPr="00155A58" w:rsidRDefault="00FA4543" w:rsidP="00146296">
      <w:pPr>
        <w:tabs>
          <w:tab w:val="left" w:pos="993"/>
        </w:tabs>
        <w:ind w:firstLine="709"/>
      </w:pPr>
      <w:r w:rsidRPr="00155A58">
        <w:t>- проведение лабораторных работ;</w:t>
      </w:r>
    </w:p>
    <w:p w:rsidR="00FA4543" w:rsidRPr="00155A58" w:rsidRDefault="00FA4543" w:rsidP="00146296">
      <w:pPr>
        <w:tabs>
          <w:tab w:val="left" w:pos="993"/>
        </w:tabs>
        <w:ind w:firstLine="709"/>
      </w:pPr>
      <w:r w:rsidRPr="00155A58">
        <w:t>- тестирование (письменное или компьютерное);</w:t>
      </w:r>
    </w:p>
    <w:p w:rsidR="00FA4543" w:rsidRPr="00155A58" w:rsidRDefault="00FA4543" w:rsidP="00146296">
      <w:pPr>
        <w:tabs>
          <w:tab w:val="left" w:pos="993"/>
        </w:tabs>
        <w:ind w:firstLine="709"/>
      </w:pPr>
      <w:r w:rsidRPr="00155A58">
        <w:t>- проведение коллоквиумов (в письменной или устной форме);</w:t>
      </w:r>
    </w:p>
    <w:p w:rsidR="00FA4543" w:rsidRPr="00155A58" w:rsidRDefault="00FA4543" w:rsidP="00146296">
      <w:pPr>
        <w:tabs>
          <w:tab w:val="left" w:pos="993"/>
        </w:tabs>
        <w:ind w:firstLine="709"/>
      </w:pPr>
      <w:r w:rsidRPr="00155A58">
        <w:t>- контроль самостоятельной работы студентов (в письменной или устной форме).</w:t>
      </w:r>
    </w:p>
    <w:p w:rsidR="00FA4543" w:rsidRPr="00155A58" w:rsidRDefault="00FA4543" w:rsidP="00146296">
      <w:pPr>
        <w:pStyle w:val="ConsPlusNormal"/>
        <w:widowControl/>
        <w:ind w:firstLine="540"/>
        <w:jc w:val="both"/>
        <w:rPr>
          <w:rFonts w:ascii="Times New Roman" w:hAnsi="Times New Roman" w:cs="Times New Roman"/>
          <w:sz w:val="24"/>
          <w:szCs w:val="24"/>
        </w:rPr>
      </w:pPr>
      <w:r w:rsidRPr="00155A58">
        <w:rPr>
          <w:rFonts w:ascii="Times New Roman" w:hAnsi="Times New Roman" w:cs="Times New Roman"/>
          <w:sz w:val="24"/>
          <w:szCs w:val="24"/>
        </w:rPr>
        <w:t>Промежуточная аттестация осуществляется в конце семестра и может завершать изучение, как отдельной дисциплины, так и ее раздела (разделов). Основными формами промежуточной аттестации являются зачет и экзамен. Согласно положению о проведении текущего контроля успеваемости и промежуточной аттестации обучающихся, предусмотренном уставом высшего учебного заведения, студенты, обучающиеся в высших учебных заведениях по образовательным программам высшего профессионального образования, при промежуточной аттестации сдают в течение учебного года не более 10 экзаменов и 12 зачетов. Промежуточная аттестация может проводиться по результатам текущего контроля (зачет или экзамен автоматом).</w:t>
      </w:r>
    </w:p>
    <w:p w:rsidR="00FA4543" w:rsidRPr="00155A58" w:rsidRDefault="00FA4543" w:rsidP="008222B3">
      <w:r w:rsidRPr="00155A58">
        <w:t>В рамках каждого из типа контроля могут быть задействованы разные виды контроля: устный опрос, письменные работы, контроль с помощью технических средств и информационных систем.  Каждый из видов контроля осуществляется с помощью определенных форм, которые могут быть как универсальными так и специфическими (собеседование, коллоквиум, тест, контрольная работа, зачет, экзамен, лабораторная работа, эссе, реферат, курсовая работа).</w:t>
      </w:r>
    </w:p>
    <w:p w:rsidR="00FA4543" w:rsidRPr="00155A58" w:rsidRDefault="00FA4543" w:rsidP="008222B3">
      <w:r w:rsidRPr="00155A58">
        <w:t xml:space="preserve"> </w:t>
      </w:r>
      <w:r w:rsidRPr="00155A58">
        <w:rPr>
          <w:i/>
          <w:iCs/>
          <w:spacing w:val="-8"/>
        </w:rPr>
        <w:t xml:space="preserve">Собеседование  </w:t>
      </w:r>
      <w:r w:rsidRPr="00155A58">
        <w:rPr>
          <w:spacing w:val="-8"/>
        </w:rPr>
        <w:t xml:space="preserve">— специальная беседа преподавателя со </w:t>
      </w:r>
      <w:r w:rsidRPr="00155A58">
        <w:rPr>
          <w:spacing w:val="-7"/>
        </w:rPr>
        <w:t>студентом на темы, связанные с изучаемой дисциплиной, рассчи</w:t>
      </w:r>
      <w:r w:rsidRPr="00155A58">
        <w:rPr>
          <w:spacing w:val="-7"/>
        </w:rPr>
        <w:softHyphen/>
      </w:r>
      <w:r w:rsidRPr="00155A58">
        <w:rPr>
          <w:spacing w:val="-6"/>
        </w:rPr>
        <w:t xml:space="preserve">танная на выяснение объема знаний студента по определенному </w:t>
      </w:r>
      <w:r w:rsidRPr="00155A58">
        <w:t>разделу, теме, проблеме и т.п.</w:t>
      </w:r>
    </w:p>
    <w:p w:rsidR="00FA4543" w:rsidRPr="00155A58" w:rsidRDefault="00FA4543" w:rsidP="008222B3">
      <w:r w:rsidRPr="00155A58">
        <w:rPr>
          <w:spacing w:val="-4"/>
        </w:rPr>
        <w:t xml:space="preserve">На </w:t>
      </w:r>
      <w:r w:rsidRPr="00155A58">
        <w:rPr>
          <w:i/>
          <w:spacing w:val="-4"/>
        </w:rPr>
        <w:t>коллоквиумах</w:t>
      </w:r>
      <w:r w:rsidRPr="00155A58">
        <w:rPr>
          <w:spacing w:val="-4"/>
        </w:rPr>
        <w:t xml:space="preserve"> обсуждаются отдельные части, раз</w:t>
      </w:r>
      <w:r w:rsidRPr="00155A58">
        <w:rPr>
          <w:spacing w:val="-4"/>
        </w:rPr>
        <w:softHyphen/>
        <w:t xml:space="preserve">делы, темы, вопросы изучаемого курса, обычно не включаемые в </w:t>
      </w:r>
      <w:r w:rsidRPr="00155A58">
        <w:rPr>
          <w:spacing w:val="-7"/>
        </w:rPr>
        <w:t xml:space="preserve">тематику семинарских и других практических учебных занятий, а </w:t>
      </w:r>
      <w:r w:rsidRPr="00155A58">
        <w:rPr>
          <w:spacing w:val="-5"/>
        </w:rPr>
        <w:t>также рефераты, проекты и иные работы обучающихся.</w:t>
      </w:r>
    </w:p>
    <w:p w:rsidR="00FA4543" w:rsidRPr="00155A58" w:rsidRDefault="00FA4543" w:rsidP="008222B3">
      <w:r w:rsidRPr="00155A58">
        <w:rPr>
          <w:i/>
          <w:iCs/>
          <w:spacing w:val="-3"/>
        </w:rPr>
        <w:t xml:space="preserve">Зачет </w:t>
      </w:r>
      <w:r w:rsidRPr="00155A58">
        <w:rPr>
          <w:spacing w:val="-3"/>
        </w:rPr>
        <w:t xml:space="preserve">и </w:t>
      </w:r>
      <w:r w:rsidRPr="00155A58">
        <w:rPr>
          <w:i/>
          <w:iCs/>
          <w:spacing w:val="-3"/>
        </w:rPr>
        <w:t xml:space="preserve">экзамен </w:t>
      </w:r>
      <w:r w:rsidRPr="00155A58">
        <w:rPr>
          <w:spacing w:val="-3"/>
        </w:rPr>
        <w:t xml:space="preserve">представляют собой формы </w:t>
      </w:r>
      <w:r w:rsidRPr="00155A58">
        <w:rPr>
          <w:spacing w:val="-5"/>
        </w:rPr>
        <w:t xml:space="preserve">промежуточной аттестации студента, определяемые учебным </w:t>
      </w:r>
      <w:r w:rsidRPr="00155A58">
        <w:t>пла</w:t>
      </w:r>
      <w:r>
        <w:t>ном подготовки по направлению В</w:t>
      </w:r>
      <w:r w:rsidRPr="00155A58">
        <w:t>О.</w:t>
      </w:r>
    </w:p>
    <w:p w:rsidR="00FA4543" w:rsidRPr="00155A58" w:rsidRDefault="00FA4543" w:rsidP="008222B3">
      <w:r w:rsidRPr="00155A58">
        <w:rPr>
          <w:spacing w:val="-6"/>
        </w:rPr>
        <w:t>Зачеты, служат формой проверки успешного вы</w:t>
      </w:r>
      <w:r w:rsidRPr="00155A58">
        <w:rPr>
          <w:spacing w:val="-6"/>
        </w:rPr>
        <w:softHyphen/>
      </w:r>
      <w:r w:rsidRPr="00155A58">
        <w:rPr>
          <w:spacing w:val="-4"/>
        </w:rPr>
        <w:t>полнения студентами лабораторных ра</w:t>
      </w:r>
      <w:r w:rsidRPr="00155A58">
        <w:rPr>
          <w:spacing w:val="-4"/>
        </w:rPr>
        <w:softHyphen/>
      </w:r>
      <w:r w:rsidRPr="00155A58">
        <w:rPr>
          <w:spacing w:val="-7"/>
        </w:rPr>
        <w:t xml:space="preserve">бот, курсовых проектов (работ), усвоения учебного материала </w:t>
      </w:r>
      <w:r w:rsidRPr="00155A58">
        <w:rPr>
          <w:spacing w:val="-6"/>
        </w:rPr>
        <w:t xml:space="preserve">практических и семинарских занятий, а также формой проверки </w:t>
      </w:r>
      <w:r w:rsidRPr="00155A58">
        <w:rPr>
          <w:spacing w:val="-5"/>
        </w:rPr>
        <w:t>прохождения учебной и производственной прак</w:t>
      </w:r>
      <w:r>
        <w:rPr>
          <w:spacing w:val="-5"/>
        </w:rPr>
        <w:t>тики и выполне</w:t>
      </w:r>
      <w:r w:rsidRPr="00155A58">
        <w:rPr>
          <w:spacing w:val="-7"/>
        </w:rPr>
        <w:t>ния в процессе этих практик всех учебных поручений в соответ</w:t>
      </w:r>
      <w:r w:rsidRPr="00155A58">
        <w:rPr>
          <w:spacing w:val="-7"/>
        </w:rPr>
        <w:softHyphen/>
      </w:r>
      <w:r w:rsidRPr="00155A58">
        <w:t>ствии с утвержденной программой.</w:t>
      </w:r>
    </w:p>
    <w:p w:rsidR="00FA4543" w:rsidRPr="00155A58" w:rsidRDefault="00FA4543" w:rsidP="008222B3">
      <w:r w:rsidRPr="00155A58">
        <w:rPr>
          <w:spacing w:val="-4"/>
        </w:rPr>
        <w:t>Зачеты по практическим и лабораторным работам принима</w:t>
      </w:r>
      <w:r w:rsidRPr="00155A58">
        <w:rPr>
          <w:spacing w:val="-4"/>
        </w:rPr>
        <w:softHyphen/>
      </w:r>
      <w:r w:rsidRPr="00155A58">
        <w:rPr>
          <w:spacing w:val="-6"/>
        </w:rPr>
        <w:t xml:space="preserve">ются по мере их выполнения. По отдельным дисциплинам зачеты </w:t>
      </w:r>
      <w:r w:rsidRPr="00155A58">
        <w:rPr>
          <w:spacing w:val="-5"/>
        </w:rPr>
        <w:t xml:space="preserve">могут проводиться в виде контрольных работ на практических </w:t>
      </w:r>
      <w:r w:rsidRPr="00155A58">
        <w:t>занятиях.</w:t>
      </w:r>
    </w:p>
    <w:p w:rsidR="00FA4543" w:rsidRPr="00155A58" w:rsidRDefault="00FA4543" w:rsidP="008222B3">
      <w:r w:rsidRPr="00155A58">
        <w:rPr>
          <w:spacing w:val="-5"/>
        </w:rPr>
        <w:t xml:space="preserve">Зачеты но семинарским занятиям проставляются на основе </w:t>
      </w:r>
      <w:r w:rsidRPr="00155A58">
        <w:t>представленных рефератов (д</w:t>
      </w:r>
      <w:r>
        <w:t>окладов) или выступлений студен</w:t>
      </w:r>
      <w:r w:rsidRPr="00155A58">
        <w:t>тов на семинарах.</w:t>
      </w:r>
    </w:p>
    <w:p w:rsidR="00FA4543" w:rsidRPr="00155A58" w:rsidRDefault="00FA4543" w:rsidP="008222B3">
      <w:r w:rsidRPr="00155A58">
        <w:rPr>
          <w:spacing w:val="-8"/>
        </w:rPr>
        <w:t>Оценка, выставляемая за зачет, может быть квалитативно</w:t>
      </w:r>
      <w:r w:rsidRPr="00155A58">
        <w:t>го типа (по шкале наименований «зачтено» / «не зачтено»), так и квантитативного (т.н. дифференцированный зачет с выставлени</w:t>
      </w:r>
      <w:r w:rsidRPr="00155A58">
        <w:softHyphen/>
      </w:r>
      <w:r w:rsidRPr="00155A58">
        <w:rPr>
          <w:spacing w:val="-6"/>
        </w:rPr>
        <w:t xml:space="preserve">ем отметки но шкале порядка - «отлично», «хорошо» и т.д.). По </w:t>
      </w:r>
      <w:r w:rsidRPr="00155A58">
        <w:rPr>
          <w:spacing w:val="-7"/>
        </w:rPr>
        <w:t>итогам экзамена, как правило, выставляется оценка но шкале по</w:t>
      </w:r>
      <w:r w:rsidRPr="00155A58">
        <w:rPr>
          <w:spacing w:val="-7"/>
        </w:rPr>
        <w:softHyphen/>
      </w:r>
      <w:r w:rsidRPr="00155A58">
        <w:t>рядка: «отлично», «хорошо», «удовлетворительно», «неудовле</w:t>
      </w:r>
      <w:r w:rsidRPr="00155A58">
        <w:softHyphen/>
        <w:t>творительно».</w:t>
      </w:r>
    </w:p>
    <w:p w:rsidR="00FA4543" w:rsidRPr="00155A58" w:rsidRDefault="00FA4543" w:rsidP="008222B3">
      <w:pPr>
        <w:rPr>
          <w:spacing w:val="-7"/>
        </w:rPr>
      </w:pPr>
      <w:r w:rsidRPr="00155A58">
        <w:t>Экзамен проводится по экзаменационным билет</w:t>
      </w:r>
      <w:r w:rsidRPr="00155A58">
        <w:rPr>
          <w:spacing w:val="-2"/>
        </w:rPr>
        <w:t>ам. В экзаменационные билеты могут включаться теоретические</w:t>
      </w:r>
      <w:r w:rsidRPr="00155A58">
        <w:rPr>
          <w:spacing w:val="-7"/>
        </w:rPr>
        <w:t xml:space="preserve"> вопросы, и/или практические задания.</w:t>
      </w:r>
    </w:p>
    <w:p w:rsidR="00FA4543" w:rsidRPr="00155A58" w:rsidRDefault="00FA4543" w:rsidP="008222B3">
      <w:pPr>
        <w:rPr>
          <w:spacing w:val="-8"/>
        </w:rPr>
      </w:pPr>
      <w:r w:rsidRPr="00155A58">
        <w:rPr>
          <w:i/>
          <w:iCs/>
          <w:spacing w:val="-7"/>
        </w:rPr>
        <w:t xml:space="preserve">Тест </w:t>
      </w:r>
      <w:r w:rsidRPr="00155A58">
        <w:rPr>
          <w:iCs/>
          <w:spacing w:val="-7"/>
        </w:rPr>
        <w:t xml:space="preserve">направлен  </w:t>
      </w:r>
      <w:r w:rsidRPr="00155A58">
        <w:t>на проверку владения терминологическим аппаратом, современными</w:t>
      </w:r>
      <w:r w:rsidRPr="00155A58">
        <w:rPr>
          <w:spacing w:val="-1"/>
        </w:rPr>
        <w:t xml:space="preserve">  информационными технологиями и конкретными знани</w:t>
      </w:r>
      <w:r w:rsidRPr="00155A58">
        <w:rPr>
          <w:spacing w:val="-8"/>
        </w:rPr>
        <w:t>ями в области  фундаментальных и прикладных дисциплин.</w:t>
      </w:r>
    </w:p>
    <w:p w:rsidR="00FA4543" w:rsidRPr="00155A58" w:rsidRDefault="00FA4543" w:rsidP="008222B3">
      <w:r w:rsidRPr="00155A58">
        <w:rPr>
          <w:i/>
          <w:iCs/>
          <w:spacing w:val="-6"/>
        </w:rPr>
        <w:t xml:space="preserve">Контрольная работа </w:t>
      </w:r>
      <w:r w:rsidRPr="00155A58">
        <w:rPr>
          <w:spacing w:val="-6"/>
        </w:rPr>
        <w:t xml:space="preserve">является более сложной формой </w:t>
      </w:r>
      <w:r w:rsidRPr="00155A58">
        <w:t xml:space="preserve">проверки; она может применяться для оценки знаний по базовым </w:t>
      </w:r>
      <w:r w:rsidRPr="00155A58">
        <w:rPr>
          <w:spacing w:val="-7"/>
        </w:rPr>
        <w:t>и вариативным дисциплинам циклов ГСЭ.</w:t>
      </w:r>
      <w:r w:rsidRPr="00155A58">
        <w:t xml:space="preserve"> Контрольная работа состоит из небольшого количества средних по трудности вопросов, задач или заданий, требующих поиска обоснованного ответа. </w:t>
      </w:r>
      <w:r w:rsidRPr="00155A58">
        <w:rPr>
          <w:spacing w:val="-2"/>
        </w:rPr>
        <w:t xml:space="preserve">Рекомендуемая </w:t>
      </w:r>
      <w:r w:rsidRPr="00155A58">
        <w:rPr>
          <w:spacing w:val="-8"/>
        </w:rPr>
        <w:t>частота проведения — не менее одной перед каждой промежуточ-</w:t>
      </w:r>
      <w:r w:rsidRPr="00155A58">
        <w:t>ной аттестацией.</w:t>
      </w:r>
    </w:p>
    <w:p w:rsidR="00FA4543" w:rsidRPr="00155A58" w:rsidRDefault="00FA4543" w:rsidP="008222B3">
      <w:r w:rsidRPr="00155A58">
        <w:rPr>
          <w:i/>
          <w:iCs/>
          <w:spacing w:val="-6"/>
        </w:rPr>
        <w:t>Эссе —</w:t>
      </w:r>
      <w:r w:rsidRPr="00155A58">
        <w:t xml:space="preserve"> небольшая по объему самостоятельная письменная ра</w:t>
      </w:r>
      <w:r w:rsidRPr="00155A58">
        <w:softHyphen/>
        <w:t>бота на тему, предложенную преподавателем соответствующей дисциплины.</w:t>
      </w:r>
    </w:p>
    <w:p w:rsidR="00FA4543" w:rsidRPr="00155A58" w:rsidRDefault="00FA4543" w:rsidP="008222B3">
      <w:r w:rsidRPr="00155A58">
        <w:t>Эссе должно содержать четкое изло</w:t>
      </w:r>
      <w:r w:rsidRPr="00155A58">
        <w:softHyphen/>
        <w:t>жение сути поставленной проблемы, включать самостоятельно проведенный анализ этой проблемы с использованием концепций и аналитического инструментария соответствующей дисциплины, выводы, обобщающие авторскую позицию по поставленной проблеме. Качество работы должно оцениваться по следующим критериям: самостоятельность выполне</w:t>
      </w:r>
      <w:r w:rsidRPr="00155A58">
        <w:softHyphen/>
        <w:t>ния, способность аргументировать положения и выводы, обосно</w:t>
      </w:r>
      <w:r w:rsidRPr="00155A58">
        <w:softHyphen/>
        <w:t>ванность, четкость, лаконичность, оригинальность постановки проблемы, уровень освоения темы и изложения материала.</w:t>
      </w:r>
    </w:p>
    <w:p w:rsidR="00FA4543" w:rsidRPr="00155A58" w:rsidRDefault="00FA4543" w:rsidP="008222B3">
      <w:r w:rsidRPr="00155A58">
        <w:t>Для подготовки эссе студенту предоставляется список тем, список обязательной и дополнительной литературы, требования к оформлению.</w:t>
      </w:r>
    </w:p>
    <w:p w:rsidR="00FA4543" w:rsidRPr="00155A58" w:rsidRDefault="00FA4543" w:rsidP="008222B3">
      <w:r w:rsidRPr="00155A58">
        <w:rPr>
          <w:i/>
        </w:rPr>
        <w:t xml:space="preserve">Реферат - </w:t>
      </w:r>
      <w:r w:rsidRPr="00155A58">
        <w:t>форма письменной работы, которую рекомендуется применять при освоении вариативных (профильных) дисциплин   профессионального   цикла.   Реферат представляет собой краткое изложение содержания научных трудов, литературы по определенной научной теме. О</w:t>
      </w:r>
      <w:r>
        <w:t>бъем реферата может достигать 1</w:t>
      </w:r>
      <w:r w:rsidRPr="00155A58">
        <w:t>0-15 стр. Подготовка реферата подразумевает самостоятельное изучение студентом нескольких литературных ис</w:t>
      </w:r>
      <w:r w:rsidRPr="00155A58">
        <w:softHyphen/>
        <w:t>точников</w:t>
      </w:r>
      <w:r>
        <w:t xml:space="preserve"> (монографий, научных статей и т</w:t>
      </w:r>
      <w:r w:rsidRPr="00155A58">
        <w:t>.д.) по определённой теме, не рассматриваемой подробно на лекции, систематизацию материала и краткое его изложение.</w:t>
      </w:r>
    </w:p>
    <w:p w:rsidR="00FA4543" w:rsidRPr="00155A58" w:rsidRDefault="00FA4543" w:rsidP="008222B3">
      <w:r w:rsidRPr="00155A58">
        <w:rPr>
          <w:i/>
          <w:iCs/>
          <w:spacing w:val="-13"/>
        </w:rPr>
        <w:t xml:space="preserve">Научно-учебные отчеты по практикам </w:t>
      </w:r>
      <w:r w:rsidRPr="00155A58">
        <w:rPr>
          <w:spacing w:val="-13"/>
        </w:rPr>
        <w:t>являются спе</w:t>
      </w:r>
      <w:r w:rsidRPr="00155A58">
        <w:rPr>
          <w:spacing w:val="-13"/>
        </w:rPr>
        <w:softHyphen/>
      </w:r>
      <w:r w:rsidRPr="00155A58">
        <w:rPr>
          <w:spacing w:val="-8"/>
        </w:rPr>
        <w:t xml:space="preserve">цифической формой письменных работ, позволяющей студенту обобщить свои знания, умения и навыки, приобретенные за время </w:t>
      </w:r>
      <w:r w:rsidRPr="00155A58">
        <w:rPr>
          <w:spacing w:val="-7"/>
        </w:rPr>
        <w:t xml:space="preserve">прохождения базовых и профильных учебных производственных, </w:t>
      </w:r>
      <w:r w:rsidRPr="00155A58">
        <w:rPr>
          <w:spacing w:val="-6"/>
        </w:rPr>
        <w:t xml:space="preserve">научно-производственных практик и НИР. Отчеты по базовым и </w:t>
      </w:r>
      <w:r w:rsidRPr="00155A58">
        <w:rPr>
          <w:spacing w:val="-4"/>
        </w:rPr>
        <w:t>профильным учебным практикам могут составляться коллектив</w:t>
      </w:r>
      <w:r w:rsidRPr="00155A58">
        <w:rPr>
          <w:spacing w:val="-4"/>
        </w:rPr>
        <w:softHyphen/>
      </w:r>
      <w:r w:rsidRPr="00155A58">
        <w:rPr>
          <w:spacing w:val="-7"/>
        </w:rPr>
        <w:t xml:space="preserve">но с обозначением участия каждого студента в написании отчета. </w:t>
      </w:r>
      <w:r w:rsidRPr="00155A58">
        <w:rPr>
          <w:spacing w:val="-4"/>
        </w:rPr>
        <w:t>Отчеты по производственным, научно-производственным прак</w:t>
      </w:r>
      <w:r w:rsidRPr="00155A58">
        <w:rPr>
          <w:spacing w:val="-4"/>
        </w:rPr>
        <w:softHyphen/>
      </w:r>
      <w:r w:rsidRPr="00155A58">
        <w:t xml:space="preserve">тикам и НИР готовятся индивидуально. Объем отчетов может </w:t>
      </w:r>
      <w:r w:rsidRPr="00155A58">
        <w:rPr>
          <w:spacing w:val="-3"/>
        </w:rPr>
        <w:t xml:space="preserve">составлять 20-25 страниц, структура отчета близка к структуре </w:t>
      </w:r>
      <w:r w:rsidRPr="00155A58">
        <w:t>курсовой работы.</w:t>
      </w:r>
    </w:p>
    <w:p w:rsidR="00FA4543" w:rsidRPr="00155A58" w:rsidRDefault="00FA4543" w:rsidP="008222B3">
      <w:pPr>
        <w:rPr>
          <w:i/>
          <w:iCs/>
        </w:rPr>
      </w:pPr>
      <w:r w:rsidRPr="00155A58">
        <w:rPr>
          <w:i/>
          <w:iCs/>
        </w:rPr>
        <w:t xml:space="preserve">Технические формы контроля. </w:t>
      </w:r>
    </w:p>
    <w:p w:rsidR="00FA4543" w:rsidRPr="00155A58" w:rsidRDefault="00FA4543" w:rsidP="008222B3">
      <w:r w:rsidRPr="00155A58">
        <w:rPr>
          <w:spacing w:val="-7"/>
        </w:rPr>
        <w:t xml:space="preserve">Данные формы контроля осуществляют с привлечением </w:t>
      </w:r>
      <w:r w:rsidRPr="00155A58">
        <w:t>разнообразных технических средств. Технические средства кон</w:t>
      </w:r>
      <w:r w:rsidRPr="00155A58">
        <w:softHyphen/>
      </w:r>
      <w:r w:rsidRPr="00155A58">
        <w:rPr>
          <w:spacing w:val="-9"/>
        </w:rPr>
        <w:t>троля (ТС) могут содержать: программы компьютерного тестирования</w:t>
      </w:r>
      <w:r w:rsidRPr="00155A58">
        <w:t>, учебные задачи, комплексные ситуационные задания и т.п.</w:t>
      </w:r>
    </w:p>
    <w:p w:rsidR="00FA4543" w:rsidRPr="00155A58" w:rsidRDefault="00FA4543" w:rsidP="008222B3">
      <w:r w:rsidRPr="00155A58">
        <w:t>Электронные тесты являются эффективным средством кон</w:t>
      </w:r>
      <w:r w:rsidRPr="00155A58">
        <w:softHyphen/>
        <w:t xml:space="preserve">троля результатов образования на уровне знании и понимания. </w:t>
      </w:r>
      <w:r w:rsidRPr="00155A58">
        <w:rPr>
          <w:spacing w:val="-8"/>
        </w:rPr>
        <w:t xml:space="preserve">Во время тестирования студенту последовательно предъявляются </w:t>
      </w:r>
      <w:r w:rsidRPr="00155A58">
        <w:rPr>
          <w:spacing w:val="-9"/>
        </w:rPr>
        <w:t>тест-кадры. К базовой группе тест-кадров относятся: информаци</w:t>
      </w:r>
      <w:r w:rsidRPr="00155A58">
        <w:rPr>
          <w:spacing w:val="-9"/>
        </w:rPr>
        <w:softHyphen/>
      </w:r>
      <w:r w:rsidRPr="00155A58">
        <w:rPr>
          <w:spacing w:val="-2"/>
        </w:rPr>
        <w:t xml:space="preserve">онный кадр, задание  «открытого типа» </w:t>
      </w:r>
      <w:r w:rsidRPr="00155A58">
        <w:t>задание на установление правильной последовательности и зада</w:t>
      </w:r>
      <w:r w:rsidRPr="00155A58">
        <w:softHyphen/>
        <w:t>ние на установление соответствия.</w:t>
      </w:r>
    </w:p>
    <w:p w:rsidR="00FA4543" w:rsidRPr="00155A58" w:rsidRDefault="00FA4543" w:rsidP="008222B3">
      <w:r w:rsidRPr="00155A58">
        <w:t xml:space="preserve">7.2. Государственная итоговая аттестация выпускников магистерской </w:t>
      </w:r>
      <w:r>
        <w:t>программы «Клиническая</w:t>
      </w:r>
      <w:r w:rsidRPr="00155A58">
        <w:t xml:space="preserve"> психология».</w:t>
      </w:r>
    </w:p>
    <w:p w:rsidR="00FA4543" w:rsidRDefault="00FA4543" w:rsidP="008222B3">
      <w:r w:rsidRPr="00155A58">
        <w:t>Государственная итоговая аттестация выпускника магистратуры является обязательной и осуществляется после освоения образовательной программы в полном объеме. ГИА включает защиту магистерской выпускной квалификационной работы. Выпускная квалификационная работа в соответствии с ОП магистратуры выполняется в виде магистерской диссертации в период прохождения практики и выполнения научно-исследовательской работы и представляет собой самостоятельную и логически завершенную выпускную работу.</w:t>
      </w:r>
      <w:r>
        <w:t xml:space="preserve"> </w:t>
      </w:r>
    </w:p>
    <w:p w:rsidR="00FA4543" w:rsidRPr="00155A58" w:rsidRDefault="00FA4543" w:rsidP="008222B3">
      <w:r w:rsidRPr="00155A58">
        <w:t>Магистерская диссертация состоит из текста (рукописи) и графических материалов, отражающих решение профессиональных задач в соответствии с выбранной тематикой.</w:t>
      </w:r>
      <w:r>
        <w:t xml:space="preserve"> </w:t>
      </w:r>
      <w:r w:rsidRPr="00155A58">
        <w:t>Тема выпускной работы предлагается научным руководителем студента, но может быть рекомендована организацией, в которой студент проходил практику, или выбрана самим студентом в рам</w:t>
      </w:r>
      <w:r>
        <w:t>ках профиля «Клиническая</w:t>
      </w:r>
      <w:r w:rsidRPr="00155A58">
        <w:t xml:space="preserve"> психология».</w:t>
      </w:r>
    </w:p>
    <w:p w:rsidR="00FA4543" w:rsidRPr="00155A58" w:rsidRDefault="00FA4543" w:rsidP="00146296">
      <w:pPr>
        <w:ind w:firstLine="540"/>
      </w:pPr>
      <w:r w:rsidRPr="00155A58">
        <w:t>Руководителями магистерских диссертаций могут быть преподаватели и сотрудники факультетов, имеющие ученую степень кандидата и доктора психологических или педагогических наук.</w:t>
      </w:r>
    </w:p>
    <w:p w:rsidR="00FA4543" w:rsidRPr="00155A58" w:rsidRDefault="00FA4543" w:rsidP="00146296">
      <w:pPr>
        <w:ind w:firstLine="540"/>
      </w:pPr>
      <w:r w:rsidRPr="00155A58">
        <w:t>Структура работы включает:</w:t>
      </w:r>
    </w:p>
    <w:p w:rsidR="00FA4543" w:rsidRPr="00155A58" w:rsidRDefault="00FA4543" w:rsidP="00146296">
      <w:pPr>
        <w:widowControl/>
        <w:numPr>
          <w:ilvl w:val="0"/>
          <w:numId w:val="3"/>
        </w:numPr>
      </w:pPr>
      <w:r w:rsidRPr="00155A58">
        <w:t>титульный лист;</w:t>
      </w:r>
    </w:p>
    <w:p w:rsidR="00FA4543" w:rsidRPr="00155A58" w:rsidRDefault="00FA4543" w:rsidP="00146296">
      <w:pPr>
        <w:widowControl/>
        <w:numPr>
          <w:ilvl w:val="0"/>
          <w:numId w:val="3"/>
        </w:numPr>
      </w:pPr>
      <w:r w:rsidRPr="00155A58">
        <w:t xml:space="preserve">оглавление; </w:t>
      </w:r>
    </w:p>
    <w:p w:rsidR="00FA4543" w:rsidRPr="00155A58" w:rsidRDefault="00FA4543" w:rsidP="00146296">
      <w:pPr>
        <w:widowControl/>
        <w:numPr>
          <w:ilvl w:val="0"/>
          <w:numId w:val="3"/>
        </w:numPr>
      </w:pPr>
      <w:r w:rsidRPr="00155A58">
        <w:t>введение;</w:t>
      </w:r>
    </w:p>
    <w:p w:rsidR="00FA4543" w:rsidRPr="00155A58" w:rsidRDefault="00FA4543" w:rsidP="00146296">
      <w:pPr>
        <w:widowControl/>
        <w:numPr>
          <w:ilvl w:val="0"/>
          <w:numId w:val="3"/>
        </w:numPr>
      </w:pPr>
      <w:r w:rsidRPr="00155A58">
        <w:t>обзор научной литературы по избранной проблематике;</w:t>
      </w:r>
    </w:p>
    <w:p w:rsidR="00FA4543" w:rsidRPr="00155A58" w:rsidRDefault="00FA4543" w:rsidP="00146296">
      <w:pPr>
        <w:widowControl/>
        <w:numPr>
          <w:ilvl w:val="0"/>
          <w:numId w:val="3"/>
        </w:numPr>
      </w:pPr>
      <w:r w:rsidRPr="00155A58">
        <w:t>характеристику объекта исследования;</w:t>
      </w:r>
    </w:p>
    <w:p w:rsidR="00FA4543" w:rsidRPr="00155A58" w:rsidRDefault="00FA4543" w:rsidP="00146296">
      <w:pPr>
        <w:widowControl/>
        <w:numPr>
          <w:ilvl w:val="0"/>
          <w:numId w:val="3"/>
        </w:numPr>
      </w:pPr>
      <w:r w:rsidRPr="00155A58">
        <w:t>характеристику методики исследования;</w:t>
      </w:r>
    </w:p>
    <w:p w:rsidR="00FA4543" w:rsidRPr="00155A58" w:rsidRDefault="00FA4543" w:rsidP="00146296">
      <w:pPr>
        <w:widowControl/>
        <w:numPr>
          <w:ilvl w:val="0"/>
          <w:numId w:val="3"/>
        </w:numPr>
      </w:pPr>
      <w:r w:rsidRPr="00155A58">
        <w:t>описание полученных результатов;</w:t>
      </w:r>
    </w:p>
    <w:p w:rsidR="00FA4543" w:rsidRPr="00155A58" w:rsidRDefault="00FA4543" w:rsidP="00146296">
      <w:pPr>
        <w:widowControl/>
        <w:numPr>
          <w:ilvl w:val="0"/>
          <w:numId w:val="3"/>
        </w:numPr>
      </w:pPr>
      <w:r w:rsidRPr="00155A58">
        <w:t>обсуждение результатов;</w:t>
      </w:r>
    </w:p>
    <w:p w:rsidR="00FA4543" w:rsidRPr="00155A58" w:rsidRDefault="00FA4543" w:rsidP="00146296">
      <w:pPr>
        <w:widowControl/>
        <w:numPr>
          <w:ilvl w:val="0"/>
          <w:numId w:val="3"/>
        </w:numPr>
      </w:pPr>
      <w:r w:rsidRPr="00155A58">
        <w:t>выводы;</w:t>
      </w:r>
    </w:p>
    <w:p w:rsidR="00FA4543" w:rsidRPr="00155A58" w:rsidRDefault="00FA4543" w:rsidP="00146296">
      <w:pPr>
        <w:widowControl/>
        <w:numPr>
          <w:ilvl w:val="0"/>
          <w:numId w:val="3"/>
        </w:numPr>
      </w:pPr>
      <w:r w:rsidRPr="00155A58">
        <w:t>список использованной литературы;</w:t>
      </w:r>
    </w:p>
    <w:p w:rsidR="00FA4543" w:rsidRPr="00155A58" w:rsidRDefault="00FA4543" w:rsidP="00146296">
      <w:pPr>
        <w:widowControl/>
        <w:numPr>
          <w:ilvl w:val="0"/>
          <w:numId w:val="3"/>
        </w:numPr>
      </w:pPr>
      <w:r w:rsidRPr="00155A58">
        <w:t>приложения;</w:t>
      </w:r>
    </w:p>
    <w:p w:rsidR="00FA4543" w:rsidRPr="00155A58" w:rsidRDefault="00FA4543" w:rsidP="007738BA">
      <w:pPr>
        <w:pStyle w:val="BodyTextIndent"/>
        <w:ind w:left="0"/>
      </w:pPr>
      <w:r w:rsidRPr="00155A58">
        <w:t>Работа должна содержать достаточное для восприятия результатов количество иллюстрированного материала в виде карт, схем, рисунков, графиков и фотографий.</w:t>
      </w:r>
      <w:r>
        <w:t xml:space="preserve"> </w:t>
      </w:r>
      <w:r w:rsidRPr="00155A58">
        <w:t>Во введении работы должна быть актуализирована исследуемая проблема, сформулированы цель работы; гипотеза, научная новизна, практическая значимость,  основные задачи исследования; база исследования; перечень методов исследования, использованных студентом. Теоретическая часть должна отражать общую профессиональную эрудицию магистранта. Самостоятельная исследовательская часть должна свидетельствовать об уровне профессиональной подготовки и об умении автора оценивать выбранную методику получения, обработки, анализа и интерпретации материала. Самостоятельная часть должна составлять не менее  60% объема работы.</w:t>
      </w:r>
    </w:p>
    <w:p w:rsidR="00FA4543" w:rsidRPr="00155A58" w:rsidRDefault="00FA4543" w:rsidP="00146296">
      <w:pPr>
        <w:ind w:firstLine="540"/>
      </w:pPr>
      <w:r w:rsidRPr="00155A58">
        <w:t>В заключении автор должен кратко и четко сформулировать основные выводы, результаты проведенных исследований, показать степень выполнения поставленных задач, субъективные и объективные причины, не позволявшие выполнить намеченные задачи полностью, дать рекомендации к дальнейшим исследованиям.</w:t>
      </w:r>
    </w:p>
    <w:p w:rsidR="00FA4543" w:rsidRPr="00155A58" w:rsidRDefault="00FA4543" w:rsidP="00146296">
      <w:pPr>
        <w:ind w:firstLine="540"/>
      </w:pPr>
      <w:r w:rsidRPr="00155A58">
        <w:t>Для объективной оценки ВКР руководитель оценивает ее по определенным критериям. Каждый из критериев характеризует одну  из сторон оцениваемой работы. По своему функциональному назначению компетенции можно объединить в группы: профессиональная, справочно-информационная, оформительская.</w:t>
      </w:r>
    </w:p>
    <w:p w:rsidR="00FA4543" w:rsidRPr="00155A58" w:rsidRDefault="00FA4543" w:rsidP="00146296">
      <w:pPr>
        <w:ind w:firstLine="540"/>
      </w:pPr>
      <w:r w:rsidRPr="00155A58">
        <w:t>Рецензент по отношению к ВКР выступает в роли эксперта. В соответствии с этим его отзыв должен содержать более разностороннюю характеристику работы. В отличие от руководителя, он дает оценку степени актуальности  темы работы, соответствие представленного материала техническому заданию, подтверждает наличие публикаций, участие в научно-технических конференциях, награды за участие  в конкурсах (на основании наличия копии или оригиналов работ), оценивает уровень выполнения ВКР.</w:t>
      </w:r>
    </w:p>
    <w:p w:rsidR="00FA4543" w:rsidRPr="00155A58" w:rsidRDefault="00FA4543" w:rsidP="00146296">
      <w:pPr>
        <w:ind w:firstLine="540"/>
      </w:pPr>
      <w:r w:rsidRPr="00155A58">
        <w:t>Защита ВКР проводится в сроки, установленными графиком учебного процесса высшего учебного заведения. Защита ВКР проводится в открытых заседаниях ГАК с участием не менее 2/3 членов от полного списочного состава комиссии, утвержденного руководством ВУЗа. ГАК присваивает квалификацию и выставляет итоговую оценку ВКР по результатам защиты магистерской диссертации. ГАК оценивает:</w:t>
      </w:r>
    </w:p>
    <w:p w:rsidR="00FA4543" w:rsidRPr="00155A58" w:rsidRDefault="00FA4543" w:rsidP="00146296">
      <w:pPr>
        <w:ind w:firstLine="540"/>
      </w:pPr>
      <w:r w:rsidRPr="00155A58">
        <w:t xml:space="preserve">- грамотность построения речи, </w:t>
      </w:r>
    </w:p>
    <w:p w:rsidR="00FA4543" w:rsidRPr="00155A58" w:rsidRDefault="00FA4543" w:rsidP="00146296">
      <w:pPr>
        <w:ind w:firstLine="540"/>
      </w:pPr>
      <w:r w:rsidRPr="00155A58">
        <w:t xml:space="preserve">-степень владения профессиональной терминологией, </w:t>
      </w:r>
    </w:p>
    <w:p w:rsidR="00FA4543" w:rsidRPr="00155A58" w:rsidRDefault="00FA4543" w:rsidP="00146296">
      <w:pPr>
        <w:ind w:firstLine="540"/>
      </w:pPr>
      <w:r w:rsidRPr="00155A58">
        <w:t xml:space="preserve">-умение квалифицированно отвечать на вопросы, </w:t>
      </w:r>
    </w:p>
    <w:p w:rsidR="00FA4543" w:rsidRPr="00155A58" w:rsidRDefault="00FA4543" w:rsidP="00146296">
      <w:pPr>
        <w:ind w:firstLine="540"/>
      </w:pPr>
      <w:r w:rsidRPr="00155A58">
        <w:t xml:space="preserve">-полноту представления иллюстративных материалов выступления и уровень представления материалов в пояснительной записке, </w:t>
      </w:r>
    </w:p>
    <w:p w:rsidR="00FA4543" w:rsidRPr="00155A58" w:rsidRDefault="00FA4543" w:rsidP="00146296">
      <w:pPr>
        <w:ind w:firstLine="540"/>
      </w:pPr>
      <w:r w:rsidRPr="00155A58">
        <w:t>-уровень знания претендента.</w:t>
      </w:r>
    </w:p>
    <w:p w:rsidR="00FA4543" w:rsidRPr="00155A58" w:rsidRDefault="00FA4543" w:rsidP="00146296">
      <w:pPr>
        <w:ind w:firstLine="540"/>
      </w:pPr>
      <w:r w:rsidRPr="00155A58">
        <w:t>Оценка ГАК ВКР состоит из трех частей:</w:t>
      </w:r>
    </w:p>
    <w:p w:rsidR="00FA4543" w:rsidRPr="00155A58" w:rsidRDefault="00FA4543" w:rsidP="00146296">
      <w:pPr>
        <w:widowControl/>
        <w:numPr>
          <w:ilvl w:val="0"/>
          <w:numId w:val="3"/>
        </w:numPr>
      </w:pPr>
      <w:r w:rsidRPr="00155A58">
        <w:t>показатели оценки ВКР;</w:t>
      </w:r>
    </w:p>
    <w:p w:rsidR="00FA4543" w:rsidRPr="00155A58" w:rsidRDefault="00FA4543" w:rsidP="00146296">
      <w:pPr>
        <w:widowControl/>
        <w:numPr>
          <w:ilvl w:val="0"/>
          <w:numId w:val="3"/>
        </w:numPr>
      </w:pPr>
      <w:r w:rsidRPr="00155A58">
        <w:t>показатели защиты;</w:t>
      </w:r>
    </w:p>
    <w:p w:rsidR="00FA4543" w:rsidRPr="00155A58" w:rsidRDefault="00FA4543" w:rsidP="00146296">
      <w:pPr>
        <w:widowControl/>
        <w:numPr>
          <w:ilvl w:val="0"/>
          <w:numId w:val="3"/>
        </w:numPr>
      </w:pPr>
      <w:r w:rsidRPr="00155A58">
        <w:t>отзывы руководителя и рецензента.</w:t>
      </w:r>
    </w:p>
    <w:p w:rsidR="00FA4543" w:rsidRPr="00155A58" w:rsidRDefault="00FA4543" w:rsidP="00146296">
      <w:r w:rsidRPr="00155A58">
        <w:t>8. Другие нормативно-методические документы и материалы, обеспечивающие качество подготовки обучающихся.</w:t>
      </w:r>
    </w:p>
    <w:p w:rsidR="00FA4543" w:rsidRPr="00155A58" w:rsidRDefault="00FA4543" w:rsidP="00146296">
      <w:pPr>
        <w:ind w:firstLine="720"/>
      </w:pPr>
      <w:r w:rsidRPr="00155A58">
        <w:t>8.1. Материалы и результаты внешней оценки качества реализации ОП.</w:t>
      </w:r>
    </w:p>
    <w:p w:rsidR="00FA4543" w:rsidRPr="00155A58" w:rsidRDefault="00FA4543" w:rsidP="00146296">
      <w:pPr>
        <w:ind w:firstLine="720"/>
      </w:pPr>
      <w:r w:rsidRPr="00155A58">
        <w:t>Внешняя оценка качества реализации ОП предназначена для установления степени удовлетворенности работодателей профессиональными и личными качествами выпускников, сформированных в результате освоения ОП, а также мнений выпускников по поводу полученных ими знаний, умений и навыков и возможностью их применения в выбранной ими профессиональной сфере деятельности.</w:t>
      </w:r>
    </w:p>
    <w:p w:rsidR="00FA4543" w:rsidRPr="00155A58" w:rsidRDefault="00FA4543" w:rsidP="00146296">
      <w:pPr>
        <w:ind w:firstLine="720"/>
      </w:pPr>
      <w:r w:rsidRPr="00155A58">
        <w:t>Внешняя оценка качества реализации ОП по направлению подготовки 37.04.01  Психология  выявляется в ходе следующих мероприятий:</w:t>
      </w:r>
    </w:p>
    <w:p w:rsidR="00FA4543" w:rsidRPr="00155A58" w:rsidRDefault="00FA4543" w:rsidP="00146296">
      <w:pPr>
        <w:ind w:firstLine="720"/>
      </w:pPr>
      <w:r w:rsidRPr="00155A58">
        <w:t>- получение отзывов работодателей о подготовке магистров «Психология»;</w:t>
      </w:r>
    </w:p>
    <w:p w:rsidR="00FA4543" w:rsidRPr="00155A58" w:rsidRDefault="00FA4543" w:rsidP="00146296">
      <w:pPr>
        <w:ind w:firstLine="720"/>
      </w:pPr>
      <w:r w:rsidRPr="00155A58">
        <w:t>- проведение ежегодного конкурса магистерских проектов, в состав жюри  которого приглашаются работодатели;</w:t>
      </w:r>
    </w:p>
    <w:p w:rsidR="00FA4543" w:rsidRPr="00155A58" w:rsidRDefault="00FA4543" w:rsidP="00146296">
      <w:pPr>
        <w:ind w:firstLine="720"/>
      </w:pPr>
      <w:r w:rsidRPr="00155A58">
        <w:t>- проведение опроса основных работодателей с целью анализа удовлетворенности качеством подготовки студентов, проходящих производственную и преддипломную практики.</w:t>
      </w:r>
    </w:p>
    <w:p w:rsidR="00FA4543" w:rsidRPr="00155A58" w:rsidRDefault="00FA4543" w:rsidP="00146296">
      <w:pPr>
        <w:ind w:firstLine="720"/>
      </w:pPr>
      <w:r w:rsidRPr="00155A58">
        <w:t>Материалы и инструментарий исследований удовлетворенности выпускников и работодателей и проведенных мероприятий хранятся в делопроизводстве выпускающей кафедры (возрастной и педагогической психологии).</w:t>
      </w:r>
    </w:p>
    <w:p w:rsidR="00FA4543" w:rsidRPr="00155A58" w:rsidRDefault="00FA4543" w:rsidP="00146296">
      <w:pPr>
        <w:ind w:firstLine="720"/>
      </w:pPr>
      <w:r>
        <w:t xml:space="preserve"> </w:t>
      </w:r>
      <w:r w:rsidRPr="00155A58">
        <w:t>8.2. Балльно-рейтинговая система</w:t>
      </w:r>
    </w:p>
    <w:p w:rsidR="00FA4543" w:rsidRPr="00155A58" w:rsidRDefault="00FA4543" w:rsidP="00146296">
      <w:pPr>
        <w:ind w:firstLine="720"/>
      </w:pPr>
      <w:r w:rsidRPr="00155A58">
        <w:t xml:space="preserve"> Основной целью балльно-рейтинговой системы является определение уровня качества и успешности освоения студентом учебных дисциплин через балльные оценки и рейтинги с измеряемой в зачетных единицах трудоемкостью каждой дисциплины и образовательной программы в целом.</w:t>
      </w:r>
    </w:p>
    <w:p w:rsidR="00FA4543" w:rsidRPr="00155A58" w:rsidRDefault="00FA4543" w:rsidP="00146296">
      <w:pPr>
        <w:ind w:firstLine="720"/>
      </w:pPr>
      <w:r w:rsidRPr="00155A58">
        <w:t>Рейтинговая система основана на подсчете баллов, «заработанных» студентом за все виды учебной работы (посещение лекций, работа на практических, семинарских занятиях, выполнение лабораторных, контрольных работ, расчетно-графических, курсовых работ /проектов и т.д.)</w:t>
      </w:r>
    </w:p>
    <w:p w:rsidR="00FA4543" w:rsidRPr="00155A58" w:rsidRDefault="00FA4543" w:rsidP="00146296">
      <w:pPr>
        <w:ind w:firstLine="720"/>
      </w:pPr>
      <w:r w:rsidRPr="00155A58">
        <w:t>Максимальная сумма (100 баллов), набираемая студентом по дисциплине, включает две составляющие. Первая составляющая – оценка регулярности и своевременности качества выполнения студентом учебной работы по изучению дисциплины в течение семестра (сумма – не более 50 баллов). Вторая составляющая – оценка знаний студента на экзамене (не более 50 баллов).</w:t>
      </w:r>
    </w:p>
    <w:p w:rsidR="00FA4543" w:rsidRPr="00155A58" w:rsidRDefault="00FA4543" w:rsidP="00146296">
      <w:pPr>
        <w:ind w:firstLine="720"/>
      </w:pPr>
      <w:r w:rsidRPr="00155A58">
        <w:t>Баллы, характеризующие успеваемость студента по дисциплине, набираются им в течение всего периода обучения за изучение отдельных тем и выполнение отдельных видов работ.</w:t>
      </w:r>
    </w:p>
    <w:p w:rsidR="00FA4543" w:rsidRPr="00155A58" w:rsidRDefault="00FA4543" w:rsidP="00146296">
      <w:pPr>
        <w:ind w:firstLine="720"/>
      </w:pPr>
      <w:r w:rsidRPr="00155A58">
        <w:t>Общий балл текущей успеваемости складывается из следующих составляющих:</w:t>
      </w:r>
    </w:p>
    <w:p w:rsidR="00FA4543" w:rsidRPr="00155A58" w:rsidRDefault="00FA4543" w:rsidP="00146296">
      <w:pPr>
        <w:ind w:firstLine="720"/>
      </w:pPr>
      <w:r w:rsidRPr="00155A58">
        <w:t>- посещаемость – студенту, посетившему все занятия, начисляется 10 баллов;</w:t>
      </w:r>
    </w:p>
    <w:p w:rsidR="00FA4543" w:rsidRPr="00155A58" w:rsidRDefault="00FA4543" w:rsidP="00146296">
      <w:pPr>
        <w:ind w:firstLine="720"/>
      </w:pPr>
      <w:r w:rsidRPr="00155A58">
        <w:t>- выполнение заданий по дисциплине в течение семестра в соответствии с учебным планом. Студенту, выполнившему в срок и с высоким качеством все требуемые задания, начисляется 30 баллов;</w:t>
      </w:r>
    </w:p>
    <w:p w:rsidR="00FA4543" w:rsidRPr="00155A58" w:rsidRDefault="00FA4543" w:rsidP="00146296">
      <w:pPr>
        <w:ind w:firstLine="0"/>
      </w:pPr>
      <w:r w:rsidRPr="00155A58">
        <w:t>- контрольные мероприятия (тестирование, коллоквиумы) первой половины семестра – максимальная оценка 30 баллов и второй половины семестра – максимальная оценка 10 баллов.</w:t>
      </w:r>
    </w:p>
    <w:p w:rsidR="00FA4543" w:rsidRPr="00155A58" w:rsidRDefault="00FA4543" w:rsidP="00146296">
      <w:pPr>
        <w:ind w:firstLine="0"/>
      </w:pPr>
      <w:r w:rsidRPr="00155A58">
        <w:tab/>
        <w:t>8.3. Академическая мобильность студентов</w:t>
      </w:r>
    </w:p>
    <w:p w:rsidR="00FA4543" w:rsidRPr="00155A58" w:rsidRDefault="00FA4543" w:rsidP="00146296">
      <w:pPr>
        <w:ind w:firstLine="720"/>
      </w:pPr>
      <w:r w:rsidRPr="00155A58">
        <w:t xml:space="preserve">Для обеспечения качества подготовки магистров по данной ОП разработана система отслеживания результативности реализации программы. Учебно-методическая комиссия кафедры и факультета ежегодно анализирует ОП, вносит, при необходимости,  коррективы в рабочие учебные программы, программы практик. Преподаватели кафедры, согласно утвержденным правилам, проходят государственную аттестацию; повышают квалификацию на курсах повышения квалификации; принимают участие в работе методических семинаров, проводимых в вузе, на факультете и на кафедре. На кафедре организовано взаимопосещение занятий преподавателями, преследующее цели обмена опытом и рефлексии собственной деятельности. Преподавательским составом кафедры разрабатываются учебно-методические издания, сопровождающие реализацию ОП. На кафедре регулярно проводится самообследование по согласованным критериям для оценки ее деятельности. </w:t>
      </w:r>
    </w:p>
    <w:p w:rsidR="00FA4543" w:rsidRPr="00155A58" w:rsidRDefault="00FA4543" w:rsidP="00146296">
      <w:pPr>
        <w:tabs>
          <w:tab w:val="left" w:pos="3945"/>
        </w:tabs>
      </w:pPr>
      <w:r w:rsidRPr="00155A58">
        <w:tab/>
      </w:r>
    </w:p>
    <w:p w:rsidR="00FA4543" w:rsidRPr="00155A58" w:rsidRDefault="00FA4543" w:rsidP="00146296"/>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Default="00FA4543" w:rsidP="00146296">
      <w:pPr>
        <w:ind w:firstLine="0"/>
        <w:rPr>
          <w:lang w:val="en-US"/>
        </w:rPr>
      </w:pPr>
    </w:p>
    <w:p w:rsidR="00FA4543" w:rsidRDefault="00FA4543" w:rsidP="00146296">
      <w:pPr>
        <w:ind w:firstLine="0"/>
        <w:rPr>
          <w:lang w:val="en-US"/>
        </w:rPr>
      </w:pPr>
    </w:p>
    <w:p w:rsidR="00FA4543" w:rsidRDefault="00FA4543" w:rsidP="00146296">
      <w:pPr>
        <w:ind w:firstLine="0"/>
        <w:rPr>
          <w:lang w:val="en-US"/>
        </w:rPr>
      </w:pPr>
    </w:p>
    <w:p w:rsidR="00FA4543" w:rsidRPr="00231249" w:rsidRDefault="00FA4543" w:rsidP="00146296">
      <w:pPr>
        <w:ind w:firstLine="0"/>
        <w:rPr>
          <w:lang w:val="en-US"/>
        </w:rPr>
      </w:pPr>
    </w:p>
    <w:p w:rsidR="00FA4543" w:rsidRPr="00155A58" w:rsidRDefault="00FA4543" w:rsidP="00146296">
      <w:pPr>
        <w:ind w:firstLine="0"/>
      </w:pPr>
    </w:p>
    <w:p w:rsidR="00FA4543" w:rsidRDefault="00FA4543" w:rsidP="007738BA"/>
    <w:p w:rsidR="00FA4543" w:rsidRPr="00D30A24" w:rsidRDefault="00FA4543" w:rsidP="00231249">
      <w:pPr>
        <w:ind w:left="-900" w:firstLine="0"/>
      </w:pPr>
      <w:r w:rsidRPr="00D30A24">
        <w:pict>
          <v:shape id="_x0000_i1026" type="#_x0000_t75" style="width:612pt;height:841.5pt">
            <v:imagedata r:id="rId8" o:title=""/>
          </v:shape>
        </w:pict>
      </w:r>
    </w:p>
    <w:p w:rsidR="00FA4543" w:rsidRDefault="00FA4543" w:rsidP="00176D75">
      <w:pPr>
        <w:jc w:val="right"/>
      </w:pPr>
      <w:r>
        <w:t>Приложение 5</w:t>
      </w:r>
    </w:p>
    <w:p w:rsidR="00FA4543" w:rsidRDefault="00FA4543" w:rsidP="00176D75">
      <w:pPr>
        <w:jc w:val="right"/>
      </w:pPr>
    </w:p>
    <w:p w:rsidR="00FA4543" w:rsidRDefault="00FA4543" w:rsidP="00176D75">
      <w:pPr>
        <w:jc w:val="center"/>
      </w:pPr>
      <w:r>
        <w:t>МИНИСТЕРСТВО  ОБРАЗОВАНИЯ  И  НАУКИ  РОССИЙСКОЙ  ФЕДЕРАЦИИ</w:t>
      </w:r>
    </w:p>
    <w:p w:rsidR="00FA4543" w:rsidRDefault="00FA4543" w:rsidP="00176D75">
      <w:pPr>
        <w:jc w:val="center"/>
      </w:pPr>
      <w:r>
        <w:t>ФГБОУ ВПО «БУРЯТСКИЙ ГОСУДАРСТВЕННЫЙ УНИВЕРСТИТЕТ»</w:t>
      </w:r>
    </w:p>
    <w:p w:rsidR="00FA4543" w:rsidRDefault="00FA4543" w:rsidP="00176D75">
      <w:pPr>
        <w:jc w:val="center"/>
      </w:pPr>
      <w:r>
        <w:t>СОЦИАЛЬНО – ПСИХОЛОГИЧЕСКИЙ ФАКУЛЬТЕТ</w:t>
      </w:r>
    </w:p>
    <w:p w:rsidR="00FA4543" w:rsidRDefault="00FA4543" w:rsidP="00176D75">
      <w:pPr>
        <w:jc w:val="center"/>
      </w:pPr>
    </w:p>
    <w:p w:rsidR="00FA4543" w:rsidRDefault="00FA4543" w:rsidP="00176D75">
      <w:pPr>
        <w:jc w:val="right"/>
      </w:pPr>
    </w:p>
    <w:p w:rsidR="00FA4543" w:rsidRDefault="00FA4543" w:rsidP="00176D75">
      <w:pPr>
        <w:jc w:val="right"/>
      </w:pPr>
      <w:r>
        <w:t>УТВЕРЖДАЮ</w:t>
      </w:r>
    </w:p>
    <w:p w:rsidR="00FA4543" w:rsidRDefault="00FA4543" w:rsidP="00176D75">
      <w:pPr>
        <w:jc w:val="right"/>
      </w:pPr>
      <w:r>
        <w:t>_______________________</w:t>
      </w:r>
    </w:p>
    <w:p w:rsidR="00FA4543" w:rsidRDefault="00FA4543" w:rsidP="00176D75">
      <w:pPr>
        <w:jc w:val="right"/>
      </w:pPr>
      <w:r>
        <w:t>"_____"__________________201__ г.</w:t>
      </w: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r>
        <w:t>Программа производственной практики</w:t>
      </w: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Pr="009C5832" w:rsidRDefault="00FA4543" w:rsidP="00176D75">
      <w:pPr>
        <w:jc w:val="center"/>
      </w:pPr>
      <w:r w:rsidRPr="009C5832">
        <w:t>Направление подготовки</w:t>
      </w:r>
    </w:p>
    <w:p w:rsidR="00FA4543" w:rsidRPr="009C5832" w:rsidRDefault="00FA4543" w:rsidP="00176D75">
      <w:pPr>
        <w:jc w:val="center"/>
      </w:pPr>
      <w:r w:rsidRPr="009C5832">
        <w:t>37.04.01  Психология</w:t>
      </w:r>
    </w:p>
    <w:p w:rsidR="00FA4543" w:rsidRPr="009C5832" w:rsidRDefault="00FA4543" w:rsidP="00176D75"/>
    <w:p w:rsidR="00FA4543" w:rsidRPr="009C5832" w:rsidRDefault="00FA4543" w:rsidP="00176D75"/>
    <w:p w:rsidR="00FA4543" w:rsidRPr="009C5832" w:rsidRDefault="00FA4543" w:rsidP="00176D75"/>
    <w:p w:rsidR="00FA4543" w:rsidRPr="009C5832" w:rsidRDefault="00FA4543" w:rsidP="00176D75">
      <w:pPr>
        <w:jc w:val="center"/>
      </w:pPr>
    </w:p>
    <w:p w:rsidR="00FA4543" w:rsidRPr="009C5832" w:rsidRDefault="00FA4543" w:rsidP="00176D75">
      <w:pPr>
        <w:jc w:val="center"/>
      </w:pPr>
    </w:p>
    <w:p w:rsidR="00FA4543" w:rsidRPr="009C5832" w:rsidRDefault="00FA4543" w:rsidP="00176D75">
      <w:pPr>
        <w:jc w:val="center"/>
      </w:pPr>
      <w:r w:rsidRPr="009C5832">
        <w:t>Квалификация</w:t>
      </w:r>
    </w:p>
    <w:p w:rsidR="00FA4543" w:rsidRPr="009C5832" w:rsidRDefault="00FA4543" w:rsidP="00176D75">
      <w:pPr>
        <w:jc w:val="center"/>
      </w:pPr>
      <w:r w:rsidRPr="009C5832">
        <w:t>Магистр</w:t>
      </w:r>
    </w:p>
    <w:p w:rsidR="00FA4543" w:rsidRPr="009C5832" w:rsidRDefault="00FA4543" w:rsidP="00176D75">
      <w:pPr>
        <w:jc w:val="center"/>
      </w:pPr>
    </w:p>
    <w:p w:rsidR="00FA4543" w:rsidRPr="009C5832" w:rsidRDefault="00FA4543" w:rsidP="00176D75">
      <w:pPr>
        <w:jc w:val="center"/>
      </w:pPr>
    </w:p>
    <w:p w:rsidR="00FA4543" w:rsidRPr="009C5832" w:rsidRDefault="00FA4543" w:rsidP="00176D75">
      <w:pPr>
        <w:jc w:val="center"/>
      </w:pPr>
    </w:p>
    <w:p w:rsidR="00FA4543" w:rsidRPr="009C5832" w:rsidRDefault="00FA4543" w:rsidP="00176D75">
      <w:pPr>
        <w:jc w:val="center"/>
      </w:pPr>
    </w:p>
    <w:p w:rsidR="00FA4543" w:rsidRPr="009C5832" w:rsidRDefault="00FA4543" w:rsidP="00176D75"/>
    <w:p w:rsidR="00FA4543" w:rsidRPr="009C5832" w:rsidRDefault="00FA4543" w:rsidP="00176D75">
      <w:pPr>
        <w:jc w:val="center"/>
      </w:pPr>
      <w:r w:rsidRPr="009C5832">
        <w:t>Форма обучения</w:t>
      </w:r>
    </w:p>
    <w:p w:rsidR="00FA4543" w:rsidRPr="009C5832" w:rsidRDefault="00FA4543" w:rsidP="00176D75">
      <w:pPr>
        <w:jc w:val="center"/>
      </w:pPr>
      <w:r>
        <w:t>очн</w:t>
      </w:r>
      <w:r w:rsidRPr="00176D75">
        <w:t>ая</w:t>
      </w:r>
      <w:r>
        <w:t xml:space="preserve">, </w:t>
      </w:r>
      <w:r w:rsidRPr="009C5832">
        <w:t>заочная</w:t>
      </w:r>
    </w:p>
    <w:p w:rsidR="00FA4543" w:rsidRPr="009C5832" w:rsidRDefault="00FA4543" w:rsidP="00176D75"/>
    <w:p w:rsidR="00FA4543" w:rsidRPr="009C5832" w:rsidRDefault="00FA4543" w:rsidP="00176D75"/>
    <w:p w:rsidR="00FA4543" w:rsidRPr="009C5832" w:rsidRDefault="00FA4543" w:rsidP="00176D75"/>
    <w:p w:rsidR="00FA4543" w:rsidRPr="009C5832" w:rsidRDefault="00FA4543" w:rsidP="00176D75"/>
    <w:p w:rsidR="00FA4543" w:rsidRPr="009C5832" w:rsidRDefault="00FA4543" w:rsidP="00176D75"/>
    <w:p w:rsidR="00FA4543" w:rsidRPr="009C5832" w:rsidRDefault="00FA4543" w:rsidP="00176D75"/>
    <w:p w:rsidR="00FA4543" w:rsidRPr="009C5832" w:rsidRDefault="00FA4543" w:rsidP="00176D75">
      <w:pPr>
        <w:jc w:val="center"/>
      </w:pPr>
      <w:r w:rsidRPr="009C5832">
        <w:t xml:space="preserve">Улан-Удэ </w:t>
      </w:r>
    </w:p>
    <w:p w:rsidR="00FA4543" w:rsidRPr="009C5832" w:rsidRDefault="00FA4543" w:rsidP="00176D75">
      <w:pPr>
        <w:jc w:val="center"/>
        <w:rPr>
          <w:lang w:val="en-US"/>
        </w:rPr>
      </w:pPr>
      <w:r w:rsidRPr="009C5832">
        <w:t>201</w:t>
      </w:r>
      <w:r w:rsidRPr="009C5832">
        <w:rPr>
          <w:lang w:val="en-US"/>
        </w:rPr>
        <w:t>4</w:t>
      </w:r>
    </w:p>
    <w:p w:rsidR="00FA4543" w:rsidRDefault="00FA4543" w:rsidP="00176D75">
      <w:pPr>
        <w:jc w:val="center"/>
      </w:pPr>
      <w:r w:rsidRPr="009C5832">
        <w:rPr>
          <w:i/>
        </w:rPr>
        <w:br w:type="page"/>
      </w:r>
    </w:p>
    <w:p w:rsidR="00FA4543" w:rsidRDefault="00FA4543" w:rsidP="00176D75">
      <w:pPr>
        <w:jc w:val="center"/>
      </w:pPr>
    </w:p>
    <w:p w:rsidR="00FA4543" w:rsidRDefault="00FA4543" w:rsidP="00176D75">
      <w:pPr>
        <w:pStyle w:val="NoSpacing"/>
        <w:numPr>
          <w:ilvl w:val="0"/>
          <w:numId w:val="14"/>
        </w:numPr>
        <w:jc w:val="both"/>
        <w:rPr>
          <w:b/>
          <w:sz w:val="24"/>
          <w:szCs w:val="24"/>
        </w:rPr>
      </w:pPr>
      <w:r>
        <w:rPr>
          <w:b/>
          <w:sz w:val="24"/>
          <w:szCs w:val="24"/>
        </w:rPr>
        <w:t>Цели производственной практики</w:t>
      </w:r>
    </w:p>
    <w:p w:rsidR="00FA4543" w:rsidRDefault="00FA4543" w:rsidP="00176D75">
      <w:pPr>
        <w:pStyle w:val="NoSpacing"/>
        <w:ind w:left="720"/>
        <w:jc w:val="both"/>
        <w:rPr>
          <w:sz w:val="24"/>
          <w:szCs w:val="24"/>
        </w:rPr>
      </w:pPr>
    </w:p>
    <w:p w:rsidR="00FA4543" w:rsidRDefault="00FA4543" w:rsidP="00176D75">
      <w:pPr>
        <w:pStyle w:val="NoSpacing"/>
        <w:ind w:firstLine="360"/>
        <w:jc w:val="both"/>
        <w:rPr>
          <w:sz w:val="24"/>
          <w:szCs w:val="24"/>
        </w:rPr>
      </w:pPr>
      <w:r>
        <w:rPr>
          <w:sz w:val="24"/>
          <w:szCs w:val="24"/>
        </w:rPr>
        <w:t xml:space="preserve">Целями производственной практики являются отработка предметно-методических умений, овладение практическими навыками и компетенциями в сфере профессиональной деятельности, приобретение мотивационной готовности к психологической и педагогической работе, а также углубление теоретической подготовки обучающихся. Практика предоставляет студентам возможность реализации профессионального потенциала в организациях, имеющих высокий авторитет в области психологии, в широком спектре направлений науки и прикладной деятельности. </w:t>
      </w:r>
    </w:p>
    <w:p w:rsidR="00FA4543" w:rsidRDefault="00FA4543" w:rsidP="00176D75">
      <w:pPr>
        <w:pStyle w:val="NoSpacing"/>
        <w:ind w:firstLine="360"/>
        <w:jc w:val="both"/>
        <w:rPr>
          <w:sz w:val="24"/>
          <w:szCs w:val="24"/>
        </w:rPr>
      </w:pPr>
    </w:p>
    <w:p w:rsidR="00FA4543" w:rsidRDefault="00FA4543" w:rsidP="00176D75">
      <w:pPr>
        <w:pStyle w:val="NoSpacing"/>
        <w:numPr>
          <w:ilvl w:val="0"/>
          <w:numId w:val="14"/>
        </w:numPr>
        <w:jc w:val="both"/>
        <w:rPr>
          <w:b/>
          <w:sz w:val="24"/>
          <w:szCs w:val="24"/>
        </w:rPr>
      </w:pPr>
      <w:r>
        <w:rPr>
          <w:b/>
          <w:sz w:val="24"/>
          <w:szCs w:val="24"/>
        </w:rPr>
        <w:t>Задачи производственной практики</w:t>
      </w:r>
    </w:p>
    <w:p w:rsidR="00FA4543" w:rsidRDefault="00FA4543" w:rsidP="00176D75">
      <w:pPr>
        <w:pStyle w:val="NoSpacing"/>
        <w:ind w:left="720"/>
        <w:jc w:val="both"/>
        <w:rPr>
          <w:sz w:val="24"/>
          <w:szCs w:val="24"/>
        </w:rPr>
      </w:pPr>
    </w:p>
    <w:p w:rsidR="00FA4543" w:rsidRDefault="00FA4543" w:rsidP="00176D75">
      <w:pPr>
        <w:pStyle w:val="NoSpacing"/>
        <w:ind w:firstLine="360"/>
        <w:jc w:val="both"/>
        <w:rPr>
          <w:sz w:val="24"/>
          <w:szCs w:val="24"/>
        </w:rPr>
      </w:pPr>
      <w:r>
        <w:rPr>
          <w:sz w:val="24"/>
          <w:szCs w:val="24"/>
        </w:rPr>
        <w:t xml:space="preserve">Задачами производственной практики являются: </w:t>
      </w:r>
    </w:p>
    <w:p w:rsidR="00FA4543" w:rsidRDefault="00FA4543" w:rsidP="00176D75">
      <w:pPr>
        <w:widowControl/>
        <w:numPr>
          <w:ilvl w:val="0"/>
          <w:numId w:val="15"/>
        </w:numPr>
      </w:pPr>
      <w:r>
        <w:t>самостоятельное составление комплектов диагностических средств (батареи тестов) и проведение психодиагностического обследования в соответствии с поставленной целью;</w:t>
      </w:r>
    </w:p>
    <w:p w:rsidR="00FA4543" w:rsidRDefault="00FA4543" w:rsidP="00176D75">
      <w:pPr>
        <w:widowControl/>
        <w:numPr>
          <w:ilvl w:val="0"/>
          <w:numId w:val="15"/>
        </w:numPr>
      </w:pPr>
      <w:r>
        <w:t>отработка навыков обработки, анализа и интерпретации эмпирического материала;</w:t>
      </w:r>
    </w:p>
    <w:p w:rsidR="00FA4543" w:rsidRDefault="00FA4543" w:rsidP="00176D75">
      <w:pPr>
        <w:widowControl/>
        <w:numPr>
          <w:ilvl w:val="0"/>
          <w:numId w:val="15"/>
        </w:numPr>
      </w:pPr>
      <w:r>
        <w:t>определение проблем в развитии испытуемого, составление и проведение комплексной коррекционно-развивающей программы;</w:t>
      </w:r>
    </w:p>
    <w:p w:rsidR="00FA4543" w:rsidRDefault="00FA4543" w:rsidP="00176D75">
      <w:pPr>
        <w:widowControl/>
        <w:numPr>
          <w:ilvl w:val="0"/>
          <w:numId w:val="15"/>
        </w:numPr>
      </w:pPr>
      <w:r>
        <w:t>отслеживание эффективности коррекционной программы с помощью методов математической статистики;</w:t>
      </w:r>
    </w:p>
    <w:p w:rsidR="00FA4543" w:rsidRDefault="00FA4543" w:rsidP="00176D75">
      <w:pPr>
        <w:widowControl/>
        <w:numPr>
          <w:ilvl w:val="0"/>
          <w:numId w:val="15"/>
        </w:numPr>
      </w:pPr>
      <w:r>
        <w:t>использование психодиагностических данных для прогноза психического развития;</w:t>
      </w:r>
    </w:p>
    <w:p w:rsidR="00FA4543" w:rsidRDefault="00FA4543" w:rsidP="00176D75">
      <w:pPr>
        <w:widowControl/>
        <w:numPr>
          <w:ilvl w:val="0"/>
          <w:numId w:val="15"/>
        </w:numPr>
      </w:pPr>
      <w:r>
        <w:t>развитие навыков взаимодействия с коллегами в процессе организации и проведения психологической практической работы;</w:t>
      </w:r>
    </w:p>
    <w:p w:rsidR="00FA4543" w:rsidRDefault="00FA4543" w:rsidP="00176D75">
      <w:pPr>
        <w:widowControl/>
        <w:numPr>
          <w:ilvl w:val="0"/>
          <w:numId w:val="15"/>
        </w:numPr>
      </w:pPr>
      <w:r>
        <w:t xml:space="preserve">развитие самостоятельности и ответственности при решении практических задач. </w:t>
      </w:r>
    </w:p>
    <w:p w:rsidR="00FA4543" w:rsidRDefault="00FA4543" w:rsidP="00176D75">
      <w:pPr>
        <w:pStyle w:val="NoSpacing"/>
        <w:jc w:val="both"/>
        <w:rPr>
          <w:sz w:val="24"/>
          <w:szCs w:val="24"/>
        </w:rPr>
      </w:pPr>
    </w:p>
    <w:p w:rsidR="00FA4543" w:rsidRDefault="00FA4543" w:rsidP="00176D75">
      <w:pPr>
        <w:pStyle w:val="NoSpacing"/>
        <w:numPr>
          <w:ilvl w:val="0"/>
          <w:numId w:val="14"/>
        </w:numPr>
        <w:jc w:val="both"/>
        <w:rPr>
          <w:b/>
          <w:sz w:val="24"/>
          <w:szCs w:val="24"/>
        </w:rPr>
      </w:pPr>
      <w:r>
        <w:rPr>
          <w:b/>
          <w:sz w:val="24"/>
          <w:szCs w:val="24"/>
        </w:rPr>
        <w:t xml:space="preserve">Место практики в структуре ОП </w:t>
      </w:r>
      <w:r w:rsidRPr="00F1648E">
        <w:rPr>
          <w:b/>
          <w:sz w:val="24"/>
          <w:szCs w:val="24"/>
        </w:rPr>
        <w:t>магистратуры</w:t>
      </w:r>
    </w:p>
    <w:p w:rsidR="00FA4543" w:rsidRDefault="00FA4543" w:rsidP="00176D75">
      <w:pPr>
        <w:pStyle w:val="NoSpacing"/>
        <w:ind w:left="720"/>
        <w:jc w:val="both"/>
        <w:rPr>
          <w:sz w:val="24"/>
          <w:szCs w:val="24"/>
        </w:rPr>
      </w:pPr>
    </w:p>
    <w:p w:rsidR="00FA4543" w:rsidRDefault="00FA4543" w:rsidP="00176D75">
      <w:pPr>
        <w:pStyle w:val="NoSpacing"/>
        <w:ind w:firstLine="360"/>
        <w:jc w:val="both"/>
        <w:rPr>
          <w:sz w:val="24"/>
          <w:szCs w:val="24"/>
        </w:rPr>
      </w:pPr>
      <w:r>
        <w:rPr>
          <w:sz w:val="24"/>
          <w:szCs w:val="24"/>
        </w:rPr>
        <w:t>Производственная практика базируется на освоении таких дисциплин как «Клиническая психология», «Планирование теоретического и эмпирического исследования», «Качественные и количественные методы исследований в психологии», «Статистические методы в психологии». В свою очередь она закладывает основу для исследовательского проекта, является</w:t>
      </w:r>
      <w:r>
        <w:rPr>
          <w:sz w:val="24"/>
          <w:szCs w:val="24"/>
        </w:rPr>
        <w:tab/>
        <w:t>основой для выполнения квалификационных работ магистра (диссертация). К производственной практике допускаются студенты, успешно выполнившие план теоретической подготовки по юридической психологии, планированию теоретического и эмпирического исследования, качественным и количественным методам исследований в психологии, статистическим методам в психологии и др.</w:t>
      </w:r>
    </w:p>
    <w:p w:rsidR="00FA4543" w:rsidRDefault="00FA4543" w:rsidP="00176D75">
      <w:pPr>
        <w:pStyle w:val="NoSpacing"/>
        <w:ind w:firstLine="360"/>
        <w:jc w:val="both"/>
        <w:rPr>
          <w:sz w:val="24"/>
          <w:szCs w:val="24"/>
        </w:rPr>
      </w:pPr>
      <w:r>
        <w:rPr>
          <w:sz w:val="24"/>
          <w:szCs w:val="24"/>
        </w:rPr>
        <w:t xml:space="preserve">Практика является составной частью учебных программ подготовки студентов. Практика – это вид учебной работы, основным содержанием которой является выполнение практических учебных, учебно-исследовательских, научно-исследовательских, педагогических, творческих заданий на предприятиях, в организациях или учреждениях, соответствующих характеру будущей профессиональной деятельности обучающихся. Практика направлена на приобретение студентами умений и навыков по избранному ими направлению или специальности. </w:t>
      </w:r>
    </w:p>
    <w:p w:rsidR="00FA4543" w:rsidRDefault="00FA4543" w:rsidP="00176D75">
      <w:pPr>
        <w:pStyle w:val="NoSpacing"/>
        <w:ind w:firstLine="360"/>
        <w:jc w:val="both"/>
        <w:rPr>
          <w:sz w:val="24"/>
          <w:szCs w:val="24"/>
        </w:rPr>
      </w:pPr>
      <w:r>
        <w:rPr>
          <w:sz w:val="24"/>
          <w:szCs w:val="24"/>
        </w:rPr>
        <w:t>Организация производственной практики направлена на обеспечение непрерывности и последовательности овладения студентами профессиональной деятельностью в соответствии с требованиями к уровню подготовки выпускника. Практика может осуществляться как непрерывным циклом, так и путем чередования с теоретическими занятиями по дням (неделям) при условии обеспечения логической и содержательно-методической взаимосвязи между теоретическим обучением и содержанием практики. Производственная практика направлена на формирование следующих знаний и умений:</w:t>
      </w:r>
    </w:p>
    <w:p w:rsidR="00FA4543" w:rsidRDefault="00FA4543" w:rsidP="00176D75">
      <w:pPr>
        <w:widowControl/>
        <w:numPr>
          <w:ilvl w:val="1"/>
          <w:numId w:val="14"/>
        </w:numPr>
        <w:ind w:left="720"/>
      </w:pPr>
      <w:r>
        <w:t>умение аргументировано оценивать эффективность проделанной работы: для клиента, для его окружения (внутри семьи, коллектива, группы), собственную эффективность;</w:t>
      </w:r>
    </w:p>
    <w:p w:rsidR="00FA4543" w:rsidRDefault="00FA4543" w:rsidP="00176D75">
      <w:pPr>
        <w:widowControl/>
        <w:numPr>
          <w:ilvl w:val="1"/>
          <w:numId w:val="14"/>
        </w:numPr>
        <w:ind w:left="720"/>
      </w:pPr>
      <w:r>
        <w:t>концептуальные умения по выявлению и анализу проблем профессионального самоопределения личности;</w:t>
      </w:r>
    </w:p>
    <w:p w:rsidR="00FA4543" w:rsidRDefault="00FA4543" w:rsidP="00176D75">
      <w:pPr>
        <w:widowControl/>
        <w:numPr>
          <w:ilvl w:val="1"/>
          <w:numId w:val="14"/>
        </w:numPr>
        <w:ind w:left="720"/>
      </w:pPr>
      <w:r>
        <w:t>коммуникативные умения – установление контакта с консультируемым, умение слушать, чувствительность к изменениям в поведении консультируемого, умение давать обратную связь и др.;</w:t>
      </w:r>
    </w:p>
    <w:p w:rsidR="00FA4543" w:rsidRDefault="00FA4543" w:rsidP="00176D75">
      <w:pPr>
        <w:widowControl/>
        <w:numPr>
          <w:ilvl w:val="1"/>
          <w:numId w:val="14"/>
        </w:numPr>
        <w:ind w:left="720"/>
      </w:pPr>
      <w:r>
        <w:t>прогнозирование перспектив психического развития на основе анализа результатов обследования;</w:t>
      </w:r>
    </w:p>
    <w:p w:rsidR="00FA4543" w:rsidRDefault="00FA4543" w:rsidP="00176D75">
      <w:pPr>
        <w:widowControl/>
        <w:numPr>
          <w:ilvl w:val="1"/>
          <w:numId w:val="14"/>
        </w:numPr>
        <w:ind w:left="720"/>
      </w:pPr>
      <w:r>
        <w:t>разработка форм психологической помощи.</w:t>
      </w:r>
    </w:p>
    <w:p w:rsidR="00FA4543" w:rsidRDefault="00FA4543" w:rsidP="00176D75">
      <w:pPr>
        <w:pStyle w:val="NoSpacing"/>
        <w:jc w:val="both"/>
        <w:rPr>
          <w:sz w:val="24"/>
          <w:szCs w:val="24"/>
        </w:rPr>
      </w:pPr>
    </w:p>
    <w:p w:rsidR="00FA4543" w:rsidRDefault="00FA4543" w:rsidP="00176D75">
      <w:pPr>
        <w:pStyle w:val="NoSpacing"/>
        <w:numPr>
          <w:ilvl w:val="0"/>
          <w:numId w:val="14"/>
        </w:numPr>
        <w:jc w:val="both"/>
        <w:rPr>
          <w:b/>
          <w:sz w:val="24"/>
          <w:szCs w:val="24"/>
        </w:rPr>
      </w:pPr>
      <w:r>
        <w:rPr>
          <w:b/>
          <w:sz w:val="24"/>
          <w:szCs w:val="24"/>
        </w:rPr>
        <w:t>Формы проведения производственной практики</w:t>
      </w:r>
    </w:p>
    <w:p w:rsidR="00FA4543" w:rsidRPr="00F36767" w:rsidRDefault="00FA4543" w:rsidP="00176D75">
      <w:pPr>
        <w:pStyle w:val="NoSpacing"/>
        <w:ind w:left="360"/>
        <w:jc w:val="both"/>
        <w:rPr>
          <w:b/>
          <w:sz w:val="24"/>
          <w:szCs w:val="24"/>
        </w:rPr>
      </w:pPr>
      <w:r w:rsidRPr="00F36767">
        <w:rPr>
          <w:sz w:val="24"/>
          <w:szCs w:val="24"/>
        </w:rPr>
        <w:t xml:space="preserve">Производственная практика проводится в следующих формах: </w:t>
      </w:r>
    </w:p>
    <w:p w:rsidR="00FA4543" w:rsidRPr="00F36767" w:rsidRDefault="00FA4543" w:rsidP="00176D75">
      <w:pPr>
        <w:pStyle w:val="NoSpacing"/>
        <w:jc w:val="both"/>
        <w:rPr>
          <w:sz w:val="24"/>
          <w:szCs w:val="24"/>
        </w:rPr>
      </w:pPr>
      <w:r w:rsidRPr="00F36767">
        <w:rPr>
          <w:sz w:val="24"/>
          <w:szCs w:val="24"/>
        </w:rPr>
        <w:t>практика по получению профессиональных умений и опыта профессиональной деятельности (в том числе педагогическая практика);</w:t>
      </w:r>
    </w:p>
    <w:p w:rsidR="00FA4543" w:rsidRPr="00F36767" w:rsidRDefault="00FA4543" w:rsidP="00176D75">
      <w:pPr>
        <w:pStyle w:val="NoSpacing"/>
        <w:jc w:val="both"/>
        <w:rPr>
          <w:sz w:val="24"/>
          <w:szCs w:val="24"/>
        </w:rPr>
      </w:pPr>
      <w:r w:rsidRPr="00F36767">
        <w:rPr>
          <w:sz w:val="24"/>
          <w:szCs w:val="24"/>
        </w:rPr>
        <w:t>научно-исследовательская работа.</w:t>
      </w:r>
    </w:p>
    <w:p w:rsidR="00FA4543" w:rsidRPr="00F36767" w:rsidRDefault="00FA4543" w:rsidP="00176D75">
      <w:pPr>
        <w:pStyle w:val="NoSpacing"/>
        <w:jc w:val="both"/>
        <w:rPr>
          <w:sz w:val="24"/>
          <w:szCs w:val="24"/>
        </w:rPr>
      </w:pPr>
      <w:r w:rsidRPr="00F36767">
        <w:rPr>
          <w:sz w:val="24"/>
          <w:szCs w:val="24"/>
        </w:rPr>
        <w:t xml:space="preserve">Способы проведения производственной практики: </w:t>
      </w:r>
    </w:p>
    <w:p w:rsidR="00FA4543" w:rsidRDefault="00FA4543" w:rsidP="00176D75">
      <w:pPr>
        <w:pStyle w:val="NoSpacing"/>
        <w:jc w:val="both"/>
        <w:rPr>
          <w:sz w:val="24"/>
          <w:szCs w:val="24"/>
        </w:rPr>
      </w:pPr>
      <w:r w:rsidRPr="00F36767">
        <w:rPr>
          <w:sz w:val="24"/>
          <w:szCs w:val="24"/>
        </w:rPr>
        <w:t>Стационарная</w:t>
      </w:r>
    </w:p>
    <w:p w:rsidR="00FA4543" w:rsidRDefault="00FA4543" w:rsidP="00176D75">
      <w:pPr>
        <w:pStyle w:val="NoSpacing"/>
        <w:ind w:left="360"/>
        <w:rPr>
          <w:b/>
          <w:sz w:val="24"/>
          <w:szCs w:val="24"/>
        </w:rPr>
      </w:pPr>
      <w:r>
        <w:rPr>
          <w:sz w:val="24"/>
          <w:szCs w:val="24"/>
        </w:rPr>
        <w:t xml:space="preserve">5. </w:t>
      </w:r>
      <w:r>
        <w:rPr>
          <w:b/>
          <w:sz w:val="24"/>
          <w:szCs w:val="24"/>
        </w:rPr>
        <w:t>Место и время проведения практики</w:t>
      </w:r>
    </w:p>
    <w:p w:rsidR="00FA4543" w:rsidRPr="00B76877" w:rsidRDefault="00FA4543" w:rsidP="00176D75">
      <w:r w:rsidRPr="00B76877">
        <w:t>Практики осуществляются на базе кафедры общей и социальной психологии. Практиками руководят доктора и кандидаты психологических наук. Программа предусматривает прохождение каждым магистром научно-педагогической и научно-исследовательской практики, в ходе которых магистрант должен проводить самостоятельные экспериментальные или исследовательские работы по юридической психологии и читать лекции по своей тематике в ВУЗах и других образовательных заведениях Республики Бурятия.</w:t>
      </w:r>
    </w:p>
    <w:p w:rsidR="00FA4543" w:rsidRPr="00B76877" w:rsidRDefault="00FA4543" w:rsidP="00176D75">
      <w:pPr>
        <w:ind w:firstLine="720"/>
      </w:pPr>
      <w:r w:rsidRPr="00B76877">
        <w:t xml:space="preserve">Для прохождения магистрантами практики заключены договора БГУ с психологическими службами различных организаций. Базами практик являются: психологические службы ГУЗ «Республиканский психоневрологический диспансер», ФГУЗ «Медико – санитарная часть МВД по РБ», </w:t>
      </w:r>
      <w:r>
        <w:t>Центр</w:t>
      </w:r>
      <w:r w:rsidRPr="00296214">
        <w:t xml:space="preserve"> психотерапевтической и психологической помощи Министерства здравоохра</w:t>
      </w:r>
      <w:r>
        <w:t xml:space="preserve">нения Республики Бурятия, </w:t>
      </w:r>
      <w:r w:rsidRPr="00B76877">
        <w:t>МОУ «Центр диагностики и консультирования», детские дома и приюты для социальных сирот; негосударственные организации, оказывающие социальную и клинико-психологическую помощь разным группам населения; кризисные и консультационные центры.</w:t>
      </w:r>
    </w:p>
    <w:p w:rsidR="00FA4543" w:rsidRDefault="00FA4543" w:rsidP="00176D75">
      <w:pPr>
        <w:pStyle w:val="NoSpacing"/>
        <w:ind w:firstLine="360"/>
        <w:jc w:val="both"/>
        <w:rPr>
          <w:sz w:val="24"/>
          <w:szCs w:val="24"/>
        </w:rPr>
      </w:pPr>
      <w:r>
        <w:rPr>
          <w:sz w:val="24"/>
          <w:szCs w:val="24"/>
        </w:rPr>
        <w:t>В течение практики студенты могут посещать консультации и советоваться как с психологом, непосредственно курирующим практику в учреждении, так и со штатными сотрудниками социально  -  психологического факультета (групповым руководителем практики обязательно отводится время для консультаций студентов в университете - присутственный день).</w:t>
      </w:r>
    </w:p>
    <w:p w:rsidR="00FA4543" w:rsidRDefault="00FA4543" w:rsidP="00176D75">
      <w:pPr>
        <w:tabs>
          <w:tab w:val="left" w:pos="720"/>
        </w:tabs>
        <w:ind w:firstLine="709"/>
      </w:pPr>
      <w:r>
        <w:t>Время прохождения практик определяется учебным планом, составленным на основе ФГОС ВО. Производственная практика проводится в 12 учебном семестре в течение 10 недель в одной из организаций, определенных деканом факультета на основе договоров, заключенных с базовыми организациями.</w:t>
      </w:r>
    </w:p>
    <w:p w:rsidR="00FA4543" w:rsidRDefault="00FA4543" w:rsidP="00176D75">
      <w:pPr>
        <w:pStyle w:val="NoSpacing"/>
        <w:ind w:firstLine="360"/>
        <w:jc w:val="both"/>
        <w:rPr>
          <w:sz w:val="24"/>
          <w:szCs w:val="24"/>
        </w:rPr>
      </w:pPr>
    </w:p>
    <w:p w:rsidR="00FA4543" w:rsidRDefault="00FA4543" w:rsidP="00176D75">
      <w:pPr>
        <w:pStyle w:val="NoSpacing"/>
        <w:numPr>
          <w:ilvl w:val="0"/>
          <w:numId w:val="14"/>
        </w:numPr>
        <w:jc w:val="both"/>
        <w:rPr>
          <w:b/>
          <w:sz w:val="24"/>
          <w:szCs w:val="24"/>
        </w:rPr>
      </w:pPr>
      <w:r>
        <w:rPr>
          <w:b/>
          <w:sz w:val="24"/>
          <w:szCs w:val="24"/>
        </w:rPr>
        <w:t>Компетенции обучающихся, формируемые в результате прохождения практики:</w:t>
      </w:r>
    </w:p>
    <w:p w:rsidR="00FA4543" w:rsidRPr="00EB448C" w:rsidRDefault="00FA4543" w:rsidP="00176D75">
      <w:pPr>
        <w:pStyle w:val="NoSpacing"/>
        <w:ind w:firstLine="720"/>
        <w:jc w:val="both"/>
        <w:rPr>
          <w:sz w:val="24"/>
          <w:szCs w:val="24"/>
        </w:rPr>
      </w:pPr>
      <w:r>
        <w:rPr>
          <w:sz w:val="24"/>
          <w:szCs w:val="24"/>
        </w:rPr>
        <w:t>способность</w:t>
      </w:r>
      <w:r w:rsidRPr="00EB448C">
        <w:rPr>
          <w:sz w:val="24"/>
          <w:szCs w:val="24"/>
        </w:rPr>
        <w:t xml:space="preserve"> осуществлять постановку проблем, целей и задач исследования, обосновывать гипотезы, разрабатывать программу и методическое обеспечение исследования (теоретического, эмпирического) (ПК-2);</w:t>
      </w:r>
    </w:p>
    <w:p w:rsidR="00FA4543" w:rsidRPr="00EB448C" w:rsidRDefault="00FA4543" w:rsidP="00176D75">
      <w:pPr>
        <w:pStyle w:val="NoSpacing"/>
        <w:ind w:firstLine="720"/>
        <w:jc w:val="both"/>
        <w:rPr>
          <w:sz w:val="24"/>
          <w:szCs w:val="24"/>
        </w:rPr>
      </w:pPr>
      <w:r>
        <w:rPr>
          <w:sz w:val="24"/>
          <w:szCs w:val="24"/>
        </w:rPr>
        <w:t>готовность</w:t>
      </w:r>
      <w:r w:rsidRPr="00EB448C">
        <w:rPr>
          <w:sz w:val="24"/>
          <w:szCs w:val="24"/>
        </w:rPr>
        <w:t xml:space="preserve"> представлять результаты научных исследований в различных формах (научные публикации, доклады) и обеспечивать психологическое сопровождение их внедрения (ПК-5);</w:t>
      </w:r>
    </w:p>
    <w:p w:rsidR="00FA4543" w:rsidRPr="00EB448C" w:rsidRDefault="00FA4543" w:rsidP="00176D75">
      <w:pPr>
        <w:pStyle w:val="NoSpacing"/>
        <w:ind w:firstLine="720"/>
        <w:jc w:val="both"/>
        <w:rPr>
          <w:sz w:val="24"/>
          <w:szCs w:val="24"/>
        </w:rPr>
      </w:pPr>
      <w:r>
        <w:rPr>
          <w:sz w:val="24"/>
          <w:szCs w:val="24"/>
        </w:rPr>
        <w:t>готовность</w:t>
      </w:r>
      <w:r w:rsidRPr="00EB448C">
        <w:rPr>
          <w:sz w:val="24"/>
          <w:szCs w:val="24"/>
        </w:rPr>
        <w:t xml:space="preserve"> к диагностике, экспертизе и коррекции психологических свойств и состояний, психических процессов, различных видов деятельности человека в норме и патологии с учетом особенностей возрастных этапов, кризисов развития, факторов риска, принадлежности к гендерной, этнической, профессиональной и другим социальным группам (ПК-6);</w:t>
      </w:r>
    </w:p>
    <w:p w:rsidR="00FA4543" w:rsidRDefault="00FA4543" w:rsidP="00176D75">
      <w:pPr>
        <w:pStyle w:val="NoSpacing"/>
        <w:ind w:firstLine="720"/>
        <w:jc w:val="both"/>
        <w:rPr>
          <w:sz w:val="24"/>
          <w:szCs w:val="24"/>
        </w:rPr>
      </w:pPr>
    </w:p>
    <w:p w:rsidR="00FA4543" w:rsidRDefault="00FA4543" w:rsidP="00176D75">
      <w:pPr>
        <w:pStyle w:val="NoSpacing"/>
        <w:numPr>
          <w:ilvl w:val="0"/>
          <w:numId w:val="14"/>
        </w:numPr>
        <w:jc w:val="both"/>
        <w:rPr>
          <w:b/>
          <w:sz w:val="24"/>
          <w:szCs w:val="24"/>
        </w:rPr>
      </w:pPr>
      <w:r>
        <w:rPr>
          <w:b/>
          <w:sz w:val="24"/>
          <w:szCs w:val="24"/>
        </w:rPr>
        <w:t>Структура и содержание практики: общая трудоемкость производственной практики составляет 15 ЗЕТ, что составляет 540 часов.</w:t>
      </w:r>
    </w:p>
    <w:p w:rsidR="00FA4543" w:rsidRDefault="00FA4543" w:rsidP="00176D75">
      <w:pPr>
        <w:pStyle w:val="NoSpacing"/>
        <w:ind w:left="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700"/>
        <w:gridCol w:w="5220"/>
        <w:gridCol w:w="1466"/>
      </w:tblGrid>
      <w:tr w:rsidR="00FA4543" w:rsidTr="00176D75">
        <w:trPr>
          <w:trHeight w:val="1354"/>
        </w:trPr>
        <w:tc>
          <w:tcPr>
            <w:tcW w:w="468" w:type="dxa"/>
          </w:tcPr>
          <w:p w:rsidR="00FA4543" w:rsidRDefault="00FA4543" w:rsidP="00176D75">
            <w:pPr>
              <w:jc w:val="center"/>
            </w:pPr>
            <w:r>
              <w:t>№</w:t>
            </w:r>
          </w:p>
        </w:tc>
        <w:tc>
          <w:tcPr>
            <w:tcW w:w="2700" w:type="dxa"/>
            <w:tcMar>
              <w:top w:w="28" w:type="dxa"/>
              <w:left w:w="17" w:type="dxa"/>
              <w:bottom w:w="0" w:type="dxa"/>
              <w:right w:w="17" w:type="dxa"/>
            </w:tcMar>
          </w:tcPr>
          <w:p w:rsidR="00FA4543" w:rsidRDefault="00FA4543" w:rsidP="00176D75">
            <w:pPr>
              <w:ind w:left="163"/>
              <w:jc w:val="center"/>
            </w:pPr>
            <w:r>
              <w:t>Разделы (этапы) практики</w:t>
            </w:r>
          </w:p>
        </w:tc>
        <w:tc>
          <w:tcPr>
            <w:tcW w:w="5220" w:type="dxa"/>
          </w:tcPr>
          <w:p w:rsidR="00FA4543" w:rsidRDefault="00FA4543" w:rsidP="00176D75">
            <w:pPr>
              <w:ind w:left="122"/>
              <w:jc w:val="center"/>
            </w:pPr>
            <w:r>
              <w:t>Виды учебной работы, на практике включая самостоятельную работу студентов и трудоемкость (в часах)</w:t>
            </w:r>
          </w:p>
        </w:tc>
        <w:tc>
          <w:tcPr>
            <w:tcW w:w="1466" w:type="dxa"/>
          </w:tcPr>
          <w:p w:rsidR="00FA4543" w:rsidRDefault="00FA4543" w:rsidP="00176D75">
            <w:pPr>
              <w:ind w:left="72"/>
              <w:jc w:val="center"/>
            </w:pPr>
            <w:r>
              <w:t>Формы текущего контроля</w:t>
            </w:r>
          </w:p>
        </w:tc>
      </w:tr>
      <w:tr w:rsidR="00FA4543" w:rsidTr="00176D75">
        <w:tc>
          <w:tcPr>
            <w:tcW w:w="468" w:type="dxa"/>
          </w:tcPr>
          <w:p w:rsidR="00FA4543" w:rsidRDefault="00FA4543" w:rsidP="00176D75">
            <w:r>
              <w:t>11.</w:t>
            </w:r>
          </w:p>
        </w:tc>
        <w:tc>
          <w:tcPr>
            <w:tcW w:w="2700" w:type="dxa"/>
          </w:tcPr>
          <w:p w:rsidR="00FA4543" w:rsidRDefault="00FA4543" w:rsidP="00176D75">
            <w:pPr>
              <w:ind w:left="72"/>
            </w:pPr>
            <w:r>
              <w:t>Подготовительный этап (1 ЗЕТ)</w:t>
            </w:r>
          </w:p>
        </w:tc>
        <w:tc>
          <w:tcPr>
            <w:tcW w:w="5220" w:type="dxa"/>
          </w:tcPr>
          <w:p w:rsidR="00FA4543" w:rsidRDefault="00FA4543" w:rsidP="00176D75">
            <w:pPr>
              <w:ind w:left="72"/>
            </w:pPr>
            <w:r>
              <w:t>Установочная конференция по практике, инструктаж по технике безопасности.</w:t>
            </w:r>
          </w:p>
        </w:tc>
        <w:tc>
          <w:tcPr>
            <w:tcW w:w="1466" w:type="dxa"/>
            <w:vMerge w:val="restart"/>
          </w:tcPr>
          <w:p w:rsidR="00FA4543" w:rsidRDefault="00FA4543" w:rsidP="00176D75">
            <w:pPr>
              <w:ind w:firstLine="0"/>
            </w:pPr>
            <w:r>
              <w:t>Дифференцированный зачет</w:t>
            </w:r>
          </w:p>
        </w:tc>
      </w:tr>
      <w:tr w:rsidR="00FA4543" w:rsidTr="00176D75">
        <w:tc>
          <w:tcPr>
            <w:tcW w:w="468" w:type="dxa"/>
          </w:tcPr>
          <w:p w:rsidR="00FA4543" w:rsidRDefault="00FA4543" w:rsidP="00176D75">
            <w:r>
              <w:t>22.</w:t>
            </w:r>
          </w:p>
        </w:tc>
        <w:tc>
          <w:tcPr>
            <w:tcW w:w="2700" w:type="dxa"/>
          </w:tcPr>
          <w:p w:rsidR="00FA4543" w:rsidRDefault="00FA4543" w:rsidP="00176D75">
            <w:pPr>
              <w:ind w:left="72"/>
            </w:pPr>
            <w:r>
              <w:t>Основной этап (12 ЗЕТ)</w:t>
            </w:r>
          </w:p>
        </w:tc>
        <w:tc>
          <w:tcPr>
            <w:tcW w:w="5220" w:type="dxa"/>
          </w:tcPr>
          <w:p w:rsidR="00FA4543" w:rsidRDefault="00FA4543" w:rsidP="00176D75">
            <w:pPr>
              <w:widowControl/>
              <w:spacing w:after="160" w:line="240" w:lineRule="exact"/>
            </w:pPr>
            <w:r>
              <w:t>В</w:t>
            </w:r>
            <w:r w:rsidRPr="00C814D8">
              <w:t>ыполнение запланированной научно-исследовательской работы</w:t>
            </w:r>
          </w:p>
        </w:tc>
        <w:tc>
          <w:tcPr>
            <w:tcW w:w="1466" w:type="dxa"/>
            <w:vMerge/>
            <w:vAlign w:val="center"/>
          </w:tcPr>
          <w:p w:rsidR="00FA4543" w:rsidRDefault="00FA4543" w:rsidP="00176D75">
            <w:pPr>
              <w:widowControl/>
              <w:ind w:firstLine="0"/>
              <w:jc w:val="left"/>
            </w:pPr>
          </w:p>
        </w:tc>
      </w:tr>
      <w:tr w:rsidR="00FA4543" w:rsidTr="00176D75">
        <w:tc>
          <w:tcPr>
            <w:tcW w:w="468" w:type="dxa"/>
          </w:tcPr>
          <w:p w:rsidR="00FA4543" w:rsidRDefault="00FA4543" w:rsidP="00176D75">
            <w:r>
              <w:t>33.</w:t>
            </w:r>
          </w:p>
        </w:tc>
        <w:tc>
          <w:tcPr>
            <w:tcW w:w="2700" w:type="dxa"/>
          </w:tcPr>
          <w:p w:rsidR="00FA4543" w:rsidRDefault="00FA4543" w:rsidP="00176D75">
            <w:pPr>
              <w:ind w:left="72"/>
            </w:pPr>
            <w:r>
              <w:t>Заключительный этап (2 ЗЕТ)</w:t>
            </w:r>
          </w:p>
        </w:tc>
        <w:tc>
          <w:tcPr>
            <w:tcW w:w="5220" w:type="dxa"/>
          </w:tcPr>
          <w:p w:rsidR="00FA4543" w:rsidRDefault="00FA4543" w:rsidP="00176D75">
            <w:pPr>
              <w:ind w:left="72"/>
            </w:pPr>
            <w:r>
              <w:t>Оформление отчетной документации о прохождении студентом производственной практики: (дневник с содержанием выполненной практикантом работы, итоговой оценкой, характеристикой практиканта, заверенный руководителем организации.</w:t>
            </w:r>
          </w:p>
          <w:p w:rsidR="00FA4543" w:rsidRDefault="00FA4543" w:rsidP="00176D75">
            <w:pPr>
              <w:widowControl/>
              <w:spacing w:after="160" w:line="240" w:lineRule="exact"/>
              <w:ind w:left="1080" w:firstLine="0"/>
            </w:pPr>
          </w:p>
        </w:tc>
        <w:tc>
          <w:tcPr>
            <w:tcW w:w="1466" w:type="dxa"/>
            <w:vMerge/>
            <w:vAlign w:val="center"/>
          </w:tcPr>
          <w:p w:rsidR="00FA4543" w:rsidRDefault="00FA4543" w:rsidP="00176D75">
            <w:pPr>
              <w:widowControl/>
              <w:ind w:firstLine="0"/>
              <w:jc w:val="left"/>
            </w:pPr>
          </w:p>
        </w:tc>
      </w:tr>
    </w:tbl>
    <w:p w:rsidR="00FA4543" w:rsidRDefault="00FA4543" w:rsidP="00176D75">
      <w:pPr>
        <w:pStyle w:val="NoSpacing"/>
        <w:numPr>
          <w:ilvl w:val="0"/>
          <w:numId w:val="14"/>
        </w:numPr>
        <w:jc w:val="both"/>
        <w:rPr>
          <w:b/>
          <w:sz w:val="24"/>
          <w:szCs w:val="24"/>
        </w:rPr>
      </w:pPr>
      <w:r>
        <w:rPr>
          <w:b/>
          <w:sz w:val="24"/>
          <w:szCs w:val="24"/>
        </w:rPr>
        <w:t>Образовательные, научно-исследовательские и научно-производственные технологии, используемые на практике</w:t>
      </w:r>
    </w:p>
    <w:p w:rsidR="00FA4543" w:rsidRDefault="00FA4543" w:rsidP="00176D75">
      <w:pPr>
        <w:pStyle w:val="NoSpacing"/>
        <w:ind w:left="720"/>
        <w:jc w:val="both"/>
        <w:rPr>
          <w:sz w:val="24"/>
          <w:szCs w:val="24"/>
        </w:rPr>
      </w:pPr>
    </w:p>
    <w:p w:rsidR="00FA4543" w:rsidRDefault="00FA4543" w:rsidP="00176D75">
      <w:pPr>
        <w:pStyle w:val="NoSpacing"/>
        <w:ind w:firstLine="360"/>
        <w:jc w:val="both"/>
        <w:rPr>
          <w:sz w:val="24"/>
          <w:szCs w:val="24"/>
        </w:rPr>
      </w:pPr>
      <w:r>
        <w:rPr>
          <w:sz w:val="24"/>
          <w:szCs w:val="24"/>
        </w:rPr>
        <w:t>Проведение психологических тренингов, коррекционно-развивающих занятий, фокус-групп, индивидуальная диагностика, консультативные практики, технологии оценки персонала, наблюдение, эксперимент, беседа, презентационные технологии, интерактивные методы обучения.</w:t>
      </w:r>
    </w:p>
    <w:p w:rsidR="00FA4543" w:rsidRDefault="00FA4543" w:rsidP="00176D75">
      <w:pPr>
        <w:pStyle w:val="NoSpacing"/>
        <w:ind w:firstLine="360"/>
        <w:jc w:val="both"/>
        <w:rPr>
          <w:sz w:val="24"/>
          <w:szCs w:val="24"/>
        </w:rPr>
      </w:pPr>
    </w:p>
    <w:p w:rsidR="00FA4543" w:rsidRDefault="00FA4543" w:rsidP="00176D75">
      <w:pPr>
        <w:pStyle w:val="NoSpacing"/>
        <w:numPr>
          <w:ilvl w:val="0"/>
          <w:numId w:val="14"/>
        </w:numPr>
        <w:jc w:val="both"/>
        <w:rPr>
          <w:b/>
          <w:sz w:val="24"/>
          <w:szCs w:val="24"/>
        </w:rPr>
      </w:pPr>
      <w:r>
        <w:rPr>
          <w:b/>
          <w:sz w:val="24"/>
          <w:szCs w:val="24"/>
        </w:rPr>
        <w:t>Учебно-методическое обеспечение самостоятельной работы студентов на практике</w:t>
      </w:r>
    </w:p>
    <w:p w:rsidR="00FA4543" w:rsidRDefault="00FA4543" w:rsidP="00176D75">
      <w:pPr>
        <w:pStyle w:val="NoSpacing"/>
        <w:ind w:left="720"/>
        <w:jc w:val="both"/>
        <w:rPr>
          <w:sz w:val="24"/>
          <w:szCs w:val="24"/>
        </w:rPr>
      </w:pPr>
    </w:p>
    <w:p w:rsidR="00FA4543" w:rsidRDefault="00FA4543" w:rsidP="00176D75">
      <w:pPr>
        <w:pStyle w:val="NoSpacing"/>
        <w:ind w:firstLine="360"/>
        <w:jc w:val="both"/>
        <w:rPr>
          <w:sz w:val="24"/>
          <w:szCs w:val="24"/>
        </w:rPr>
      </w:pPr>
      <w:r>
        <w:rPr>
          <w:sz w:val="24"/>
          <w:szCs w:val="24"/>
        </w:rPr>
        <w:t>Осуществляется свободный доступ практикантов к библиотечным фондам университета, по содержанию соответствующих программе практики. На период производственной практики назначаются групповые руководители с кафедр, отвечающие за своевременное решение всех вопросов, возникающих в процессе самостоятельной работы студентов. Практиканты обеспечиваются необходимым комплектом методических материалов (программа производственной практики, включающая дневник практиканта, положение о практике и общее руководство по проведению практики.).</w:t>
      </w:r>
    </w:p>
    <w:p w:rsidR="00FA4543" w:rsidRDefault="00FA4543" w:rsidP="00176D75">
      <w:pPr>
        <w:pStyle w:val="NoSpacing"/>
        <w:ind w:firstLine="360"/>
        <w:jc w:val="both"/>
        <w:rPr>
          <w:sz w:val="24"/>
          <w:szCs w:val="24"/>
        </w:rPr>
      </w:pPr>
    </w:p>
    <w:p w:rsidR="00FA4543" w:rsidRDefault="00FA4543" w:rsidP="00176D75">
      <w:pPr>
        <w:pStyle w:val="NoSpacing"/>
        <w:numPr>
          <w:ilvl w:val="0"/>
          <w:numId w:val="14"/>
        </w:numPr>
        <w:jc w:val="both"/>
        <w:rPr>
          <w:b/>
          <w:sz w:val="24"/>
          <w:szCs w:val="24"/>
        </w:rPr>
      </w:pPr>
      <w:r>
        <w:rPr>
          <w:b/>
          <w:sz w:val="24"/>
          <w:szCs w:val="24"/>
        </w:rPr>
        <w:t>Формы промежуточной аттестации по итогам практики</w:t>
      </w:r>
    </w:p>
    <w:p w:rsidR="00FA4543" w:rsidRDefault="00FA4543" w:rsidP="00176D75">
      <w:pPr>
        <w:pStyle w:val="NoSpacing"/>
        <w:ind w:left="720"/>
        <w:jc w:val="both"/>
        <w:rPr>
          <w:sz w:val="24"/>
          <w:szCs w:val="24"/>
        </w:rPr>
      </w:pPr>
    </w:p>
    <w:p w:rsidR="00FA4543" w:rsidRDefault="00FA4543" w:rsidP="00176D75">
      <w:pPr>
        <w:pStyle w:val="NoSpacing"/>
        <w:ind w:firstLine="360"/>
        <w:jc w:val="both"/>
        <w:rPr>
          <w:sz w:val="24"/>
          <w:szCs w:val="24"/>
        </w:rPr>
      </w:pPr>
      <w:r>
        <w:rPr>
          <w:sz w:val="24"/>
          <w:szCs w:val="24"/>
        </w:rPr>
        <w:t>Подготовка и защита развернутого отчета по практическим результатам на итоговой конференции по практике, дифференцированный зачет; время аттестации 7-й семестр.</w:t>
      </w:r>
    </w:p>
    <w:p w:rsidR="00FA4543" w:rsidRDefault="00FA4543" w:rsidP="00176D75">
      <w:pPr>
        <w:pStyle w:val="NoSpacing"/>
        <w:ind w:firstLine="360"/>
        <w:jc w:val="both"/>
        <w:rPr>
          <w:sz w:val="24"/>
          <w:szCs w:val="24"/>
        </w:rPr>
      </w:pPr>
      <w:r>
        <w:rPr>
          <w:sz w:val="24"/>
          <w:szCs w:val="24"/>
        </w:rPr>
        <w:t>Оценка по практике (зачет) приравнивается к оценкам (зачетам) по теоретическому обучению и учитывается при подведении итогов общей успеваемости студентов в следующем за проведением практики семестре.</w:t>
      </w:r>
    </w:p>
    <w:p w:rsidR="00FA4543" w:rsidRDefault="00FA4543" w:rsidP="00176D75">
      <w:pPr>
        <w:pStyle w:val="NoSpacing"/>
        <w:ind w:firstLine="360"/>
        <w:jc w:val="both"/>
        <w:rPr>
          <w:sz w:val="24"/>
          <w:szCs w:val="24"/>
        </w:rPr>
      </w:pPr>
    </w:p>
    <w:p w:rsidR="00FA4543" w:rsidRDefault="00FA4543" w:rsidP="00176D75">
      <w:pPr>
        <w:pStyle w:val="NoSpacing"/>
        <w:jc w:val="both"/>
        <w:rPr>
          <w:sz w:val="24"/>
          <w:szCs w:val="24"/>
        </w:rPr>
      </w:pPr>
    </w:p>
    <w:p w:rsidR="00FA4543" w:rsidRDefault="00FA4543" w:rsidP="00176D75">
      <w:pPr>
        <w:pStyle w:val="NoSpacing"/>
        <w:numPr>
          <w:ilvl w:val="0"/>
          <w:numId w:val="14"/>
        </w:numPr>
        <w:jc w:val="both"/>
        <w:rPr>
          <w:b/>
          <w:sz w:val="24"/>
          <w:szCs w:val="24"/>
        </w:rPr>
      </w:pPr>
      <w:r>
        <w:rPr>
          <w:b/>
          <w:sz w:val="24"/>
          <w:szCs w:val="24"/>
        </w:rPr>
        <w:t>Учебно-методическое и информационное обеспечение практики</w:t>
      </w:r>
    </w:p>
    <w:p w:rsidR="00FA4543" w:rsidRDefault="00FA4543" w:rsidP="00176D75">
      <w:pPr>
        <w:tabs>
          <w:tab w:val="left" w:pos="3225"/>
        </w:tabs>
        <w:rPr>
          <w:bCs/>
        </w:rPr>
      </w:pPr>
    </w:p>
    <w:p w:rsidR="00FA4543" w:rsidRPr="00B63272" w:rsidRDefault="00FA4543" w:rsidP="00176D75">
      <w:pPr>
        <w:tabs>
          <w:tab w:val="left" w:pos="3225"/>
        </w:tabs>
        <w:rPr>
          <w:bCs/>
        </w:rPr>
      </w:pPr>
      <w:r w:rsidRPr="00B63272">
        <w:rPr>
          <w:bCs/>
        </w:rPr>
        <w:t>Монографии:</w:t>
      </w:r>
    </w:p>
    <w:p w:rsidR="00FA4543" w:rsidRPr="003A6BB9" w:rsidRDefault="00FA4543" w:rsidP="00176D75">
      <w:pPr>
        <w:pStyle w:val="ListParagraph"/>
        <w:numPr>
          <w:ilvl w:val="0"/>
          <w:numId w:val="19"/>
        </w:numPr>
        <w:jc w:val="both"/>
        <w:rPr>
          <w:rFonts w:ascii="Times New Roman" w:hAnsi="Times New Roman"/>
          <w:sz w:val="24"/>
          <w:szCs w:val="24"/>
        </w:rPr>
      </w:pPr>
      <w:r w:rsidRPr="003A6BB9">
        <w:rPr>
          <w:rFonts w:ascii="Times New Roman" w:hAnsi="Times New Roman"/>
          <w:sz w:val="24"/>
          <w:szCs w:val="24"/>
        </w:rPr>
        <w:t>Тудупова Т.Ц., Халудорова А.В. Профессиональное образование: модернизационные аспекты: коллективная монография / Под ред. О.П. Чигишевой. – Ростов-на-Дону, Т.3., - 2014. – 304 с.</w:t>
      </w:r>
    </w:p>
    <w:p w:rsidR="00FA4543" w:rsidRPr="003A6BB9" w:rsidRDefault="00FA4543" w:rsidP="00176D75">
      <w:pPr>
        <w:pStyle w:val="ListParagraph"/>
        <w:numPr>
          <w:ilvl w:val="0"/>
          <w:numId w:val="19"/>
        </w:numPr>
        <w:jc w:val="both"/>
        <w:rPr>
          <w:rFonts w:ascii="Times New Roman" w:hAnsi="Times New Roman"/>
          <w:sz w:val="24"/>
          <w:szCs w:val="24"/>
        </w:rPr>
      </w:pPr>
      <w:r w:rsidRPr="003A6BB9">
        <w:rPr>
          <w:rFonts w:ascii="Times New Roman" w:hAnsi="Times New Roman"/>
          <w:sz w:val="24"/>
          <w:szCs w:val="24"/>
        </w:rPr>
        <w:t>Базарова Д. Р., Долбеева Т. Ф., Монсонова А. Р., Санжаева Р. Д. Образ мира молодежи Байкальского региона. Улан-Удэ : Изд-во БГУ, 2012. -159 с.</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Тудупова Т.Ц., Монсонова А.Р., Гунзунова Б.А., Долбеева Т.Ф., Дарижапова М.Н., Доржиева М.О., Очиров М.Н., Будаева С.Д., Ламаева Б.В., Соктоева Б.В., Зудаев А.К., Чимбеева С.Д., Миронова Т.Л., Базарова Д.Р. Актуальные проблемы психологии Байкальской Азии в условиях трансграничья. - Улан-Удэ : Изд-во БГУ, 2012. - 302 с.</w:t>
      </w:r>
    </w:p>
    <w:p w:rsidR="00FA4543" w:rsidRPr="00120760" w:rsidRDefault="00FA4543" w:rsidP="00261944">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Гунзунова Б.А. Теоретико-методологические основы саморегуляции в профессиональной педагогической деятельности. - Улан-Удэ. Изд-во БГУ, 2012. – 163 с.. (9,5 п.л.).</w:t>
      </w:r>
    </w:p>
    <w:p w:rsidR="00FA4543" w:rsidRDefault="00FA4543" w:rsidP="00261944">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Дугарова Т.Ц., к.псх.н., доцент Глобальные вызовы: этническое самосознание бурят. – М. «Прометей», 2010г. – 160 с.(10 п.л.).</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Тудупова Т.Ц. Этнопсихологическая подготовка подростков к толерантному общению. – Улан-Удэ, 2006. – 203 с. (12,68 п.л.).</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 xml:space="preserve">Петров И.П., Санжаева Р.Д., Монсонова А.Р. «Личность и профессиональная деятельность» - 9 п.л., </w:t>
      </w:r>
      <w:smartTag w:uri="urn:schemas-microsoft-com:office:smarttags" w:element="metricconverter">
        <w:smartTagPr>
          <w:attr w:name="ProductID" w:val="2009 г"/>
        </w:smartTagPr>
        <w:r w:rsidRPr="00120760">
          <w:rPr>
            <w:rFonts w:ascii="Times New Roman" w:hAnsi="Times New Roman"/>
            <w:sz w:val="24"/>
            <w:szCs w:val="24"/>
          </w:rPr>
          <w:t>2008 г</w:t>
        </w:r>
      </w:smartTag>
      <w:r w:rsidRPr="00120760">
        <w:rPr>
          <w:rFonts w:ascii="Times New Roman" w:hAnsi="Times New Roman"/>
          <w:sz w:val="24"/>
          <w:szCs w:val="24"/>
        </w:rPr>
        <w:t>.</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 xml:space="preserve">Санжаева Р.Д. (в соавторстве с Дагбаевой С.Б.) «Ценностные ориентации современных студентов: этнопсихологический аспект» - 8,4 п.л., </w:t>
      </w:r>
      <w:smartTag w:uri="urn:schemas-microsoft-com:office:smarttags" w:element="metricconverter">
        <w:smartTagPr>
          <w:attr w:name="ProductID" w:val="2009 г"/>
        </w:smartTagPr>
        <w:r w:rsidRPr="00120760">
          <w:rPr>
            <w:rFonts w:ascii="Times New Roman" w:hAnsi="Times New Roman"/>
            <w:sz w:val="24"/>
            <w:szCs w:val="24"/>
          </w:rPr>
          <w:t>2008 г</w:t>
        </w:r>
      </w:smartTag>
      <w:r w:rsidRPr="00120760">
        <w:rPr>
          <w:rFonts w:ascii="Times New Roman" w:hAnsi="Times New Roman"/>
          <w:sz w:val="24"/>
          <w:szCs w:val="24"/>
        </w:rPr>
        <w:t>.</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 xml:space="preserve">Доржиева М.О. «Влияние гендерных особенностей на развитие произвольной активности личности» - 7,2 п.л., </w:t>
      </w:r>
      <w:smartTag w:uri="urn:schemas-microsoft-com:office:smarttags" w:element="metricconverter">
        <w:smartTagPr>
          <w:attr w:name="ProductID" w:val="2009 г"/>
        </w:smartTagPr>
        <w:r w:rsidRPr="00120760">
          <w:rPr>
            <w:rFonts w:ascii="Times New Roman" w:hAnsi="Times New Roman"/>
            <w:sz w:val="24"/>
            <w:szCs w:val="24"/>
          </w:rPr>
          <w:t>2008 г</w:t>
        </w:r>
      </w:smartTag>
      <w:r w:rsidRPr="00120760">
        <w:rPr>
          <w:rFonts w:ascii="Times New Roman" w:hAnsi="Times New Roman"/>
          <w:sz w:val="24"/>
          <w:szCs w:val="24"/>
        </w:rPr>
        <w:t>.</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 xml:space="preserve">Дугарова Т.Ц. (коллективная монография) под ред. Калмыкова С.В. «Глобализация и этносоциальные проблемы Байкальской Азии»., </w:t>
      </w:r>
      <w:smartTag w:uri="urn:schemas-microsoft-com:office:smarttags" w:element="metricconverter">
        <w:smartTagPr>
          <w:attr w:name="ProductID" w:val="2009 г"/>
        </w:smartTagPr>
        <w:r w:rsidRPr="00120760">
          <w:rPr>
            <w:rFonts w:ascii="Times New Roman" w:hAnsi="Times New Roman"/>
            <w:sz w:val="24"/>
            <w:szCs w:val="24"/>
          </w:rPr>
          <w:t>2009 г</w:t>
        </w:r>
      </w:smartTag>
      <w:r w:rsidRPr="00120760">
        <w:rPr>
          <w:rFonts w:ascii="Times New Roman" w:hAnsi="Times New Roman"/>
          <w:sz w:val="24"/>
          <w:szCs w:val="24"/>
        </w:rPr>
        <w:t>.</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Дугарова Т.Ц. (коллективная монография) под ред. Шулуновой Л.В. «Личность в поликультурном пространстве» , 2009г.</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Дугарова Т.Ц. и др. Опыт кросскультурных исследований: принципы анализа и перспективы // Формирование личности в условиях полиэтнической среды. - Улан-Удэ: Издательско-полиграфический комплекс ВСГАКИ, 2009. - С.98-129.</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Дугарова Т.Ц., Эрхитуева Л.И. Специфика применения психосемантических методов в этнопсихологии. - Улан-Удэ: Издательство Бурятской сельскохозяйственной академии, 2009. - 141 с. - 8,25 п.л.</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Дугарова Т.Ц. и др. Формирование этнического самосознания студентов как актуальная психолого-педагогическая проблема // Глобализация и этносоциальные проблемы Байкальской Азии. - Улан-Удэ: Издательство Бурятского госуниверситета, 2009. —  196с. —166-194с. -  11,4 п.л.</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Монсонова А.Р. Этноконфессиональная принадлежность как фактор формирования системы ценностных ориентаций. – Улан-Удэ. Изд-во БГУ, 2010. – С. 128. (8 п.л.).</w:t>
      </w:r>
    </w:p>
    <w:p w:rsidR="00FA4543" w:rsidRPr="003A6BB9" w:rsidRDefault="00FA4543" w:rsidP="00176D75">
      <w:pPr>
        <w:pStyle w:val="ListParagraph"/>
        <w:tabs>
          <w:tab w:val="left" w:pos="3225"/>
        </w:tabs>
        <w:jc w:val="both"/>
        <w:rPr>
          <w:rFonts w:ascii="Times New Roman" w:hAnsi="Times New Roman"/>
          <w:sz w:val="24"/>
          <w:szCs w:val="24"/>
        </w:rPr>
      </w:pPr>
    </w:p>
    <w:p w:rsidR="00FA4543" w:rsidRPr="00B63272" w:rsidRDefault="00FA4543" w:rsidP="00176D75">
      <w:r w:rsidRPr="00B63272">
        <w:t>Сборники научных трудов:</w:t>
      </w:r>
    </w:p>
    <w:p w:rsidR="00FA4543" w:rsidRDefault="00FA4543" w:rsidP="00176D75">
      <w:pPr>
        <w:pStyle w:val="ListParagraph"/>
        <w:numPr>
          <w:ilvl w:val="0"/>
          <w:numId w:val="6"/>
        </w:numPr>
        <w:jc w:val="both"/>
        <w:rPr>
          <w:rFonts w:ascii="Times New Roman" w:hAnsi="Times New Roman"/>
          <w:sz w:val="24"/>
          <w:szCs w:val="24"/>
        </w:rPr>
      </w:pPr>
      <w:r w:rsidRPr="00B63272">
        <w:rPr>
          <w:rFonts w:ascii="Times New Roman" w:hAnsi="Times New Roman"/>
          <w:sz w:val="24"/>
          <w:szCs w:val="24"/>
        </w:rPr>
        <w:t xml:space="preserve"> Психологическая наука и практика</w:t>
      </w:r>
      <w:r>
        <w:rPr>
          <w:rFonts w:ascii="Times New Roman" w:hAnsi="Times New Roman"/>
          <w:sz w:val="24"/>
          <w:szCs w:val="24"/>
        </w:rPr>
        <w:t>: взгляд молодых исследователей: сборник научных трудов / ответ. ред. Т.Ц. Тудупова. – Улан-Удэ: Издательство Бурятского госуниверситета, 2014. – 132 с.</w:t>
      </w:r>
    </w:p>
    <w:p w:rsidR="00FA4543" w:rsidRDefault="00FA4543" w:rsidP="00176D75">
      <w:pPr>
        <w:pStyle w:val="ListParagraph"/>
        <w:numPr>
          <w:ilvl w:val="0"/>
          <w:numId w:val="6"/>
        </w:numPr>
        <w:jc w:val="both"/>
        <w:rPr>
          <w:rFonts w:ascii="Times New Roman" w:hAnsi="Times New Roman"/>
          <w:sz w:val="24"/>
          <w:szCs w:val="24"/>
        </w:rPr>
      </w:pPr>
      <w:r>
        <w:rPr>
          <w:rFonts w:ascii="Times New Roman" w:hAnsi="Times New Roman"/>
          <w:sz w:val="24"/>
          <w:szCs w:val="24"/>
        </w:rPr>
        <w:t>Актуальные проблемы профессиональной подготовки психологов и социальных работников (коллектив авторов). - Материалы региональной научно-практической конференции. - Улан-Удэ: Изд-во БГУ., 2012г. - 159 с. (18,6 п.л.).</w:t>
      </w:r>
    </w:p>
    <w:p w:rsidR="00FA4543" w:rsidRDefault="00FA4543" w:rsidP="00176D75">
      <w:pPr>
        <w:pStyle w:val="ListParagraph"/>
        <w:numPr>
          <w:ilvl w:val="0"/>
          <w:numId w:val="6"/>
        </w:numPr>
        <w:jc w:val="both"/>
        <w:rPr>
          <w:rFonts w:ascii="Times New Roman" w:hAnsi="Times New Roman"/>
          <w:sz w:val="24"/>
          <w:szCs w:val="24"/>
        </w:rPr>
      </w:pPr>
      <w:r>
        <w:rPr>
          <w:rFonts w:ascii="Times New Roman" w:hAnsi="Times New Roman"/>
          <w:sz w:val="24"/>
          <w:szCs w:val="24"/>
        </w:rPr>
        <w:t xml:space="preserve">Поликультурная образовательная среда: этнопсихологические и этноконфессиональные аспекты (отв. ред. Тудупова Т.Ц.). – Улан-Удэ: Изд-во БГУ, </w:t>
      </w:r>
      <w:smartTag w:uri="urn:schemas-microsoft-com:office:smarttags" w:element="metricconverter">
        <w:smartTagPr>
          <w:attr w:name="ProductID" w:val="2009 г"/>
        </w:smartTagPr>
        <w:r>
          <w:rPr>
            <w:rFonts w:ascii="Times New Roman" w:hAnsi="Times New Roman"/>
            <w:sz w:val="24"/>
            <w:szCs w:val="24"/>
          </w:rPr>
          <w:t>2009 г</w:t>
        </w:r>
      </w:smartTag>
      <w:r>
        <w:rPr>
          <w:rFonts w:ascii="Times New Roman" w:hAnsi="Times New Roman"/>
          <w:sz w:val="24"/>
          <w:szCs w:val="24"/>
        </w:rPr>
        <w:t xml:space="preserve">. </w:t>
      </w:r>
    </w:p>
    <w:p w:rsidR="00FA4543" w:rsidRPr="00B63272" w:rsidRDefault="00FA4543" w:rsidP="00176D75">
      <w:pPr>
        <w:tabs>
          <w:tab w:val="left" w:pos="3225"/>
        </w:tabs>
        <w:rPr>
          <w:bCs/>
        </w:rPr>
      </w:pPr>
      <w:r w:rsidRPr="00B63272">
        <w:rPr>
          <w:bCs/>
        </w:rPr>
        <w:t>Учебно-методические пособия:</w:t>
      </w:r>
    </w:p>
    <w:p w:rsidR="00FA4543" w:rsidRPr="003A6BB9" w:rsidRDefault="00FA4543" w:rsidP="00176D75">
      <w:pPr>
        <w:pStyle w:val="ListParagraph"/>
        <w:numPr>
          <w:ilvl w:val="0"/>
          <w:numId w:val="9"/>
        </w:numPr>
        <w:jc w:val="both"/>
        <w:rPr>
          <w:rFonts w:ascii="Times New Roman" w:hAnsi="Times New Roman"/>
          <w:sz w:val="24"/>
          <w:szCs w:val="24"/>
        </w:rPr>
      </w:pPr>
      <w:r w:rsidRPr="003A6BB9">
        <w:rPr>
          <w:rFonts w:ascii="Times New Roman" w:hAnsi="Times New Roman"/>
          <w:sz w:val="24"/>
          <w:szCs w:val="24"/>
        </w:rPr>
        <w:t xml:space="preserve">Гадеева Д.Г. Математические методы в психологии. Учебное пособие. Улан-Удэ: Изд-во Бурятского госуниверситета, 2013. - 154 с. </w:t>
      </w:r>
    </w:p>
    <w:p w:rsidR="00FA4543" w:rsidRPr="003A6BB9" w:rsidRDefault="00FA4543" w:rsidP="00176D75">
      <w:pPr>
        <w:pStyle w:val="ListParagraph"/>
        <w:numPr>
          <w:ilvl w:val="0"/>
          <w:numId w:val="9"/>
        </w:numPr>
        <w:jc w:val="both"/>
        <w:rPr>
          <w:rFonts w:ascii="Times New Roman" w:hAnsi="Times New Roman"/>
          <w:sz w:val="24"/>
          <w:szCs w:val="24"/>
        </w:rPr>
      </w:pPr>
      <w:r w:rsidRPr="003A6BB9">
        <w:rPr>
          <w:rFonts w:ascii="Times New Roman" w:hAnsi="Times New Roman"/>
          <w:sz w:val="24"/>
          <w:szCs w:val="24"/>
        </w:rPr>
        <w:t xml:space="preserve">Дугарова Т. Ц., Ушницкая А. Г. Социализация: общество, образование, личность. </w:t>
      </w:r>
      <w:r w:rsidRPr="003A6BB9">
        <w:rPr>
          <w:rFonts w:ascii="Times New Roman" w:hAnsi="Times New Roman"/>
          <w:sz w:val="24"/>
          <w:szCs w:val="24"/>
          <w:lang w:val="en-US"/>
        </w:rPr>
        <w:t>Romilly</w:t>
      </w:r>
      <w:r w:rsidRPr="003A6BB9">
        <w:rPr>
          <w:rFonts w:ascii="Times New Roman" w:hAnsi="Times New Roman"/>
          <w:sz w:val="24"/>
          <w:szCs w:val="24"/>
        </w:rPr>
        <w:t>-</w:t>
      </w:r>
      <w:r w:rsidRPr="003A6BB9">
        <w:rPr>
          <w:rFonts w:ascii="Times New Roman" w:hAnsi="Times New Roman"/>
          <w:sz w:val="24"/>
          <w:szCs w:val="24"/>
          <w:lang w:val="en-US"/>
        </w:rPr>
        <w:t>sur</w:t>
      </w:r>
      <w:r w:rsidRPr="003A6BB9">
        <w:rPr>
          <w:rFonts w:ascii="Times New Roman" w:hAnsi="Times New Roman"/>
          <w:sz w:val="24"/>
          <w:szCs w:val="24"/>
        </w:rPr>
        <w:t>-</w:t>
      </w:r>
      <w:r w:rsidRPr="003A6BB9">
        <w:rPr>
          <w:rFonts w:ascii="Times New Roman" w:hAnsi="Times New Roman"/>
          <w:sz w:val="24"/>
          <w:szCs w:val="24"/>
          <w:lang w:val="en-US"/>
        </w:rPr>
        <w:t>Seine</w:t>
      </w:r>
      <w:r w:rsidRPr="003A6BB9">
        <w:rPr>
          <w:rFonts w:ascii="Times New Roman" w:hAnsi="Times New Roman"/>
          <w:sz w:val="24"/>
          <w:szCs w:val="24"/>
        </w:rPr>
        <w:t xml:space="preserve"> : </w:t>
      </w:r>
      <w:r w:rsidRPr="003A6BB9">
        <w:rPr>
          <w:rFonts w:ascii="Times New Roman" w:hAnsi="Times New Roman"/>
          <w:sz w:val="24"/>
          <w:szCs w:val="24"/>
          <w:lang w:val="en-US"/>
        </w:rPr>
        <w:t>Editions</w:t>
      </w:r>
      <w:r w:rsidRPr="003A6BB9">
        <w:rPr>
          <w:rFonts w:ascii="Times New Roman" w:hAnsi="Times New Roman"/>
          <w:sz w:val="24"/>
          <w:szCs w:val="24"/>
        </w:rPr>
        <w:t xml:space="preserve"> </w:t>
      </w:r>
      <w:r w:rsidRPr="003A6BB9">
        <w:rPr>
          <w:rFonts w:ascii="Times New Roman" w:hAnsi="Times New Roman"/>
          <w:sz w:val="24"/>
          <w:szCs w:val="24"/>
          <w:lang w:val="en-US"/>
        </w:rPr>
        <w:t>du</w:t>
      </w:r>
      <w:r w:rsidRPr="003A6BB9">
        <w:rPr>
          <w:rFonts w:ascii="Times New Roman" w:hAnsi="Times New Roman"/>
          <w:sz w:val="24"/>
          <w:szCs w:val="24"/>
        </w:rPr>
        <w:t xml:space="preserve"> </w:t>
      </w:r>
      <w:r w:rsidRPr="003A6BB9">
        <w:rPr>
          <w:rFonts w:ascii="Times New Roman" w:hAnsi="Times New Roman"/>
          <w:sz w:val="24"/>
          <w:szCs w:val="24"/>
          <w:lang w:val="en-US"/>
        </w:rPr>
        <w:t>JIPTO</w:t>
      </w:r>
      <w:r w:rsidRPr="003A6BB9">
        <w:rPr>
          <w:rFonts w:ascii="Times New Roman" w:hAnsi="Times New Roman"/>
          <w:sz w:val="24"/>
          <w:szCs w:val="24"/>
        </w:rPr>
        <w:t>, 2013.</w:t>
      </w:r>
    </w:p>
    <w:p w:rsidR="00FA4543" w:rsidRPr="003A6BB9" w:rsidRDefault="00FA4543" w:rsidP="00176D75">
      <w:pPr>
        <w:pStyle w:val="ListParagraph"/>
        <w:numPr>
          <w:ilvl w:val="0"/>
          <w:numId w:val="9"/>
        </w:numPr>
        <w:jc w:val="both"/>
        <w:rPr>
          <w:rFonts w:ascii="Times New Roman" w:hAnsi="Times New Roman"/>
          <w:sz w:val="24"/>
          <w:szCs w:val="24"/>
        </w:rPr>
      </w:pPr>
      <w:r w:rsidRPr="003A6BB9">
        <w:rPr>
          <w:rFonts w:ascii="Times New Roman" w:hAnsi="Times New Roman"/>
          <w:sz w:val="24"/>
          <w:szCs w:val="24"/>
        </w:rPr>
        <w:t>Миронова Т.Л., Шагдурова Л.Д. Профессиональная направленность личности. - Улан-Удэ : Изд-во БГУ, 2013. -169 с.</w:t>
      </w:r>
    </w:p>
    <w:p w:rsidR="00FA4543" w:rsidRPr="003A6BB9" w:rsidRDefault="00FA4543" w:rsidP="00176D75">
      <w:pPr>
        <w:pStyle w:val="ListParagraph"/>
        <w:numPr>
          <w:ilvl w:val="0"/>
          <w:numId w:val="9"/>
        </w:numPr>
        <w:jc w:val="both"/>
        <w:rPr>
          <w:rFonts w:ascii="Times New Roman" w:hAnsi="Times New Roman"/>
          <w:sz w:val="24"/>
          <w:szCs w:val="24"/>
        </w:rPr>
      </w:pPr>
      <w:r w:rsidRPr="003A6BB9">
        <w:rPr>
          <w:rFonts w:ascii="Times New Roman" w:hAnsi="Times New Roman"/>
          <w:sz w:val="24"/>
          <w:szCs w:val="24"/>
        </w:rPr>
        <w:t>Тудупова Т.Ц. Введение в профессию психолога. Учебно-методическое пособие. - Улан-Удэ, Изд-во Бурятского госуниверситета, 2013.</w:t>
      </w:r>
    </w:p>
    <w:p w:rsidR="00FA4543" w:rsidRPr="003A6BB9" w:rsidRDefault="00FA4543" w:rsidP="00176D75">
      <w:pPr>
        <w:pStyle w:val="ListParagraph"/>
        <w:numPr>
          <w:ilvl w:val="0"/>
          <w:numId w:val="9"/>
        </w:numPr>
        <w:jc w:val="both"/>
        <w:rPr>
          <w:rFonts w:ascii="Times New Roman" w:hAnsi="Times New Roman"/>
          <w:sz w:val="24"/>
          <w:szCs w:val="24"/>
        </w:rPr>
      </w:pPr>
      <w:r w:rsidRPr="003A6BB9">
        <w:rPr>
          <w:rFonts w:ascii="Times New Roman" w:hAnsi="Times New Roman"/>
          <w:sz w:val="24"/>
          <w:szCs w:val="24"/>
        </w:rPr>
        <w:t xml:space="preserve">Тудупова Т.Ц., Доржиева М.О. Вопросы организации самостоятельной работы по психологии. Учебно-методическое пособие. - Улан-Удэ, Изд-во Бурятского госуниверситета, 2013. </w:t>
      </w:r>
    </w:p>
    <w:p w:rsidR="00FA4543" w:rsidRPr="003A6BB9" w:rsidRDefault="00FA4543" w:rsidP="00176D75">
      <w:pPr>
        <w:pStyle w:val="ListParagraph"/>
        <w:numPr>
          <w:ilvl w:val="0"/>
          <w:numId w:val="9"/>
        </w:numPr>
        <w:jc w:val="both"/>
        <w:rPr>
          <w:rFonts w:ascii="Times New Roman" w:hAnsi="Times New Roman"/>
          <w:sz w:val="24"/>
          <w:szCs w:val="24"/>
        </w:rPr>
      </w:pPr>
      <w:r w:rsidRPr="003A6BB9">
        <w:rPr>
          <w:rFonts w:ascii="Times New Roman" w:hAnsi="Times New Roman"/>
          <w:sz w:val="24"/>
          <w:szCs w:val="24"/>
        </w:rPr>
        <w:t xml:space="preserve">Тудупова Т.Ц., Каратаева Г.Н. Индивидуальная психологическая помощь детям в посткризисной ситуации сексуального насилия. Учебно-методическое пособие. - Изд-во Бурятского госуниверситета, 2013. </w:t>
      </w:r>
    </w:p>
    <w:p w:rsidR="00FA4543" w:rsidRDefault="00FA4543" w:rsidP="00176D75">
      <w:pPr>
        <w:pStyle w:val="ListParagraph"/>
        <w:numPr>
          <w:ilvl w:val="0"/>
          <w:numId w:val="9"/>
        </w:numPr>
        <w:jc w:val="both"/>
        <w:rPr>
          <w:rStyle w:val="detail"/>
          <w:rFonts w:ascii="Times New Roman" w:hAnsi="Times New Roman"/>
          <w:sz w:val="24"/>
          <w:szCs w:val="24"/>
        </w:rPr>
      </w:pPr>
      <w:r w:rsidRPr="00120760">
        <w:rPr>
          <w:rStyle w:val="detail"/>
          <w:rFonts w:ascii="Times New Roman" w:hAnsi="Times New Roman"/>
          <w:sz w:val="24"/>
          <w:szCs w:val="24"/>
        </w:rPr>
        <w:t>Дугарова Т. Ц.</w:t>
      </w:r>
      <w:r w:rsidRPr="00120760">
        <w:rPr>
          <w:rFonts w:ascii="Times New Roman" w:hAnsi="Times New Roman"/>
          <w:sz w:val="24"/>
          <w:szCs w:val="24"/>
        </w:rPr>
        <w:t xml:space="preserve"> </w:t>
      </w:r>
      <w:r w:rsidRPr="00120760">
        <w:rPr>
          <w:rStyle w:val="detail"/>
          <w:rFonts w:ascii="Times New Roman" w:hAnsi="Times New Roman"/>
          <w:sz w:val="24"/>
          <w:szCs w:val="24"/>
        </w:rPr>
        <w:t>Феноменология этнического самосознание бурят</w:t>
      </w:r>
      <w:r w:rsidRPr="00120760">
        <w:rPr>
          <w:rFonts w:ascii="Times New Roman" w:hAnsi="Times New Roman"/>
          <w:sz w:val="24"/>
          <w:szCs w:val="24"/>
        </w:rPr>
        <w:t xml:space="preserve">. - </w:t>
      </w:r>
      <w:r w:rsidRPr="00120760">
        <w:rPr>
          <w:rStyle w:val="detail"/>
          <w:rFonts w:ascii="Times New Roman" w:hAnsi="Times New Roman"/>
          <w:sz w:val="24"/>
          <w:szCs w:val="24"/>
        </w:rPr>
        <w:t xml:space="preserve">Улан-Удэ : Изд-во БГУ, 2012. </w:t>
      </w:r>
    </w:p>
    <w:p w:rsidR="00FA4543" w:rsidRDefault="00FA4543" w:rsidP="00176D75">
      <w:pPr>
        <w:pStyle w:val="ListParagraph"/>
        <w:numPr>
          <w:ilvl w:val="0"/>
          <w:numId w:val="9"/>
        </w:numPr>
        <w:jc w:val="both"/>
        <w:rPr>
          <w:rFonts w:ascii="Times New Roman" w:hAnsi="Times New Roman"/>
          <w:sz w:val="24"/>
          <w:szCs w:val="24"/>
        </w:rPr>
      </w:pPr>
      <w:r w:rsidRPr="00120760">
        <w:rPr>
          <w:rStyle w:val="detail"/>
          <w:rFonts w:ascii="Times New Roman" w:hAnsi="Times New Roman"/>
          <w:sz w:val="24"/>
          <w:szCs w:val="24"/>
        </w:rPr>
        <w:t xml:space="preserve">Гунзунова Б.А., Будаева Э.В. Практикум по психодиагностике.- </w:t>
      </w:r>
      <w:r w:rsidRPr="00120760">
        <w:rPr>
          <w:rFonts w:ascii="Times New Roman" w:hAnsi="Times New Roman"/>
          <w:sz w:val="24"/>
          <w:szCs w:val="24"/>
        </w:rPr>
        <w:t>Улан-Удэ. Изд-во БГУ, 2012. – 144.</w:t>
      </w:r>
    </w:p>
    <w:p w:rsidR="00FA4543" w:rsidRDefault="00FA4543" w:rsidP="00176D75">
      <w:pPr>
        <w:pStyle w:val="ListParagraph"/>
        <w:numPr>
          <w:ilvl w:val="0"/>
          <w:numId w:val="9"/>
        </w:numPr>
        <w:jc w:val="both"/>
        <w:rPr>
          <w:rFonts w:ascii="Times New Roman" w:hAnsi="Times New Roman"/>
          <w:sz w:val="24"/>
          <w:szCs w:val="24"/>
        </w:rPr>
      </w:pPr>
      <w:r w:rsidRPr="00120760">
        <w:rPr>
          <w:rFonts w:ascii="Times New Roman" w:hAnsi="Times New Roman"/>
          <w:sz w:val="24"/>
          <w:szCs w:val="24"/>
        </w:rPr>
        <w:t xml:space="preserve">Будаева Э.В., Монсонова А.Р. «Самостоятельная работа студентов по дисциплине «Психология развития и учебной деятельности». – Улан-Удэ, </w:t>
      </w:r>
      <w:smartTag w:uri="urn:schemas-microsoft-com:office:smarttags" w:element="metricconverter">
        <w:smartTagPr>
          <w:attr w:name="ProductID" w:val="2009 г"/>
        </w:smartTagPr>
        <w:r w:rsidRPr="00120760">
          <w:rPr>
            <w:rFonts w:ascii="Times New Roman" w:hAnsi="Times New Roman"/>
            <w:sz w:val="24"/>
            <w:szCs w:val="24"/>
          </w:rPr>
          <w:t>2008 г</w:t>
        </w:r>
      </w:smartTag>
      <w:r w:rsidRPr="00120760">
        <w:rPr>
          <w:rFonts w:ascii="Times New Roman" w:hAnsi="Times New Roman"/>
          <w:sz w:val="24"/>
          <w:szCs w:val="24"/>
        </w:rPr>
        <w:t>.</w:t>
      </w:r>
    </w:p>
    <w:p w:rsidR="00FA4543" w:rsidRDefault="00FA4543" w:rsidP="00176D75">
      <w:pPr>
        <w:pStyle w:val="ListParagraph"/>
        <w:numPr>
          <w:ilvl w:val="0"/>
          <w:numId w:val="9"/>
        </w:numPr>
        <w:jc w:val="both"/>
        <w:rPr>
          <w:rFonts w:ascii="Times New Roman" w:hAnsi="Times New Roman"/>
          <w:sz w:val="24"/>
          <w:szCs w:val="24"/>
        </w:rPr>
      </w:pPr>
      <w:r w:rsidRPr="00120760">
        <w:rPr>
          <w:rFonts w:ascii="Times New Roman" w:hAnsi="Times New Roman"/>
          <w:sz w:val="24"/>
          <w:szCs w:val="24"/>
        </w:rPr>
        <w:t xml:space="preserve">Тудупова Т.Ц., Будаева Э.В. «Дипломная работа по психологии», </w:t>
      </w:r>
      <w:smartTag w:uri="urn:schemas-microsoft-com:office:smarttags" w:element="metricconverter">
        <w:smartTagPr>
          <w:attr w:name="ProductID" w:val="2009 г"/>
        </w:smartTagPr>
        <w:r w:rsidRPr="00120760">
          <w:rPr>
            <w:rFonts w:ascii="Times New Roman" w:hAnsi="Times New Roman"/>
            <w:sz w:val="24"/>
            <w:szCs w:val="24"/>
          </w:rPr>
          <w:t>2009 г</w:t>
        </w:r>
      </w:smartTag>
      <w:r w:rsidRPr="00120760">
        <w:rPr>
          <w:rFonts w:ascii="Times New Roman" w:hAnsi="Times New Roman"/>
          <w:sz w:val="24"/>
          <w:szCs w:val="24"/>
        </w:rPr>
        <w:t>.</w:t>
      </w:r>
    </w:p>
    <w:p w:rsidR="00FA4543" w:rsidRDefault="00FA4543" w:rsidP="00176D75">
      <w:pPr>
        <w:pStyle w:val="ListParagraph"/>
        <w:numPr>
          <w:ilvl w:val="0"/>
          <w:numId w:val="9"/>
        </w:numPr>
        <w:jc w:val="both"/>
        <w:rPr>
          <w:rFonts w:ascii="Times New Roman" w:hAnsi="Times New Roman"/>
          <w:sz w:val="24"/>
          <w:szCs w:val="24"/>
        </w:rPr>
      </w:pPr>
      <w:r w:rsidRPr="00120760">
        <w:rPr>
          <w:rFonts w:ascii="Times New Roman" w:hAnsi="Times New Roman"/>
          <w:sz w:val="24"/>
          <w:szCs w:val="24"/>
        </w:rPr>
        <w:t>Монсонова А.Р. Основы специальной педагогики и психологии. – Улан-Удэ, 2010. – С. 68. (4п.л.).</w:t>
      </w:r>
    </w:p>
    <w:p w:rsidR="00FA4543" w:rsidRDefault="00FA4543" w:rsidP="00176D75">
      <w:pPr>
        <w:pStyle w:val="ListParagraph"/>
        <w:numPr>
          <w:ilvl w:val="0"/>
          <w:numId w:val="9"/>
        </w:numPr>
        <w:jc w:val="both"/>
        <w:rPr>
          <w:rFonts w:ascii="Times New Roman" w:hAnsi="Times New Roman"/>
          <w:sz w:val="24"/>
          <w:szCs w:val="24"/>
        </w:rPr>
      </w:pPr>
      <w:r w:rsidRPr="00120760">
        <w:rPr>
          <w:rFonts w:ascii="Times New Roman" w:hAnsi="Times New Roman"/>
          <w:sz w:val="24"/>
          <w:szCs w:val="24"/>
        </w:rPr>
        <w:t>Психолого-педагогическая практика студентов (отв. М.О. Доржиева). – Улан-Удэ, 2011. – С. 48. (3п.л.).</w:t>
      </w:r>
    </w:p>
    <w:p w:rsidR="00FA4543" w:rsidRDefault="00FA4543" w:rsidP="00176D75">
      <w:pPr>
        <w:pStyle w:val="ListParagraph"/>
        <w:numPr>
          <w:ilvl w:val="0"/>
          <w:numId w:val="9"/>
        </w:numPr>
        <w:jc w:val="both"/>
        <w:rPr>
          <w:rFonts w:ascii="Times New Roman" w:hAnsi="Times New Roman"/>
          <w:sz w:val="24"/>
          <w:szCs w:val="24"/>
        </w:rPr>
      </w:pPr>
      <w:r w:rsidRPr="00120760">
        <w:rPr>
          <w:rFonts w:ascii="Times New Roman" w:hAnsi="Times New Roman"/>
          <w:sz w:val="24"/>
          <w:szCs w:val="24"/>
        </w:rPr>
        <w:t>Доржиева М.О. Консультативная деятельность школьного психолога // электронный учебник ГЕКАДЕМ, 2009.</w:t>
      </w:r>
    </w:p>
    <w:p w:rsidR="00FA4543" w:rsidRDefault="00FA4543" w:rsidP="00176D75">
      <w:pPr>
        <w:pStyle w:val="NoSpacing"/>
        <w:ind w:firstLine="360"/>
        <w:jc w:val="both"/>
        <w:rPr>
          <w:sz w:val="24"/>
          <w:szCs w:val="24"/>
        </w:rPr>
      </w:pPr>
      <w:r>
        <w:rPr>
          <w:sz w:val="24"/>
          <w:szCs w:val="24"/>
        </w:rPr>
        <w:t>Программное обеспечение и Интернет-ресурсы: программы для статистической обработки и анализа математических данных, аудио- видео- и мультимедийные материалы по отдельным направлениям психологии, электронные базы данных по психологии, специализированные сайты сети Интернет.</w:t>
      </w:r>
    </w:p>
    <w:p w:rsidR="00FA4543" w:rsidRDefault="00FA4543" w:rsidP="00176D75">
      <w:pPr>
        <w:pStyle w:val="NoSpacing"/>
        <w:jc w:val="both"/>
        <w:rPr>
          <w:sz w:val="24"/>
          <w:szCs w:val="24"/>
        </w:rPr>
      </w:pPr>
    </w:p>
    <w:p w:rsidR="00FA4543" w:rsidRDefault="00FA4543" w:rsidP="00176D75">
      <w:pPr>
        <w:pStyle w:val="NoSpacing"/>
        <w:numPr>
          <w:ilvl w:val="0"/>
          <w:numId w:val="14"/>
        </w:numPr>
        <w:jc w:val="both"/>
        <w:rPr>
          <w:b/>
          <w:sz w:val="24"/>
          <w:szCs w:val="24"/>
        </w:rPr>
      </w:pPr>
      <w:r>
        <w:rPr>
          <w:b/>
          <w:sz w:val="24"/>
          <w:szCs w:val="24"/>
        </w:rPr>
        <w:t xml:space="preserve"> Материально-техническое обеспечение практики</w:t>
      </w:r>
    </w:p>
    <w:p w:rsidR="00FA4543" w:rsidRDefault="00FA4543" w:rsidP="00176D75">
      <w:pPr>
        <w:pStyle w:val="NoSpacing"/>
        <w:ind w:left="720"/>
        <w:jc w:val="both"/>
        <w:rPr>
          <w:sz w:val="24"/>
          <w:szCs w:val="24"/>
        </w:rPr>
      </w:pPr>
    </w:p>
    <w:p w:rsidR="00FA4543" w:rsidRDefault="00FA4543" w:rsidP="00176D75">
      <w:pPr>
        <w:pStyle w:val="NoSpacing"/>
        <w:ind w:firstLine="360"/>
        <w:jc w:val="both"/>
        <w:rPr>
          <w:sz w:val="24"/>
          <w:szCs w:val="24"/>
        </w:rPr>
      </w:pPr>
      <w:r>
        <w:rPr>
          <w:sz w:val="24"/>
          <w:szCs w:val="24"/>
        </w:rPr>
        <w:t xml:space="preserve">Компьютерные классы с подключением их к системе телекоммуникаций (электронная почта, Интернет); лаборатории для проведения психологических тренингов, фокус-групп и групповых занятий. </w:t>
      </w:r>
    </w:p>
    <w:p w:rsidR="00FA4543" w:rsidRDefault="00FA4543" w:rsidP="00176D75">
      <w:pPr>
        <w:pStyle w:val="NoSpacing"/>
        <w:jc w:val="both"/>
        <w:rPr>
          <w:sz w:val="24"/>
          <w:szCs w:val="24"/>
        </w:rPr>
      </w:pPr>
    </w:p>
    <w:p w:rsidR="00FA4543" w:rsidRDefault="00FA4543" w:rsidP="00176D75"/>
    <w:p w:rsidR="00FA4543" w:rsidRDefault="00FA4543" w:rsidP="00176D75">
      <w:r>
        <w:t>Автор (ы) _</w:t>
      </w:r>
      <w:r>
        <w:rPr>
          <w:u w:val="single"/>
        </w:rPr>
        <w:t>к.психол.н., доцент Т.Ц. Тудупова, к. психол.н., доц. Б.А. Гунзунова</w:t>
      </w:r>
      <w:r>
        <w:t>_____</w:t>
      </w:r>
    </w:p>
    <w:p w:rsidR="00FA4543" w:rsidRDefault="00FA4543" w:rsidP="00176D75">
      <w:r>
        <w:t>Рецензент (ы) _________________________</w:t>
      </w:r>
    </w:p>
    <w:p w:rsidR="00FA4543" w:rsidRDefault="00FA4543" w:rsidP="00176D75"/>
    <w:p w:rsidR="00FA4543" w:rsidRDefault="00FA4543" w:rsidP="00176D75">
      <w:r>
        <w:t>Программа одобрена на заседании _________</w:t>
      </w:r>
    </w:p>
    <w:p w:rsidR="00FA4543" w:rsidRDefault="00FA4543" w:rsidP="00176D75">
      <w:r>
        <w:t>от ___________ года, протокол № ________.</w:t>
      </w:r>
    </w:p>
    <w:p w:rsidR="00FA4543" w:rsidRDefault="00FA4543" w:rsidP="00176D75">
      <w:pPr>
        <w:ind w:firstLine="720"/>
      </w:pPr>
    </w:p>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 w:rsidR="00FA4543" w:rsidRDefault="00FA4543" w:rsidP="00176D75">
      <w:pPr>
        <w:jc w:val="right"/>
      </w:pPr>
      <w:r>
        <w:t>Приложение 4</w:t>
      </w:r>
    </w:p>
    <w:p w:rsidR="00FA4543" w:rsidRDefault="00FA4543" w:rsidP="00176D75">
      <w:pPr>
        <w:jc w:val="right"/>
      </w:pPr>
    </w:p>
    <w:p w:rsidR="00FA4543" w:rsidRDefault="00FA4543" w:rsidP="00176D75">
      <w:pPr>
        <w:jc w:val="center"/>
      </w:pPr>
      <w:r>
        <w:t>МИНИСТЕРСТВО  ОБРАЗОВАНИЯ  И  НАУКИ  РОССИЙСКОЙ  ФЕДЕРАЦИИ</w:t>
      </w:r>
    </w:p>
    <w:p w:rsidR="00FA4543" w:rsidRDefault="00FA4543" w:rsidP="00176D75">
      <w:pPr>
        <w:jc w:val="center"/>
      </w:pPr>
      <w:r>
        <w:t>ФГБОУ ВПО «БУРЯТСКИЙ ГОСУДАРСТВЕННЫЙ УНИВЕРСТИТЕТ»</w:t>
      </w:r>
    </w:p>
    <w:p w:rsidR="00FA4543" w:rsidRDefault="00FA4543" w:rsidP="00176D75">
      <w:pPr>
        <w:jc w:val="center"/>
      </w:pPr>
      <w:r>
        <w:t>СОЦИАЛЬНО – ПСИХОЛОГИЧЕСКИЙ ФАКУЛЬТЕТ</w:t>
      </w:r>
    </w:p>
    <w:p w:rsidR="00FA4543" w:rsidRDefault="00FA4543" w:rsidP="00176D75">
      <w:pPr>
        <w:jc w:val="center"/>
      </w:pPr>
    </w:p>
    <w:p w:rsidR="00FA4543" w:rsidRDefault="00FA4543" w:rsidP="00176D75">
      <w:pPr>
        <w:jc w:val="right"/>
      </w:pPr>
    </w:p>
    <w:p w:rsidR="00FA4543" w:rsidRDefault="00FA4543" w:rsidP="00176D75">
      <w:pPr>
        <w:jc w:val="right"/>
      </w:pPr>
      <w:r>
        <w:t>УТВЕРЖДАЮ</w:t>
      </w:r>
    </w:p>
    <w:p w:rsidR="00FA4543" w:rsidRDefault="00FA4543" w:rsidP="00176D75">
      <w:pPr>
        <w:jc w:val="right"/>
      </w:pPr>
      <w:r>
        <w:t>_______________________</w:t>
      </w:r>
    </w:p>
    <w:p w:rsidR="00FA4543" w:rsidRDefault="00FA4543" w:rsidP="00176D75">
      <w:pPr>
        <w:jc w:val="right"/>
      </w:pPr>
      <w:r>
        <w:t>"_____"__________________201__ г.</w:t>
      </w: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r>
        <w:t>Программа научно-исследовательской практики</w:t>
      </w:r>
    </w:p>
    <w:p w:rsidR="00FA4543" w:rsidRDefault="00FA4543" w:rsidP="00176D75">
      <w:pPr>
        <w:jc w:val="center"/>
      </w:pPr>
    </w:p>
    <w:p w:rsidR="00FA4543" w:rsidRDefault="00FA4543" w:rsidP="00176D75">
      <w:pPr>
        <w:jc w:val="center"/>
      </w:pPr>
    </w:p>
    <w:p w:rsidR="00FA4543" w:rsidRDefault="00FA4543" w:rsidP="00176D75">
      <w:pPr>
        <w:jc w:val="center"/>
      </w:pPr>
    </w:p>
    <w:p w:rsidR="00FA4543" w:rsidRDefault="00FA4543" w:rsidP="00176D75">
      <w:pPr>
        <w:jc w:val="center"/>
      </w:pPr>
    </w:p>
    <w:p w:rsidR="00FA4543" w:rsidRPr="009C5832" w:rsidRDefault="00FA4543" w:rsidP="00176D75">
      <w:pPr>
        <w:jc w:val="center"/>
      </w:pPr>
      <w:r w:rsidRPr="009C5832">
        <w:t>Направление подготовки</w:t>
      </w:r>
    </w:p>
    <w:p w:rsidR="00FA4543" w:rsidRPr="009C5832" w:rsidRDefault="00FA4543" w:rsidP="00176D75">
      <w:pPr>
        <w:jc w:val="center"/>
      </w:pPr>
      <w:r w:rsidRPr="009C5832">
        <w:t>37.04.01  Психология</w:t>
      </w:r>
    </w:p>
    <w:p w:rsidR="00FA4543" w:rsidRPr="009C5832" w:rsidRDefault="00FA4543" w:rsidP="00176D75"/>
    <w:p w:rsidR="00FA4543" w:rsidRPr="009C5832" w:rsidRDefault="00FA4543" w:rsidP="00176D75"/>
    <w:p w:rsidR="00FA4543" w:rsidRPr="009C5832" w:rsidRDefault="00FA4543" w:rsidP="00176D75"/>
    <w:p w:rsidR="00FA4543" w:rsidRPr="009C5832" w:rsidRDefault="00FA4543" w:rsidP="00176D75">
      <w:pPr>
        <w:jc w:val="center"/>
      </w:pPr>
    </w:p>
    <w:p w:rsidR="00FA4543" w:rsidRPr="009C5832" w:rsidRDefault="00FA4543" w:rsidP="00176D75">
      <w:pPr>
        <w:jc w:val="center"/>
      </w:pPr>
    </w:p>
    <w:p w:rsidR="00FA4543" w:rsidRPr="009C5832" w:rsidRDefault="00FA4543" w:rsidP="00176D75">
      <w:pPr>
        <w:jc w:val="center"/>
      </w:pPr>
      <w:r w:rsidRPr="009C5832">
        <w:t>Квалификация</w:t>
      </w:r>
    </w:p>
    <w:p w:rsidR="00FA4543" w:rsidRPr="009C5832" w:rsidRDefault="00FA4543" w:rsidP="00176D75">
      <w:pPr>
        <w:jc w:val="center"/>
      </w:pPr>
      <w:r w:rsidRPr="009C5832">
        <w:t>Магистр</w:t>
      </w:r>
    </w:p>
    <w:p w:rsidR="00FA4543" w:rsidRPr="009C5832" w:rsidRDefault="00FA4543" w:rsidP="00176D75">
      <w:pPr>
        <w:jc w:val="center"/>
      </w:pPr>
    </w:p>
    <w:p w:rsidR="00FA4543" w:rsidRPr="009C5832" w:rsidRDefault="00FA4543" w:rsidP="00176D75">
      <w:pPr>
        <w:jc w:val="center"/>
      </w:pPr>
    </w:p>
    <w:p w:rsidR="00FA4543" w:rsidRPr="009C5832" w:rsidRDefault="00FA4543" w:rsidP="00176D75">
      <w:pPr>
        <w:jc w:val="center"/>
      </w:pPr>
    </w:p>
    <w:p w:rsidR="00FA4543" w:rsidRPr="009C5832" w:rsidRDefault="00FA4543" w:rsidP="00176D75">
      <w:pPr>
        <w:jc w:val="center"/>
      </w:pPr>
    </w:p>
    <w:p w:rsidR="00FA4543" w:rsidRPr="009C5832" w:rsidRDefault="00FA4543" w:rsidP="00176D75"/>
    <w:p w:rsidR="00FA4543" w:rsidRPr="009C5832" w:rsidRDefault="00FA4543" w:rsidP="00176D75">
      <w:pPr>
        <w:jc w:val="center"/>
      </w:pPr>
      <w:r w:rsidRPr="009C5832">
        <w:t>Форма обучения</w:t>
      </w:r>
    </w:p>
    <w:p w:rsidR="00FA4543" w:rsidRPr="009C5832" w:rsidRDefault="00FA4543" w:rsidP="00176D75">
      <w:pPr>
        <w:jc w:val="center"/>
      </w:pPr>
      <w:r>
        <w:t>очн</w:t>
      </w:r>
      <w:r w:rsidRPr="00433C2B">
        <w:t>ая</w:t>
      </w:r>
      <w:r>
        <w:t xml:space="preserve">, </w:t>
      </w:r>
      <w:r w:rsidRPr="009C5832">
        <w:t>заочная</w:t>
      </w:r>
    </w:p>
    <w:p w:rsidR="00FA4543" w:rsidRPr="009C5832" w:rsidRDefault="00FA4543" w:rsidP="00176D75"/>
    <w:p w:rsidR="00FA4543" w:rsidRPr="009C5832" w:rsidRDefault="00FA4543" w:rsidP="00176D75"/>
    <w:p w:rsidR="00FA4543" w:rsidRPr="009C5832" w:rsidRDefault="00FA4543" w:rsidP="00176D75"/>
    <w:p w:rsidR="00FA4543" w:rsidRPr="009C5832" w:rsidRDefault="00FA4543" w:rsidP="00176D75"/>
    <w:p w:rsidR="00FA4543" w:rsidRPr="009C5832" w:rsidRDefault="00FA4543" w:rsidP="00176D75"/>
    <w:p w:rsidR="00FA4543" w:rsidRPr="009C5832" w:rsidRDefault="00FA4543" w:rsidP="00176D75"/>
    <w:p w:rsidR="00FA4543" w:rsidRPr="009C5832" w:rsidRDefault="00FA4543" w:rsidP="00176D75">
      <w:pPr>
        <w:jc w:val="center"/>
      </w:pPr>
      <w:r w:rsidRPr="009C5832">
        <w:t xml:space="preserve">Улан-Удэ </w:t>
      </w:r>
    </w:p>
    <w:p w:rsidR="00FA4543" w:rsidRPr="004E08A8" w:rsidRDefault="00FA4543" w:rsidP="00176D75">
      <w:pPr>
        <w:jc w:val="center"/>
      </w:pPr>
      <w:r w:rsidRPr="009C5832">
        <w:t>201</w:t>
      </w:r>
      <w:r w:rsidRPr="004E08A8">
        <w:t>4</w:t>
      </w:r>
    </w:p>
    <w:p w:rsidR="00FA4543" w:rsidRDefault="00FA4543" w:rsidP="00176D75">
      <w:r w:rsidRPr="009C5832">
        <w:rPr>
          <w:i/>
        </w:rPr>
        <w:br w:type="page"/>
      </w:r>
      <w:r>
        <w:t xml:space="preserve"> </w:t>
      </w:r>
    </w:p>
    <w:p w:rsidR="00FA4543" w:rsidRDefault="00FA4543" w:rsidP="00176D75">
      <w:r w:rsidRPr="004E08A8">
        <w:rPr>
          <w:b/>
        </w:rPr>
        <w:t>1. Цели научно-исследовательской практики</w:t>
      </w:r>
      <w:r>
        <w:t xml:space="preserve"> призваны  обеспечить тесную связь между научно-теоретической и практической подготовкой магистрантов, дать им первоначальный опыт практической деятельности в соответствии со специализацией магистерской программы, создать условия для формирования практических компетенций.  </w:t>
      </w:r>
    </w:p>
    <w:p w:rsidR="00FA4543" w:rsidRDefault="00FA4543" w:rsidP="00176D75">
      <w:r>
        <w:t xml:space="preserve">В результате прохождения практики студент должен собрать материал,  необходимый для выполнения выпускной квалификационной работы. </w:t>
      </w:r>
    </w:p>
    <w:p w:rsidR="00FA4543" w:rsidRDefault="00FA4543" w:rsidP="00176D75"/>
    <w:p w:rsidR="00FA4543" w:rsidRPr="004E08A8" w:rsidRDefault="00FA4543" w:rsidP="00176D75">
      <w:pPr>
        <w:ind w:left="426" w:firstLine="0"/>
        <w:jc w:val="left"/>
        <w:rPr>
          <w:b/>
        </w:rPr>
      </w:pPr>
      <w:r w:rsidRPr="004E08A8">
        <w:rPr>
          <w:b/>
        </w:rPr>
        <w:t>2. Задачи научно-исследовательской практики</w:t>
      </w:r>
    </w:p>
    <w:p w:rsidR="00FA4543" w:rsidRDefault="00FA4543" w:rsidP="00176D75">
      <w:pPr>
        <w:ind w:firstLine="0"/>
      </w:pPr>
      <w:r>
        <w:t>- Введение магистрантов в наличную ситуацию прохождения практики: вербализация её существенных компонентов, аспектов и внешних обстоятельств, актуальных для определения каждым магистрантом предметной области собственного исследования. Среди основных моментов - наличные социальные экспектации (ожидания-требования), тема магистерской диссертации, источники и носители психических образований, объединяющая их практика, субъективные грани происходящего с определённой психологичской позиции и внешнее проявление.- Обеспечение ориентировки магистрантов в концептуальной основе предстоящей работы. Сюда входит определение рабочих понятий исследования (с их привязкой к конкретной предметной области) и разработка программы исследования - с учётом реального формата НИП.  Среди рабочих понятий выделяются: проблема, цель (и общая гипотеза), объект, предмет, задачи (и частные гипотезы), методы (в общем), средства (в том числе - методики и процедуры), вероятные результаты (форма их представления). Формат НИП определяет её регламент - в общем, и по каждому из этапов - в частности.</w:t>
      </w:r>
    </w:p>
    <w:p w:rsidR="00FA4543" w:rsidRDefault="00FA4543" w:rsidP="00176D75">
      <w:pPr>
        <w:ind w:firstLine="0"/>
      </w:pPr>
      <w:r>
        <w:t>- Наблюдение, контроль и помощь (при необходимости) на этапе получения (сбора) информации.</w:t>
      </w:r>
    </w:p>
    <w:p w:rsidR="00FA4543" w:rsidRDefault="00FA4543" w:rsidP="00176D75">
      <w:pPr>
        <w:ind w:firstLine="0"/>
      </w:pPr>
      <w:r>
        <w:t>- Обеспечение ориентировки магистрантов в проведении предварительного качественного описания собранного материала по актуальным основаниям, контроль  за ходом и результатами такого описания и помощь при его проведении, если в ней есть необходимость.</w:t>
      </w:r>
    </w:p>
    <w:p w:rsidR="00FA4543" w:rsidRDefault="00FA4543" w:rsidP="00176D75">
      <w:pPr>
        <w:ind w:firstLine="0"/>
      </w:pPr>
      <w:r>
        <w:t>- Помощь в подготовке собранных материалов к их формальному обобщению, в частности, посредством количественного описания с использованием статистической обработки.</w:t>
      </w:r>
    </w:p>
    <w:p w:rsidR="00FA4543" w:rsidRDefault="00FA4543" w:rsidP="00176D75">
      <w:pPr>
        <w:ind w:firstLine="0"/>
      </w:pPr>
      <w:r>
        <w:t>- Помощь магистрантам при формальном обобщении собранных материалов, в том числе - при использовании процедур статистической обработки, если в этом возникает необходимость.</w:t>
      </w:r>
    </w:p>
    <w:p w:rsidR="00FA4543" w:rsidRDefault="00FA4543" w:rsidP="00176D75">
      <w:pPr>
        <w:ind w:firstLine="0"/>
      </w:pPr>
      <w:r>
        <w:t>- Обеспечение ориентировки магистрантов в проведении оценки и интерпретации полученных результатов с использованием актуальных оснований для того и другого. Контроль за ходом и результатами этой работы и помощь в её выполнении.</w:t>
      </w:r>
    </w:p>
    <w:p w:rsidR="00FA4543" w:rsidRDefault="00FA4543" w:rsidP="00176D75">
      <w:pPr>
        <w:ind w:firstLine="0"/>
      </w:pPr>
      <w:r>
        <w:t>- Обеспечение ориентировки магистрантов в основных требованиях к оформлению проведённого исследования в виде научного отчёта о нём. Создание установки на то, что такой отчёт становится основой для подготовки различных форм научной продукции: для выступлений с сообщениями и докладами, для написания тезисов и статей, предлагаемых для публикации, для оформления различных отчётов. Контроль за этой работой и помощь в ней - при необходимости.</w:t>
      </w:r>
    </w:p>
    <w:p w:rsidR="00FA4543" w:rsidRDefault="00FA4543" w:rsidP="00176D75">
      <w:pPr>
        <w:ind w:firstLine="0"/>
      </w:pPr>
      <w:r>
        <w:t>- Обеспечение ориентировки магистрантов в требованиях к оформлению отчёта по НИП с включением в него научного отчёта о своём исследовании в качестве основной части. Контроль за этой работой и помощь в ней - при необходимости.</w:t>
      </w:r>
    </w:p>
    <w:p w:rsidR="00FA4543" w:rsidRDefault="00FA4543" w:rsidP="00176D75">
      <w:pPr>
        <w:ind w:firstLine="0"/>
      </w:pPr>
      <w:r>
        <w:t>- Организация и проведение заключительной конференции с выступлениями магистрантов по итогам проведённой работы, с организацией взаимных оценок и самооценок выступлений по актуальным критериям.</w:t>
      </w:r>
    </w:p>
    <w:p w:rsidR="00FA4543" w:rsidRDefault="00FA4543" w:rsidP="00176D75">
      <w:pPr>
        <w:ind w:firstLine="0"/>
      </w:pPr>
      <w:r>
        <w:t>- Обобщение результатов НИП с персональной аттестацией магистрантов, дифференцированной и обобщённой.</w:t>
      </w:r>
    </w:p>
    <w:p w:rsidR="00FA4543" w:rsidRDefault="00FA4543" w:rsidP="00176D75">
      <w:pPr>
        <w:ind w:firstLine="0"/>
      </w:pPr>
      <w:r>
        <w:t>- Подготовка и оформление отчёта по НИП - в соответствии в предлагаемой формой.</w:t>
      </w:r>
    </w:p>
    <w:p w:rsidR="00FA4543" w:rsidRDefault="00FA4543" w:rsidP="00176D75">
      <w:pPr>
        <w:ind w:firstLine="0"/>
        <w:rPr>
          <w:b/>
        </w:rPr>
      </w:pPr>
    </w:p>
    <w:p w:rsidR="00FA4543" w:rsidRDefault="00FA4543" w:rsidP="00176D75">
      <w:pPr>
        <w:pStyle w:val="NoSpacing"/>
        <w:numPr>
          <w:ilvl w:val="0"/>
          <w:numId w:val="17"/>
        </w:numPr>
        <w:jc w:val="both"/>
        <w:rPr>
          <w:b/>
          <w:sz w:val="24"/>
          <w:szCs w:val="24"/>
        </w:rPr>
      </w:pPr>
      <w:r>
        <w:rPr>
          <w:b/>
          <w:sz w:val="24"/>
          <w:szCs w:val="24"/>
        </w:rPr>
        <w:t xml:space="preserve">Место научно-исследовательской практики в структуре ОП бакалавриата </w:t>
      </w:r>
    </w:p>
    <w:p w:rsidR="00FA4543" w:rsidRDefault="00FA4543" w:rsidP="00176D75">
      <w:pPr>
        <w:pStyle w:val="NoSpacing"/>
        <w:ind w:firstLine="360"/>
        <w:jc w:val="both"/>
        <w:rPr>
          <w:b/>
          <w:sz w:val="24"/>
          <w:szCs w:val="24"/>
        </w:rPr>
      </w:pPr>
      <w:r>
        <w:rPr>
          <w:sz w:val="24"/>
          <w:szCs w:val="24"/>
        </w:rPr>
        <w:t>Научно-исследовательская практика базируется на освоении таких дисциплин как «Клиническая психология», «Планирование теоретического и эмпирического исследования», «Качественные и количественные методы исследований в психологии», «Статистические методы в психологии». В свою очередь она закладывает основу для исследовательского проекта, является основой для выполнения квалификационных работ бакалавра (дипломной работы). К научно-исследовательской практике допускаются студенты, успешно выполнившие план теоретической подготовки по направлению.</w:t>
      </w:r>
    </w:p>
    <w:p w:rsidR="00FA4543" w:rsidRDefault="00FA4543" w:rsidP="00176D75">
      <w:pPr>
        <w:pStyle w:val="NoSpacing"/>
        <w:ind w:firstLine="360"/>
        <w:jc w:val="both"/>
        <w:rPr>
          <w:sz w:val="24"/>
          <w:szCs w:val="24"/>
        </w:rPr>
      </w:pPr>
      <w:r>
        <w:rPr>
          <w:sz w:val="24"/>
          <w:szCs w:val="24"/>
        </w:rPr>
        <w:t>Практика является составной частью учебных программ подготовки студентов. Практика – это вид учебной работы, основным содержанием которой является выполнение практических учебных, учебно-исследовательских, научно-исследовательских, педагогических, творческих заданий на предприятиях, в организациях или учреждениях, соответствующих характеру будущей профессиональной деятельности обучающихся. Практика направлена на приобретение студентами умений и навыков по избранному ими направлению.</w:t>
      </w:r>
    </w:p>
    <w:p w:rsidR="00FA4543" w:rsidRDefault="00FA4543" w:rsidP="00176D75">
      <w:pPr>
        <w:pStyle w:val="NoSpacing"/>
        <w:ind w:firstLine="360"/>
        <w:jc w:val="both"/>
        <w:rPr>
          <w:b/>
          <w:sz w:val="24"/>
          <w:szCs w:val="24"/>
        </w:rPr>
      </w:pPr>
      <w:r>
        <w:rPr>
          <w:sz w:val="24"/>
          <w:szCs w:val="24"/>
        </w:rPr>
        <w:t>Организация научно - исследовательской практики направлена на обеспечение непрерывности и последовательности овладения студентами профессиональной деятельностью в соответствии с требованиями к уровню подготовки выпускника. Научно-исследовательской практика направлена на формирование следующих умений:</w:t>
      </w:r>
    </w:p>
    <w:p w:rsidR="00FA4543" w:rsidRDefault="00FA4543" w:rsidP="00176D75">
      <w:pPr>
        <w:widowControl/>
        <w:numPr>
          <w:ilvl w:val="0"/>
          <w:numId w:val="18"/>
        </w:numPr>
        <w:ind w:left="0" w:firstLine="360"/>
      </w:pPr>
      <w:r>
        <w:t>умение отграничивать область компетенции практического психолога-консультанта от области компетенции других специалистов (педагогов, врачей, юристов и т.д.) с четким изложением обоснования;</w:t>
      </w:r>
    </w:p>
    <w:p w:rsidR="00FA4543" w:rsidRDefault="00FA4543" w:rsidP="00176D75">
      <w:pPr>
        <w:widowControl/>
        <w:numPr>
          <w:ilvl w:val="0"/>
          <w:numId w:val="18"/>
        </w:numPr>
        <w:ind w:left="0" w:firstLine="360"/>
      </w:pPr>
      <w:r>
        <w:t>умение выделять значимые проблемы, по которым будет проводиться дальнейшая психокоррекционная и консультационная работа;</w:t>
      </w:r>
    </w:p>
    <w:p w:rsidR="00FA4543" w:rsidRDefault="00FA4543" w:rsidP="00176D75">
      <w:pPr>
        <w:widowControl/>
        <w:numPr>
          <w:ilvl w:val="0"/>
          <w:numId w:val="18"/>
        </w:numPr>
        <w:ind w:left="0" w:firstLine="360"/>
      </w:pPr>
      <w:r>
        <w:t>умение ставить конкретные, последовательные и выполнимые задачи психологической коррекции.</w:t>
      </w:r>
    </w:p>
    <w:p w:rsidR="00FA4543" w:rsidRDefault="00FA4543" w:rsidP="00176D75">
      <w:pPr>
        <w:rPr>
          <w:b/>
        </w:rPr>
      </w:pPr>
      <w:r>
        <w:rPr>
          <w:b/>
        </w:rPr>
        <w:t>4. Формы проведения научно-исследовательской практики.</w:t>
      </w:r>
    </w:p>
    <w:p w:rsidR="00FA4543" w:rsidRDefault="00FA4543" w:rsidP="00176D75">
      <w:pPr>
        <w:pStyle w:val="NoSpacing"/>
        <w:ind w:firstLine="360"/>
        <w:jc w:val="both"/>
        <w:rPr>
          <w:color w:val="000000"/>
          <w:sz w:val="24"/>
          <w:szCs w:val="24"/>
        </w:rPr>
      </w:pPr>
      <w:r>
        <w:rPr>
          <w:color w:val="000000"/>
          <w:sz w:val="24"/>
          <w:szCs w:val="24"/>
        </w:rPr>
        <w:t>Научно-исследовательская практика как часть основной образовательной программы входит в завершающий этап обучения и проводится после освоения студентом основных программ теоретического и практического обучения.</w:t>
      </w:r>
    </w:p>
    <w:p w:rsidR="00FA4543" w:rsidRDefault="00FA4543" w:rsidP="00176D75">
      <w:pPr>
        <w:rPr>
          <w:b/>
        </w:rPr>
      </w:pPr>
      <w:r>
        <w:rPr>
          <w:b/>
        </w:rPr>
        <w:t>5. Место и время проведения научно-исследовательской практики.</w:t>
      </w:r>
    </w:p>
    <w:p w:rsidR="00FA4543" w:rsidRPr="00B76877" w:rsidRDefault="00FA4543" w:rsidP="00176D75">
      <w:pPr>
        <w:ind w:firstLine="720"/>
      </w:pPr>
      <w:r w:rsidRPr="00B76877">
        <w:t xml:space="preserve">Для прохождения магистрантами практики заключены договора БГУ с психологическими службами различных организаций. Базами практик являются: психологические службы ГУЗ «Республиканский психоневрологический диспансер», ФГУЗ «Медико – санитарная часть МВД по РБ», </w:t>
      </w:r>
      <w:r>
        <w:t>Центр</w:t>
      </w:r>
      <w:r w:rsidRPr="00296214">
        <w:t xml:space="preserve"> психотерапевтической и психологической помощи Министерства здравоохра</w:t>
      </w:r>
      <w:r>
        <w:t xml:space="preserve">нения Республики Бурятия, </w:t>
      </w:r>
      <w:r w:rsidRPr="00B76877">
        <w:t>МОУ «Центр диагностики и консультирования», детские дома и приюты для социальных сирот; негосударственные организации, оказывающие социальную и клинико-психологическую помощь разным группам населения; кризисные и консультационные центры.</w:t>
      </w:r>
    </w:p>
    <w:p w:rsidR="00FA4543" w:rsidRDefault="00FA4543" w:rsidP="00176D75">
      <w:pPr>
        <w:pStyle w:val="NoSpacing"/>
        <w:ind w:firstLine="360"/>
        <w:jc w:val="both"/>
        <w:rPr>
          <w:sz w:val="24"/>
          <w:szCs w:val="24"/>
        </w:rPr>
      </w:pPr>
      <w:r>
        <w:rPr>
          <w:sz w:val="24"/>
          <w:szCs w:val="24"/>
        </w:rPr>
        <w:t>В течение практики студенты могут посещать консультации и советоваться как с психологом, непосредственно курирующим практику в учреждении, так и со штатными сотрудниками социально  -  психологического факультета (групповым руководителем практики обязательно отводится время для консультаций студентов в университете - присутственный день).</w:t>
      </w:r>
    </w:p>
    <w:p w:rsidR="00FA4543" w:rsidRDefault="00FA4543" w:rsidP="00176D75">
      <w:pPr>
        <w:rPr>
          <w:b/>
        </w:rPr>
      </w:pPr>
      <w:r>
        <w:rPr>
          <w:b/>
        </w:rPr>
        <w:t>6 Компетенции обучающегося, формируемые в результате прохождения научно-исследовательской практики.</w:t>
      </w:r>
    </w:p>
    <w:p w:rsidR="00FA4543" w:rsidRPr="00EB448C" w:rsidRDefault="00FA4543" w:rsidP="00176D75">
      <w:pPr>
        <w:pStyle w:val="NoSpacing"/>
        <w:ind w:firstLine="720"/>
        <w:jc w:val="both"/>
        <w:rPr>
          <w:sz w:val="24"/>
          <w:szCs w:val="24"/>
        </w:rPr>
      </w:pPr>
      <w:r>
        <w:rPr>
          <w:sz w:val="24"/>
          <w:szCs w:val="24"/>
        </w:rPr>
        <w:t>способность</w:t>
      </w:r>
      <w:r w:rsidRPr="00EB448C">
        <w:rPr>
          <w:sz w:val="24"/>
          <w:szCs w:val="24"/>
        </w:rPr>
        <w:t xml:space="preserve"> осуществлять постановку проблем, целей и задач исследования, обосновывать гипотезы, разрабатывать программу и методическое обеспечение исследования (теоретического, эмпирического) (ПК-2);</w:t>
      </w:r>
    </w:p>
    <w:p w:rsidR="00FA4543" w:rsidRPr="00EB448C" w:rsidRDefault="00FA4543" w:rsidP="00176D75">
      <w:pPr>
        <w:pStyle w:val="NoSpacing"/>
        <w:ind w:firstLine="720"/>
        <w:jc w:val="both"/>
        <w:rPr>
          <w:sz w:val="24"/>
          <w:szCs w:val="24"/>
        </w:rPr>
      </w:pPr>
      <w:r>
        <w:rPr>
          <w:sz w:val="24"/>
          <w:szCs w:val="24"/>
        </w:rPr>
        <w:t>готовность</w:t>
      </w:r>
      <w:r w:rsidRPr="00EB448C">
        <w:rPr>
          <w:sz w:val="24"/>
          <w:szCs w:val="24"/>
        </w:rPr>
        <w:t xml:space="preserve"> представлять результаты научных исследований в различных формах (научные публикации, доклады) и обеспечивать психологическое сопровождение их внедрения (ПК-5);</w:t>
      </w:r>
    </w:p>
    <w:p w:rsidR="00FA4543" w:rsidRPr="00EB448C" w:rsidRDefault="00FA4543" w:rsidP="00176D75">
      <w:pPr>
        <w:pStyle w:val="NoSpacing"/>
        <w:ind w:firstLine="720"/>
        <w:jc w:val="both"/>
        <w:rPr>
          <w:sz w:val="24"/>
          <w:szCs w:val="24"/>
        </w:rPr>
      </w:pPr>
      <w:r>
        <w:rPr>
          <w:sz w:val="24"/>
          <w:szCs w:val="24"/>
        </w:rPr>
        <w:t>готовность</w:t>
      </w:r>
      <w:r w:rsidRPr="00EB448C">
        <w:rPr>
          <w:sz w:val="24"/>
          <w:szCs w:val="24"/>
        </w:rPr>
        <w:t xml:space="preserve"> к диагностике, экспертизе и коррекции психологических свойств и состояний, психических процессов, различных видов деятельности человека в норме и патологии с учетом особенностей возрастных этапов, кризисов развития, факторов риска, принадлежности к гендерной, этнической, профессиональной и другим социальным группам (ПК-6);</w:t>
      </w:r>
    </w:p>
    <w:p w:rsidR="00FA4543" w:rsidRDefault="00FA4543" w:rsidP="00261944">
      <w:pPr>
        <w:pStyle w:val="a"/>
        <w:numPr>
          <w:ilvl w:val="0"/>
          <w:numId w:val="0"/>
        </w:numPr>
        <w:spacing w:line="240" w:lineRule="auto"/>
        <w:ind w:left="709"/>
        <w:rPr>
          <w:i/>
        </w:rPr>
      </w:pPr>
    </w:p>
    <w:p w:rsidR="00FA4543" w:rsidRDefault="00FA4543" w:rsidP="00176D75">
      <w:pPr>
        <w:rPr>
          <w:b/>
        </w:rPr>
      </w:pPr>
      <w:r>
        <w:rPr>
          <w:b/>
        </w:rPr>
        <w:t>7. Структура и содержание научно-исследовательской практики.</w:t>
      </w:r>
    </w:p>
    <w:p w:rsidR="00FA4543" w:rsidRDefault="00FA4543" w:rsidP="00176D75">
      <w:r>
        <w:t>Общая трудоемкость производственной практики составляет 21 ЗЕТ, что составляет  756 часов.</w:t>
      </w:r>
    </w:p>
    <w:p w:rsidR="00FA4543" w:rsidRDefault="00FA4543" w:rsidP="00176D75"/>
    <w:p w:rsidR="00FA4543" w:rsidRDefault="00FA4543" w:rsidP="00176D75"/>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5220"/>
        <w:gridCol w:w="1466"/>
      </w:tblGrid>
      <w:tr w:rsidR="00FA4543" w:rsidTr="00261944">
        <w:trPr>
          <w:trHeight w:val="1354"/>
        </w:trPr>
        <w:tc>
          <w:tcPr>
            <w:tcW w:w="2700" w:type="dxa"/>
            <w:tcMar>
              <w:top w:w="28" w:type="dxa"/>
              <w:left w:w="17" w:type="dxa"/>
              <w:bottom w:w="0" w:type="dxa"/>
              <w:right w:w="17" w:type="dxa"/>
            </w:tcMar>
          </w:tcPr>
          <w:p w:rsidR="00FA4543" w:rsidRDefault="00FA4543" w:rsidP="00176D75">
            <w:pPr>
              <w:ind w:left="163"/>
              <w:jc w:val="center"/>
            </w:pPr>
            <w:r>
              <w:t>Разделы (этапы) практики</w:t>
            </w:r>
          </w:p>
        </w:tc>
        <w:tc>
          <w:tcPr>
            <w:tcW w:w="5220" w:type="dxa"/>
          </w:tcPr>
          <w:p w:rsidR="00FA4543" w:rsidRDefault="00FA4543" w:rsidP="00176D75">
            <w:pPr>
              <w:ind w:left="122"/>
              <w:jc w:val="center"/>
            </w:pPr>
            <w:r>
              <w:t>Виды учебной работы, на практике включая самостоятельную работу студентов и трудоемкость (в часах)</w:t>
            </w:r>
          </w:p>
        </w:tc>
        <w:tc>
          <w:tcPr>
            <w:tcW w:w="1466" w:type="dxa"/>
          </w:tcPr>
          <w:p w:rsidR="00FA4543" w:rsidRDefault="00FA4543" w:rsidP="00261944">
            <w:pPr>
              <w:ind w:left="72" w:firstLine="0"/>
            </w:pPr>
            <w:r>
              <w:t>Формы текущего контроля</w:t>
            </w:r>
          </w:p>
        </w:tc>
      </w:tr>
      <w:tr w:rsidR="00FA4543" w:rsidTr="00261944">
        <w:tc>
          <w:tcPr>
            <w:tcW w:w="2700" w:type="dxa"/>
          </w:tcPr>
          <w:p w:rsidR="00FA4543" w:rsidRDefault="00FA4543" w:rsidP="00176D75">
            <w:pPr>
              <w:ind w:left="72"/>
            </w:pPr>
            <w:r>
              <w:t>Подготовительный этап (1 ЗЕТ)</w:t>
            </w:r>
          </w:p>
        </w:tc>
        <w:tc>
          <w:tcPr>
            <w:tcW w:w="5220" w:type="dxa"/>
          </w:tcPr>
          <w:p w:rsidR="00FA4543" w:rsidRDefault="00FA4543" w:rsidP="00176D75">
            <w:pPr>
              <w:ind w:left="72" w:firstLine="0"/>
            </w:pPr>
            <w:r>
              <w:t xml:space="preserve">   Установочная конференция по практике, инструктаж по технике безопасности.</w:t>
            </w:r>
          </w:p>
        </w:tc>
        <w:tc>
          <w:tcPr>
            <w:tcW w:w="1466" w:type="dxa"/>
            <w:vMerge w:val="restart"/>
          </w:tcPr>
          <w:p w:rsidR="00FA4543" w:rsidRDefault="00FA4543" w:rsidP="00176D75">
            <w:pPr>
              <w:ind w:firstLine="0"/>
            </w:pPr>
            <w:r>
              <w:t>Дифференцированный зачет.</w:t>
            </w:r>
          </w:p>
        </w:tc>
      </w:tr>
      <w:tr w:rsidR="00FA4543" w:rsidTr="00261944">
        <w:tc>
          <w:tcPr>
            <w:tcW w:w="2700" w:type="dxa"/>
          </w:tcPr>
          <w:p w:rsidR="00FA4543" w:rsidRDefault="00FA4543" w:rsidP="00176D75">
            <w:pPr>
              <w:ind w:left="72"/>
            </w:pPr>
            <w:r>
              <w:t>Основной этап (18 ЗЕТ)</w:t>
            </w:r>
          </w:p>
        </w:tc>
        <w:tc>
          <w:tcPr>
            <w:tcW w:w="5220" w:type="dxa"/>
          </w:tcPr>
          <w:p w:rsidR="00FA4543" w:rsidRDefault="00FA4543" w:rsidP="00176D75">
            <w:pPr>
              <w:widowControl/>
              <w:spacing w:after="160" w:line="240" w:lineRule="exact"/>
              <w:ind w:left="72" w:firstLine="0"/>
            </w:pPr>
            <w:r>
              <w:t xml:space="preserve">    В</w:t>
            </w:r>
            <w:r w:rsidRPr="00C814D8">
              <w:t>ыполнение запланированной научно-исследовательской работы</w:t>
            </w:r>
          </w:p>
        </w:tc>
        <w:tc>
          <w:tcPr>
            <w:tcW w:w="1466" w:type="dxa"/>
            <w:vMerge/>
            <w:vAlign w:val="center"/>
          </w:tcPr>
          <w:p w:rsidR="00FA4543" w:rsidRDefault="00FA4543" w:rsidP="00176D75">
            <w:pPr>
              <w:widowControl/>
              <w:ind w:firstLine="0"/>
              <w:jc w:val="left"/>
            </w:pPr>
          </w:p>
        </w:tc>
      </w:tr>
      <w:tr w:rsidR="00FA4543" w:rsidTr="00261944">
        <w:tc>
          <w:tcPr>
            <w:tcW w:w="2700" w:type="dxa"/>
          </w:tcPr>
          <w:p w:rsidR="00FA4543" w:rsidRDefault="00FA4543" w:rsidP="00176D75">
            <w:pPr>
              <w:ind w:left="72"/>
            </w:pPr>
            <w:r>
              <w:t>Заключительный этап (2 ЗЕТ)</w:t>
            </w:r>
          </w:p>
        </w:tc>
        <w:tc>
          <w:tcPr>
            <w:tcW w:w="5220" w:type="dxa"/>
          </w:tcPr>
          <w:p w:rsidR="00FA4543" w:rsidRDefault="00FA4543" w:rsidP="00176D75">
            <w:pPr>
              <w:ind w:left="72" w:firstLine="0"/>
            </w:pPr>
            <w:r>
              <w:t xml:space="preserve">    Оформление отчетной документации о прохождении студентом производственной практики: (дневник с содержанием выполненной практикантом работы, итоговой оценкой, характеристикой практиканта, заверенный руководителем организации.</w:t>
            </w:r>
          </w:p>
          <w:p w:rsidR="00FA4543" w:rsidRDefault="00FA4543" w:rsidP="00176D75">
            <w:pPr>
              <w:widowControl/>
              <w:spacing w:after="160" w:line="240" w:lineRule="exact"/>
              <w:ind w:left="1080" w:firstLine="0"/>
            </w:pPr>
          </w:p>
        </w:tc>
        <w:tc>
          <w:tcPr>
            <w:tcW w:w="1466" w:type="dxa"/>
            <w:vMerge/>
            <w:vAlign w:val="center"/>
          </w:tcPr>
          <w:p w:rsidR="00FA4543" w:rsidRDefault="00FA4543" w:rsidP="00176D75">
            <w:pPr>
              <w:widowControl/>
              <w:ind w:firstLine="0"/>
              <w:jc w:val="left"/>
            </w:pPr>
          </w:p>
        </w:tc>
      </w:tr>
    </w:tbl>
    <w:p w:rsidR="00FA4543" w:rsidRDefault="00FA4543" w:rsidP="00176D75"/>
    <w:p w:rsidR="00FA4543" w:rsidRDefault="00FA4543" w:rsidP="00176D75">
      <w:pPr>
        <w:rPr>
          <w:b/>
        </w:rPr>
      </w:pPr>
      <w:r>
        <w:rPr>
          <w:b/>
        </w:rPr>
        <w:t>8. Технологии, используемые во время научно-исследовательской практики.</w:t>
      </w:r>
    </w:p>
    <w:p w:rsidR="00FA4543" w:rsidRDefault="00FA4543" w:rsidP="00176D75">
      <w:pPr>
        <w:pStyle w:val="NoSpacing"/>
        <w:ind w:firstLine="360"/>
        <w:jc w:val="both"/>
        <w:rPr>
          <w:sz w:val="24"/>
          <w:szCs w:val="24"/>
        </w:rPr>
      </w:pPr>
      <w:r>
        <w:rPr>
          <w:sz w:val="24"/>
          <w:szCs w:val="24"/>
        </w:rPr>
        <w:t>Проведение психологических тренингов, фокус-групп, индивидуальная диагностика, консультативные практики, технологии оценки персонала, наблюдение, эксперимент, беседа, презентационные технологии, интерактивные методы обучения.</w:t>
      </w:r>
    </w:p>
    <w:p w:rsidR="00FA4543" w:rsidRDefault="00FA4543" w:rsidP="00176D75">
      <w:pPr>
        <w:rPr>
          <w:i/>
        </w:rPr>
      </w:pPr>
    </w:p>
    <w:p w:rsidR="00FA4543" w:rsidRDefault="00FA4543" w:rsidP="00176D75">
      <w:pPr>
        <w:rPr>
          <w:b/>
        </w:rPr>
      </w:pPr>
      <w:r>
        <w:rPr>
          <w:b/>
        </w:rPr>
        <w:t>9. Учебно-методическое обеспечение самостоятельной работы студентов научно-исследовательской практики.</w:t>
      </w:r>
    </w:p>
    <w:p w:rsidR="00FA4543" w:rsidRDefault="00FA4543" w:rsidP="00176D75">
      <w:pPr>
        <w:pStyle w:val="NoSpacing"/>
        <w:ind w:firstLine="360"/>
        <w:jc w:val="both"/>
        <w:rPr>
          <w:sz w:val="24"/>
          <w:szCs w:val="24"/>
        </w:rPr>
      </w:pPr>
      <w:r>
        <w:rPr>
          <w:sz w:val="24"/>
          <w:szCs w:val="24"/>
        </w:rPr>
        <w:t>Осуществляется свободный доступ практикантов к библиотечным фондам университета, по содержанию соответствующих программе практики. На период научно - исследовательской практики назначаются групповые руководители с кафедр, отвечающие за своевременное решение всех вопросов, возникающих в процессе самостоятельной работы студентов. Практиканты обеспечиваются необходимым комплектом методических материалов (программа производственной практики, включающая дневник практиканта, положение о практике и общее руководство по проведению практики.).</w:t>
      </w:r>
    </w:p>
    <w:p w:rsidR="00FA4543" w:rsidRDefault="00FA4543" w:rsidP="00176D75">
      <w:pPr>
        <w:rPr>
          <w:i/>
        </w:rPr>
      </w:pPr>
    </w:p>
    <w:p w:rsidR="00FA4543" w:rsidRDefault="00FA4543" w:rsidP="00176D75">
      <w:pPr>
        <w:rPr>
          <w:b/>
        </w:rPr>
      </w:pPr>
      <w:r>
        <w:rPr>
          <w:b/>
        </w:rPr>
        <w:t xml:space="preserve">10. Формы промежуточной аттестации (по итогам научно-исследовательской практики) </w:t>
      </w:r>
    </w:p>
    <w:p w:rsidR="00FA4543" w:rsidRDefault="00FA4543" w:rsidP="00176D75">
      <w:pPr>
        <w:pStyle w:val="NoSpacing"/>
        <w:ind w:firstLine="360"/>
        <w:jc w:val="both"/>
        <w:rPr>
          <w:sz w:val="24"/>
          <w:szCs w:val="24"/>
        </w:rPr>
      </w:pPr>
      <w:r>
        <w:rPr>
          <w:sz w:val="24"/>
          <w:szCs w:val="24"/>
        </w:rPr>
        <w:t>Подготовка и защита развернутого отчета по практическим результатам на итоговой конференции по практике, дифференцированный зачет; время аттестации 9-й семестр.</w:t>
      </w:r>
    </w:p>
    <w:p w:rsidR="00FA4543" w:rsidRDefault="00FA4543" w:rsidP="00176D75">
      <w:pPr>
        <w:pStyle w:val="NoSpacing"/>
        <w:ind w:firstLine="360"/>
        <w:jc w:val="both"/>
        <w:rPr>
          <w:sz w:val="24"/>
          <w:szCs w:val="24"/>
        </w:rPr>
      </w:pPr>
      <w:r>
        <w:rPr>
          <w:sz w:val="24"/>
          <w:szCs w:val="24"/>
        </w:rPr>
        <w:t>Оценка по практике (зачет) приравнивается к оценкам (зачетам) по теоретическому обучению и учитывается при подведении итогов общей успеваемости студентов в следующем за проведением практики семестре.</w:t>
      </w:r>
    </w:p>
    <w:p w:rsidR="00FA4543" w:rsidRDefault="00FA4543" w:rsidP="00176D75">
      <w:pPr>
        <w:rPr>
          <w:i/>
        </w:rPr>
      </w:pPr>
    </w:p>
    <w:p w:rsidR="00FA4543" w:rsidRDefault="00FA4543" w:rsidP="00176D75">
      <w:pPr>
        <w:rPr>
          <w:b/>
        </w:rPr>
      </w:pPr>
      <w:r>
        <w:rPr>
          <w:b/>
        </w:rPr>
        <w:t>11. Учебно-методическое и информационное обеспечение научно-исследовательской</w:t>
      </w:r>
    </w:p>
    <w:p w:rsidR="00FA4543" w:rsidRDefault="00FA4543" w:rsidP="00176D75">
      <w:pPr>
        <w:rPr>
          <w:b/>
        </w:rPr>
      </w:pPr>
    </w:p>
    <w:p w:rsidR="00FA4543" w:rsidRPr="00B63272" w:rsidRDefault="00FA4543" w:rsidP="00176D75">
      <w:pPr>
        <w:tabs>
          <w:tab w:val="left" w:pos="3225"/>
        </w:tabs>
        <w:rPr>
          <w:bCs/>
        </w:rPr>
      </w:pPr>
      <w:r w:rsidRPr="00B63272">
        <w:rPr>
          <w:bCs/>
        </w:rPr>
        <w:t>Монографии:</w:t>
      </w:r>
    </w:p>
    <w:p w:rsidR="00FA4543" w:rsidRPr="003A6BB9" w:rsidRDefault="00FA4543" w:rsidP="00176D75">
      <w:pPr>
        <w:pStyle w:val="ListParagraph"/>
        <w:numPr>
          <w:ilvl w:val="0"/>
          <w:numId w:val="19"/>
        </w:numPr>
        <w:jc w:val="both"/>
        <w:rPr>
          <w:rFonts w:ascii="Times New Roman" w:hAnsi="Times New Roman"/>
          <w:sz w:val="24"/>
          <w:szCs w:val="24"/>
        </w:rPr>
      </w:pPr>
      <w:r w:rsidRPr="003A6BB9">
        <w:rPr>
          <w:rFonts w:ascii="Times New Roman" w:hAnsi="Times New Roman"/>
          <w:sz w:val="24"/>
          <w:szCs w:val="24"/>
        </w:rPr>
        <w:t>Тудупова Т.Ц., Халудорова А.В. Профессиональное образование: модернизационные аспекты: коллективная монография / Под ред. О.П. Чигишевой. – Ростов-на-Дону, Т.3., - 2014. – 304 с.</w:t>
      </w:r>
    </w:p>
    <w:p w:rsidR="00FA4543" w:rsidRPr="003A6BB9" w:rsidRDefault="00FA4543" w:rsidP="00176D75">
      <w:pPr>
        <w:pStyle w:val="ListParagraph"/>
        <w:numPr>
          <w:ilvl w:val="0"/>
          <w:numId w:val="19"/>
        </w:numPr>
        <w:jc w:val="both"/>
        <w:rPr>
          <w:rFonts w:ascii="Times New Roman" w:hAnsi="Times New Roman"/>
          <w:sz w:val="24"/>
          <w:szCs w:val="24"/>
        </w:rPr>
      </w:pPr>
      <w:r w:rsidRPr="003A6BB9">
        <w:rPr>
          <w:rFonts w:ascii="Times New Roman" w:hAnsi="Times New Roman"/>
          <w:sz w:val="24"/>
          <w:szCs w:val="24"/>
        </w:rPr>
        <w:t>Базарова Д. Р., Долбеева Т. Ф., Монсонова А. Р., Санжаева Р. Д. Образ мира молодежи Байкальского региона. Улан-Удэ : Изд-во БГУ, 2012. -159 с.</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Тудупова Т.Ц., Монсонова А.Р., Гунзунова Б.А., Долбеева Т.Ф., Дарижапова М.Н., Доржиева М.О., Очиров М.Н., Будаева С.Д., Ламаева Б.В., Соктоева Б.В., Зудаев А.К., Чимбеева С.Д., Миронова Т.Л., Базарова Д.Р. Актуальные проблемы психологии Байкальской Азии в условиях трансграничья. - Улан-Удэ : Изд-во БГУ, 2012. - 302 с.</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Тудупова Т.Ц. Этнопсихологическая подготовка подростков к толерантному общению. – Улан-Удэ, 2006. – 203 с. (12,68 п.л.).</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 xml:space="preserve">Петров И.П., Санжаева Р.Д., Монсонова А.Р. «Личность и профессиональная деятельность» - 9 п.л., </w:t>
      </w:r>
      <w:smartTag w:uri="urn:schemas-microsoft-com:office:smarttags" w:element="metricconverter">
        <w:smartTagPr>
          <w:attr w:name="ProductID" w:val="2009 г"/>
        </w:smartTagPr>
        <w:r w:rsidRPr="00120760">
          <w:rPr>
            <w:rFonts w:ascii="Times New Roman" w:hAnsi="Times New Roman"/>
            <w:sz w:val="24"/>
            <w:szCs w:val="24"/>
          </w:rPr>
          <w:t>2008 г</w:t>
        </w:r>
      </w:smartTag>
      <w:r w:rsidRPr="00120760">
        <w:rPr>
          <w:rFonts w:ascii="Times New Roman" w:hAnsi="Times New Roman"/>
          <w:sz w:val="24"/>
          <w:szCs w:val="24"/>
        </w:rPr>
        <w:t>.</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 xml:space="preserve">Санжаева Р.Д. (в соавторстве с Дагбаевой С.Б.) «Ценностные ориентации современных студентов: этнопсихологический аспект» - 8,4 п.л., </w:t>
      </w:r>
      <w:smartTag w:uri="urn:schemas-microsoft-com:office:smarttags" w:element="metricconverter">
        <w:smartTagPr>
          <w:attr w:name="ProductID" w:val="2009 г"/>
        </w:smartTagPr>
        <w:r w:rsidRPr="00120760">
          <w:rPr>
            <w:rFonts w:ascii="Times New Roman" w:hAnsi="Times New Roman"/>
            <w:sz w:val="24"/>
            <w:szCs w:val="24"/>
          </w:rPr>
          <w:t>2008 г</w:t>
        </w:r>
      </w:smartTag>
      <w:r w:rsidRPr="00120760">
        <w:rPr>
          <w:rFonts w:ascii="Times New Roman" w:hAnsi="Times New Roman"/>
          <w:sz w:val="24"/>
          <w:szCs w:val="24"/>
        </w:rPr>
        <w:t>.</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 xml:space="preserve">Доржиева М.О. «Влияние гендерных особенностей на развитие произвольной активности личности» - 7,2 п.л., </w:t>
      </w:r>
      <w:smartTag w:uri="urn:schemas-microsoft-com:office:smarttags" w:element="metricconverter">
        <w:smartTagPr>
          <w:attr w:name="ProductID" w:val="2009 г"/>
        </w:smartTagPr>
        <w:r w:rsidRPr="00120760">
          <w:rPr>
            <w:rFonts w:ascii="Times New Roman" w:hAnsi="Times New Roman"/>
            <w:sz w:val="24"/>
            <w:szCs w:val="24"/>
          </w:rPr>
          <w:t>2008 г</w:t>
        </w:r>
      </w:smartTag>
      <w:r w:rsidRPr="00120760">
        <w:rPr>
          <w:rFonts w:ascii="Times New Roman" w:hAnsi="Times New Roman"/>
          <w:sz w:val="24"/>
          <w:szCs w:val="24"/>
        </w:rPr>
        <w:t>.</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 xml:space="preserve">Дугарова Т.Ц. (коллективная монография) под ред. Калмыкова С.В. «Глобализация и этносоциальные проблемы Байкальской Азии»., </w:t>
      </w:r>
      <w:smartTag w:uri="urn:schemas-microsoft-com:office:smarttags" w:element="metricconverter">
        <w:smartTagPr>
          <w:attr w:name="ProductID" w:val="2009 г"/>
        </w:smartTagPr>
        <w:r w:rsidRPr="00120760">
          <w:rPr>
            <w:rFonts w:ascii="Times New Roman" w:hAnsi="Times New Roman"/>
            <w:sz w:val="24"/>
            <w:szCs w:val="24"/>
          </w:rPr>
          <w:t>2009 г</w:t>
        </w:r>
      </w:smartTag>
      <w:r w:rsidRPr="00120760">
        <w:rPr>
          <w:rFonts w:ascii="Times New Roman" w:hAnsi="Times New Roman"/>
          <w:sz w:val="24"/>
          <w:szCs w:val="24"/>
        </w:rPr>
        <w:t>.</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Дугарова Т.Ц. (коллективная монография) под ред. Шулуновой Л.В. «Личность в поликультурном пространстве» , 2009г.</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Дугарова Т.Ц. и др. Опыт кросскультурных исследований: принципы анализа и перспективы // Формирование личности в условиях полиэтнической среды. - Улан-Удэ: Издательско-полиграфический комплекс ВСГАКИ, 2009. - С.98-129.</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Дугарова Т.Ц., Эрхитуева Л.И. Специфика применения психосемантических методов в этнопсихологии. - Улан-Удэ: Издательство Бурятской сельскохозяйственной академии, 2009. - 141 с. - 8,25 п.л.</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Дугарова Т.Ц. и др. Формирование этнического самосознания студентов как актуальная психолого-педагогическая проблема // Глобализация и этносоциальные проблемы Байкальской Азии. - Улан-Удэ: Издательство Бурятского госуниверситета, 2009. —  196с. —166-194с. -  11,4 п.л.</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Дугарова Т.Ц., к.псх.н., доцент Глобальные вызовы: этническое самосознание бурят. – М. «Прометей», 2010г. – 160 с.(10 п.л.).</w:t>
      </w:r>
    </w:p>
    <w:p w:rsidR="00FA4543"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Монсонова А.Р. Этноконфессиональная принадлежность как фактор формирования системы ценностных ориентаций. – Улан-Удэ. Изд-во БГУ, 2010. – С. 128. (8 п.л.).</w:t>
      </w:r>
    </w:p>
    <w:p w:rsidR="00FA4543" w:rsidRPr="00120760" w:rsidRDefault="00FA4543" w:rsidP="00176D75">
      <w:pPr>
        <w:pStyle w:val="ListParagraph"/>
        <w:numPr>
          <w:ilvl w:val="0"/>
          <w:numId w:val="19"/>
        </w:numPr>
        <w:jc w:val="both"/>
        <w:rPr>
          <w:rFonts w:ascii="Times New Roman" w:hAnsi="Times New Roman"/>
          <w:sz w:val="24"/>
          <w:szCs w:val="24"/>
        </w:rPr>
      </w:pPr>
      <w:r w:rsidRPr="00120760">
        <w:rPr>
          <w:rFonts w:ascii="Times New Roman" w:hAnsi="Times New Roman"/>
          <w:sz w:val="24"/>
          <w:szCs w:val="24"/>
        </w:rPr>
        <w:t>Гунзунова Б.А. Теоретико-методологические основы саморегуляции в профессиональной педагогической деятельности. - Улан-Удэ. Изд-во БГУ, 2012. – 163 с.. (9,5 п.л.).</w:t>
      </w:r>
    </w:p>
    <w:p w:rsidR="00FA4543" w:rsidRPr="003A6BB9" w:rsidRDefault="00FA4543" w:rsidP="00176D75">
      <w:pPr>
        <w:pStyle w:val="ListParagraph"/>
        <w:tabs>
          <w:tab w:val="left" w:pos="3225"/>
        </w:tabs>
        <w:jc w:val="both"/>
        <w:rPr>
          <w:rFonts w:ascii="Times New Roman" w:hAnsi="Times New Roman"/>
          <w:sz w:val="24"/>
          <w:szCs w:val="24"/>
        </w:rPr>
      </w:pPr>
    </w:p>
    <w:p w:rsidR="00FA4543" w:rsidRPr="00B63272" w:rsidRDefault="00FA4543" w:rsidP="00176D75">
      <w:r w:rsidRPr="00B63272">
        <w:t>Сборники научных трудов:</w:t>
      </w:r>
    </w:p>
    <w:p w:rsidR="00FA4543" w:rsidRDefault="00FA4543" w:rsidP="00176D75">
      <w:pPr>
        <w:pStyle w:val="ListParagraph"/>
        <w:numPr>
          <w:ilvl w:val="0"/>
          <w:numId w:val="6"/>
        </w:numPr>
        <w:jc w:val="both"/>
        <w:rPr>
          <w:rFonts w:ascii="Times New Roman" w:hAnsi="Times New Roman"/>
          <w:sz w:val="24"/>
          <w:szCs w:val="24"/>
        </w:rPr>
      </w:pPr>
      <w:r w:rsidRPr="00B63272">
        <w:rPr>
          <w:rFonts w:ascii="Times New Roman" w:hAnsi="Times New Roman"/>
          <w:sz w:val="24"/>
          <w:szCs w:val="24"/>
        </w:rPr>
        <w:t xml:space="preserve"> Психологическая наука и практика</w:t>
      </w:r>
      <w:r>
        <w:rPr>
          <w:rFonts w:ascii="Times New Roman" w:hAnsi="Times New Roman"/>
          <w:sz w:val="24"/>
          <w:szCs w:val="24"/>
        </w:rPr>
        <w:t>: взгляд молодых исследователей: сборник научных трудов / ответ. ред. Т.Ц. Тудупова. – Улан-Удэ: Издательство Бурятского госуниверситета, 2014. – 132 с.</w:t>
      </w:r>
    </w:p>
    <w:p w:rsidR="00FA4543" w:rsidRDefault="00FA4543" w:rsidP="00176D75">
      <w:pPr>
        <w:pStyle w:val="ListParagraph"/>
        <w:numPr>
          <w:ilvl w:val="0"/>
          <w:numId w:val="6"/>
        </w:numPr>
        <w:jc w:val="both"/>
        <w:rPr>
          <w:rFonts w:ascii="Times New Roman" w:hAnsi="Times New Roman"/>
          <w:sz w:val="24"/>
          <w:szCs w:val="24"/>
        </w:rPr>
      </w:pPr>
      <w:r>
        <w:rPr>
          <w:rFonts w:ascii="Times New Roman" w:hAnsi="Times New Roman"/>
          <w:sz w:val="24"/>
          <w:szCs w:val="24"/>
        </w:rPr>
        <w:t>Актуальные проблемы профессиональной подготовки психологов и социальных работников (коллектив авторов). - Материалы региональной научно-практической конференции. - Улан-Удэ: Изд-во БГУ., 2012г. - 159 с. (18,6 п.л.).</w:t>
      </w:r>
    </w:p>
    <w:p w:rsidR="00FA4543" w:rsidRDefault="00FA4543" w:rsidP="00176D75">
      <w:pPr>
        <w:pStyle w:val="ListParagraph"/>
        <w:numPr>
          <w:ilvl w:val="0"/>
          <w:numId w:val="6"/>
        </w:numPr>
        <w:jc w:val="both"/>
        <w:rPr>
          <w:rFonts w:ascii="Times New Roman" w:hAnsi="Times New Roman"/>
          <w:sz w:val="24"/>
          <w:szCs w:val="24"/>
        </w:rPr>
      </w:pPr>
      <w:r>
        <w:rPr>
          <w:rFonts w:ascii="Times New Roman" w:hAnsi="Times New Roman"/>
          <w:sz w:val="24"/>
          <w:szCs w:val="24"/>
        </w:rPr>
        <w:t xml:space="preserve">Поликультурная образовательная среда: этнопсихологические и этноконфессиональные аспекты (отв. ред. Тудупова Т.Ц.). – Улан-Удэ: Изд-во БГУ, </w:t>
      </w:r>
      <w:smartTag w:uri="urn:schemas-microsoft-com:office:smarttags" w:element="metricconverter">
        <w:smartTagPr>
          <w:attr w:name="ProductID" w:val="2009 г"/>
        </w:smartTagPr>
        <w:r>
          <w:rPr>
            <w:rFonts w:ascii="Times New Roman" w:hAnsi="Times New Roman"/>
            <w:sz w:val="24"/>
            <w:szCs w:val="24"/>
          </w:rPr>
          <w:t>2009 г</w:t>
        </w:r>
      </w:smartTag>
      <w:r>
        <w:rPr>
          <w:rFonts w:ascii="Times New Roman" w:hAnsi="Times New Roman"/>
          <w:sz w:val="24"/>
          <w:szCs w:val="24"/>
        </w:rPr>
        <w:t xml:space="preserve">. </w:t>
      </w:r>
    </w:p>
    <w:p w:rsidR="00FA4543" w:rsidRPr="00B63272" w:rsidRDefault="00FA4543" w:rsidP="00176D75">
      <w:pPr>
        <w:tabs>
          <w:tab w:val="left" w:pos="3225"/>
        </w:tabs>
        <w:rPr>
          <w:bCs/>
        </w:rPr>
      </w:pPr>
      <w:r w:rsidRPr="00B63272">
        <w:rPr>
          <w:bCs/>
        </w:rPr>
        <w:t>Учебно-методические пособия:</w:t>
      </w:r>
    </w:p>
    <w:p w:rsidR="00FA4543" w:rsidRPr="003A6BB9" w:rsidRDefault="00FA4543" w:rsidP="00176D75">
      <w:pPr>
        <w:pStyle w:val="ListParagraph"/>
        <w:numPr>
          <w:ilvl w:val="0"/>
          <w:numId w:val="9"/>
        </w:numPr>
        <w:jc w:val="both"/>
        <w:rPr>
          <w:rFonts w:ascii="Times New Roman" w:hAnsi="Times New Roman"/>
          <w:sz w:val="24"/>
          <w:szCs w:val="24"/>
        </w:rPr>
      </w:pPr>
      <w:r w:rsidRPr="003A6BB9">
        <w:rPr>
          <w:rFonts w:ascii="Times New Roman" w:hAnsi="Times New Roman"/>
          <w:sz w:val="24"/>
          <w:szCs w:val="24"/>
        </w:rPr>
        <w:t xml:space="preserve">Гадеева Д.Г. Математические методы в психологии. Учебное пособие. Улан-Удэ: Изд-во Бурятского госуниверситета, 2013. - 154 с. </w:t>
      </w:r>
    </w:p>
    <w:p w:rsidR="00FA4543" w:rsidRPr="003A6BB9" w:rsidRDefault="00FA4543" w:rsidP="00176D75">
      <w:pPr>
        <w:pStyle w:val="ListParagraph"/>
        <w:numPr>
          <w:ilvl w:val="0"/>
          <w:numId w:val="9"/>
        </w:numPr>
        <w:jc w:val="both"/>
        <w:rPr>
          <w:rFonts w:ascii="Times New Roman" w:hAnsi="Times New Roman"/>
          <w:sz w:val="24"/>
          <w:szCs w:val="24"/>
        </w:rPr>
      </w:pPr>
      <w:r w:rsidRPr="003A6BB9">
        <w:rPr>
          <w:rFonts w:ascii="Times New Roman" w:hAnsi="Times New Roman"/>
          <w:sz w:val="24"/>
          <w:szCs w:val="24"/>
        </w:rPr>
        <w:t xml:space="preserve">Дугарова Т. Ц., Ушницкая А. Г. Социализация: общество, образование, личность. </w:t>
      </w:r>
      <w:r w:rsidRPr="003A6BB9">
        <w:rPr>
          <w:rFonts w:ascii="Times New Roman" w:hAnsi="Times New Roman"/>
          <w:sz w:val="24"/>
          <w:szCs w:val="24"/>
          <w:lang w:val="en-US"/>
        </w:rPr>
        <w:t>Romilly</w:t>
      </w:r>
      <w:r w:rsidRPr="003A6BB9">
        <w:rPr>
          <w:rFonts w:ascii="Times New Roman" w:hAnsi="Times New Roman"/>
          <w:sz w:val="24"/>
          <w:szCs w:val="24"/>
        </w:rPr>
        <w:t>-</w:t>
      </w:r>
      <w:r w:rsidRPr="003A6BB9">
        <w:rPr>
          <w:rFonts w:ascii="Times New Roman" w:hAnsi="Times New Roman"/>
          <w:sz w:val="24"/>
          <w:szCs w:val="24"/>
          <w:lang w:val="en-US"/>
        </w:rPr>
        <w:t>sur</w:t>
      </w:r>
      <w:r w:rsidRPr="003A6BB9">
        <w:rPr>
          <w:rFonts w:ascii="Times New Roman" w:hAnsi="Times New Roman"/>
          <w:sz w:val="24"/>
          <w:szCs w:val="24"/>
        </w:rPr>
        <w:t>-</w:t>
      </w:r>
      <w:r w:rsidRPr="003A6BB9">
        <w:rPr>
          <w:rFonts w:ascii="Times New Roman" w:hAnsi="Times New Roman"/>
          <w:sz w:val="24"/>
          <w:szCs w:val="24"/>
          <w:lang w:val="en-US"/>
        </w:rPr>
        <w:t>Seine</w:t>
      </w:r>
      <w:r w:rsidRPr="003A6BB9">
        <w:rPr>
          <w:rFonts w:ascii="Times New Roman" w:hAnsi="Times New Roman"/>
          <w:sz w:val="24"/>
          <w:szCs w:val="24"/>
        </w:rPr>
        <w:t xml:space="preserve"> : </w:t>
      </w:r>
      <w:r w:rsidRPr="003A6BB9">
        <w:rPr>
          <w:rFonts w:ascii="Times New Roman" w:hAnsi="Times New Roman"/>
          <w:sz w:val="24"/>
          <w:szCs w:val="24"/>
          <w:lang w:val="en-US"/>
        </w:rPr>
        <w:t>Editions</w:t>
      </w:r>
      <w:r w:rsidRPr="003A6BB9">
        <w:rPr>
          <w:rFonts w:ascii="Times New Roman" w:hAnsi="Times New Roman"/>
          <w:sz w:val="24"/>
          <w:szCs w:val="24"/>
        </w:rPr>
        <w:t xml:space="preserve"> </w:t>
      </w:r>
      <w:r w:rsidRPr="003A6BB9">
        <w:rPr>
          <w:rFonts w:ascii="Times New Roman" w:hAnsi="Times New Roman"/>
          <w:sz w:val="24"/>
          <w:szCs w:val="24"/>
          <w:lang w:val="en-US"/>
        </w:rPr>
        <w:t>du</w:t>
      </w:r>
      <w:r w:rsidRPr="003A6BB9">
        <w:rPr>
          <w:rFonts w:ascii="Times New Roman" w:hAnsi="Times New Roman"/>
          <w:sz w:val="24"/>
          <w:szCs w:val="24"/>
        </w:rPr>
        <w:t xml:space="preserve"> </w:t>
      </w:r>
      <w:r w:rsidRPr="003A6BB9">
        <w:rPr>
          <w:rFonts w:ascii="Times New Roman" w:hAnsi="Times New Roman"/>
          <w:sz w:val="24"/>
          <w:szCs w:val="24"/>
          <w:lang w:val="en-US"/>
        </w:rPr>
        <w:t>JIPTO</w:t>
      </w:r>
      <w:r w:rsidRPr="003A6BB9">
        <w:rPr>
          <w:rFonts w:ascii="Times New Roman" w:hAnsi="Times New Roman"/>
          <w:sz w:val="24"/>
          <w:szCs w:val="24"/>
        </w:rPr>
        <w:t>, 2013.</w:t>
      </w:r>
    </w:p>
    <w:p w:rsidR="00FA4543" w:rsidRPr="003A6BB9" w:rsidRDefault="00FA4543" w:rsidP="00176D75">
      <w:pPr>
        <w:pStyle w:val="ListParagraph"/>
        <w:numPr>
          <w:ilvl w:val="0"/>
          <w:numId w:val="9"/>
        </w:numPr>
        <w:jc w:val="both"/>
        <w:rPr>
          <w:rFonts w:ascii="Times New Roman" w:hAnsi="Times New Roman"/>
          <w:sz w:val="24"/>
          <w:szCs w:val="24"/>
        </w:rPr>
      </w:pPr>
      <w:r w:rsidRPr="003A6BB9">
        <w:rPr>
          <w:rFonts w:ascii="Times New Roman" w:hAnsi="Times New Roman"/>
          <w:sz w:val="24"/>
          <w:szCs w:val="24"/>
        </w:rPr>
        <w:t>Миронова Т.Л., Шагдурова Л.Д. Профессиональная направленность личности. - Улан-Удэ : Изд-во БГУ, 2013. -169 с.</w:t>
      </w:r>
    </w:p>
    <w:p w:rsidR="00FA4543" w:rsidRPr="003A6BB9" w:rsidRDefault="00FA4543" w:rsidP="00176D75">
      <w:pPr>
        <w:pStyle w:val="ListParagraph"/>
        <w:numPr>
          <w:ilvl w:val="0"/>
          <w:numId w:val="9"/>
        </w:numPr>
        <w:jc w:val="both"/>
        <w:rPr>
          <w:rFonts w:ascii="Times New Roman" w:hAnsi="Times New Roman"/>
          <w:sz w:val="24"/>
          <w:szCs w:val="24"/>
        </w:rPr>
      </w:pPr>
      <w:r w:rsidRPr="003A6BB9">
        <w:rPr>
          <w:rFonts w:ascii="Times New Roman" w:hAnsi="Times New Roman"/>
          <w:sz w:val="24"/>
          <w:szCs w:val="24"/>
        </w:rPr>
        <w:t>Тудупова Т.Ц. Введение в профессию психолога. Учебно-методическое пособие. - Улан-Удэ, Изд-во Бурятского госуниверситета, 2013.</w:t>
      </w:r>
    </w:p>
    <w:p w:rsidR="00FA4543" w:rsidRPr="003A6BB9" w:rsidRDefault="00FA4543" w:rsidP="00176D75">
      <w:pPr>
        <w:pStyle w:val="ListParagraph"/>
        <w:numPr>
          <w:ilvl w:val="0"/>
          <w:numId w:val="9"/>
        </w:numPr>
        <w:jc w:val="both"/>
        <w:rPr>
          <w:rFonts w:ascii="Times New Roman" w:hAnsi="Times New Roman"/>
          <w:sz w:val="24"/>
          <w:szCs w:val="24"/>
        </w:rPr>
      </w:pPr>
      <w:r w:rsidRPr="003A6BB9">
        <w:rPr>
          <w:rFonts w:ascii="Times New Roman" w:hAnsi="Times New Roman"/>
          <w:sz w:val="24"/>
          <w:szCs w:val="24"/>
        </w:rPr>
        <w:t xml:space="preserve">Тудупова Т.Ц., Доржиева М.О. Вопросы организации самостоятельной работы по психологии. Учебно-методическое пособие. - Улан-Удэ, Изд-во Бурятского госуниверситета, 2013. </w:t>
      </w:r>
    </w:p>
    <w:p w:rsidR="00FA4543" w:rsidRPr="003A6BB9" w:rsidRDefault="00FA4543" w:rsidP="00176D75">
      <w:pPr>
        <w:pStyle w:val="ListParagraph"/>
        <w:numPr>
          <w:ilvl w:val="0"/>
          <w:numId w:val="9"/>
        </w:numPr>
        <w:jc w:val="both"/>
        <w:rPr>
          <w:rFonts w:ascii="Times New Roman" w:hAnsi="Times New Roman"/>
          <w:sz w:val="24"/>
          <w:szCs w:val="24"/>
        </w:rPr>
      </w:pPr>
      <w:r w:rsidRPr="003A6BB9">
        <w:rPr>
          <w:rFonts w:ascii="Times New Roman" w:hAnsi="Times New Roman"/>
          <w:sz w:val="24"/>
          <w:szCs w:val="24"/>
        </w:rPr>
        <w:t xml:space="preserve">Тудупова Т.Ц., Каратаева Г.Н. Индивидуальная психологическая помощь детям в посткризисной ситуации сексуального насилия. Учебно-методическое пособие. - Изд-во Бурятского госуниверситета, 2013. </w:t>
      </w:r>
    </w:p>
    <w:p w:rsidR="00FA4543" w:rsidRDefault="00FA4543" w:rsidP="00176D75">
      <w:pPr>
        <w:pStyle w:val="ListParagraph"/>
        <w:numPr>
          <w:ilvl w:val="0"/>
          <w:numId w:val="9"/>
        </w:numPr>
        <w:jc w:val="both"/>
        <w:rPr>
          <w:rStyle w:val="detail"/>
          <w:rFonts w:ascii="Times New Roman" w:hAnsi="Times New Roman"/>
          <w:sz w:val="24"/>
          <w:szCs w:val="24"/>
        </w:rPr>
      </w:pPr>
      <w:r w:rsidRPr="00120760">
        <w:rPr>
          <w:rStyle w:val="detail"/>
          <w:rFonts w:ascii="Times New Roman" w:hAnsi="Times New Roman"/>
          <w:sz w:val="24"/>
          <w:szCs w:val="24"/>
        </w:rPr>
        <w:t>Дугарова Т. Ц.</w:t>
      </w:r>
      <w:r w:rsidRPr="00120760">
        <w:rPr>
          <w:rFonts w:ascii="Times New Roman" w:hAnsi="Times New Roman"/>
          <w:sz w:val="24"/>
          <w:szCs w:val="24"/>
        </w:rPr>
        <w:t xml:space="preserve"> </w:t>
      </w:r>
      <w:r w:rsidRPr="00120760">
        <w:rPr>
          <w:rStyle w:val="detail"/>
          <w:rFonts w:ascii="Times New Roman" w:hAnsi="Times New Roman"/>
          <w:sz w:val="24"/>
          <w:szCs w:val="24"/>
        </w:rPr>
        <w:t>Феноменология этнического самосознание бурят</w:t>
      </w:r>
      <w:r w:rsidRPr="00120760">
        <w:rPr>
          <w:rFonts w:ascii="Times New Roman" w:hAnsi="Times New Roman"/>
          <w:sz w:val="24"/>
          <w:szCs w:val="24"/>
        </w:rPr>
        <w:t xml:space="preserve">. - </w:t>
      </w:r>
      <w:r w:rsidRPr="00120760">
        <w:rPr>
          <w:rStyle w:val="detail"/>
          <w:rFonts w:ascii="Times New Roman" w:hAnsi="Times New Roman"/>
          <w:sz w:val="24"/>
          <w:szCs w:val="24"/>
        </w:rPr>
        <w:t xml:space="preserve">Улан-Удэ : Изд-во БГУ, 2012. </w:t>
      </w:r>
    </w:p>
    <w:p w:rsidR="00FA4543" w:rsidRDefault="00FA4543" w:rsidP="00176D75">
      <w:pPr>
        <w:pStyle w:val="ListParagraph"/>
        <w:numPr>
          <w:ilvl w:val="0"/>
          <w:numId w:val="9"/>
        </w:numPr>
        <w:jc w:val="both"/>
        <w:rPr>
          <w:rFonts w:ascii="Times New Roman" w:hAnsi="Times New Roman"/>
          <w:sz w:val="24"/>
          <w:szCs w:val="24"/>
        </w:rPr>
      </w:pPr>
      <w:r w:rsidRPr="00120760">
        <w:rPr>
          <w:rStyle w:val="detail"/>
          <w:rFonts w:ascii="Times New Roman" w:hAnsi="Times New Roman"/>
          <w:sz w:val="24"/>
          <w:szCs w:val="24"/>
        </w:rPr>
        <w:t xml:space="preserve">Гунзунова Б.А., Будаева Э.В. Практикум по психодиагностике.- </w:t>
      </w:r>
      <w:r w:rsidRPr="00120760">
        <w:rPr>
          <w:rFonts w:ascii="Times New Roman" w:hAnsi="Times New Roman"/>
          <w:sz w:val="24"/>
          <w:szCs w:val="24"/>
        </w:rPr>
        <w:t>Улан-Удэ. Изд-во БГУ, 2012. – 144.</w:t>
      </w:r>
    </w:p>
    <w:p w:rsidR="00FA4543" w:rsidRDefault="00FA4543" w:rsidP="00176D75">
      <w:pPr>
        <w:pStyle w:val="ListParagraph"/>
        <w:numPr>
          <w:ilvl w:val="0"/>
          <w:numId w:val="9"/>
        </w:numPr>
        <w:jc w:val="both"/>
        <w:rPr>
          <w:rFonts w:ascii="Times New Roman" w:hAnsi="Times New Roman"/>
          <w:sz w:val="24"/>
          <w:szCs w:val="24"/>
        </w:rPr>
      </w:pPr>
      <w:r w:rsidRPr="00120760">
        <w:rPr>
          <w:rFonts w:ascii="Times New Roman" w:hAnsi="Times New Roman"/>
          <w:sz w:val="24"/>
          <w:szCs w:val="24"/>
        </w:rPr>
        <w:t xml:space="preserve">Будаева Э.В., Монсонова А.Р. «Самостоятельная работа студентов по дисциплине «Психология развития и учебной деятельности». – Улан-Удэ, </w:t>
      </w:r>
      <w:smartTag w:uri="urn:schemas-microsoft-com:office:smarttags" w:element="metricconverter">
        <w:smartTagPr>
          <w:attr w:name="ProductID" w:val="2009 г"/>
        </w:smartTagPr>
        <w:r w:rsidRPr="00120760">
          <w:rPr>
            <w:rFonts w:ascii="Times New Roman" w:hAnsi="Times New Roman"/>
            <w:sz w:val="24"/>
            <w:szCs w:val="24"/>
          </w:rPr>
          <w:t>2008 г</w:t>
        </w:r>
      </w:smartTag>
      <w:r w:rsidRPr="00120760">
        <w:rPr>
          <w:rFonts w:ascii="Times New Roman" w:hAnsi="Times New Roman"/>
          <w:sz w:val="24"/>
          <w:szCs w:val="24"/>
        </w:rPr>
        <w:t>.</w:t>
      </w:r>
    </w:p>
    <w:p w:rsidR="00FA4543" w:rsidRDefault="00FA4543" w:rsidP="00176D75">
      <w:pPr>
        <w:pStyle w:val="ListParagraph"/>
        <w:numPr>
          <w:ilvl w:val="0"/>
          <w:numId w:val="9"/>
        </w:numPr>
        <w:jc w:val="both"/>
        <w:rPr>
          <w:rFonts w:ascii="Times New Roman" w:hAnsi="Times New Roman"/>
          <w:sz w:val="24"/>
          <w:szCs w:val="24"/>
        </w:rPr>
      </w:pPr>
      <w:r w:rsidRPr="00120760">
        <w:rPr>
          <w:rFonts w:ascii="Times New Roman" w:hAnsi="Times New Roman"/>
          <w:sz w:val="24"/>
          <w:szCs w:val="24"/>
        </w:rPr>
        <w:t xml:space="preserve">Тудупова Т.Ц., Будаева Э.В. «Дипломная работа по психологии», </w:t>
      </w:r>
      <w:smartTag w:uri="urn:schemas-microsoft-com:office:smarttags" w:element="metricconverter">
        <w:smartTagPr>
          <w:attr w:name="ProductID" w:val="2009 г"/>
        </w:smartTagPr>
        <w:r w:rsidRPr="00120760">
          <w:rPr>
            <w:rFonts w:ascii="Times New Roman" w:hAnsi="Times New Roman"/>
            <w:sz w:val="24"/>
            <w:szCs w:val="24"/>
          </w:rPr>
          <w:t>2009 г</w:t>
        </w:r>
      </w:smartTag>
      <w:r w:rsidRPr="00120760">
        <w:rPr>
          <w:rFonts w:ascii="Times New Roman" w:hAnsi="Times New Roman"/>
          <w:sz w:val="24"/>
          <w:szCs w:val="24"/>
        </w:rPr>
        <w:t>.</w:t>
      </w:r>
    </w:p>
    <w:p w:rsidR="00FA4543" w:rsidRDefault="00FA4543" w:rsidP="00176D75">
      <w:pPr>
        <w:pStyle w:val="ListParagraph"/>
        <w:numPr>
          <w:ilvl w:val="0"/>
          <w:numId w:val="9"/>
        </w:numPr>
        <w:jc w:val="both"/>
        <w:rPr>
          <w:rFonts w:ascii="Times New Roman" w:hAnsi="Times New Roman"/>
          <w:sz w:val="24"/>
          <w:szCs w:val="24"/>
        </w:rPr>
      </w:pPr>
      <w:r w:rsidRPr="00120760">
        <w:rPr>
          <w:rFonts w:ascii="Times New Roman" w:hAnsi="Times New Roman"/>
          <w:sz w:val="24"/>
          <w:szCs w:val="24"/>
        </w:rPr>
        <w:t>Монсонова А.Р. Основы специальной педагогики и психологии. – Улан-Удэ, 2010. – С. 68. (4п.л.).</w:t>
      </w:r>
    </w:p>
    <w:p w:rsidR="00FA4543" w:rsidRDefault="00FA4543" w:rsidP="00176D75">
      <w:pPr>
        <w:pStyle w:val="ListParagraph"/>
        <w:numPr>
          <w:ilvl w:val="0"/>
          <w:numId w:val="9"/>
        </w:numPr>
        <w:jc w:val="both"/>
        <w:rPr>
          <w:rFonts w:ascii="Times New Roman" w:hAnsi="Times New Roman"/>
          <w:sz w:val="24"/>
          <w:szCs w:val="24"/>
        </w:rPr>
      </w:pPr>
      <w:r w:rsidRPr="00120760">
        <w:rPr>
          <w:rFonts w:ascii="Times New Roman" w:hAnsi="Times New Roman"/>
          <w:sz w:val="24"/>
          <w:szCs w:val="24"/>
        </w:rPr>
        <w:t>Психолого-педагогическая практика студентов (отв. М.О. Доржиева). – Улан-Удэ, 2011. – С. 48. (3п.л.).</w:t>
      </w:r>
    </w:p>
    <w:p w:rsidR="00FA4543" w:rsidRDefault="00FA4543" w:rsidP="00176D75">
      <w:pPr>
        <w:pStyle w:val="ListParagraph"/>
        <w:numPr>
          <w:ilvl w:val="0"/>
          <w:numId w:val="9"/>
        </w:numPr>
        <w:jc w:val="both"/>
        <w:rPr>
          <w:rFonts w:ascii="Times New Roman" w:hAnsi="Times New Roman"/>
          <w:sz w:val="24"/>
          <w:szCs w:val="24"/>
        </w:rPr>
      </w:pPr>
      <w:r w:rsidRPr="00120760">
        <w:rPr>
          <w:rFonts w:ascii="Times New Roman" w:hAnsi="Times New Roman"/>
          <w:sz w:val="24"/>
          <w:szCs w:val="24"/>
        </w:rPr>
        <w:t>Доржиева М.О. Консультативная деятельность школьного психолога // электронный учебник ГЕКАДЕМ, 2009.</w:t>
      </w:r>
    </w:p>
    <w:p w:rsidR="00FA4543" w:rsidRDefault="00FA4543" w:rsidP="00176D75">
      <w:pPr>
        <w:pStyle w:val="NoSpacing"/>
        <w:ind w:firstLine="360"/>
        <w:jc w:val="both"/>
        <w:rPr>
          <w:sz w:val="24"/>
          <w:szCs w:val="24"/>
        </w:rPr>
      </w:pPr>
      <w:r>
        <w:rPr>
          <w:sz w:val="24"/>
          <w:szCs w:val="24"/>
        </w:rPr>
        <w:t>Программное обеспечение и Интернет-ресурсы: программы для статистической обработки и анализа математических данных, аудио- видео- и мультимедийные материалы по отдельным направлениям психологии, электронные базы данных по психологии, специализированные сайты сети Интернет.</w:t>
      </w:r>
    </w:p>
    <w:p w:rsidR="00FA4543" w:rsidRDefault="00FA4543" w:rsidP="00176D75">
      <w:pPr>
        <w:widowControl/>
        <w:tabs>
          <w:tab w:val="left" w:pos="3225"/>
        </w:tabs>
        <w:ind w:left="360" w:firstLine="0"/>
      </w:pPr>
    </w:p>
    <w:p w:rsidR="00FA4543" w:rsidRPr="00120760" w:rsidRDefault="00FA4543" w:rsidP="00176D75">
      <w:pPr>
        <w:pStyle w:val="NoSpacing"/>
        <w:numPr>
          <w:ilvl w:val="0"/>
          <w:numId w:val="16"/>
        </w:numPr>
        <w:jc w:val="both"/>
        <w:rPr>
          <w:b/>
          <w:sz w:val="24"/>
          <w:szCs w:val="24"/>
        </w:rPr>
      </w:pPr>
      <w:r>
        <w:rPr>
          <w:b/>
          <w:sz w:val="24"/>
          <w:szCs w:val="24"/>
        </w:rPr>
        <w:t xml:space="preserve">Материально-техническое обеспечение </w:t>
      </w:r>
      <w:r w:rsidRPr="00120760">
        <w:rPr>
          <w:b/>
          <w:sz w:val="24"/>
          <w:szCs w:val="24"/>
        </w:rPr>
        <w:t xml:space="preserve">научно-исследовательской практики </w:t>
      </w:r>
    </w:p>
    <w:p w:rsidR="00FA4543" w:rsidRDefault="00FA4543" w:rsidP="00176D75">
      <w:pPr>
        <w:pStyle w:val="NoSpacing"/>
        <w:ind w:left="360"/>
        <w:jc w:val="both"/>
        <w:rPr>
          <w:sz w:val="24"/>
          <w:szCs w:val="24"/>
        </w:rPr>
      </w:pPr>
      <w:r w:rsidRPr="00120760">
        <w:rPr>
          <w:sz w:val="24"/>
          <w:szCs w:val="24"/>
        </w:rPr>
        <w:t>Компьютерные классы с подключением их к системе телекоммуникаций (электронная</w:t>
      </w:r>
      <w:r>
        <w:rPr>
          <w:sz w:val="24"/>
          <w:szCs w:val="24"/>
        </w:rPr>
        <w:t xml:space="preserve"> почта, Интернет); помещения для проведения психологических тренингов, фокус-групп и групповых занятий. </w:t>
      </w:r>
    </w:p>
    <w:p w:rsidR="00FA4543" w:rsidRDefault="00FA4543" w:rsidP="00261944">
      <w:pPr>
        <w:pStyle w:val="a"/>
        <w:numPr>
          <w:ilvl w:val="0"/>
          <w:numId w:val="0"/>
        </w:numPr>
        <w:spacing w:line="240" w:lineRule="auto"/>
        <w:ind w:left="720"/>
        <w:rPr>
          <w:i/>
        </w:rPr>
      </w:pPr>
    </w:p>
    <w:p w:rsidR="00FA4543" w:rsidRDefault="00FA4543" w:rsidP="00176D75">
      <w:r>
        <w:t>Программа составлена в соответствии с требованиями ФГОС ВО с учетом рекомендаций и ПрОП ВО по направлению 37.04.01 «Психология».</w:t>
      </w:r>
    </w:p>
    <w:p w:rsidR="00FA4543" w:rsidRDefault="00FA4543" w:rsidP="00176D75"/>
    <w:p w:rsidR="00FA4543" w:rsidRDefault="00FA4543" w:rsidP="00176D75">
      <w:r>
        <w:t>Автор (ы) _</w:t>
      </w:r>
      <w:r>
        <w:rPr>
          <w:u w:val="single"/>
        </w:rPr>
        <w:t>к.психол.н., доцент Т.Ц. Тудупова, к. психол.н., доц. Б.А. Гунзунова</w:t>
      </w:r>
      <w:r>
        <w:t>___</w:t>
      </w:r>
    </w:p>
    <w:p w:rsidR="00FA4543" w:rsidRDefault="00FA4543" w:rsidP="00176D75">
      <w:r>
        <w:t>Рецензент (ы) _________________________</w:t>
      </w:r>
    </w:p>
    <w:p w:rsidR="00FA4543" w:rsidRDefault="00FA4543" w:rsidP="00176D75"/>
    <w:p w:rsidR="00FA4543" w:rsidRDefault="00FA4543" w:rsidP="00176D75">
      <w:r>
        <w:t>Программа одобрена на заседании _________</w:t>
      </w:r>
    </w:p>
    <w:p w:rsidR="00FA4543" w:rsidRDefault="00FA4543" w:rsidP="00176D75">
      <w:r>
        <w:t>от ___________ года, протокол № ________.</w:t>
      </w:r>
    </w:p>
    <w:p w:rsidR="00FA4543" w:rsidRDefault="00FA4543" w:rsidP="00176D75">
      <w:pPr>
        <w:ind w:firstLine="720"/>
      </w:pPr>
    </w:p>
    <w:p w:rsidR="00FA4543" w:rsidRDefault="00FA4543" w:rsidP="00176D75">
      <w:pPr>
        <w:jc w:val="right"/>
        <w:rPr>
          <w:i/>
        </w:rPr>
      </w:pPr>
    </w:p>
    <w:p w:rsidR="00FA4543" w:rsidRDefault="00FA4543" w:rsidP="00176D75"/>
    <w:p w:rsidR="00FA4543" w:rsidRDefault="00FA4543" w:rsidP="00176D75"/>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Default="00FA4543" w:rsidP="00146296">
      <w:pPr>
        <w:ind w:firstLine="0"/>
      </w:pPr>
    </w:p>
    <w:p w:rsidR="00FA4543" w:rsidRPr="00BE498D" w:rsidRDefault="00FA4543" w:rsidP="0016502B">
      <w:pPr>
        <w:jc w:val="right"/>
        <w:rPr>
          <w:b/>
          <w:bCs/>
        </w:rPr>
      </w:pPr>
      <w:r w:rsidRPr="00BE498D">
        <w:rPr>
          <w:b/>
          <w:bCs/>
        </w:rPr>
        <w:t>Приложение 3</w:t>
      </w:r>
    </w:p>
    <w:p w:rsidR="00FA4543" w:rsidRPr="00535C4E" w:rsidRDefault="00FA4543" w:rsidP="0016502B">
      <w:pPr>
        <w:jc w:val="center"/>
        <w:rPr>
          <w:b/>
        </w:rPr>
      </w:pPr>
      <w:r w:rsidRPr="00535C4E">
        <w:rPr>
          <w:b/>
        </w:rPr>
        <w:t xml:space="preserve">Аннотация   </w:t>
      </w:r>
    </w:p>
    <w:p w:rsidR="00FA4543" w:rsidRPr="00535C4E" w:rsidRDefault="00FA4543" w:rsidP="0016502B">
      <w:pPr>
        <w:jc w:val="center"/>
        <w:rPr>
          <w:b/>
        </w:rPr>
      </w:pPr>
      <w:r w:rsidRPr="00535C4E">
        <w:rPr>
          <w:b/>
        </w:rPr>
        <w:t>рабочей программы «Методологические проблемы психологии»</w:t>
      </w:r>
    </w:p>
    <w:p w:rsidR="00FA4543" w:rsidRPr="00535C4E" w:rsidRDefault="00FA4543" w:rsidP="0016502B">
      <w:pPr>
        <w:shd w:val="clear" w:color="auto" w:fill="FFFFFF"/>
        <w:tabs>
          <w:tab w:val="left" w:pos="269"/>
        </w:tabs>
      </w:pPr>
      <w:r w:rsidRPr="00535C4E">
        <w:rPr>
          <w:b/>
          <w:bCs/>
          <w:spacing w:val="-16"/>
        </w:rPr>
        <w:t>1.</w:t>
      </w:r>
      <w:r w:rsidRPr="00535C4E">
        <w:rPr>
          <w:b/>
          <w:bCs/>
        </w:rPr>
        <w:tab/>
      </w:r>
      <w:r w:rsidRPr="00535C4E">
        <w:rPr>
          <w:b/>
          <w:bCs/>
          <w:spacing w:val="-1"/>
        </w:rPr>
        <w:t>Цели и задачи дисциплины:</w:t>
      </w:r>
    </w:p>
    <w:p w:rsidR="00FA4543" w:rsidRPr="00535C4E" w:rsidRDefault="00FA4543" w:rsidP="0016502B">
      <w:pPr>
        <w:shd w:val="clear" w:color="auto" w:fill="FFFFFF"/>
        <w:ind w:firstLine="720"/>
      </w:pPr>
      <w:r w:rsidRPr="00535C4E">
        <w:rPr>
          <w:spacing w:val="-2"/>
        </w:rPr>
        <w:t xml:space="preserve">Целью курса является овладение основами методологической компетентности и </w:t>
      </w:r>
      <w:r w:rsidRPr="00535C4E">
        <w:t>освоение умения ориентироваться в современной методологии психологии.</w:t>
      </w:r>
    </w:p>
    <w:p w:rsidR="00FA4543" w:rsidRPr="00535C4E" w:rsidRDefault="00FA4543" w:rsidP="0016502B">
      <w:pPr>
        <w:shd w:val="clear" w:color="auto" w:fill="FFFFFF"/>
      </w:pPr>
      <w:r w:rsidRPr="00535C4E">
        <w:rPr>
          <w:spacing w:val="-1"/>
        </w:rPr>
        <w:t>Основные задачи курса:</w:t>
      </w:r>
    </w:p>
    <w:p w:rsidR="00FA4543" w:rsidRPr="00535C4E" w:rsidRDefault="00FA4543" w:rsidP="0016502B">
      <w:pPr>
        <w:shd w:val="clear" w:color="auto" w:fill="FFFFFF"/>
        <w:tabs>
          <w:tab w:val="left" w:pos="989"/>
        </w:tabs>
      </w:pPr>
      <w:r w:rsidRPr="00535C4E">
        <w:rPr>
          <w:spacing w:val="-9"/>
        </w:rPr>
        <w:t xml:space="preserve">       а)</w:t>
      </w:r>
      <w:r w:rsidRPr="00535C4E">
        <w:tab/>
      </w:r>
      <w:r w:rsidRPr="00535C4E">
        <w:rPr>
          <w:spacing w:val="-1"/>
        </w:rPr>
        <w:t>формирование общего представления о методологии науки;</w:t>
      </w:r>
    </w:p>
    <w:p w:rsidR="00FA4543" w:rsidRPr="00535C4E" w:rsidRDefault="00FA4543" w:rsidP="0016502B">
      <w:pPr>
        <w:shd w:val="clear" w:color="auto" w:fill="FFFFFF"/>
        <w:tabs>
          <w:tab w:val="left" w:pos="989"/>
        </w:tabs>
        <w:ind w:firstLine="715"/>
      </w:pPr>
      <w:r w:rsidRPr="00535C4E">
        <w:rPr>
          <w:spacing w:val="-7"/>
        </w:rPr>
        <w:t>б)</w:t>
      </w:r>
      <w:r w:rsidRPr="00535C4E">
        <w:tab/>
      </w:r>
      <w:r w:rsidRPr="00535C4E">
        <w:rPr>
          <w:spacing w:val="-2"/>
        </w:rPr>
        <w:t xml:space="preserve">знакомство с основными уровнями методологического анализа в науках о </w:t>
      </w:r>
      <w:r w:rsidRPr="00535C4E">
        <w:t>природе, обществе и человеке;</w:t>
      </w:r>
    </w:p>
    <w:p w:rsidR="00FA4543" w:rsidRPr="00535C4E" w:rsidRDefault="00FA4543" w:rsidP="0016502B">
      <w:pPr>
        <w:shd w:val="clear" w:color="auto" w:fill="FFFFFF"/>
        <w:tabs>
          <w:tab w:val="left" w:pos="989"/>
        </w:tabs>
        <w:ind w:firstLine="715"/>
      </w:pPr>
      <w:r w:rsidRPr="00535C4E">
        <w:rPr>
          <w:spacing w:val="-8"/>
        </w:rPr>
        <w:t>в)</w:t>
      </w:r>
      <w:r w:rsidRPr="00535C4E">
        <w:tab/>
      </w:r>
      <w:r w:rsidRPr="00535C4E">
        <w:rPr>
          <w:spacing w:val="-1"/>
        </w:rPr>
        <w:t xml:space="preserve">анализ  основных принципов, категорий и методов </w:t>
      </w:r>
      <w:r w:rsidRPr="00535C4E">
        <w:t>психологии;</w:t>
      </w:r>
    </w:p>
    <w:p w:rsidR="00FA4543" w:rsidRPr="00535C4E" w:rsidRDefault="00FA4543" w:rsidP="0016502B">
      <w:pPr>
        <w:shd w:val="clear" w:color="auto" w:fill="FFFFFF"/>
        <w:tabs>
          <w:tab w:val="left" w:pos="989"/>
        </w:tabs>
        <w:ind w:firstLine="715"/>
      </w:pPr>
      <w:r w:rsidRPr="00535C4E">
        <w:rPr>
          <w:spacing w:val="-10"/>
        </w:rPr>
        <w:t>г)</w:t>
      </w:r>
      <w:r w:rsidRPr="00535C4E">
        <w:tab/>
      </w:r>
      <w:r w:rsidRPr="00535C4E">
        <w:rPr>
          <w:spacing w:val="-1"/>
        </w:rPr>
        <w:t xml:space="preserve">ориентация в современной методологической ситуации в психологии и </w:t>
      </w:r>
      <w:r w:rsidRPr="00535C4E">
        <w:rPr>
          <w:spacing w:val="-2"/>
        </w:rPr>
        <w:t xml:space="preserve">понимание ключевых особенностей основных методологических парадигм современной </w:t>
      </w:r>
      <w:r w:rsidRPr="00535C4E">
        <w:t>науки (естественно-научной, гуманитарной, социально-конструктивной) и основных</w:t>
      </w:r>
      <w:r w:rsidRPr="00535C4E">
        <w:br/>
      </w:r>
      <w:r w:rsidRPr="00535C4E">
        <w:rPr>
          <w:spacing w:val="-1"/>
        </w:rPr>
        <w:t>направлений (классического, неклассического, постмодернистского);</w:t>
      </w:r>
    </w:p>
    <w:p w:rsidR="00FA4543" w:rsidRPr="00535C4E" w:rsidRDefault="00FA4543" w:rsidP="0016502B">
      <w:pPr>
        <w:shd w:val="clear" w:color="auto" w:fill="FFFFFF"/>
        <w:tabs>
          <w:tab w:val="left" w:pos="989"/>
        </w:tabs>
        <w:ind w:firstLine="715"/>
      </w:pPr>
      <w:r w:rsidRPr="00535C4E">
        <w:rPr>
          <w:spacing w:val="-6"/>
        </w:rPr>
        <w:t xml:space="preserve">д) </w:t>
      </w:r>
      <w:r w:rsidRPr="00535C4E">
        <w:rPr>
          <w:spacing w:val="-2"/>
        </w:rPr>
        <w:t xml:space="preserve">выработка умения определять методологическую позицию психологических </w:t>
      </w:r>
      <w:r w:rsidRPr="00535C4E">
        <w:t>направлений, школ и отдельных исследований;</w:t>
      </w:r>
    </w:p>
    <w:p w:rsidR="00FA4543" w:rsidRPr="00535C4E" w:rsidRDefault="00FA4543" w:rsidP="0016502B">
      <w:pPr>
        <w:shd w:val="clear" w:color="auto" w:fill="FFFFFF"/>
        <w:tabs>
          <w:tab w:val="left" w:pos="989"/>
        </w:tabs>
        <w:ind w:firstLine="715"/>
      </w:pPr>
      <w:r w:rsidRPr="00535C4E">
        <w:rPr>
          <w:spacing w:val="-8"/>
        </w:rPr>
        <w:t>е)</w:t>
      </w:r>
      <w:r w:rsidRPr="00535C4E">
        <w:tab/>
      </w:r>
      <w:r w:rsidRPr="00535C4E">
        <w:rPr>
          <w:spacing w:val="-2"/>
        </w:rPr>
        <w:t xml:space="preserve">выработка умения понимать и формулировать методологические основы  </w:t>
      </w:r>
      <w:r w:rsidRPr="00535C4E">
        <w:t>собственного исследования и своей эмпирической или экспериментальной работы.</w:t>
      </w:r>
    </w:p>
    <w:p w:rsidR="00FA4543" w:rsidRPr="00535C4E" w:rsidRDefault="00FA4543" w:rsidP="0016502B">
      <w:pPr>
        <w:shd w:val="clear" w:color="auto" w:fill="FFFFFF"/>
        <w:tabs>
          <w:tab w:val="left" w:pos="989"/>
        </w:tabs>
      </w:pPr>
      <w:r w:rsidRPr="00535C4E">
        <w:rPr>
          <w:b/>
          <w:bCs/>
          <w:spacing w:val="-9"/>
        </w:rPr>
        <w:t xml:space="preserve">   2.</w:t>
      </w:r>
      <w:r w:rsidRPr="00535C4E">
        <w:rPr>
          <w:b/>
          <w:bCs/>
        </w:rPr>
        <w:tab/>
        <w:t>Место дисциплины в структуре ОП:</w:t>
      </w:r>
    </w:p>
    <w:p w:rsidR="00FA4543" w:rsidRPr="00535C4E" w:rsidRDefault="00FA4543" w:rsidP="0016502B">
      <w:pPr>
        <w:shd w:val="clear" w:color="auto" w:fill="FFFFFF"/>
        <w:ind w:firstLine="715"/>
      </w:pPr>
      <w:r w:rsidRPr="00535C4E">
        <w:rPr>
          <w:spacing w:val="-2"/>
        </w:rPr>
        <w:t>Курс «Методологические основы психологии» входит в базовую часть общенаучного цикла</w:t>
      </w:r>
      <w:r w:rsidRPr="00535C4E">
        <w:t>.</w:t>
      </w:r>
    </w:p>
    <w:p w:rsidR="00FA4543" w:rsidRPr="00535C4E" w:rsidRDefault="00FA4543" w:rsidP="0016502B">
      <w:pPr>
        <w:shd w:val="clear" w:color="auto" w:fill="FFFFFF"/>
      </w:pPr>
      <w:r w:rsidRPr="00535C4E">
        <w:rPr>
          <w:b/>
          <w:bCs/>
          <w:spacing w:val="-1"/>
        </w:rPr>
        <w:t xml:space="preserve"> Требования к результатам освоения дисциплины:</w:t>
      </w:r>
    </w:p>
    <w:p w:rsidR="00FA4543" w:rsidRPr="00535C4E" w:rsidRDefault="00FA4543" w:rsidP="0016502B">
      <w:pPr>
        <w:shd w:val="clear" w:color="auto" w:fill="FFFFFF"/>
      </w:pPr>
      <w:r w:rsidRPr="00535C4E">
        <w:t>Процесс изучения дисциплины направлен на формирование следующих компетенций</w:t>
      </w:r>
      <w:r w:rsidRPr="00535C4E">
        <w:rPr>
          <w:spacing w:val="-1"/>
        </w:rPr>
        <w:t>:</w:t>
      </w:r>
    </w:p>
    <w:p w:rsidR="00FA4543" w:rsidRPr="00535C4E" w:rsidRDefault="00FA4543" w:rsidP="0016502B">
      <w:pPr>
        <w:ind w:firstLine="720"/>
      </w:pPr>
      <w:r w:rsidRPr="00535C4E">
        <w:t>способностью к абстрактному мышлению, анализу, синтезу (ОК-1)</w:t>
      </w:r>
    </w:p>
    <w:p w:rsidR="00FA4543" w:rsidRPr="00535C4E" w:rsidRDefault="00FA4543" w:rsidP="0016502B">
      <w:pPr>
        <w:ind w:firstLine="720"/>
      </w:pPr>
      <w:r w:rsidRPr="00535C4E">
        <w:t>способностью анализировать базовые механизмы психических процессов, состояний и индивидуальных различий с учетом антропометрических, анатомических и физиологических параметров жизнедеятельности человека в фило-социо- и онтогенезе (ПК-4);</w:t>
      </w:r>
    </w:p>
    <w:p w:rsidR="00FA4543" w:rsidRPr="00535C4E" w:rsidRDefault="00FA4543" w:rsidP="0016502B">
      <w:pPr>
        <w:shd w:val="clear" w:color="auto" w:fill="FFFFFF"/>
        <w:rPr>
          <w:spacing w:val="-3"/>
        </w:rPr>
      </w:pPr>
      <w:r w:rsidRPr="00535C4E">
        <w:rPr>
          <w:spacing w:val="-3"/>
        </w:rPr>
        <w:t xml:space="preserve">В результате изучения дисциплины студент должен: </w:t>
      </w:r>
    </w:p>
    <w:p w:rsidR="00FA4543" w:rsidRPr="00535C4E" w:rsidRDefault="00FA4543" w:rsidP="0016502B">
      <w:pPr>
        <w:shd w:val="clear" w:color="auto" w:fill="FFFFFF"/>
      </w:pPr>
      <w:r w:rsidRPr="00535C4E">
        <w:rPr>
          <w:b/>
          <w:bCs/>
          <w:i/>
          <w:iCs/>
        </w:rPr>
        <w:t>Знать:</w:t>
      </w:r>
    </w:p>
    <w:p w:rsidR="00FA4543" w:rsidRPr="00535C4E" w:rsidRDefault="00FA4543" w:rsidP="0016502B">
      <w:pPr>
        <w:numPr>
          <w:ilvl w:val="0"/>
          <w:numId w:val="20"/>
        </w:numPr>
        <w:shd w:val="clear" w:color="auto" w:fill="FFFFFF"/>
        <w:tabs>
          <w:tab w:val="left" w:pos="298"/>
        </w:tabs>
        <w:autoSpaceDE w:val="0"/>
        <w:autoSpaceDN w:val="0"/>
        <w:adjustRightInd w:val="0"/>
        <w:ind w:firstLine="0"/>
        <w:rPr>
          <w:spacing w:val="-21"/>
        </w:rPr>
      </w:pPr>
      <w:r w:rsidRPr="00535C4E">
        <w:rPr>
          <w:spacing w:val="-1"/>
        </w:rPr>
        <w:t xml:space="preserve"> что такое методология, каковы её функции и задачи;</w:t>
      </w:r>
    </w:p>
    <w:p w:rsidR="00FA4543" w:rsidRPr="00535C4E" w:rsidRDefault="00FA4543" w:rsidP="0016502B">
      <w:pPr>
        <w:numPr>
          <w:ilvl w:val="0"/>
          <w:numId w:val="20"/>
        </w:numPr>
        <w:shd w:val="clear" w:color="auto" w:fill="FFFFFF"/>
        <w:tabs>
          <w:tab w:val="left" w:pos="298"/>
        </w:tabs>
        <w:autoSpaceDE w:val="0"/>
        <w:autoSpaceDN w:val="0"/>
        <w:adjustRightInd w:val="0"/>
        <w:ind w:firstLine="0"/>
        <w:rPr>
          <w:spacing w:val="-7"/>
        </w:rPr>
      </w:pPr>
      <w:r w:rsidRPr="00535C4E">
        <w:rPr>
          <w:spacing w:val="-1"/>
        </w:rPr>
        <w:t xml:space="preserve"> уровни методологии науки и их выражение в психологии;</w:t>
      </w:r>
    </w:p>
    <w:p w:rsidR="00FA4543" w:rsidRPr="00535C4E" w:rsidRDefault="00FA4543" w:rsidP="0016502B">
      <w:pPr>
        <w:shd w:val="clear" w:color="auto" w:fill="FFFFFF"/>
        <w:tabs>
          <w:tab w:val="left" w:pos="427"/>
        </w:tabs>
        <w:ind w:firstLine="0"/>
      </w:pPr>
      <w:r w:rsidRPr="00535C4E">
        <w:rPr>
          <w:spacing w:val="-10"/>
        </w:rPr>
        <w:t xml:space="preserve">3) </w:t>
      </w:r>
      <w:r w:rsidRPr="00535C4E">
        <w:t>что такое классический и неклассический направления и как они выражаются в психологии (например, картина мира).</w:t>
      </w:r>
    </w:p>
    <w:p w:rsidR="00FA4543" w:rsidRPr="00535C4E" w:rsidRDefault="00FA4543" w:rsidP="0016502B">
      <w:pPr>
        <w:shd w:val="clear" w:color="auto" w:fill="FFFFFF"/>
        <w:tabs>
          <w:tab w:val="left" w:pos="293"/>
        </w:tabs>
        <w:ind w:firstLine="0"/>
      </w:pPr>
      <w:r w:rsidRPr="00535C4E">
        <w:rPr>
          <w:spacing w:val="-7"/>
        </w:rPr>
        <w:t xml:space="preserve">4) </w:t>
      </w:r>
      <w:r w:rsidRPr="00535C4E">
        <w:t>методологические особенности естественных, гуманитарных и социальных наук;</w:t>
      </w:r>
    </w:p>
    <w:p w:rsidR="00FA4543" w:rsidRPr="00535C4E" w:rsidRDefault="00FA4543" w:rsidP="0016502B">
      <w:pPr>
        <w:shd w:val="clear" w:color="auto" w:fill="FFFFFF"/>
        <w:tabs>
          <w:tab w:val="left" w:pos="456"/>
        </w:tabs>
        <w:ind w:firstLine="0"/>
      </w:pPr>
      <w:r w:rsidRPr="00535C4E">
        <w:rPr>
          <w:spacing w:val="-11"/>
        </w:rPr>
        <w:t>5)</w:t>
      </w:r>
      <w:r w:rsidRPr="00535C4E">
        <w:t xml:space="preserve"> методологические особенности исследовательской и практической позиции в психологии;</w:t>
      </w:r>
    </w:p>
    <w:p w:rsidR="00FA4543" w:rsidRPr="00535C4E" w:rsidRDefault="00FA4543" w:rsidP="0016502B">
      <w:pPr>
        <w:shd w:val="clear" w:color="auto" w:fill="FFFFFF"/>
        <w:tabs>
          <w:tab w:val="left" w:pos="312"/>
        </w:tabs>
        <w:ind w:firstLine="0"/>
      </w:pPr>
      <w:r w:rsidRPr="00535C4E">
        <w:rPr>
          <w:spacing w:val="-10"/>
        </w:rPr>
        <w:t>6)</w:t>
      </w:r>
      <w:r w:rsidRPr="00535C4E">
        <w:tab/>
      </w:r>
      <w:r w:rsidRPr="00535C4E">
        <w:rPr>
          <w:spacing w:val="-1"/>
        </w:rPr>
        <w:t xml:space="preserve">как ставились и решались принципиальные методологические проблемы в культурно- исторической психологии Л.С. Выготского, деятельностном подходе, психоанализе, трёх программах построения психологии К. Левина, в гуманистической и экзистенциальной </w:t>
      </w:r>
      <w:r w:rsidRPr="00535C4E">
        <w:t>психологии и т.д.</w:t>
      </w:r>
    </w:p>
    <w:p w:rsidR="00FA4543" w:rsidRPr="00535C4E" w:rsidRDefault="00FA4543" w:rsidP="0016502B">
      <w:pPr>
        <w:shd w:val="clear" w:color="auto" w:fill="FFFFFF"/>
      </w:pPr>
      <w:r w:rsidRPr="00535C4E">
        <w:rPr>
          <w:b/>
          <w:bCs/>
          <w:i/>
          <w:iCs/>
          <w:spacing w:val="-5"/>
        </w:rPr>
        <w:t>Уметь:</w:t>
      </w:r>
    </w:p>
    <w:p w:rsidR="00FA4543" w:rsidRPr="00535C4E" w:rsidRDefault="00FA4543" w:rsidP="0016502B">
      <w:pPr>
        <w:numPr>
          <w:ilvl w:val="0"/>
          <w:numId w:val="21"/>
        </w:numPr>
        <w:shd w:val="clear" w:color="auto" w:fill="FFFFFF"/>
        <w:tabs>
          <w:tab w:val="left" w:pos="379"/>
        </w:tabs>
        <w:autoSpaceDE w:val="0"/>
        <w:autoSpaceDN w:val="0"/>
        <w:adjustRightInd w:val="0"/>
        <w:ind w:firstLine="0"/>
        <w:rPr>
          <w:spacing w:val="-21"/>
        </w:rPr>
      </w:pPr>
      <w:r w:rsidRPr="00535C4E">
        <w:t>анализировать методологическую позицию различных школ и направлений психологии;</w:t>
      </w:r>
    </w:p>
    <w:p w:rsidR="00FA4543" w:rsidRPr="00535C4E" w:rsidRDefault="00FA4543" w:rsidP="0016502B">
      <w:pPr>
        <w:numPr>
          <w:ilvl w:val="0"/>
          <w:numId w:val="21"/>
        </w:numPr>
        <w:shd w:val="clear" w:color="auto" w:fill="FFFFFF"/>
        <w:tabs>
          <w:tab w:val="left" w:pos="379"/>
        </w:tabs>
        <w:autoSpaceDE w:val="0"/>
        <w:autoSpaceDN w:val="0"/>
        <w:adjustRightInd w:val="0"/>
        <w:ind w:firstLine="0"/>
        <w:rPr>
          <w:spacing w:val="-6"/>
        </w:rPr>
      </w:pPr>
      <w:r w:rsidRPr="00535C4E">
        <w:t>осознавать методологические основы своей исследовательской или практической работы: под влиянием чего и как происходит развитие человека, чем обусловлено его поведение:</w:t>
      </w:r>
    </w:p>
    <w:p w:rsidR="00FA4543" w:rsidRPr="00535C4E" w:rsidRDefault="00FA4543" w:rsidP="0016502B">
      <w:pPr>
        <w:numPr>
          <w:ilvl w:val="0"/>
          <w:numId w:val="22"/>
        </w:numPr>
        <w:shd w:val="clear" w:color="auto" w:fill="FFFFFF"/>
        <w:tabs>
          <w:tab w:val="left" w:pos="269"/>
        </w:tabs>
        <w:autoSpaceDE w:val="0"/>
        <w:autoSpaceDN w:val="0"/>
        <w:adjustRightInd w:val="0"/>
        <w:ind w:firstLine="0"/>
        <w:rPr>
          <w:spacing w:val="-9"/>
        </w:rPr>
      </w:pPr>
      <w:r w:rsidRPr="00535C4E">
        <w:rPr>
          <w:spacing w:val="-1"/>
        </w:rPr>
        <w:t>критически выбирать свою методологическую позицию;</w:t>
      </w:r>
    </w:p>
    <w:p w:rsidR="00FA4543" w:rsidRPr="00535C4E" w:rsidRDefault="00FA4543" w:rsidP="0016502B">
      <w:pPr>
        <w:numPr>
          <w:ilvl w:val="0"/>
          <w:numId w:val="22"/>
        </w:numPr>
        <w:shd w:val="clear" w:color="auto" w:fill="FFFFFF"/>
        <w:tabs>
          <w:tab w:val="left" w:pos="269"/>
        </w:tabs>
        <w:autoSpaceDE w:val="0"/>
        <w:autoSpaceDN w:val="0"/>
        <w:adjustRightInd w:val="0"/>
        <w:ind w:firstLine="0"/>
        <w:rPr>
          <w:spacing w:val="-5"/>
        </w:rPr>
      </w:pPr>
      <w:r w:rsidRPr="00535C4E">
        <w:rPr>
          <w:spacing w:val="-1"/>
        </w:rPr>
        <w:t xml:space="preserve">пользоваться основными принципами психологии (активность, развитие, детерминизм, </w:t>
      </w:r>
      <w:r w:rsidRPr="00535C4E">
        <w:t>системность).</w:t>
      </w:r>
    </w:p>
    <w:p w:rsidR="00FA4543" w:rsidRPr="00535C4E" w:rsidRDefault="00FA4543" w:rsidP="0016502B">
      <w:pPr>
        <w:shd w:val="clear" w:color="auto" w:fill="FFFFFF"/>
      </w:pPr>
      <w:r w:rsidRPr="00535C4E">
        <w:rPr>
          <w:b/>
          <w:bCs/>
          <w:i/>
          <w:iCs/>
          <w:spacing w:val="-1"/>
        </w:rPr>
        <w:t>Владеть:</w:t>
      </w:r>
    </w:p>
    <w:p w:rsidR="00FA4543" w:rsidRPr="00535C4E" w:rsidRDefault="00FA4543" w:rsidP="0016502B">
      <w:pPr>
        <w:shd w:val="clear" w:color="auto" w:fill="FFFFFF"/>
        <w:tabs>
          <w:tab w:val="left" w:pos="264"/>
        </w:tabs>
      </w:pPr>
      <w:r w:rsidRPr="00535C4E">
        <w:rPr>
          <w:spacing w:val="-22"/>
        </w:rPr>
        <w:t>1)</w:t>
      </w:r>
      <w:r w:rsidRPr="00535C4E">
        <w:tab/>
        <w:t>понятиями «парадигма», «классическое и неклассическое» направления;</w:t>
      </w:r>
    </w:p>
    <w:p w:rsidR="00FA4543" w:rsidRPr="00535C4E" w:rsidRDefault="00FA4543" w:rsidP="0016502B">
      <w:pPr>
        <w:shd w:val="clear" w:color="auto" w:fill="FFFFFF"/>
        <w:tabs>
          <w:tab w:val="left" w:pos="341"/>
        </w:tabs>
        <w:rPr>
          <w:spacing w:val="-1"/>
        </w:rPr>
      </w:pPr>
      <w:r w:rsidRPr="00535C4E">
        <w:rPr>
          <w:spacing w:val="-7"/>
        </w:rPr>
        <w:t>2)</w:t>
      </w:r>
      <w:r w:rsidRPr="00535C4E">
        <w:tab/>
        <w:t xml:space="preserve">категориями: деятельность, сознание, бессознательное, образ, картина мира, отражение, личность, </w:t>
      </w:r>
      <w:r w:rsidRPr="00535C4E">
        <w:rPr>
          <w:spacing w:val="-1"/>
        </w:rPr>
        <w:t>смысл, культурное средство, культурная программа, общение, переживание;</w:t>
      </w:r>
    </w:p>
    <w:p w:rsidR="00FA4543" w:rsidRPr="00535C4E" w:rsidRDefault="00FA4543" w:rsidP="0016502B">
      <w:pPr>
        <w:shd w:val="clear" w:color="auto" w:fill="FFFFFF"/>
        <w:tabs>
          <w:tab w:val="left" w:pos="341"/>
        </w:tabs>
        <w:rPr>
          <w:spacing w:val="-1"/>
        </w:rPr>
      </w:pPr>
      <w:r w:rsidRPr="00535C4E">
        <w:rPr>
          <w:spacing w:val="-1"/>
        </w:rPr>
        <w:t>3) навыками соотнесения методов исследования с теми или иными теоретическими основами.</w:t>
      </w:r>
    </w:p>
    <w:p w:rsidR="00FA4543" w:rsidRPr="00535C4E" w:rsidRDefault="00FA4543" w:rsidP="0016502B">
      <w:pPr>
        <w:ind w:firstLine="0"/>
        <w:rPr>
          <w:spacing w:val="-1"/>
        </w:rPr>
      </w:pPr>
      <w:r w:rsidRPr="00535C4E">
        <w:rPr>
          <w:spacing w:val="-1"/>
        </w:rPr>
        <w:t>Общая трудоемкость дисциплины: 144 час, 4 ЗЕТ.</w:t>
      </w:r>
    </w:p>
    <w:p w:rsidR="00FA4543" w:rsidRPr="00535C4E" w:rsidRDefault="00FA4543" w:rsidP="0016502B">
      <w:pPr>
        <w:ind w:firstLine="0"/>
        <w:rPr>
          <w:spacing w:val="-1"/>
        </w:rPr>
      </w:pPr>
      <w:r w:rsidRPr="00535C4E">
        <w:rPr>
          <w:spacing w:val="-1"/>
        </w:rPr>
        <w:t>Форма контроля: экзамен</w:t>
      </w:r>
    </w:p>
    <w:p w:rsidR="00FA4543" w:rsidRPr="00535C4E" w:rsidRDefault="00FA4543" w:rsidP="0016502B">
      <w:pPr>
        <w:ind w:firstLine="0"/>
      </w:pPr>
      <w:r w:rsidRPr="00535C4E">
        <w:t>Разработчик: Миронова Т.Л., д.психол.н, проф.</w:t>
      </w:r>
    </w:p>
    <w:p w:rsidR="00FA4543" w:rsidRPr="00535C4E" w:rsidRDefault="00FA4543" w:rsidP="0016502B">
      <w:pPr>
        <w:ind w:firstLine="709"/>
        <w:jc w:val="center"/>
        <w:rPr>
          <w:b/>
          <w:u w:val="single"/>
        </w:rPr>
      </w:pPr>
    </w:p>
    <w:p w:rsidR="00FA4543" w:rsidRPr="00535C4E" w:rsidRDefault="00FA4543" w:rsidP="0016502B">
      <w:pPr>
        <w:pStyle w:val="Default"/>
        <w:ind w:firstLine="540"/>
        <w:jc w:val="center"/>
        <w:rPr>
          <w:b/>
          <w:bCs/>
        </w:rPr>
      </w:pPr>
    </w:p>
    <w:p w:rsidR="00FA4543" w:rsidRPr="00535C4E" w:rsidRDefault="00FA4543" w:rsidP="0016502B">
      <w:pPr>
        <w:pStyle w:val="Default"/>
        <w:ind w:firstLine="540"/>
        <w:jc w:val="center"/>
        <w:rPr>
          <w:b/>
          <w:bCs/>
        </w:rPr>
      </w:pPr>
      <w:r w:rsidRPr="00535C4E">
        <w:rPr>
          <w:b/>
          <w:bCs/>
        </w:rPr>
        <w:t>Аннотация</w:t>
      </w:r>
    </w:p>
    <w:p w:rsidR="00FA4543" w:rsidRPr="00535C4E" w:rsidRDefault="00FA4543" w:rsidP="0016502B">
      <w:pPr>
        <w:pStyle w:val="Default"/>
        <w:ind w:firstLine="540"/>
        <w:jc w:val="center"/>
        <w:rPr>
          <w:b/>
          <w:bCs/>
        </w:rPr>
      </w:pPr>
      <w:r w:rsidRPr="00535C4E">
        <w:rPr>
          <w:b/>
        </w:rPr>
        <w:t xml:space="preserve">рабочей программы </w:t>
      </w:r>
      <w:r w:rsidRPr="00535C4E">
        <w:rPr>
          <w:b/>
          <w:bCs/>
        </w:rPr>
        <w:t>«Планирование теоретического и эмпирического исследования в психологии»</w:t>
      </w:r>
    </w:p>
    <w:p w:rsidR="00FA4543" w:rsidRPr="00535C4E" w:rsidRDefault="00FA4543" w:rsidP="0016502B">
      <w:pPr>
        <w:pStyle w:val="Default"/>
        <w:ind w:firstLine="540"/>
        <w:jc w:val="center"/>
        <w:rPr>
          <w:b/>
          <w:bCs/>
        </w:rPr>
      </w:pPr>
    </w:p>
    <w:p w:rsidR="00FA4543" w:rsidRPr="00535C4E" w:rsidRDefault="00FA4543" w:rsidP="0016502B">
      <w:pPr>
        <w:pStyle w:val="Default"/>
        <w:ind w:firstLine="540"/>
        <w:jc w:val="both"/>
      </w:pPr>
      <w:r w:rsidRPr="00535C4E">
        <w:rPr>
          <w:b/>
          <w:bCs/>
        </w:rPr>
        <w:t xml:space="preserve">1. Целью </w:t>
      </w:r>
      <w:r w:rsidRPr="00535C4E">
        <w:rPr>
          <w:b/>
        </w:rPr>
        <w:t>учебной дисциплины</w:t>
      </w:r>
      <w:r w:rsidRPr="00535C4E">
        <w:t xml:space="preserve"> является овладение теоретическими основами и методами планирования и эмпирического исследования в психологии: </w:t>
      </w:r>
    </w:p>
    <w:p w:rsidR="00FA4543" w:rsidRPr="00535C4E" w:rsidRDefault="00FA4543" w:rsidP="0016502B">
      <w:pPr>
        <w:shd w:val="clear" w:color="auto" w:fill="FFFFFF"/>
        <w:tabs>
          <w:tab w:val="left" w:pos="989"/>
        </w:tabs>
      </w:pPr>
      <w:r w:rsidRPr="00535C4E">
        <w:rPr>
          <w:b/>
          <w:bCs/>
          <w:spacing w:val="-9"/>
        </w:rPr>
        <w:t xml:space="preserve">   2.</w:t>
      </w:r>
      <w:r w:rsidRPr="00535C4E">
        <w:rPr>
          <w:b/>
          <w:bCs/>
        </w:rPr>
        <w:tab/>
        <w:t>Место дисциплины в структуре ОП:</w:t>
      </w:r>
    </w:p>
    <w:p w:rsidR="00FA4543" w:rsidRPr="00535C4E" w:rsidRDefault="00FA4543" w:rsidP="0016502B">
      <w:pPr>
        <w:shd w:val="clear" w:color="auto" w:fill="FFFFFF"/>
        <w:ind w:firstLine="715"/>
      </w:pPr>
      <w:r w:rsidRPr="00535C4E">
        <w:rPr>
          <w:spacing w:val="-2"/>
        </w:rPr>
        <w:t>Курс «</w:t>
      </w:r>
      <w:r w:rsidRPr="00535C4E">
        <w:rPr>
          <w:b/>
          <w:bCs/>
        </w:rPr>
        <w:t>Планирование теоретического и эмпирического исследования в психологии</w:t>
      </w:r>
      <w:r w:rsidRPr="00535C4E">
        <w:rPr>
          <w:spacing w:val="-2"/>
        </w:rPr>
        <w:t>» входит в базовую часть общенаучного цикла</w:t>
      </w:r>
      <w:r w:rsidRPr="00535C4E">
        <w:t>.</w:t>
      </w:r>
    </w:p>
    <w:p w:rsidR="00FA4543" w:rsidRPr="00535C4E" w:rsidRDefault="00FA4543" w:rsidP="0016502B">
      <w:pPr>
        <w:shd w:val="clear" w:color="auto" w:fill="FFFFFF"/>
      </w:pPr>
      <w:r w:rsidRPr="00535C4E">
        <w:rPr>
          <w:b/>
          <w:bCs/>
          <w:spacing w:val="-1"/>
        </w:rPr>
        <w:t xml:space="preserve"> Требования к результатам освоения дисциплины:</w:t>
      </w:r>
    </w:p>
    <w:p w:rsidR="00FA4543" w:rsidRPr="00535C4E" w:rsidRDefault="00FA4543" w:rsidP="0016502B">
      <w:pPr>
        <w:shd w:val="clear" w:color="auto" w:fill="FFFFFF"/>
      </w:pPr>
      <w:r w:rsidRPr="00535C4E">
        <w:t>Процесс изучения дисциплины направлен на формирование следующих компетенций</w:t>
      </w:r>
      <w:r w:rsidRPr="00535C4E">
        <w:rPr>
          <w:spacing w:val="-1"/>
        </w:rPr>
        <w:t>:</w:t>
      </w:r>
    </w:p>
    <w:p w:rsidR="00FA4543" w:rsidRPr="00535C4E" w:rsidRDefault="00FA4543" w:rsidP="0016502B">
      <w:pPr>
        <w:ind w:firstLine="720"/>
      </w:pPr>
      <w:r w:rsidRPr="00535C4E">
        <w:t>способностью к поиску, критическому анализу, систематизации и обобщению научной информации, к постановке целей исследования и выбору оптимальных методов и технологий их достижения (ОПК-3);</w:t>
      </w:r>
    </w:p>
    <w:p w:rsidR="00FA4543" w:rsidRPr="00535C4E" w:rsidRDefault="00FA4543" w:rsidP="0016502B">
      <w:pPr>
        <w:ind w:firstLine="720"/>
      </w:pPr>
      <w:r w:rsidRPr="00535C4E">
        <w:t>способностью осуществлять постановку проблем, целей и задач исследования, обосновывать гипотезы, разрабатывать программу и методическое обеспечение исследования (теоретического, эмпирического) (ПК-2);</w:t>
      </w:r>
    </w:p>
    <w:p w:rsidR="00FA4543" w:rsidRPr="00535C4E" w:rsidRDefault="00FA4543" w:rsidP="0016502B">
      <w:pPr>
        <w:ind w:firstLine="720"/>
        <w:rPr>
          <w:spacing w:val="-3"/>
        </w:rPr>
      </w:pPr>
      <w:r w:rsidRPr="00535C4E">
        <w:rPr>
          <w:spacing w:val="-3"/>
        </w:rPr>
        <w:t>готовностью представлять результаты научных исследований в различных формах (научные публикации, доклады) и обеспечивать психологическое сопровождение их внедрения (ПК-5);</w:t>
      </w:r>
    </w:p>
    <w:p w:rsidR="00FA4543" w:rsidRPr="00535C4E" w:rsidRDefault="00FA4543" w:rsidP="0016502B">
      <w:pPr>
        <w:shd w:val="clear" w:color="auto" w:fill="FFFFFF"/>
        <w:rPr>
          <w:spacing w:val="-3"/>
        </w:rPr>
      </w:pPr>
      <w:r w:rsidRPr="00535C4E">
        <w:rPr>
          <w:spacing w:val="-3"/>
        </w:rPr>
        <w:t xml:space="preserve">В результате изучения дисциплины студент должен: </w:t>
      </w:r>
    </w:p>
    <w:p w:rsidR="00FA4543" w:rsidRPr="00535C4E" w:rsidRDefault="00FA4543" w:rsidP="0016502B">
      <w:pPr>
        <w:shd w:val="clear" w:color="auto" w:fill="FFFFFF"/>
      </w:pPr>
      <w:r w:rsidRPr="00535C4E">
        <w:rPr>
          <w:b/>
          <w:bCs/>
          <w:i/>
          <w:iCs/>
        </w:rPr>
        <w:t>Знать:</w:t>
      </w:r>
    </w:p>
    <w:p w:rsidR="00FA4543" w:rsidRPr="00535C4E" w:rsidRDefault="00FA4543" w:rsidP="0016502B">
      <w:pPr>
        <w:shd w:val="clear" w:color="auto" w:fill="FFFFFF"/>
        <w:rPr>
          <w:b/>
          <w:bCs/>
          <w:i/>
          <w:iCs/>
          <w:spacing w:val="-5"/>
        </w:rPr>
      </w:pPr>
      <w:r w:rsidRPr="00535C4E">
        <w:t>- основные требования, методологические принципы, этапы планирования и проведения научного исследования в психологии</w:t>
      </w:r>
      <w:r w:rsidRPr="00535C4E">
        <w:rPr>
          <w:b/>
          <w:bCs/>
          <w:i/>
          <w:iCs/>
          <w:spacing w:val="-5"/>
        </w:rPr>
        <w:t xml:space="preserve"> </w:t>
      </w:r>
    </w:p>
    <w:p w:rsidR="00FA4543" w:rsidRPr="00535C4E" w:rsidRDefault="00FA4543" w:rsidP="0016502B">
      <w:pPr>
        <w:shd w:val="clear" w:color="auto" w:fill="FFFFFF"/>
      </w:pPr>
      <w:r w:rsidRPr="00535C4E">
        <w:rPr>
          <w:b/>
          <w:bCs/>
          <w:i/>
          <w:iCs/>
          <w:spacing w:val="-5"/>
        </w:rPr>
        <w:t>Уметь:</w:t>
      </w:r>
    </w:p>
    <w:p w:rsidR="00FA4543" w:rsidRPr="00535C4E" w:rsidRDefault="00FA4543" w:rsidP="0016502B">
      <w:pPr>
        <w:pStyle w:val="Default"/>
        <w:ind w:firstLine="540"/>
        <w:jc w:val="both"/>
      </w:pPr>
      <w:r w:rsidRPr="00535C4E">
        <w:t xml:space="preserve">- применять общетеоретические подходы к планированию и проведению теоретических и эмпирических исследований в психологии; </w:t>
      </w:r>
    </w:p>
    <w:p w:rsidR="00FA4543" w:rsidRPr="00535C4E" w:rsidRDefault="00FA4543" w:rsidP="0016502B">
      <w:pPr>
        <w:shd w:val="clear" w:color="auto" w:fill="FFFFFF"/>
      </w:pPr>
      <w:r w:rsidRPr="00535C4E">
        <w:rPr>
          <w:b/>
          <w:bCs/>
          <w:i/>
          <w:iCs/>
          <w:spacing w:val="-1"/>
        </w:rPr>
        <w:t>Владеть:</w:t>
      </w:r>
    </w:p>
    <w:p w:rsidR="00FA4543" w:rsidRPr="00535C4E" w:rsidRDefault="00FA4543" w:rsidP="0016502B">
      <w:pPr>
        <w:pStyle w:val="Default"/>
        <w:ind w:firstLine="540"/>
        <w:jc w:val="both"/>
      </w:pPr>
      <w:r w:rsidRPr="00535C4E">
        <w:t xml:space="preserve">- технологиями разработки программы научного исследования в психологии, планирования этапов ее реализации и сопровождения, эффективного поиска научной информации и ее логической организации. </w:t>
      </w:r>
    </w:p>
    <w:p w:rsidR="00FA4543" w:rsidRPr="00535C4E" w:rsidRDefault="00FA4543" w:rsidP="0016502B">
      <w:pPr>
        <w:ind w:firstLine="0"/>
        <w:rPr>
          <w:spacing w:val="-1"/>
        </w:rPr>
      </w:pPr>
      <w:r w:rsidRPr="00535C4E">
        <w:rPr>
          <w:spacing w:val="-1"/>
        </w:rPr>
        <w:t>Общая трудоемкость дисциплины: 144 час, 4 ЗЕТ.</w:t>
      </w:r>
    </w:p>
    <w:p w:rsidR="00FA4543" w:rsidRPr="00535C4E" w:rsidRDefault="00FA4543" w:rsidP="0016502B">
      <w:pPr>
        <w:ind w:firstLine="0"/>
        <w:rPr>
          <w:spacing w:val="-1"/>
        </w:rPr>
      </w:pPr>
      <w:r w:rsidRPr="00535C4E">
        <w:rPr>
          <w:spacing w:val="-1"/>
        </w:rPr>
        <w:t>Форма контроля: зачет</w:t>
      </w:r>
    </w:p>
    <w:p w:rsidR="00FA4543" w:rsidRPr="00535C4E" w:rsidRDefault="00FA4543" w:rsidP="0016502B">
      <w:pPr>
        <w:ind w:firstLine="0"/>
      </w:pPr>
      <w:r w:rsidRPr="00535C4E">
        <w:t xml:space="preserve">Разработчик: </w:t>
      </w:r>
      <w:r>
        <w:t>Тудупова Т.Ц</w:t>
      </w:r>
      <w:r w:rsidRPr="00535C4E">
        <w:t>., к.псх.н., доц.</w:t>
      </w:r>
    </w:p>
    <w:p w:rsidR="00FA4543" w:rsidRPr="00535C4E" w:rsidRDefault="00FA4543" w:rsidP="0016502B">
      <w:pPr>
        <w:pStyle w:val="Default"/>
        <w:ind w:firstLine="540"/>
        <w:jc w:val="both"/>
      </w:pPr>
    </w:p>
    <w:p w:rsidR="00FA4543" w:rsidRPr="00535C4E" w:rsidRDefault="00FA4543" w:rsidP="0016502B">
      <w:pPr>
        <w:ind w:firstLine="0"/>
      </w:pPr>
    </w:p>
    <w:p w:rsidR="00FA4543" w:rsidRPr="00535C4E" w:rsidRDefault="00FA4543" w:rsidP="0016502B">
      <w:pPr>
        <w:ind w:firstLine="0"/>
      </w:pPr>
    </w:p>
    <w:p w:rsidR="00FA4543" w:rsidRPr="00535C4E" w:rsidRDefault="00FA4543" w:rsidP="0016502B">
      <w:pPr>
        <w:pStyle w:val="Default"/>
        <w:ind w:firstLine="540"/>
        <w:jc w:val="center"/>
        <w:rPr>
          <w:b/>
          <w:bCs/>
        </w:rPr>
      </w:pPr>
      <w:r w:rsidRPr="00535C4E">
        <w:rPr>
          <w:b/>
          <w:bCs/>
        </w:rPr>
        <w:t>Аннотация</w:t>
      </w:r>
    </w:p>
    <w:p w:rsidR="00FA4543" w:rsidRPr="00535C4E" w:rsidRDefault="00FA4543" w:rsidP="0016502B">
      <w:pPr>
        <w:pStyle w:val="Default"/>
        <w:ind w:firstLine="540"/>
        <w:jc w:val="center"/>
        <w:rPr>
          <w:b/>
          <w:bCs/>
        </w:rPr>
      </w:pPr>
      <w:r w:rsidRPr="00535C4E">
        <w:rPr>
          <w:b/>
        </w:rPr>
        <w:t xml:space="preserve">рабочей программы  </w:t>
      </w:r>
      <w:r w:rsidRPr="00535C4E">
        <w:t>«</w:t>
      </w:r>
      <w:r w:rsidRPr="00535C4E">
        <w:rPr>
          <w:b/>
          <w:bCs/>
        </w:rPr>
        <w:t>Качественные и количественные методы</w:t>
      </w:r>
    </w:p>
    <w:p w:rsidR="00FA4543" w:rsidRPr="00535C4E" w:rsidRDefault="00FA4543" w:rsidP="0016502B">
      <w:pPr>
        <w:pStyle w:val="Default"/>
        <w:ind w:firstLine="540"/>
        <w:jc w:val="center"/>
        <w:rPr>
          <w:b/>
          <w:bCs/>
        </w:rPr>
      </w:pPr>
      <w:r w:rsidRPr="00535C4E">
        <w:rPr>
          <w:b/>
          <w:bCs/>
        </w:rPr>
        <w:t>исследований в психологии»</w:t>
      </w:r>
    </w:p>
    <w:p w:rsidR="00FA4543" w:rsidRPr="00535C4E" w:rsidRDefault="00FA4543" w:rsidP="0016502B">
      <w:pPr>
        <w:pStyle w:val="Default"/>
        <w:ind w:firstLine="540"/>
        <w:jc w:val="both"/>
      </w:pPr>
    </w:p>
    <w:p w:rsidR="00FA4543" w:rsidRPr="00535C4E" w:rsidRDefault="00FA4543" w:rsidP="0016502B">
      <w:pPr>
        <w:pStyle w:val="Default"/>
        <w:ind w:firstLine="540"/>
        <w:jc w:val="both"/>
      </w:pPr>
      <w:r w:rsidRPr="00535C4E">
        <w:rPr>
          <w:b/>
          <w:bCs/>
        </w:rPr>
        <w:t xml:space="preserve">1. Целью </w:t>
      </w:r>
      <w:r w:rsidRPr="00535C4E">
        <w:rPr>
          <w:b/>
        </w:rPr>
        <w:t>учебной дисциплины</w:t>
      </w:r>
      <w:r w:rsidRPr="00535C4E">
        <w:t xml:space="preserve"> является овладение качественными и количественными методами исследования в психологии: </w:t>
      </w:r>
    </w:p>
    <w:p w:rsidR="00FA4543" w:rsidRPr="00535C4E" w:rsidRDefault="00FA4543" w:rsidP="0016502B">
      <w:pPr>
        <w:shd w:val="clear" w:color="auto" w:fill="FFFFFF"/>
        <w:tabs>
          <w:tab w:val="left" w:pos="989"/>
        </w:tabs>
      </w:pPr>
      <w:r w:rsidRPr="00535C4E">
        <w:rPr>
          <w:b/>
          <w:bCs/>
          <w:spacing w:val="-9"/>
        </w:rPr>
        <w:t xml:space="preserve">   2.</w:t>
      </w:r>
      <w:r w:rsidRPr="00535C4E">
        <w:rPr>
          <w:b/>
          <w:bCs/>
        </w:rPr>
        <w:tab/>
        <w:t>Место дисциплины в структуре ОП:</w:t>
      </w:r>
    </w:p>
    <w:p w:rsidR="00FA4543" w:rsidRPr="00535C4E" w:rsidRDefault="00FA4543" w:rsidP="0016502B">
      <w:pPr>
        <w:shd w:val="clear" w:color="auto" w:fill="FFFFFF"/>
        <w:ind w:firstLine="715"/>
      </w:pPr>
      <w:r w:rsidRPr="00535C4E">
        <w:rPr>
          <w:spacing w:val="-2"/>
        </w:rPr>
        <w:t>Курс «</w:t>
      </w:r>
      <w:r w:rsidRPr="00535C4E">
        <w:rPr>
          <w:b/>
          <w:bCs/>
        </w:rPr>
        <w:t>Качественные и количественные методы исследований в психологии</w:t>
      </w:r>
      <w:r w:rsidRPr="00535C4E">
        <w:rPr>
          <w:spacing w:val="-2"/>
        </w:rPr>
        <w:t>» входит в базовую часть общенаучного цикла</w:t>
      </w:r>
      <w:r w:rsidRPr="00535C4E">
        <w:t>.</w:t>
      </w:r>
    </w:p>
    <w:p w:rsidR="00FA4543" w:rsidRPr="00535C4E" w:rsidRDefault="00FA4543" w:rsidP="0016502B">
      <w:pPr>
        <w:shd w:val="clear" w:color="auto" w:fill="FFFFFF"/>
      </w:pPr>
      <w:r w:rsidRPr="00535C4E">
        <w:rPr>
          <w:b/>
          <w:bCs/>
          <w:spacing w:val="-1"/>
        </w:rPr>
        <w:t xml:space="preserve"> Требования к результатам освоения дисциплины:</w:t>
      </w:r>
    </w:p>
    <w:p w:rsidR="00FA4543" w:rsidRPr="00535C4E" w:rsidRDefault="00FA4543" w:rsidP="0016502B">
      <w:pPr>
        <w:shd w:val="clear" w:color="auto" w:fill="FFFFFF"/>
        <w:rPr>
          <w:spacing w:val="-1"/>
        </w:rPr>
      </w:pPr>
      <w:r w:rsidRPr="00535C4E">
        <w:t>Процесс изучения дисциплины направлен на формирование следующих компетенций</w:t>
      </w:r>
      <w:r w:rsidRPr="00535C4E">
        <w:rPr>
          <w:spacing w:val="-1"/>
        </w:rPr>
        <w:t>:</w:t>
      </w:r>
    </w:p>
    <w:p w:rsidR="00FA4543" w:rsidRPr="00535C4E" w:rsidRDefault="00FA4543" w:rsidP="0016502B">
      <w:pPr>
        <w:pStyle w:val="Heading5"/>
        <w:ind w:firstLine="720"/>
        <w:rPr>
          <w:b w:val="0"/>
          <w:spacing w:val="-3"/>
          <w:sz w:val="24"/>
          <w:szCs w:val="24"/>
        </w:rPr>
      </w:pPr>
      <w:r w:rsidRPr="00535C4E">
        <w:rPr>
          <w:b w:val="0"/>
          <w:spacing w:val="-3"/>
          <w:sz w:val="24"/>
          <w:szCs w:val="24"/>
        </w:rPr>
        <w:t>готовностью к диагностике, экспертизе и коррекции психологических свойств и состояний, психических процессов, различных видов деятельности человека в норме и патологии с учетом особенностей возрастных этапов, кризисов развития, факторов риска, принадлежности к гендерной, этнической, профессиональной и другим социальным группам (ПК-6);</w:t>
      </w:r>
    </w:p>
    <w:p w:rsidR="00FA4543" w:rsidRPr="00535C4E" w:rsidRDefault="00FA4543" w:rsidP="0016502B">
      <w:pPr>
        <w:pStyle w:val="Heading5"/>
        <w:ind w:firstLine="720"/>
        <w:rPr>
          <w:b w:val="0"/>
          <w:spacing w:val="-3"/>
          <w:sz w:val="24"/>
          <w:szCs w:val="24"/>
        </w:rPr>
      </w:pPr>
      <w:r w:rsidRPr="00535C4E">
        <w:rPr>
          <w:b w:val="0"/>
          <w:spacing w:val="-3"/>
          <w:sz w:val="24"/>
          <w:szCs w:val="24"/>
        </w:rPr>
        <w:t>способностью разрабатывать и использовать инновационные психологические технологии для решения новых задач в различных областях профессиональной практики (ПК-8);</w:t>
      </w:r>
    </w:p>
    <w:p w:rsidR="00FA4543" w:rsidRPr="00535C4E" w:rsidRDefault="00FA4543" w:rsidP="0016502B">
      <w:pPr>
        <w:pStyle w:val="Heading5"/>
        <w:ind w:firstLine="720"/>
        <w:rPr>
          <w:b w:val="0"/>
          <w:spacing w:val="-3"/>
          <w:sz w:val="24"/>
          <w:szCs w:val="24"/>
        </w:rPr>
      </w:pPr>
      <w:r w:rsidRPr="00535C4E">
        <w:rPr>
          <w:b w:val="0"/>
          <w:spacing w:val="-3"/>
          <w:sz w:val="24"/>
          <w:szCs w:val="24"/>
        </w:rPr>
        <w:t>способностью создавать диагностические методики для психологической экспертизы эффективности реализации инновационной деятельности в различных профессиональных сферах (ПК-9);</w:t>
      </w:r>
    </w:p>
    <w:p w:rsidR="00FA4543" w:rsidRPr="00535C4E" w:rsidRDefault="00FA4543" w:rsidP="0016502B">
      <w:pPr>
        <w:shd w:val="clear" w:color="auto" w:fill="FFFFFF"/>
        <w:rPr>
          <w:spacing w:val="-3"/>
        </w:rPr>
      </w:pPr>
      <w:r w:rsidRPr="00535C4E">
        <w:rPr>
          <w:spacing w:val="-3"/>
        </w:rPr>
        <w:t xml:space="preserve">В результате изучения дисциплины студент должен: </w:t>
      </w:r>
    </w:p>
    <w:p w:rsidR="00FA4543" w:rsidRPr="00535C4E" w:rsidRDefault="00FA4543" w:rsidP="0016502B">
      <w:pPr>
        <w:shd w:val="clear" w:color="auto" w:fill="FFFFFF"/>
      </w:pPr>
      <w:r w:rsidRPr="00535C4E">
        <w:rPr>
          <w:b/>
          <w:bCs/>
          <w:i/>
          <w:iCs/>
        </w:rPr>
        <w:t>Знать:</w:t>
      </w:r>
    </w:p>
    <w:p w:rsidR="00FA4543" w:rsidRPr="00535C4E" w:rsidRDefault="00FA4543" w:rsidP="0016502B">
      <w:pPr>
        <w:shd w:val="clear" w:color="auto" w:fill="FFFFFF"/>
        <w:rPr>
          <w:b/>
          <w:bCs/>
          <w:i/>
          <w:iCs/>
          <w:spacing w:val="-5"/>
        </w:rPr>
      </w:pPr>
      <w:r w:rsidRPr="00535C4E">
        <w:t>- основные требования, методологические принципы, этапы планирования и проведения научного исследования в психологии</w:t>
      </w:r>
      <w:r w:rsidRPr="00535C4E">
        <w:rPr>
          <w:b/>
          <w:bCs/>
          <w:i/>
          <w:iCs/>
          <w:spacing w:val="-5"/>
        </w:rPr>
        <w:t xml:space="preserve"> </w:t>
      </w:r>
    </w:p>
    <w:p w:rsidR="00FA4543" w:rsidRPr="00535C4E" w:rsidRDefault="00FA4543" w:rsidP="0016502B">
      <w:pPr>
        <w:shd w:val="clear" w:color="auto" w:fill="FFFFFF"/>
      </w:pPr>
      <w:r w:rsidRPr="00535C4E">
        <w:rPr>
          <w:b/>
          <w:bCs/>
          <w:i/>
          <w:iCs/>
          <w:spacing w:val="-5"/>
        </w:rPr>
        <w:t>Уметь:</w:t>
      </w:r>
    </w:p>
    <w:p w:rsidR="00FA4543" w:rsidRPr="00535C4E" w:rsidRDefault="00FA4543" w:rsidP="0016502B">
      <w:pPr>
        <w:pStyle w:val="Default"/>
        <w:ind w:firstLine="540"/>
        <w:jc w:val="both"/>
      </w:pPr>
      <w:r w:rsidRPr="00535C4E">
        <w:t xml:space="preserve">- применять общетеоретические подходы к планированию и проведению теоретических и эмпирических исследований в психологии; </w:t>
      </w:r>
    </w:p>
    <w:p w:rsidR="00FA4543" w:rsidRPr="00535C4E" w:rsidRDefault="00FA4543" w:rsidP="0016502B">
      <w:pPr>
        <w:shd w:val="clear" w:color="auto" w:fill="FFFFFF"/>
      </w:pPr>
      <w:r w:rsidRPr="00535C4E">
        <w:rPr>
          <w:b/>
          <w:bCs/>
          <w:i/>
          <w:iCs/>
          <w:spacing w:val="-1"/>
        </w:rPr>
        <w:t>Владеть:</w:t>
      </w:r>
    </w:p>
    <w:p w:rsidR="00FA4543" w:rsidRPr="00535C4E" w:rsidRDefault="00FA4543" w:rsidP="0016502B">
      <w:pPr>
        <w:pStyle w:val="Default"/>
        <w:ind w:firstLine="540"/>
        <w:jc w:val="both"/>
      </w:pPr>
      <w:r w:rsidRPr="00535C4E">
        <w:t xml:space="preserve">- технологиями разработки программы научного исследования в психологии, планирования этапов ее реализации и сопровождения, эффективного поиска научной информации и ее логической организации. </w:t>
      </w:r>
    </w:p>
    <w:p w:rsidR="00FA4543" w:rsidRPr="00535C4E" w:rsidRDefault="00FA4543" w:rsidP="0016502B">
      <w:pPr>
        <w:ind w:firstLine="0"/>
        <w:rPr>
          <w:spacing w:val="-1"/>
        </w:rPr>
      </w:pPr>
      <w:r w:rsidRPr="00535C4E">
        <w:rPr>
          <w:spacing w:val="-1"/>
        </w:rPr>
        <w:t>Общая трудоемкость дисциплины: 108 час, 3 ЗЕТ.</w:t>
      </w:r>
    </w:p>
    <w:p w:rsidR="00FA4543" w:rsidRPr="00535C4E" w:rsidRDefault="00FA4543" w:rsidP="0016502B">
      <w:pPr>
        <w:ind w:firstLine="0"/>
        <w:rPr>
          <w:spacing w:val="-1"/>
        </w:rPr>
      </w:pPr>
      <w:r w:rsidRPr="00535C4E">
        <w:rPr>
          <w:spacing w:val="-1"/>
        </w:rPr>
        <w:t>Форма контроля: зачет</w:t>
      </w:r>
    </w:p>
    <w:p w:rsidR="00FA4543" w:rsidRPr="00535C4E" w:rsidRDefault="00FA4543" w:rsidP="0016502B">
      <w:pPr>
        <w:ind w:firstLine="0"/>
      </w:pPr>
      <w:r w:rsidRPr="00535C4E">
        <w:t>Разработчик: Гадеева Д.Г., к.психол.н., доц.</w:t>
      </w:r>
    </w:p>
    <w:p w:rsidR="00FA4543" w:rsidRPr="00535C4E" w:rsidRDefault="00FA4543" w:rsidP="0016502B">
      <w:pPr>
        <w:ind w:firstLine="0"/>
      </w:pPr>
    </w:p>
    <w:p w:rsidR="00FA4543" w:rsidRPr="00535C4E" w:rsidRDefault="00FA4543" w:rsidP="0016502B">
      <w:pPr>
        <w:pStyle w:val="Default"/>
        <w:ind w:firstLine="540"/>
        <w:jc w:val="both"/>
      </w:pPr>
    </w:p>
    <w:p w:rsidR="00FA4543" w:rsidRPr="00535C4E" w:rsidRDefault="00FA4543" w:rsidP="0016502B"/>
    <w:p w:rsidR="00FA4543" w:rsidRPr="00535C4E" w:rsidRDefault="00FA4543" w:rsidP="0016502B">
      <w:pPr>
        <w:jc w:val="center"/>
        <w:rPr>
          <w:b/>
          <w:bCs/>
        </w:rPr>
      </w:pPr>
      <w:r w:rsidRPr="00535C4E">
        <w:rPr>
          <w:b/>
          <w:bCs/>
        </w:rPr>
        <w:t xml:space="preserve">Аннотация </w:t>
      </w:r>
    </w:p>
    <w:p w:rsidR="00FA4543" w:rsidRPr="00535C4E" w:rsidRDefault="00FA4543" w:rsidP="0016502B">
      <w:pPr>
        <w:jc w:val="center"/>
        <w:rPr>
          <w:b/>
        </w:rPr>
      </w:pPr>
      <w:r w:rsidRPr="00535C4E">
        <w:rPr>
          <w:b/>
        </w:rPr>
        <w:t>рабочей программы «Актуальные проблемы теории и практики современной психологии»</w:t>
      </w:r>
    </w:p>
    <w:p w:rsidR="00FA4543" w:rsidRPr="00535C4E" w:rsidRDefault="00FA4543" w:rsidP="0016502B">
      <w:pPr>
        <w:ind w:firstLine="709"/>
        <w:rPr>
          <w:b/>
          <w:u w:val="single"/>
        </w:rPr>
      </w:pPr>
    </w:p>
    <w:p w:rsidR="00FA4543" w:rsidRPr="00535C4E" w:rsidRDefault="00FA4543" w:rsidP="0016502B">
      <w:pPr>
        <w:ind w:firstLine="708"/>
        <w:rPr>
          <w:b/>
          <w:bCs/>
        </w:rPr>
      </w:pPr>
      <w:r w:rsidRPr="00535C4E">
        <w:rPr>
          <w:b/>
          <w:bCs/>
        </w:rPr>
        <w:t>1. Цели и задачи дисциплины:</w:t>
      </w:r>
    </w:p>
    <w:p w:rsidR="00FA4543" w:rsidRPr="00535C4E" w:rsidRDefault="00FA4543" w:rsidP="0016502B">
      <w:pPr>
        <w:ind w:firstLine="709"/>
        <w:rPr>
          <w:spacing w:val="-4"/>
        </w:rPr>
      </w:pPr>
      <w:r w:rsidRPr="00535C4E">
        <w:rPr>
          <w:spacing w:val="-4"/>
        </w:rPr>
        <w:t xml:space="preserve">Цель освоения учебной дисциплины «Актуальные проблемы теории и практики современной психологии» – сформировать представления о современном состоянии и проблематике ключевых отраслей психологии как научного знания и социальной практики. </w:t>
      </w:r>
    </w:p>
    <w:p w:rsidR="00FA4543" w:rsidRPr="00535C4E" w:rsidRDefault="00FA4543" w:rsidP="0016502B">
      <w:pPr>
        <w:ind w:firstLine="708"/>
        <w:rPr>
          <w:color w:val="000000"/>
        </w:rPr>
      </w:pPr>
      <w:r w:rsidRPr="00535C4E">
        <w:rPr>
          <w:color w:val="000000"/>
        </w:rPr>
        <w:t>Основные задачи курса:</w:t>
      </w:r>
    </w:p>
    <w:p w:rsidR="00FA4543" w:rsidRPr="00535C4E" w:rsidRDefault="00FA4543" w:rsidP="0016502B">
      <w:pPr>
        <w:rPr>
          <w:color w:val="000000"/>
        </w:rPr>
      </w:pPr>
      <w:r w:rsidRPr="00535C4E">
        <w:rPr>
          <w:color w:val="000000"/>
        </w:rPr>
        <w:t>- рассмотреть основные категории психологии;</w:t>
      </w:r>
    </w:p>
    <w:p w:rsidR="00FA4543" w:rsidRPr="00535C4E" w:rsidRDefault="00FA4543" w:rsidP="0016502B">
      <w:r w:rsidRPr="00535C4E">
        <w:rPr>
          <w:color w:val="000000"/>
        </w:rPr>
        <w:t xml:space="preserve">- рассмотреть </w:t>
      </w:r>
      <w:r w:rsidRPr="00535C4E">
        <w:t>содержание и структуру научно-исследовательской деятельности;</w:t>
      </w:r>
    </w:p>
    <w:p w:rsidR="00FA4543" w:rsidRPr="00535C4E" w:rsidRDefault="00FA4543" w:rsidP="0016502B">
      <w:pPr>
        <w:rPr>
          <w:spacing w:val="-4"/>
        </w:rPr>
      </w:pPr>
      <w:r w:rsidRPr="00535C4E">
        <w:t>- рассмотреть актуальные направления исследований современной психологии.</w:t>
      </w:r>
    </w:p>
    <w:p w:rsidR="00FA4543" w:rsidRPr="00535C4E" w:rsidRDefault="00FA4543" w:rsidP="0016502B">
      <w:pPr>
        <w:ind w:firstLine="709"/>
        <w:rPr>
          <w:b/>
        </w:rPr>
      </w:pPr>
    </w:p>
    <w:p w:rsidR="00FA4543" w:rsidRPr="00535C4E" w:rsidRDefault="00FA4543" w:rsidP="0016502B">
      <w:pPr>
        <w:ind w:firstLine="708"/>
        <w:rPr>
          <w:b/>
          <w:bCs/>
        </w:rPr>
      </w:pPr>
      <w:r w:rsidRPr="00535C4E">
        <w:rPr>
          <w:b/>
          <w:bCs/>
        </w:rPr>
        <w:t>2. Место дисциплины в структуре ОП:</w:t>
      </w:r>
    </w:p>
    <w:p w:rsidR="00FA4543" w:rsidRPr="00535C4E" w:rsidRDefault="00FA4543" w:rsidP="0016502B">
      <w:pPr>
        <w:ind w:firstLine="709"/>
        <w:rPr>
          <w:spacing w:val="-4"/>
        </w:rPr>
      </w:pPr>
      <w:r w:rsidRPr="00535C4E">
        <w:rPr>
          <w:spacing w:val="-4"/>
        </w:rPr>
        <w:t xml:space="preserve">Дисциплина включена в базовую часть профессионального цикла ОП. </w:t>
      </w:r>
    </w:p>
    <w:p w:rsidR="00FA4543" w:rsidRPr="00535C4E" w:rsidRDefault="00FA4543" w:rsidP="0016502B">
      <w:pPr>
        <w:ind w:firstLine="709"/>
        <w:rPr>
          <w:spacing w:val="-4"/>
        </w:rPr>
      </w:pPr>
    </w:p>
    <w:p w:rsidR="00FA4543" w:rsidRPr="00535C4E" w:rsidRDefault="00FA4543" w:rsidP="0016502B">
      <w:pPr>
        <w:ind w:firstLine="708"/>
        <w:rPr>
          <w:b/>
          <w:bCs/>
        </w:rPr>
      </w:pPr>
      <w:r w:rsidRPr="00535C4E">
        <w:rPr>
          <w:b/>
          <w:bCs/>
        </w:rPr>
        <w:t>Требования к результатам освоения дисциплины:</w:t>
      </w:r>
    </w:p>
    <w:p w:rsidR="00FA4543" w:rsidRPr="00535C4E" w:rsidRDefault="00FA4543" w:rsidP="0016502B">
      <w:pPr>
        <w:ind w:firstLine="709"/>
      </w:pPr>
      <w:r w:rsidRPr="00535C4E">
        <w:t>Процесс изучения дисциплины направлен на формирование следующих профессиональных компетенций:</w:t>
      </w:r>
    </w:p>
    <w:p w:rsidR="00FA4543" w:rsidRPr="00535C4E" w:rsidRDefault="00FA4543" w:rsidP="0016502B">
      <w:pPr>
        <w:pStyle w:val="BodyTextIndent"/>
        <w:ind w:firstLine="709"/>
      </w:pPr>
      <w:r w:rsidRPr="00535C4E">
        <w:t>способностью анализировать психологические теории в контексте исторических предпосылок развития психологии (ПК-1);</w:t>
      </w:r>
    </w:p>
    <w:p w:rsidR="00FA4543" w:rsidRPr="00535C4E" w:rsidRDefault="00FA4543" w:rsidP="0016502B">
      <w:pPr>
        <w:pStyle w:val="Heading5"/>
        <w:spacing w:line="240" w:lineRule="auto"/>
        <w:ind w:firstLine="720"/>
        <w:rPr>
          <w:b w:val="0"/>
          <w:spacing w:val="-3"/>
          <w:sz w:val="24"/>
          <w:szCs w:val="24"/>
        </w:rPr>
      </w:pPr>
      <w:r w:rsidRPr="00535C4E">
        <w:rPr>
          <w:b w:val="0"/>
          <w:spacing w:val="-3"/>
          <w:sz w:val="24"/>
          <w:szCs w:val="24"/>
        </w:rPr>
        <w:t>способностью разрабатывать и использовать инновационные психологические технологии для решения новых задач в различных областях профессиональной практики (ПК-8);</w:t>
      </w:r>
    </w:p>
    <w:p w:rsidR="00FA4543" w:rsidRPr="00535C4E" w:rsidRDefault="00FA4543" w:rsidP="0016502B">
      <w:pPr>
        <w:ind w:firstLine="709"/>
      </w:pPr>
      <w:r w:rsidRPr="00535C4E">
        <w:t>В результате изучения дисциплины обучающийся должен:</w:t>
      </w:r>
    </w:p>
    <w:p w:rsidR="00FA4543" w:rsidRPr="00535C4E" w:rsidRDefault="00FA4543" w:rsidP="0016502B">
      <w:pPr>
        <w:shd w:val="clear" w:color="auto" w:fill="FFFFFF"/>
        <w:tabs>
          <w:tab w:val="left" w:pos="134"/>
        </w:tabs>
        <w:autoSpaceDE w:val="0"/>
        <w:autoSpaceDN w:val="0"/>
        <w:adjustRightInd w:val="0"/>
        <w:ind w:firstLine="709"/>
      </w:pPr>
      <w:r w:rsidRPr="00535C4E">
        <w:rPr>
          <w:b/>
          <w:bCs/>
          <w:spacing w:val="-1"/>
        </w:rPr>
        <w:t>Знать</w:t>
      </w:r>
      <w:r w:rsidRPr="00535C4E">
        <w:t xml:space="preserve"> философско-методологические концепции науки, место психологии в социально-экономической сфере общественной жизни; содержание и структуру научно-исследовательской деятельности; современные проблемы и тенденции развития теоретической и прикладной психологии;</w:t>
      </w:r>
    </w:p>
    <w:p w:rsidR="00FA4543" w:rsidRPr="00535C4E" w:rsidRDefault="00FA4543" w:rsidP="0016502B">
      <w:pPr>
        <w:rPr>
          <w:u w:val="single"/>
        </w:rPr>
      </w:pPr>
      <w:r w:rsidRPr="00535C4E">
        <w:rPr>
          <w:b/>
          <w:bCs/>
        </w:rPr>
        <w:t>Уметь</w:t>
      </w:r>
      <w:r w:rsidRPr="00535C4E">
        <w:t xml:space="preserve"> реализовывать в исследовательской деятельности и в образовательном процессе методологические принципы психологической науки; анализировать и сопоставлять психологические теории в динамике развития психологической науки; планировать, осуществлять, рефлексировать и статистически обрабатывать результаты исследования;</w:t>
      </w:r>
    </w:p>
    <w:p w:rsidR="00FA4543" w:rsidRPr="00535C4E" w:rsidRDefault="00FA4543" w:rsidP="0016502B">
      <w:r w:rsidRPr="00535C4E">
        <w:rPr>
          <w:b/>
          <w:bCs/>
        </w:rPr>
        <w:t xml:space="preserve">Владеть </w:t>
      </w:r>
      <w:r w:rsidRPr="00535C4E">
        <w:t xml:space="preserve"> основами методологии научного психологического познания при работе с индивидом, группами, сообществами; основными качественными и количественными методами проведения теоретических и эмпирических исследований в психологии.</w:t>
      </w:r>
    </w:p>
    <w:p w:rsidR="00FA4543" w:rsidRPr="00535C4E" w:rsidRDefault="00FA4543" w:rsidP="0016502B">
      <w:pPr>
        <w:ind w:firstLine="0"/>
        <w:rPr>
          <w:spacing w:val="-1"/>
        </w:rPr>
      </w:pPr>
      <w:r w:rsidRPr="00535C4E">
        <w:rPr>
          <w:spacing w:val="-1"/>
        </w:rPr>
        <w:t>Общая трудоемкость дисциплины: 144 час, 4 ЗЕТ.</w:t>
      </w:r>
    </w:p>
    <w:p w:rsidR="00FA4543" w:rsidRPr="00535C4E" w:rsidRDefault="00FA4543" w:rsidP="0016502B">
      <w:pPr>
        <w:ind w:firstLine="0"/>
        <w:rPr>
          <w:spacing w:val="-1"/>
        </w:rPr>
      </w:pPr>
      <w:r w:rsidRPr="00535C4E">
        <w:rPr>
          <w:spacing w:val="-1"/>
        </w:rPr>
        <w:t>Форма контроля: зачет</w:t>
      </w:r>
    </w:p>
    <w:p w:rsidR="00FA4543" w:rsidRPr="00535C4E" w:rsidRDefault="00FA4543" w:rsidP="0016502B">
      <w:pPr>
        <w:ind w:firstLine="0"/>
        <w:rPr>
          <w:bCs/>
        </w:rPr>
      </w:pPr>
      <w:r w:rsidRPr="00535C4E">
        <w:rPr>
          <w:bCs/>
        </w:rPr>
        <w:t>Разработчики: Тудупова Т.Ц., к.псх.н., доц.</w:t>
      </w:r>
    </w:p>
    <w:p w:rsidR="00FA4543" w:rsidRPr="00535C4E" w:rsidRDefault="00FA4543" w:rsidP="0016502B"/>
    <w:p w:rsidR="00FA4543" w:rsidRPr="00535C4E" w:rsidRDefault="00FA4543" w:rsidP="0016502B">
      <w:pPr>
        <w:pStyle w:val="Default"/>
        <w:ind w:firstLine="540"/>
        <w:jc w:val="center"/>
        <w:rPr>
          <w:b/>
          <w:bCs/>
        </w:rPr>
      </w:pPr>
      <w:r w:rsidRPr="00535C4E">
        <w:rPr>
          <w:b/>
          <w:bCs/>
        </w:rPr>
        <w:t>Аннотация</w:t>
      </w:r>
    </w:p>
    <w:p w:rsidR="00FA4543" w:rsidRPr="00535C4E" w:rsidRDefault="00FA4543" w:rsidP="0016502B">
      <w:pPr>
        <w:ind w:firstLine="540"/>
        <w:jc w:val="center"/>
        <w:rPr>
          <w:b/>
          <w:spacing w:val="-1"/>
        </w:rPr>
      </w:pPr>
      <w:r w:rsidRPr="00535C4E">
        <w:rPr>
          <w:b/>
        </w:rPr>
        <w:t xml:space="preserve">рабочей программы </w:t>
      </w:r>
      <w:r w:rsidRPr="00535C4E">
        <w:rPr>
          <w:b/>
          <w:spacing w:val="-1"/>
        </w:rPr>
        <w:t>«</w:t>
      </w:r>
      <w:r w:rsidRPr="00535C4E">
        <w:rPr>
          <w:b/>
        </w:rPr>
        <w:t>Научные школы и теории в современной психологии</w:t>
      </w:r>
      <w:r w:rsidRPr="00535C4E">
        <w:rPr>
          <w:b/>
          <w:spacing w:val="-1"/>
        </w:rPr>
        <w:t>»</w:t>
      </w:r>
    </w:p>
    <w:p w:rsidR="00FA4543" w:rsidRPr="00535C4E" w:rsidRDefault="00FA4543" w:rsidP="0016502B">
      <w:pPr>
        <w:ind w:firstLine="540"/>
        <w:rPr>
          <w:b/>
          <w:bCs/>
          <w:caps/>
        </w:rPr>
      </w:pPr>
    </w:p>
    <w:p w:rsidR="00FA4543" w:rsidRPr="00535C4E" w:rsidRDefault="00FA4543" w:rsidP="0016502B">
      <w:pPr>
        <w:widowControl/>
        <w:ind w:firstLine="540"/>
        <w:rPr>
          <w:b/>
        </w:rPr>
      </w:pPr>
      <w:r w:rsidRPr="00535C4E">
        <w:rPr>
          <w:b/>
        </w:rPr>
        <w:t>Цели и задачи дисциплины</w:t>
      </w:r>
    </w:p>
    <w:p w:rsidR="00FA4543" w:rsidRPr="00535C4E" w:rsidRDefault="00FA4543" w:rsidP="0016502B">
      <w:pPr>
        <w:ind w:firstLine="540"/>
      </w:pPr>
      <w:r w:rsidRPr="00535C4E">
        <w:t>Основная цель курса состоит в том, чтобы ознакомить магистрантов с основными понятиями, теориями и проблемами психологии личности, прослеживая связи между методологическим, теоретическим и эмпирическим уровнями научного знания. Изучение основных теоретических проблем личности основывается на фундаментальных знаниях, полученных по дисциплинам «Общая психология», «Психология личности» и является теоретической и эмпирической базой, необходимой для усвоения материала по учебной дисциплине «Экспериментальная психология».</w:t>
      </w:r>
    </w:p>
    <w:p w:rsidR="00FA4543" w:rsidRPr="00535C4E" w:rsidRDefault="00FA4543" w:rsidP="0016502B">
      <w:pPr>
        <w:ind w:firstLine="540"/>
        <w:rPr>
          <w:b/>
        </w:rPr>
      </w:pPr>
      <w:r w:rsidRPr="00535C4E">
        <w:rPr>
          <w:b/>
        </w:rPr>
        <w:t xml:space="preserve">Задачи </w:t>
      </w:r>
    </w:p>
    <w:p w:rsidR="00FA4543" w:rsidRPr="00535C4E" w:rsidRDefault="00FA4543" w:rsidP="0016502B">
      <w:pPr>
        <w:pStyle w:val="ListParagraph"/>
        <w:numPr>
          <w:ilvl w:val="0"/>
          <w:numId w:val="24"/>
        </w:numPr>
        <w:spacing w:after="0" w:line="240" w:lineRule="auto"/>
        <w:ind w:left="0" w:firstLine="540"/>
        <w:jc w:val="both"/>
        <w:rPr>
          <w:rFonts w:ascii="Times New Roman" w:hAnsi="Times New Roman"/>
          <w:sz w:val="24"/>
          <w:szCs w:val="24"/>
        </w:rPr>
      </w:pPr>
      <w:r w:rsidRPr="00535C4E">
        <w:rPr>
          <w:rFonts w:ascii="Times New Roman" w:hAnsi="Times New Roman"/>
          <w:sz w:val="24"/>
          <w:szCs w:val="24"/>
        </w:rPr>
        <w:t>Обсудить основные методологические принципы, на которых строятся исследования в области психологии личности.</w:t>
      </w:r>
    </w:p>
    <w:p w:rsidR="00FA4543" w:rsidRPr="00535C4E" w:rsidRDefault="00FA4543" w:rsidP="0016502B">
      <w:pPr>
        <w:pStyle w:val="ListParagraph"/>
        <w:numPr>
          <w:ilvl w:val="0"/>
          <w:numId w:val="24"/>
        </w:numPr>
        <w:spacing w:after="0" w:line="240" w:lineRule="auto"/>
        <w:ind w:left="0" w:firstLine="540"/>
        <w:jc w:val="both"/>
        <w:rPr>
          <w:rFonts w:ascii="Times New Roman" w:hAnsi="Times New Roman"/>
          <w:sz w:val="24"/>
          <w:szCs w:val="24"/>
        </w:rPr>
      </w:pPr>
      <w:r w:rsidRPr="00535C4E">
        <w:rPr>
          <w:rFonts w:ascii="Times New Roman" w:hAnsi="Times New Roman"/>
          <w:sz w:val="24"/>
          <w:szCs w:val="24"/>
        </w:rPr>
        <w:t>Выделить общие и специфические признаки научной теории, психологической теории и теории личности.</w:t>
      </w:r>
    </w:p>
    <w:p w:rsidR="00FA4543" w:rsidRPr="00535C4E" w:rsidRDefault="00FA4543" w:rsidP="0016502B">
      <w:pPr>
        <w:pStyle w:val="ListParagraph"/>
        <w:numPr>
          <w:ilvl w:val="0"/>
          <w:numId w:val="24"/>
        </w:numPr>
        <w:spacing w:after="0" w:line="240" w:lineRule="auto"/>
        <w:ind w:left="0" w:firstLine="540"/>
        <w:jc w:val="both"/>
        <w:rPr>
          <w:rFonts w:ascii="Times New Roman" w:hAnsi="Times New Roman"/>
          <w:sz w:val="24"/>
          <w:szCs w:val="24"/>
        </w:rPr>
      </w:pPr>
      <w:r w:rsidRPr="00535C4E">
        <w:rPr>
          <w:rFonts w:ascii="Times New Roman" w:hAnsi="Times New Roman"/>
          <w:sz w:val="24"/>
          <w:szCs w:val="24"/>
        </w:rPr>
        <w:t>Провести анализ классических и современных теорий личности.</w:t>
      </w:r>
    </w:p>
    <w:p w:rsidR="00FA4543" w:rsidRPr="00535C4E" w:rsidRDefault="00FA4543" w:rsidP="0016502B">
      <w:pPr>
        <w:pStyle w:val="ListParagraph"/>
        <w:numPr>
          <w:ilvl w:val="0"/>
          <w:numId w:val="24"/>
        </w:numPr>
        <w:spacing w:after="0" w:line="240" w:lineRule="auto"/>
        <w:ind w:left="0" w:firstLine="540"/>
        <w:jc w:val="both"/>
        <w:rPr>
          <w:rFonts w:ascii="Times New Roman" w:hAnsi="Times New Roman"/>
          <w:sz w:val="24"/>
          <w:szCs w:val="24"/>
        </w:rPr>
      </w:pPr>
      <w:r w:rsidRPr="00535C4E">
        <w:rPr>
          <w:rFonts w:ascii="Times New Roman" w:hAnsi="Times New Roman"/>
          <w:sz w:val="24"/>
          <w:szCs w:val="24"/>
        </w:rPr>
        <w:t>Научно доказать существование исторической преемственности в постановке и решении основных вопросов психологии личности, подчеркнув специфику их разработки на современном уровне научного знания.</w:t>
      </w:r>
    </w:p>
    <w:p w:rsidR="00FA4543" w:rsidRPr="00535C4E" w:rsidRDefault="00FA4543" w:rsidP="0016502B">
      <w:pPr>
        <w:shd w:val="clear" w:color="auto" w:fill="FFFFFF"/>
        <w:tabs>
          <w:tab w:val="left" w:pos="3672"/>
          <w:tab w:val="left" w:pos="8069"/>
        </w:tabs>
        <w:ind w:firstLine="540"/>
        <w:rPr>
          <w:b/>
        </w:rPr>
      </w:pPr>
      <w:r w:rsidRPr="00535C4E">
        <w:rPr>
          <w:b/>
        </w:rPr>
        <w:t>Место дисциплины в структуре магистерской программы</w:t>
      </w:r>
    </w:p>
    <w:p w:rsidR="00FA4543" w:rsidRPr="00535C4E" w:rsidRDefault="00FA4543" w:rsidP="0016502B">
      <w:pPr>
        <w:shd w:val="clear" w:color="auto" w:fill="FFFFFF"/>
        <w:ind w:firstLine="540"/>
      </w:pPr>
      <w:r w:rsidRPr="00535C4E">
        <w:rPr>
          <w:spacing w:val="-1"/>
        </w:rPr>
        <w:t xml:space="preserve">Курс «Научные школы и теории в современной психологии» является составной частью профессионального цикла базовой </w:t>
      </w:r>
      <w:r w:rsidRPr="00535C4E">
        <w:t>(общепрофессиональной) подготовки.</w:t>
      </w:r>
    </w:p>
    <w:p w:rsidR="00FA4543" w:rsidRPr="00535C4E" w:rsidRDefault="00FA4543" w:rsidP="0016502B">
      <w:pPr>
        <w:ind w:firstLine="540"/>
        <w:rPr>
          <w:b/>
        </w:rPr>
      </w:pPr>
      <w:r w:rsidRPr="00535C4E">
        <w:rPr>
          <w:b/>
        </w:rPr>
        <w:t>Компетенции обучающегося, формируемые в результате освоения дисциплины (модуля)</w:t>
      </w:r>
    </w:p>
    <w:p w:rsidR="00FA4543" w:rsidRPr="00535C4E" w:rsidRDefault="00FA4543" w:rsidP="0016502B">
      <w:pPr>
        <w:shd w:val="clear" w:color="auto" w:fill="FFFFFF"/>
        <w:ind w:firstLine="540"/>
      </w:pPr>
      <w:r w:rsidRPr="00535C4E">
        <w:t>Процесс изучения дисциплины направлен на формирование следующих компетенций:</w:t>
      </w:r>
    </w:p>
    <w:p w:rsidR="00FA4543" w:rsidRPr="00535C4E" w:rsidRDefault="00FA4543" w:rsidP="0016502B">
      <w:pPr>
        <w:pStyle w:val="4"/>
        <w:keepNext w:val="0"/>
        <w:jc w:val="both"/>
        <w:outlineLvl w:val="9"/>
        <w:rPr>
          <w:rFonts w:cs="Times New Roman"/>
          <w:sz w:val="24"/>
          <w:szCs w:val="24"/>
        </w:rPr>
      </w:pPr>
      <w:r w:rsidRPr="00535C4E">
        <w:rPr>
          <w:rFonts w:cs="Times New Roman"/>
          <w:sz w:val="24"/>
          <w:szCs w:val="24"/>
        </w:rPr>
        <w:t>готовностью к коммуникации в устной и письменной формах на русском и иностранном языках для решения задач профессиональной деятельности (ОПК-1);</w:t>
      </w:r>
    </w:p>
    <w:p w:rsidR="00FA4543" w:rsidRPr="00535C4E" w:rsidRDefault="00FA4543" w:rsidP="0016502B">
      <w:pPr>
        <w:pStyle w:val="4"/>
        <w:keepNext w:val="0"/>
        <w:jc w:val="both"/>
        <w:outlineLvl w:val="9"/>
        <w:rPr>
          <w:rFonts w:cs="Times New Roman"/>
          <w:sz w:val="24"/>
          <w:szCs w:val="24"/>
        </w:rPr>
      </w:pPr>
      <w:r w:rsidRPr="00535C4E">
        <w:rPr>
          <w:rFonts w:cs="Times New Roman"/>
          <w:sz w:val="24"/>
          <w:szCs w:val="24"/>
        </w:rPr>
        <w:t>способностью к поиску, критическому анализу, систематизации и обобщению научной информации, к постановке целей исследования и выбору оптимальных методов и технологий их достижения (ОПК-3);</w:t>
      </w:r>
    </w:p>
    <w:p w:rsidR="00FA4543" w:rsidRPr="00535C4E" w:rsidRDefault="00FA4543" w:rsidP="0016502B">
      <w:pPr>
        <w:pStyle w:val="BodyTextIndent"/>
        <w:ind w:left="0" w:firstLine="0"/>
      </w:pPr>
      <w:r w:rsidRPr="00535C4E">
        <w:t>способностью анализировать психологические теории в контексте исторических предпосылок развития психологии (ПК-1);</w:t>
      </w:r>
    </w:p>
    <w:p w:rsidR="00FA4543" w:rsidRPr="00535C4E" w:rsidRDefault="00FA4543" w:rsidP="0016502B">
      <w:pPr>
        <w:ind w:firstLine="540"/>
      </w:pPr>
      <w:r w:rsidRPr="00535C4E">
        <w:t>В результате освоения дисциплины магистр должен:</w:t>
      </w:r>
    </w:p>
    <w:p w:rsidR="00FA4543" w:rsidRPr="00535C4E" w:rsidRDefault="00FA4543" w:rsidP="0016502B">
      <w:pPr>
        <w:pStyle w:val="BodyText"/>
        <w:spacing w:after="0"/>
        <w:ind w:firstLine="540"/>
        <w:rPr>
          <w:color w:val="000000"/>
          <w:spacing w:val="-3"/>
        </w:rPr>
      </w:pPr>
      <w:r w:rsidRPr="00535C4E">
        <w:rPr>
          <w:i/>
        </w:rPr>
        <w:t xml:space="preserve">Знать </w:t>
      </w:r>
      <w:r w:rsidRPr="00535C4E">
        <w:rPr>
          <w:color w:val="000000"/>
          <w:spacing w:val="-3"/>
        </w:rPr>
        <w:t xml:space="preserve">проблему </w:t>
      </w:r>
      <w:r w:rsidRPr="00535C4E">
        <w:rPr>
          <w:bCs/>
          <w:color w:val="000000"/>
        </w:rPr>
        <w:t xml:space="preserve">личности в системе современного научного знания; </w:t>
      </w:r>
      <w:r w:rsidRPr="00535C4E">
        <w:rPr>
          <w:bCs/>
        </w:rPr>
        <w:t xml:space="preserve">методологические принципы психологии личности; понятие теории личности; классический психоанализ и его модификации; </w:t>
      </w:r>
      <w:r w:rsidRPr="00535C4E">
        <w:t xml:space="preserve">основные направления современного психоанализа: эго-психология, психология объектных отношений; основные принципы гуманистической психологии; </w:t>
      </w:r>
      <w:r w:rsidRPr="00535C4E">
        <w:rPr>
          <w:color w:val="000000"/>
          <w:spacing w:val="-1"/>
        </w:rPr>
        <w:t xml:space="preserve">когнитивное направление в теории личности; теории научения в психологии личности; </w:t>
      </w:r>
      <w:r w:rsidRPr="00535C4E">
        <w:t xml:space="preserve">проблема личности в отечественных психологических школах: культурно-историческая теория Л.С. Выготского, теория деятельности А.Н. Леонтьева, философско-психологическая теория С.Л. Рубинштейна и др.; новые тенденции исследования личности в отечественной психологии. </w:t>
      </w:r>
    </w:p>
    <w:p w:rsidR="00FA4543" w:rsidRPr="00535C4E" w:rsidRDefault="00FA4543" w:rsidP="0016502B">
      <w:pPr>
        <w:shd w:val="clear" w:color="auto" w:fill="FFFFFF"/>
        <w:ind w:firstLine="540"/>
        <w:rPr>
          <w:bCs/>
          <w:color w:val="000000"/>
          <w:spacing w:val="-2"/>
        </w:rPr>
      </w:pPr>
      <w:r w:rsidRPr="00535C4E">
        <w:rPr>
          <w:i/>
        </w:rPr>
        <w:t xml:space="preserve">Уметь </w:t>
      </w:r>
      <w:r w:rsidRPr="00535C4E">
        <w:rPr>
          <w:bCs/>
          <w:color w:val="000000"/>
          <w:spacing w:val="-2"/>
        </w:rPr>
        <w:t>на основе накопленных теоретических знаний, навыков исследовательской работы и информационного поиска уметь ориентироваться в современных научных концепциях, грамотно ставить и решать исследовательские и практические задачи; проводить диагностическую работу личности; осуществлять психологическую интерпретацию с точки зрения определенных психологических теорий; использовать полученные данные в практической жизни.</w:t>
      </w:r>
    </w:p>
    <w:p w:rsidR="00FA4543" w:rsidRPr="00535C4E" w:rsidRDefault="00FA4543" w:rsidP="0016502B">
      <w:pPr>
        <w:shd w:val="clear" w:color="auto" w:fill="FFFFFF"/>
        <w:ind w:firstLine="540"/>
        <w:rPr>
          <w:bCs/>
          <w:color w:val="000000"/>
          <w:spacing w:val="-3"/>
        </w:rPr>
      </w:pPr>
      <w:r w:rsidRPr="00535C4E">
        <w:rPr>
          <w:bCs/>
          <w:i/>
          <w:color w:val="000000"/>
          <w:spacing w:val="-2"/>
        </w:rPr>
        <w:t xml:space="preserve">Владеть </w:t>
      </w:r>
      <w:r w:rsidRPr="00535C4E">
        <w:rPr>
          <w:bCs/>
          <w:color w:val="000000"/>
          <w:spacing w:val="-3"/>
        </w:rPr>
        <w:t xml:space="preserve">методиками исследований личности и уметь грамотно интерпретировать их результаты; самостоятельно анализировать </w:t>
      </w:r>
      <w:r w:rsidRPr="00535C4E">
        <w:rPr>
          <w:color w:val="000000"/>
          <w:spacing w:val="-3"/>
        </w:rPr>
        <w:t>зарубежные и отечественные теории личности</w:t>
      </w:r>
      <w:r w:rsidRPr="00535C4E">
        <w:rPr>
          <w:bCs/>
          <w:color w:val="000000"/>
          <w:spacing w:val="-3"/>
        </w:rPr>
        <w:t xml:space="preserve">; самостоятельно спланировать исследование; получить сведения </w:t>
      </w:r>
      <w:r w:rsidRPr="00535C4E">
        <w:rPr>
          <w:color w:val="000000"/>
          <w:spacing w:val="-3"/>
        </w:rPr>
        <w:t xml:space="preserve">о прикладных вопросах психологии личности; </w:t>
      </w:r>
      <w:r w:rsidRPr="00535C4E">
        <w:rPr>
          <w:bCs/>
          <w:color w:val="000000"/>
          <w:spacing w:val="-3"/>
        </w:rPr>
        <w:t>получить представление о современном состоянии и перспективах развития индивида, личности, проблемы индивидуальности.</w:t>
      </w:r>
    </w:p>
    <w:p w:rsidR="00FA4543" w:rsidRPr="00535C4E" w:rsidRDefault="00FA4543" w:rsidP="0016502B">
      <w:pPr>
        <w:ind w:firstLine="540"/>
      </w:pPr>
    </w:p>
    <w:p w:rsidR="00FA4543" w:rsidRPr="00535C4E" w:rsidRDefault="00FA4543" w:rsidP="0016502B">
      <w:pPr>
        <w:ind w:firstLine="0"/>
        <w:rPr>
          <w:spacing w:val="-1"/>
        </w:rPr>
      </w:pPr>
      <w:r w:rsidRPr="00535C4E">
        <w:rPr>
          <w:spacing w:val="-1"/>
        </w:rPr>
        <w:t>Общая трудоемкость дисциплины: 108 час, 3 ЗЕТ.</w:t>
      </w:r>
    </w:p>
    <w:p w:rsidR="00FA4543" w:rsidRPr="00535C4E" w:rsidRDefault="00FA4543" w:rsidP="0016502B">
      <w:pPr>
        <w:ind w:firstLine="0"/>
        <w:rPr>
          <w:spacing w:val="-1"/>
        </w:rPr>
      </w:pPr>
      <w:r w:rsidRPr="00535C4E">
        <w:rPr>
          <w:spacing w:val="-1"/>
        </w:rPr>
        <w:t>Форма контроля: экзамен</w:t>
      </w:r>
    </w:p>
    <w:p w:rsidR="00FA4543" w:rsidRPr="00535C4E" w:rsidRDefault="00FA4543" w:rsidP="0016502B">
      <w:pPr>
        <w:ind w:firstLine="0"/>
        <w:rPr>
          <w:bCs/>
        </w:rPr>
      </w:pPr>
      <w:r w:rsidRPr="00535C4E">
        <w:rPr>
          <w:bCs/>
        </w:rPr>
        <w:t>Разработчики: Гунзунова Б.А., к.псх.н., доц.</w:t>
      </w:r>
    </w:p>
    <w:p w:rsidR="00FA4543" w:rsidRPr="00535C4E" w:rsidRDefault="00FA4543" w:rsidP="0016502B"/>
    <w:p w:rsidR="00FA4543" w:rsidRPr="00535C4E" w:rsidRDefault="00FA4543" w:rsidP="0016502B">
      <w:pPr>
        <w:pStyle w:val="Default"/>
        <w:ind w:firstLine="540"/>
        <w:jc w:val="center"/>
        <w:rPr>
          <w:b/>
          <w:bCs/>
        </w:rPr>
      </w:pPr>
      <w:r w:rsidRPr="00535C4E">
        <w:rPr>
          <w:b/>
          <w:bCs/>
        </w:rPr>
        <w:t>Аннотация</w:t>
      </w:r>
    </w:p>
    <w:p w:rsidR="00FA4543" w:rsidRPr="00535C4E" w:rsidRDefault="00FA4543" w:rsidP="0016502B">
      <w:pPr>
        <w:ind w:firstLine="540"/>
        <w:jc w:val="center"/>
        <w:rPr>
          <w:b/>
          <w:spacing w:val="-1"/>
        </w:rPr>
      </w:pPr>
      <w:r w:rsidRPr="00535C4E">
        <w:rPr>
          <w:b/>
        </w:rPr>
        <w:t>рабочей программы «Статистические методы в психологии</w:t>
      </w:r>
      <w:r w:rsidRPr="00535C4E">
        <w:rPr>
          <w:b/>
          <w:spacing w:val="-1"/>
        </w:rPr>
        <w:t>»</w:t>
      </w:r>
    </w:p>
    <w:p w:rsidR="00FA4543" w:rsidRPr="00535C4E" w:rsidRDefault="00FA4543" w:rsidP="0016502B">
      <w:pPr>
        <w:ind w:firstLine="540"/>
        <w:rPr>
          <w:b/>
          <w:bCs/>
        </w:rPr>
      </w:pPr>
    </w:p>
    <w:p w:rsidR="00FA4543" w:rsidRPr="00535C4E" w:rsidRDefault="00FA4543" w:rsidP="0016502B">
      <w:pPr>
        <w:pStyle w:val="BodyTextIndent2"/>
        <w:spacing w:line="240" w:lineRule="auto"/>
        <w:ind w:left="0" w:firstLine="426"/>
      </w:pPr>
      <w:r w:rsidRPr="00535C4E">
        <w:rPr>
          <w:b/>
        </w:rPr>
        <w:t>Цель изучения дисциплины:</w:t>
      </w:r>
      <w:r w:rsidRPr="00535C4E">
        <w:t xml:space="preserve"> формирование у магистров представлений о возможностях применения математики в изучении психологических явлений  и овладение аппаратом математической статистики в приложении ее для обработки и анализа результатов психологических исследований.</w:t>
      </w:r>
    </w:p>
    <w:p w:rsidR="00FA4543" w:rsidRPr="00535C4E" w:rsidRDefault="00FA4543" w:rsidP="0016502B">
      <w:pPr>
        <w:tabs>
          <w:tab w:val="num" w:pos="0"/>
          <w:tab w:val="left" w:pos="1680"/>
        </w:tabs>
        <w:ind w:firstLine="426"/>
      </w:pPr>
      <w:r w:rsidRPr="00535C4E">
        <w:rPr>
          <w:b/>
        </w:rPr>
        <w:t>Задачи изучения дисциплины</w:t>
      </w:r>
      <w:r w:rsidRPr="00535C4E">
        <w:t>:</w:t>
      </w:r>
    </w:p>
    <w:p w:rsidR="00FA4543" w:rsidRPr="00535C4E" w:rsidRDefault="00FA4543" w:rsidP="0016502B">
      <w:pPr>
        <w:tabs>
          <w:tab w:val="num" w:pos="0"/>
          <w:tab w:val="left" w:pos="1680"/>
        </w:tabs>
      </w:pPr>
    </w:p>
    <w:p w:rsidR="00FA4543" w:rsidRPr="00535C4E" w:rsidRDefault="00FA4543" w:rsidP="0016502B">
      <w:pPr>
        <w:pStyle w:val="ListParagraph1"/>
        <w:numPr>
          <w:ilvl w:val="0"/>
          <w:numId w:val="25"/>
        </w:numPr>
        <w:tabs>
          <w:tab w:val="num" w:pos="0"/>
          <w:tab w:val="left" w:pos="1680"/>
        </w:tabs>
        <w:ind w:left="709" w:hanging="349"/>
        <w:contextualSpacing w:val="0"/>
        <w:jc w:val="both"/>
      </w:pPr>
      <w:r w:rsidRPr="00535C4E">
        <w:t>Сформировать целостное представление о необходимости и возможностях математико-статистического анализа результатов психологического исследования.</w:t>
      </w:r>
    </w:p>
    <w:p w:rsidR="00FA4543" w:rsidRPr="00535C4E" w:rsidRDefault="00FA4543" w:rsidP="0016502B">
      <w:pPr>
        <w:pStyle w:val="ListParagraph1"/>
        <w:numPr>
          <w:ilvl w:val="0"/>
          <w:numId w:val="25"/>
        </w:numPr>
        <w:tabs>
          <w:tab w:val="num" w:pos="0"/>
          <w:tab w:val="left" w:pos="1680"/>
        </w:tabs>
        <w:ind w:left="709" w:hanging="349"/>
        <w:contextualSpacing w:val="0"/>
        <w:jc w:val="both"/>
      </w:pPr>
      <w:r w:rsidRPr="00535C4E">
        <w:t>Сформировать и закрепить навыки описания результатов и проверки статистических гипотез.</w:t>
      </w:r>
    </w:p>
    <w:p w:rsidR="00FA4543" w:rsidRPr="00535C4E" w:rsidRDefault="00FA4543" w:rsidP="0016502B">
      <w:pPr>
        <w:pStyle w:val="ListParagraph1"/>
        <w:numPr>
          <w:ilvl w:val="0"/>
          <w:numId w:val="25"/>
        </w:numPr>
        <w:tabs>
          <w:tab w:val="num" w:pos="0"/>
          <w:tab w:val="left" w:pos="1680"/>
        </w:tabs>
        <w:ind w:left="709" w:hanging="349"/>
        <w:contextualSpacing w:val="0"/>
        <w:jc w:val="both"/>
      </w:pPr>
      <w:r w:rsidRPr="00535C4E">
        <w:t>Ознакомить магистров с современной описательной статистикой,  теорией статистического вывода и математическими моделями в психологии.</w:t>
      </w:r>
    </w:p>
    <w:p w:rsidR="00FA4543" w:rsidRPr="00535C4E" w:rsidRDefault="00FA4543" w:rsidP="0016502B">
      <w:pPr>
        <w:pStyle w:val="ListParagraph1"/>
        <w:numPr>
          <w:ilvl w:val="0"/>
          <w:numId w:val="25"/>
        </w:numPr>
        <w:tabs>
          <w:tab w:val="num" w:pos="0"/>
          <w:tab w:val="left" w:pos="1680"/>
        </w:tabs>
        <w:ind w:left="709" w:hanging="349"/>
        <w:contextualSpacing w:val="0"/>
        <w:jc w:val="both"/>
      </w:pPr>
      <w:r w:rsidRPr="00535C4E">
        <w:t>Сформировать умения и навыки организации  анализа (выбор критерия), обработки данных,  интерпретации и представления результатов.</w:t>
      </w:r>
    </w:p>
    <w:p w:rsidR="00FA4543" w:rsidRPr="00535C4E" w:rsidRDefault="00FA4543" w:rsidP="0016502B">
      <w:pPr>
        <w:pStyle w:val="ListParagraph1"/>
        <w:numPr>
          <w:ilvl w:val="0"/>
          <w:numId w:val="25"/>
        </w:numPr>
        <w:tabs>
          <w:tab w:val="num" w:pos="0"/>
          <w:tab w:val="left" w:pos="1680"/>
        </w:tabs>
        <w:ind w:left="709" w:hanging="349"/>
        <w:contextualSpacing w:val="0"/>
        <w:jc w:val="both"/>
      </w:pPr>
      <w:r w:rsidRPr="00535C4E">
        <w:t>Дать общие сведения о возможностях более сложных программ современных видов математико-статистического анализа результатов исследования.</w:t>
      </w:r>
    </w:p>
    <w:p w:rsidR="00FA4543" w:rsidRPr="00535C4E" w:rsidRDefault="00FA4543" w:rsidP="0016502B">
      <w:pPr>
        <w:tabs>
          <w:tab w:val="num" w:pos="0"/>
          <w:tab w:val="left" w:pos="1680"/>
        </w:tabs>
        <w:ind w:left="709" w:hanging="349"/>
      </w:pPr>
    </w:p>
    <w:p w:rsidR="00FA4543" w:rsidRPr="00535C4E" w:rsidRDefault="00FA4543" w:rsidP="0016502B">
      <w:pPr>
        <w:rPr>
          <w:b/>
        </w:rPr>
      </w:pPr>
      <w:r w:rsidRPr="00535C4E">
        <w:rPr>
          <w:b/>
        </w:rPr>
        <w:t xml:space="preserve">          Место дисциплины в структуре ОП.</w:t>
      </w:r>
    </w:p>
    <w:p w:rsidR="00FA4543" w:rsidRPr="00535C4E" w:rsidRDefault="00FA4543" w:rsidP="0016502B">
      <w:r w:rsidRPr="00535C4E">
        <w:t xml:space="preserve">        </w:t>
      </w:r>
    </w:p>
    <w:p w:rsidR="00FA4543" w:rsidRPr="00535C4E" w:rsidRDefault="00FA4543" w:rsidP="0016502B">
      <w:pPr>
        <w:ind w:firstLine="708"/>
      </w:pPr>
      <w:r w:rsidRPr="00535C4E">
        <w:t>Дисциплина относится к базовой части профессионального цикла.</w:t>
      </w:r>
      <w:r w:rsidRPr="00535C4E">
        <w:rPr>
          <w:snapToGrid w:val="0"/>
        </w:rPr>
        <w:t xml:space="preserve"> Данный  курс связан с такими курсами как «Психологический практикум», «Психодиагностика», «Экспериментальная психология» поскольку все эти курсы рассматривают разные  аспекты эмпирического психологического исследования.</w:t>
      </w:r>
    </w:p>
    <w:p w:rsidR="00FA4543" w:rsidRPr="00535C4E" w:rsidRDefault="00FA4543" w:rsidP="0016502B">
      <w:pPr>
        <w:shd w:val="clear" w:color="auto" w:fill="FFFFFF"/>
        <w:ind w:firstLine="540"/>
      </w:pPr>
      <w:r w:rsidRPr="00535C4E">
        <w:t>Процесс изучения дисциплины направлен на формирование следующих компетенций:</w:t>
      </w:r>
    </w:p>
    <w:p w:rsidR="00FA4543" w:rsidRPr="00535C4E" w:rsidRDefault="00FA4543" w:rsidP="0016502B">
      <w:pPr>
        <w:ind w:firstLine="0"/>
      </w:pPr>
      <w:r w:rsidRPr="00535C4E">
        <w:t>способностью к абстрактному мышлению, анализу, синтезу (ОК-1);</w:t>
      </w:r>
    </w:p>
    <w:p w:rsidR="00FA4543" w:rsidRPr="00535C4E" w:rsidRDefault="00FA4543" w:rsidP="0016502B">
      <w:pPr>
        <w:ind w:firstLine="0"/>
      </w:pPr>
      <w:r w:rsidRPr="00535C4E">
        <w:t>способностью к поиску, критическому анализу, систематизации и обобщению научной информации, к постановке целей исследования и выбору оптимальных методов и технологий их достижения (ОПК-3);</w:t>
      </w:r>
    </w:p>
    <w:p w:rsidR="00FA4543" w:rsidRPr="00535C4E" w:rsidRDefault="00FA4543" w:rsidP="0016502B">
      <w:pPr>
        <w:ind w:firstLine="0"/>
      </w:pPr>
      <w:r w:rsidRPr="00535C4E">
        <w:t>способностью использовать и создавать математические модели для решения научно-исследовательских и практических профессиональных задач с учетом границ их применимости, интерпретировать полученные результаты (ОПК-4).</w:t>
      </w:r>
    </w:p>
    <w:p w:rsidR="00FA4543" w:rsidRPr="00535C4E" w:rsidRDefault="00FA4543" w:rsidP="0016502B">
      <w:pPr>
        <w:ind w:firstLine="0"/>
      </w:pPr>
      <w:r w:rsidRPr="00535C4E">
        <w:t xml:space="preserve">В результате изучения данной дисциплины магистр должен </w:t>
      </w:r>
    </w:p>
    <w:p w:rsidR="00FA4543" w:rsidRPr="00535C4E" w:rsidRDefault="00FA4543" w:rsidP="0016502B">
      <w:pPr>
        <w:rPr>
          <w:b/>
        </w:rPr>
      </w:pPr>
      <w:r w:rsidRPr="00535C4E">
        <w:rPr>
          <w:b/>
        </w:rPr>
        <w:t>знать:</w:t>
      </w:r>
    </w:p>
    <w:p w:rsidR="00FA4543" w:rsidRPr="00535C4E" w:rsidRDefault="00FA4543" w:rsidP="0016502B">
      <w:pPr>
        <w:pStyle w:val="ListParagraph1"/>
        <w:numPr>
          <w:ilvl w:val="0"/>
          <w:numId w:val="25"/>
        </w:numPr>
        <w:ind w:left="567" w:hanging="207"/>
        <w:contextualSpacing w:val="0"/>
        <w:jc w:val="both"/>
      </w:pPr>
      <w:r w:rsidRPr="00535C4E">
        <w:t>основные принципы и понятия математической статистики</w:t>
      </w:r>
    </w:p>
    <w:p w:rsidR="00FA4543" w:rsidRPr="00535C4E" w:rsidRDefault="00FA4543" w:rsidP="0016502B">
      <w:pPr>
        <w:pStyle w:val="ListParagraph1"/>
        <w:numPr>
          <w:ilvl w:val="0"/>
          <w:numId w:val="25"/>
        </w:numPr>
        <w:ind w:left="567" w:hanging="207"/>
        <w:contextualSpacing w:val="0"/>
        <w:jc w:val="both"/>
      </w:pPr>
      <w:r w:rsidRPr="00535C4E">
        <w:t>основные понятия и математико-статистические процедуры, необходимые и достаточные для проведения математико-статистического анализа психодиагностических результатов.</w:t>
      </w:r>
    </w:p>
    <w:p w:rsidR="00FA4543" w:rsidRPr="00535C4E" w:rsidRDefault="00FA4543" w:rsidP="0016502B">
      <w:pPr>
        <w:pStyle w:val="ListParagraph1"/>
        <w:numPr>
          <w:ilvl w:val="0"/>
          <w:numId w:val="25"/>
        </w:numPr>
        <w:ind w:left="567" w:hanging="207"/>
        <w:contextualSpacing w:val="0"/>
        <w:jc w:val="both"/>
      </w:pPr>
      <w:r w:rsidRPr="00535C4E">
        <w:t>назначение многомерных методов математической обработки результатов психологического исследования.</w:t>
      </w:r>
    </w:p>
    <w:p w:rsidR="00FA4543" w:rsidRPr="00535C4E" w:rsidRDefault="00FA4543" w:rsidP="0016502B">
      <w:pPr>
        <w:rPr>
          <w:b/>
        </w:rPr>
      </w:pPr>
      <w:r w:rsidRPr="00535C4E">
        <w:rPr>
          <w:b/>
        </w:rPr>
        <w:t>уметь:</w:t>
      </w:r>
    </w:p>
    <w:p w:rsidR="00FA4543" w:rsidRPr="00535C4E" w:rsidRDefault="00FA4543" w:rsidP="0016502B">
      <w:pPr>
        <w:pStyle w:val="ListParagraph1"/>
        <w:numPr>
          <w:ilvl w:val="0"/>
          <w:numId w:val="25"/>
        </w:numPr>
        <w:ind w:left="567" w:hanging="207"/>
        <w:contextualSpacing w:val="0"/>
        <w:jc w:val="both"/>
      </w:pPr>
      <w:r w:rsidRPr="00535C4E">
        <w:t>определять принадлежность результатов, получаемых конкретной психодиагностической методикой, к тому или иному типу шкалы измерений.</w:t>
      </w:r>
    </w:p>
    <w:p w:rsidR="00FA4543" w:rsidRPr="00535C4E" w:rsidRDefault="00FA4543" w:rsidP="0016502B">
      <w:pPr>
        <w:pStyle w:val="ListParagraph1"/>
        <w:numPr>
          <w:ilvl w:val="0"/>
          <w:numId w:val="25"/>
        </w:numPr>
        <w:ind w:left="567" w:hanging="207"/>
        <w:contextualSpacing w:val="0"/>
        <w:jc w:val="both"/>
      </w:pPr>
      <w:r w:rsidRPr="00535C4E">
        <w:t>осуществлять корректный подбор методов анализа, проводить обработку данных исследования и правильную интерпретацию результатов.</w:t>
      </w:r>
    </w:p>
    <w:p w:rsidR="00FA4543" w:rsidRPr="00535C4E" w:rsidRDefault="00FA4543" w:rsidP="0016502B">
      <w:pPr>
        <w:rPr>
          <w:b/>
        </w:rPr>
      </w:pPr>
      <w:r w:rsidRPr="00535C4E">
        <w:rPr>
          <w:b/>
        </w:rPr>
        <w:t>владеть:</w:t>
      </w:r>
    </w:p>
    <w:p w:rsidR="00FA4543" w:rsidRPr="00535C4E" w:rsidRDefault="00FA4543" w:rsidP="0016502B">
      <w:pPr>
        <w:widowControl/>
        <w:numPr>
          <w:ilvl w:val="0"/>
          <w:numId w:val="26"/>
        </w:numPr>
      </w:pPr>
      <w:r w:rsidRPr="00535C4E">
        <w:t xml:space="preserve">теоретическими знаниями по курсу; </w:t>
      </w:r>
    </w:p>
    <w:p w:rsidR="00FA4543" w:rsidRPr="00535C4E" w:rsidRDefault="00FA4543" w:rsidP="0016502B">
      <w:pPr>
        <w:widowControl/>
        <w:numPr>
          <w:ilvl w:val="0"/>
          <w:numId w:val="26"/>
        </w:numPr>
        <w:rPr>
          <w:color w:val="000000"/>
        </w:rPr>
      </w:pPr>
      <w:r w:rsidRPr="00535C4E">
        <w:rPr>
          <w:color w:val="000000"/>
        </w:rPr>
        <w:t>навыками расчета основных статистических методов корреляционного и сравнительного анализов.</w:t>
      </w:r>
    </w:p>
    <w:p w:rsidR="00FA4543" w:rsidRPr="00535C4E" w:rsidRDefault="00FA4543" w:rsidP="0016502B">
      <w:pPr>
        <w:ind w:firstLine="0"/>
      </w:pPr>
    </w:p>
    <w:p w:rsidR="00FA4543" w:rsidRPr="00535C4E" w:rsidRDefault="00FA4543" w:rsidP="0016502B">
      <w:pPr>
        <w:ind w:firstLine="0"/>
        <w:rPr>
          <w:spacing w:val="-1"/>
        </w:rPr>
      </w:pPr>
      <w:r w:rsidRPr="00535C4E">
        <w:rPr>
          <w:spacing w:val="-1"/>
        </w:rPr>
        <w:t>Общая трудоемкость дисциплины: 108 час, 3 ЗЕТ.</w:t>
      </w:r>
    </w:p>
    <w:p w:rsidR="00FA4543" w:rsidRPr="00535C4E" w:rsidRDefault="00FA4543" w:rsidP="0016502B">
      <w:pPr>
        <w:ind w:firstLine="0"/>
        <w:rPr>
          <w:spacing w:val="-1"/>
        </w:rPr>
      </w:pPr>
      <w:r w:rsidRPr="00535C4E">
        <w:rPr>
          <w:spacing w:val="-1"/>
        </w:rPr>
        <w:t>Форма контроля: зачет</w:t>
      </w:r>
    </w:p>
    <w:p w:rsidR="00FA4543" w:rsidRPr="00535C4E" w:rsidRDefault="00FA4543" w:rsidP="0016502B">
      <w:pPr>
        <w:ind w:firstLine="0"/>
      </w:pPr>
      <w:r w:rsidRPr="00535C4E">
        <w:t>Разработчики: Гадеева Д.Г., к.психол.н., доц.</w:t>
      </w:r>
    </w:p>
    <w:p w:rsidR="00FA4543" w:rsidRPr="00535C4E" w:rsidRDefault="00FA4543" w:rsidP="0016502B">
      <w:pPr>
        <w:ind w:firstLine="0"/>
        <w:rPr>
          <w:b/>
        </w:rPr>
      </w:pPr>
    </w:p>
    <w:p w:rsidR="00FA4543" w:rsidRPr="00535C4E" w:rsidRDefault="00FA4543" w:rsidP="0016502B">
      <w:pPr>
        <w:pStyle w:val="Default"/>
        <w:ind w:firstLine="540"/>
        <w:jc w:val="center"/>
        <w:rPr>
          <w:b/>
          <w:bCs/>
        </w:rPr>
      </w:pPr>
    </w:p>
    <w:p w:rsidR="00FA4543" w:rsidRPr="00535C4E" w:rsidRDefault="00FA4543" w:rsidP="0016502B">
      <w:pPr>
        <w:pStyle w:val="Default"/>
        <w:ind w:firstLine="540"/>
        <w:jc w:val="center"/>
        <w:rPr>
          <w:b/>
          <w:bCs/>
        </w:rPr>
      </w:pPr>
      <w:r w:rsidRPr="00535C4E">
        <w:rPr>
          <w:b/>
          <w:bCs/>
        </w:rPr>
        <w:t>Аннотация</w:t>
      </w:r>
    </w:p>
    <w:p w:rsidR="00FA4543" w:rsidRPr="00535C4E" w:rsidRDefault="00FA4543" w:rsidP="0016502B">
      <w:pPr>
        <w:ind w:firstLine="540"/>
        <w:jc w:val="center"/>
        <w:rPr>
          <w:b/>
          <w:spacing w:val="-1"/>
        </w:rPr>
      </w:pPr>
      <w:r w:rsidRPr="00535C4E">
        <w:rPr>
          <w:b/>
        </w:rPr>
        <w:t>рабочей программы «Отрасли психологии, психологические практики и психологические службы</w:t>
      </w:r>
      <w:r w:rsidRPr="00535C4E">
        <w:rPr>
          <w:b/>
          <w:spacing w:val="-1"/>
        </w:rPr>
        <w:t>»</w:t>
      </w:r>
    </w:p>
    <w:p w:rsidR="00FA4543" w:rsidRPr="00535C4E" w:rsidRDefault="00FA4543" w:rsidP="0016502B">
      <w:pPr>
        <w:ind w:firstLine="0"/>
        <w:rPr>
          <w:b/>
          <w:bCs/>
          <w:caps/>
        </w:rPr>
      </w:pPr>
    </w:p>
    <w:p w:rsidR="00FA4543" w:rsidRPr="00535C4E" w:rsidRDefault="00FA4543" w:rsidP="0016502B">
      <w:pPr>
        <w:ind w:firstLine="720"/>
        <w:rPr>
          <w:b/>
          <w:bCs/>
        </w:rPr>
      </w:pPr>
      <w:r w:rsidRPr="00535C4E">
        <w:rPr>
          <w:b/>
        </w:rPr>
        <w:t>Целью</w:t>
      </w:r>
      <w:r w:rsidRPr="00535C4E">
        <w:t xml:space="preserve"> курса является формирование у магистров знаний об основных специфических функциях консультативной психологии, о психологических особенностях личности, изучении основных психологических явлений, процессов, состояний и особенностей. Формирование у магистров основ знаний по практике оказания различных видов психологической помощи.</w:t>
      </w:r>
    </w:p>
    <w:p w:rsidR="00FA4543" w:rsidRPr="00535C4E" w:rsidRDefault="00FA4543" w:rsidP="0016502B">
      <w:pPr>
        <w:ind w:firstLine="720"/>
      </w:pPr>
    </w:p>
    <w:p w:rsidR="00FA4543" w:rsidRPr="00535C4E" w:rsidRDefault="00FA4543" w:rsidP="0016502B">
      <w:pPr>
        <w:ind w:firstLine="720"/>
      </w:pPr>
      <w:r w:rsidRPr="00535C4E">
        <w:rPr>
          <w:b/>
        </w:rPr>
        <w:t xml:space="preserve">Задачами </w:t>
      </w:r>
      <w:r w:rsidRPr="00535C4E">
        <w:t>курса являются:</w:t>
      </w:r>
    </w:p>
    <w:p w:rsidR="00FA4543" w:rsidRPr="00535C4E" w:rsidRDefault="00FA4543" w:rsidP="0016502B">
      <w:pPr>
        <w:widowControl/>
        <w:numPr>
          <w:ilvl w:val="0"/>
          <w:numId w:val="27"/>
        </w:numPr>
        <w:tabs>
          <w:tab w:val="clear" w:pos="930"/>
          <w:tab w:val="num" w:pos="180"/>
        </w:tabs>
        <w:ind w:left="0" w:firstLine="0"/>
      </w:pPr>
      <w:r w:rsidRPr="00535C4E">
        <w:t>ознакомление магистров с основными особенностями психологической консультативной помощи;</w:t>
      </w:r>
    </w:p>
    <w:p w:rsidR="00FA4543" w:rsidRPr="00535C4E" w:rsidRDefault="00FA4543" w:rsidP="0016502B">
      <w:pPr>
        <w:widowControl/>
        <w:numPr>
          <w:ilvl w:val="0"/>
          <w:numId w:val="27"/>
        </w:numPr>
        <w:tabs>
          <w:tab w:val="clear" w:pos="930"/>
          <w:tab w:val="num" w:pos="0"/>
          <w:tab w:val="left" w:pos="180"/>
          <w:tab w:val="left" w:pos="360"/>
          <w:tab w:val="left" w:pos="540"/>
          <w:tab w:val="left" w:pos="720"/>
          <w:tab w:val="left" w:pos="900"/>
        </w:tabs>
        <w:ind w:left="0" w:firstLine="0"/>
      </w:pPr>
      <w:r w:rsidRPr="00535C4E">
        <w:t>сформирование знания о предмете консультативной психологии, развитии и задачах консультативной  психологии, основных характеристиках человека как субъекта и объекта этой деятельности и другими базовыми составляющими дисциплины;</w:t>
      </w:r>
    </w:p>
    <w:p w:rsidR="00FA4543" w:rsidRPr="00535C4E" w:rsidRDefault="00FA4543" w:rsidP="0016502B">
      <w:pPr>
        <w:rPr>
          <w:bCs/>
        </w:rPr>
      </w:pPr>
      <w:r w:rsidRPr="00535C4E">
        <w:rPr>
          <w:b/>
          <w:bCs/>
        </w:rPr>
        <w:t xml:space="preserve">- </w:t>
      </w:r>
      <w:r w:rsidRPr="00535C4E">
        <w:rPr>
          <w:bCs/>
        </w:rPr>
        <w:t>ознакомить с различными видами оказания психологической помощи;</w:t>
      </w:r>
    </w:p>
    <w:p w:rsidR="00FA4543" w:rsidRPr="00535C4E" w:rsidRDefault="00FA4543" w:rsidP="0016502B">
      <w:pPr>
        <w:rPr>
          <w:bCs/>
        </w:rPr>
      </w:pPr>
      <w:r w:rsidRPr="00535C4E">
        <w:rPr>
          <w:bCs/>
        </w:rPr>
        <w:t>- раскрытие содержания и процедуры психологической помощи.</w:t>
      </w:r>
    </w:p>
    <w:p w:rsidR="00FA4543" w:rsidRPr="00535C4E" w:rsidRDefault="00FA4543" w:rsidP="0016502B">
      <w:pPr>
        <w:rPr>
          <w:bCs/>
        </w:rPr>
      </w:pPr>
    </w:p>
    <w:p w:rsidR="00FA4543" w:rsidRPr="00535C4E" w:rsidRDefault="00FA4543" w:rsidP="0016502B">
      <w:pPr>
        <w:jc w:val="center"/>
        <w:rPr>
          <w:b/>
        </w:rPr>
      </w:pPr>
      <w:r w:rsidRPr="00535C4E">
        <w:rPr>
          <w:b/>
        </w:rPr>
        <w:t>Место дисциплины в структуре ОП</w:t>
      </w:r>
    </w:p>
    <w:p w:rsidR="00FA4543" w:rsidRPr="00535C4E" w:rsidRDefault="00FA4543" w:rsidP="0016502B">
      <w:pPr>
        <w:shd w:val="clear" w:color="auto" w:fill="FFFFFF"/>
        <w:ind w:right="14" w:firstLine="720"/>
      </w:pPr>
      <w:r w:rsidRPr="00535C4E">
        <w:rPr>
          <w:spacing w:val="-9"/>
        </w:rPr>
        <w:t xml:space="preserve">Освоение дисциплины должно </w:t>
      </w:r>
      <w:r w:rsidRPr="00535C4E">
        <w:rPr>
          <w:spacing w:val="-10"/>
        </w:rPr>
        <w:t xml:space="preserve">опираться на знания, умения и компетенции, приобретенные в процессе изучения курсов </w:t>
      </w:r>
      <w:r w:rsidRPr="00535C4E">
        <w:rPr>
          <w:spacing w:val="-5"/>
        </w:rPr>
        <w:t xml:space="preserve">«Общая психология», </w:t>
      </w:r>
      <w:r w:rsidRPr="00535C4E">
        <w:rPr>
          <w:spacing w:val="-10"/>
        </w:rPr>
        <w:t>«Психология развития», «Психодиагностика», «Психология  личности», «Патопсихология».</w:t>
      </w:r>
    </w:p>
    <w:p w:rsidR="00FA4543" w:rsidRPr="00535C4E" w:rsidRDefault="00FA4543" w:rsidP="0016502B"/>
    <w:p w:rsidR="00FA4543" w:rsidRPr="00535C4E" w:rsidRDefault="00FA4543" w:rsidP="0016502B">
      <w:r w:rsidRPr="00535C4E">
        <w:rPr>
          <w:b/>
          <w:bCs/>
          <w:spacing w:val="-1"/>
        </w:rPr>
        <w:t>Требования к результатам освоения дисциплины</w:t>
      </w:r>
    </w:p>
    <w:p w:rsidR="00FA4543" w:rsidRPr="00535C4E" w:rsidRDefault="00FA4543" w:rsidP="0016502B">
      <w:pPr>
        <w:shd w:val="clear" w:color="auto" w:fill="FFFFFF"/>
        <w:ind w:firstLine="540"/>
      </w:pPr>
      <w:r w:rsidRPr="00535C4E">
        <w:t>Процесс изучения дисциплины направлен на формирование следующих компетенций:</w:t>
      </w:r>
    </w:p>
    <w:p w:rsidR="00FA4543" w:rsidRPr="00535C4E" w:rsidRDefault="00FA4543" w:rsidP="0016502B">
      <w:r w:rsidRPr="00535C4E">
        <w:t>готовностью к саморазвитию, самореализации, использованию творческого потенциала (ОК-3);</w:t>
      </w:r>
    </w:p>
    <w:p w:rsidR="00FA4543" w:rsidRPr="00535C4E" w:rsidRDefault="00FA4543" w:rsidP="0016502B">
      <w:r w:rsidRPr="00535C4E">
        <w:t>способностью к поиску, критическому анализу, систематизации и обобщению научной информации, к постановке целей исследования и выбору оптимальных методов и технологий их достижения (ОПК-3);</w:t>
      </w:r>
    </w:p>
    <w:p w:rsidR="00FA4543" w:rsidRPr="00535C4E" w:rsidRDefault="00FA4543" w:rsidP="0016502B">
      <w:r w:rsidRPr="00535C4E">
        <w:t>способностью выявлять потребности в основных видах психологических услуг и организовывать работу психологической службы в определенной сфере профессиональной деятельности (ПК-10);</w:t>
      </w:r>
    </w:p>
    <w:p w:rsidR="00FA4543" w:rsidRPr="00535C4E" w:rsidRDefault="00FA4543" w:rsidP="0016502B">
      <w:pPr>
        <w:ind w:firstLine="360"/>
      </w:pPr>
      <w:r w:rsidRPr="00535C4E">
        <w:t xml:space="preserve">В результате изучения дисциплины магистр должен: </w:t>
      </w:r>
    </w:p>
    <w:p w:rsidR="00FA4543" w:rsidRPr="00535C4E" w:rsidRDefault="00FA4543" w:rsidP="0016502B">
      <w:pPr>
        <w:ind w:left="360"/>
      </w:pPr>
      <w:r w:rsidRPr="00535C4E">
        <w:rPr>
          <w:b/>
          <w:i/>
        </w:rPr>
        <w:t>Знать:</w:t>
      </w:r>
      <w:r w:rsidRPr="00535C4E">
        <w:rPr>
          <w:b/>
        </w:rPr>
        <w:t xml:space="preserve"> </w:t>
      </w:r>
    </w:p>
    <w:p w:rsidR="00FA4543" w:rsidRPr="00535C4E" w:rsidRDefault="00FA4543" w:rsidP="0016502B">
      <w:pPr>
        <w:widowControl/>
        <w:numPr>
          <w:ilvl w:val="0"/>
          <w:numId w:val="23"/>
        </w:numPr>
        <w:tabs>
          <w:tab w:val="clear" w:pos="720"/>
          <w:tab w:val="num" w:pos="360"/>
        </w:tabs>
        <w:ind w:left="360"/>
      </w:pPr>
      <w:r w:rsidRPr="00535C4E">
        <w:t>историю, развитие и проблемы консультативной психологии;</w:t>
      </w:r>
    </w:p>
    <w:p w:rsidR="00FA4543" w:rsidRPr="00535C4E" w:rsidRDefault="00FA4543" w:rsidP="0016502B">
      <w:pPr>
        <w:widowControl/>
        <w:numPr>
          <w:ilvl w:val="0"/>
          <w:numId w:val="23"/>
        </w:numPr>
        <w:tabs>
          <w:tab w:val="clear" w:pos="720"/>
          <w:tab w:val="num" w:pos="360"/>
        </w:tabs>
        <w:ind w:left="360"/>
      </w:pPr>
      <w:r w:rsidRPr="00535C4E">
        <w:t>методологию психологической помощи;</w:t>
      </w:r>
    </w:p>
    <w:p w:rsidR="00FA4543" w:rsidRPr="00535C4E" w:rsidRDefault="00FA4543" w:rsidP="0016502B">
      <w:pPr>
        <w:widowControl/>
        <w:numPr>
          <w:ilvl w:val="0"/>
          <w:numId w:val="23"/>
        </w:numPr>
        <w:tabs>
          <w:tab w:val="clear" w:pos="720"/>
          <w:tab w:val="num" w:pos="360"/>
        </w:tabs>
        <w:ind w:left="360"/>
      </w:pPr>
      <w:r w:rsidRPr="00535C4E">
        <w:t>основные методологические подходы в практике психологической помощи в форме консультирования и психотерапии, об их соотношении в психологической деятельности;</w:t>
      </w:r>
    </w:p>
    <w:p w:rsidR="00FA4543" w:rsidRPr="00535C4E" w:rsidRDefault="00FA4543" w:rsidP="0016502B">
      <w:pPr>
        <w:widowControl/>
        <w:numPr>
          <w:ilvl w:val="0"/>
          <w:numId w:val="23"/>
        </w:numPr>
        <w:tabs>
          <w:tab w:val="clear" w:pos="720"/>
          <w:tab w:val="num" w:pos="360"/>
        </w:tabs>
        <w:ind w:left="360"/>
      </w:pPr>
      <w:r w:rsidRPr="00535C4E">
        <w:t>разнообразные виды и формы психологической помощи, их уровни и классификацию;</w:t>
      </w:r>
    </w:p>
    <w:p w:rsidR="00FA4543" w:rsidRPr="00535C4E" w:rsidRDefault="00FA4543" w:rsidP="0016502B">
      <w:pPr>
        <w:widowControl/>
        <w:numPr>
          <w:ilvl w:val="0"/>
          <w:numId w:val="23"/>
        </w:numPr>
        <w:tabs>
          <w:tab w:val="clear" w:pos="720"/>
          <w:tab w:val="num" w:pos="360"/>
        </w:tabs>
        <w:ind w:left="360"/>
      </w:pPr>
      <w:r w:rsidRPr="00535C4E">
        <w:t>особенности проведения психологического консультирования.</w:t>
      </w:r>
    </w:p>
    <w:p w:rsidR="00FA4543" w:rsidRPr="00535C4E" w:rsidRDefault="00FA4543" w:rsidP="0016502B">
      <w:pPr>
        <w:tabs>
          <w:tab w:val="num" w:pos="360"/>
        </w:tabs>
        <w:ind w:left="360"/>
        <w:rPr>
          <w:b/>
          <w:i/>
        </w:rPr>
      </w:pPr>
      <w:r w:rsidRPr="00535C4E">
        <w:rPr>
          <w:b/>
          <w:i/>
        </w:rPr>
        <w:t>Уметь:</w:t>
      </w:r>
    </w:p>
    <w:p w:rsidR="00FA4543" w:rsidRPr="00535C4E" w:rsidRDefault="00FA4543" w:rsidP="0016502B">
      <w:pPr>
        <w:widowControl/>
        <w:numPr>
          <w:ilvl w:val="0"/>
          <w:numId w:val="23"/>
        </w:numPr>
        <w:tabs>
          <w:tab w:val="clear" w:pos="720"/>
          <w:tab w:val="num" w:pos="360"/>
        </w:tabs>
        <w:ind w:left="360"/>
      </w:pPr>
      <w:r w:rsidRPr="00535C4E">
        <w:t>применять методы, формы и виды психологического консультирования в решении различных проблем;</w:t>
      </w:r>
    </w:p>
    <w:p w:rsidR="00FA4543" w:rsidRPr="00535C4E" w:rsidRDefault="00FA4543" w:rsidP="0016502B">
      <w:pPr>
        <w:widowControl/>
        <w:numPr>
          <w:ilvl w:val="0"/>
          <w:numId w:val="23"/>
        </w:numPr>
        <w:tabs>
          <w:tab w:val="clear" w:pos="720"/>
          <w:tab w:val="num" w:pos="360"/>
        </w:tabs>
        <w:ind w:left="360"/>
      </w:pPr>
      <w:r w:rsidRPr="00535C4E">
        <w:t>применять психодиагностические методики для определения личностных свойств, для проведения психологической помощи.</w:t>
      </w:r>
    </w:p>
    <w:p w:rsidR="00FA4543" w:rsidRPr="00535C4E" w:rsidRDefault="00FA4543" w:rsidP="0016502B">
      <w:pPr>
        <w:ind w:firstLine="360"/>
        <w:rPr>
          <w:i/>
          <w:iCs/>
        </w:rPr>
      </w:pPr>
      <w:r w:rsidRPr="00535C4E">
        <w:rPr>
          <w:b/>
          <w:i/>
          <w:iCs/>
        </w:rPr>
        <w:t>Владеть:</w:t>
      </w:r>
    </w:p>
    <w:p w:rsidR="00FA4543" w:rsidRPr="00535C4E" w:rsidRDefault="00FA4543" w:rsidP="0016502B">
      <w:pPr>
        <w:widowControl/>
        <w:numPr>
          <w:ilvl w:val="1"/>
          <w:numId w:val="27"/>
        </w:numPr>
        <w:tabs>
          <w:tab w:val="clear" w:pos="1440"/>
          <w:tab w:val="num" w:pos="360"/>
        </w:tabs>
        <w:ind w:left="360"/>
      </w:pPr>
      <w:r w:rsidRPr="00535C4E">
        <w:t xml:space="preserve">основными понятиями консультативной психологии, представлениями об основных </w:t>
      </w:r>
      <w:r w:rsidRPr="00535C4E">
        <w:rPr>
          <w:spacing w:val="-1"/>
        </w:rPr>
        <w:t>современных ее проблемах и направлениях развития ;</w:t>
      </w:r>
    </w:p>
    <w:p w:rsidR="00FA4543" w:rsidRPr="00535C4E" w:rsidRDefault="00FA4543" w:rsidP="0016502B">
      <w:pPr>
        <w:numPr>
          <w:ilvl w:val="1"/>
          <w:numId w:val="27"/>
        </w:numPr>
        <w:shd w:val="clear" w:color="auto" w:fill="FFFFFF"/>
        <w:tabs>
          <w:tab w:val="clear" w:pos="1440"/>
          <w:tab w:val="num" w:pos="360"/>
        </w:tabs>
        <w:autoSpaceDE w:val="0"/>
        <w:autoSpaceDN w:val="0"/>
        <w:adjustRightInd w:val="0"/>
        <w:spacing w:before="10"/>
        <w:ind w:left="360" w:right="19"/>
      </w:pPr>
      <w:r w:rsidRPr="00535C4E">
        <w:rPr>
          <w:spacing w:val="-1"/>
        </w:rPr>
        <w:t xml:space="preserve">основными представлениями о методологии планирования,  проведения и </w:t>
      </w:r>
      <w:r w:rsidRPr="00535C4E">
        <w:rPr>
          <w:spacing w:val="-10"/>
        </w:rPr>
        <w:t>обработки результатов психологического исследования в консультативном процессе;</w:t>
      </w:r>
    </w:p>
    <w:p w:rsidR="00FA4543" w:rsidRPr="00535C4E" w:rsidRDefault="00FA4543" w:rsidP="0016502B">
      <w:pPr>
        <w:numPr>
          <w:ilvl w:val="1"/>
          <w:numId w:val="27"/>
        </w:numPr>
        <w:shd w:val="clear" w:color="auto" w:fill="FFFFFF"/>
        <w:tabs>
          <w:tab w:val="clear" w:pos="1440"/>
          <w:tab w:val="num" w:pos="360"/>
        </w:tabs>
        <w:autoSpaceDE w:val="0"/>
        <w:autoSpaceDN w:val="0"/>
        <w:adjustRightInd w:val="0"/>
        <w:spacing w:before="19"/>
        <w:ind w:left="360" w:right="29"/>
        <w:rPr>
          <w:bCs/>
        </w:rPr>
      </w:pPr>
      <w:r w:rsidRPr="00535C4E">
        <w:rPr>
          <w:spacing w:val="-10"/>
        </w:rPr>
        <w:t xml:space="preserve">основными представлениями о методологии, технологии и техники </w:t>
      </w:r>
      <w:r w:rsidRPr="00535C4E">
        <w:rPr>
          <w:bCs/>
        </w:rPr>
        <w:t>психологического консультирования;</w:t>
      </w:r>
    </w:p>
    <w:p w:rsidR="00FA4543" w:rsidRPr="00535C4E" w:rsidRDefault="00FA4543" w:rsidP="0016502B">
      <w:pPr>
        <w:numPr>
          <w:ilvl w:val="1"/>
          <w:numId w:val="27"/>
        </w:numPr>
        <w:shd w:val="clear" w:color="auto" w:fill="FFFFFF"/>
        <w:tabs>
          <w:tab w:val="clear" w:pos="1440"/>
          <w:tab w:val="num" w:pos="360"/>
        </w:tabs>
        <w:autoSpaceDE w:val="0"/>
        <w:autoSpaceDN w:val="0"/>
        <w:adjustRightInd w:val="0"/>
        <w:spacing w:before="19"/>
        <w:ind w:left="360" w:right="29"/>
        <w:rPr>
          <w:bCs/>
        </w:rPr>
      </w:pPr>
      <w:r w:rsidRPr="00535C4E">
        <w:t>методами</w:t>
      </w:r>
      <w:r w:rsidRPr="00535C4E">
        <w:rPr>
          <w:bCs/>
        </w:rPr>
        <w:t xml:space="preserve"> тестирования в практике психологического консультирования (когнитивного, персонального, коммуникативного). </w:t>
      </w:r>
    </w:p>
    <w:p w:rsidR="00FA4543" w:rsidRPr="00535C4E" w:rsidRDefault="00FA4543" w:rsidP="0016502B"/>
    <w:p w:rsidR="00FA4543" w:rsidRPr="00535C4E" w:rsidRDefault="00FA4543" w:rsidP="0016502B">
      <w:pPr>
        <w:ind w:firstLine="0"/>
        <w:rPr>
          <w:spacing w:val="-1"/>
        </w:rPr>
      </w:pPr>
      <w:r w:rsidRPr="00535C4E">
        <w:rPr>
          <w:spacing w:val="-1"/>
        </w:rPr>
        <w:t>Общая трудоемкость дисциплины: 108 час, 3 ЗЕТ.</w:t>
      </w:r>
    </w:p>
    <w:p w:rsidR="00FA4543" w:rsidRPr="00535C4E" w:rsidRDefault="00FA4543" w:rsidP="0016502B">
      <w:pPr>
        <w:ind w:firstLine="0"/>
        <w:rPr>
          <w:spacing w:val="-1"/>
        </w:rPr>
      </w:pPr>
      <w:r w:rsidRPr="00535C4E">
        <w:rPr>
          <w:spacing w:val="-1"/>
        </w:rPr>
        <w:t>Форма контроля: зачет</w:t>
      </w:r>
    </w:p>
    <w:p w:rsidR="00FA4543" w:rsidRPr="00535C4E" w:rsidRDefault="00FA4543" w:rsidP="0016502B">
      <w:pPr>
        <w:ind w:firstLine="0"/>
        <w:rPr>
          <w:b/>
        </w:rPr>
      </w:pPr>
      <w:r w:rsidRPr="00535C4E">
        <w:t>Разработчики: Миронова Т.Л., д.психол.н, профессор</w:t>
      </w:r>
    </w:p>
    <w:p w:rsidR="00FA4543" w:rsidRPr="00535C4E" w:rsidRDefault="00FA4543" w:rsidP="0016502B">
      <w:pPr>
        <w:ind w:firstLine="540"/>
        <w:rPr>
          <w:b/>
          <w:bCs/>
        </w:rPr>
      </w:pPr>
    </w:p>
    <w:p w:rsidR="00FA4543" w:rsidRPr="00535C4E" w:rsidRDefault="00FA4543" w:rsidP="0016502B">
      <w:pPr>
        <w:ind w:firstLine="540"/>
        <w:jc w:val="center"/>
        <w:rPr>
          <w:b/>
        </w:rPr>
      </w:pPr>
      <w:r w:rsidRPr="00535C4E">
        <w:rPr>
          <w:b/>
        </w:rPr>
        <w:t>Аннотация</w:t>
      </w:r>
    </w:p>
    <w:p w:rsidR="00FA4543" w:rsidRPr="00535C4E" w:rsidRDefault="00FA4543" w:rsidP="0016502B">
      <w:pPr>
        <w:ind w:firstLine="540"/>
        <w:jc w:val="center"/>
        <w:rPr>
          <w:b/>
        </w:rPr>
      </w:pPr>
      <w:r w:rsidRPr="00535C4E">
        <w:rPr>
          <w:b/>
        </w:rPr>
        <w:t>рабочей программы «Информационные и коммуникационные</w:t>
      </w:r>
    </w:p>
    <w:p w:rsidR="00FA4543" w:rsidRPr="00535C4E" w:rsidRDefault="00FA4543" w:rsidP="0016502B">
      <w:pPr>
        <w:ind w:firstLine="540"/>
        <w:jc w:val="center"/>
        <w:rPr>
          <w:b/>
        </w:rPr>
      </w:pPr>
      <w:r w:rsidRPr="00535C4E">
        <w:rPr>
          <w:b/>
        </w:rPr>
        <w:t>технологии в деятельности психолога»</w:t>
      </w:r>
    </w:p>
    <w:p w:rsidR="00FA4543" w:rsidRPr="00535C4E" w:rsidRDefault="00FA4543" w:rsidP="0016502B">
      <w:pPr>
        <w:ind w:firstLine="540"/>
      </w:pPr>
    </w:p>
    <w:p w:rsidR="00FA4543" w:rsidRPr="00535C4E" w:rsidRDefault="00FA4543" w:rsidP="0016502B">
      <w:pPr>
        <w:ind w:firstLine="540"/>
      </w:pPr>
      <w:r w:rsidRPr="00535C4E">
        <w:t xml:space="preserve">Дисциплина входит в базовую часть профессионального цикла ОП. В соответствии с ФГОС ВПО в результате изучения дисциплины обучающиеся должны: </w:t>
      </w:r>
    </w:p>
    <w:p w:rsidR="00FA4543" w:rsidRPr="00535C4E" w:rsidRDefault="00FA4543" w:rsidP="0016502B">
      <w:pPr>
        <w:ind w:firstLine="540"/>
      </w:pPr>
      <w:r w:rsidRPr="00535C4E">
        <w:rPr>
          <w:i/>
        </w:rPr>
        <w:t>знать</w:t>
      </w:r>
      <w:r w:rsidRPr="00535C4E">
        <w:t xml:space="preserve"> особенности вербальной, невербальной коммуникации и Интернет-общения; дистанционного консультирования; </w:t>
      </w:r>
    </w:p>
    <w:p w:rsidR="00FA4543" w:rsidRPr="00535C4E" w:rsidRDefault="00FA4543" w:rsidP="0016502B">
      <w:pPr>
        <w:ind w:firstLine="540"/>
      </w:pPr>
      <w:r w:rsidRPr="00535C4E">
        <w:rPr>
          <w:i/>
        </w:rPr>
        <w:t>уметь</w:t>
      </w:r>
      <w:r w:rsidRPr="00535C4E">
        <w:t xml:space="preserve"> планировать и проводить эмпирические исследования, подбирать методики для изучения коммуникативных умений и свойств личности. Осуществлять индивидуальное консультирование в области повышения эффективности коммуникативных процессов. Осуществлять информирование населения в сфере психологии коммуникаций. Разрабатывать и реализовывать методы и программы коррекционных мероприятий коммуникативных особенностей личности. </w:t>
      </w:r>
    </w:p>
    <w:p w:rsidR="00FA4543" w:rsidRPr="00535C4E" w:rsidRDefault="00FA4543" w:rsidP="0016502B">
      <w:pPr>
        <w:ind w:firstLine="540"/>
      </w:pPr>
      <w:r w:rsidRPr="00535C4E">
        <w:rPr>
          <w:i/>
        </w:rPr>
        <w:t>владеть</w:t>
      </w:r>
      <w:r w:rsidRPr="00535C4E">
        <w:t xml:space="preserve"> техниками эффективного слушания; техникам и приемами ведения переговоров; стратегиями коммуникаций с субъектами затрудненного общения.</w:t>
      </w:r>
    </w:p>
    <w:p w:rsidR="00FA4543" w:rsidRPr="00535C4E" w:rsidRDefault="00FA4543" w:rsidP="0016502B">
      <w:pPr>
        <w:ind w:firstLine="540"/>
      </w:pPr>
      <w:r w:rsidRPr="00535C4E">
        <w:rPr>
          <w:b/>
        </w:rPr>
        <w:t>Целью</w:t>
      </w:r>
      <w:r w:rsidRPr="00535C4E">
        <w:t xml:space="preserve"> учебной дисциплины «Информационные и коммуникационные технологии в деятельности психолога» является формирование и развитие у магистров следующих общекультурных и профессиональных компетенций: </w:t>
      </w:r>
    </w:p>
    <w:p w:rsidR="00FA4543" w:rsidRPr="00535C4E" w:rsidRDefault="00FA4543" w:rsidP="0016502B">
      <w:pPr>
        <w:ind w:firstLine="540"/>
      </w:pPr>
      <w:r w:rsidRPr="00535C4E">
        <w:t>готовностью к коммуникации в устной и письменной формах на русском и иностранном языках для решения задач профессиональной деятельности (ОПК-1);</w:t>
      </w:r>
    </w:p>
    <w:p w:rsidR="00FA4543" w:rsidRPr="00535C4E" w:rsidRDefault="00FA4543" w:rsidP="0016502B">
      <w:pPr>
        <w:ind w:firstLine="540"/>
      </w:pPr>
      <w:r w:rsidRPr="00535C4E">
        <w:t>готовностью модифицировать, адаптировать существующие и создавать новые методы и методики научно-исследовательской и практической деятельности в определенной области психологии с использованием современных информационных технологий (ПК-3);</w:t>
      </w:r>
    </w:p>
    <w:p w:rsidR="00FA4543" w:rsidRPr="00535C4E" w:rsidRDefault="00FA4543" w:rsidP="0016502B">
      <w:pPr>
        <w:ind w:firstLine="540"/>
      </w:pPr>
      <w:r w:rsidRPr="00535C4E">
        <w:t>Преподавание  учебной  дисциплины  «Информационные  и  коммуникационные технологии в деятельности психолога» строится на сочетании практических занятий и различных форм самостоятельной работы студентов. Студенты  изучают коммуникативные и информационные технологии, направленные на формирование и коррекцию психологических особенностей личности, связанных с общением. В рамках изучения дисциплины рассматриваются явления: коммуникативная компетентность, социальный интеллект, самопрезентация, переговоры, субъекты затрудненного общения.</w:t>
      </w:r>
    </w:p>
    <w:p w:rsidR="00FA4543" w:rsidRPr="00535C4E" w:rsidRDefault="00FA4543" w:rsidP="0016502B">
      <w:pPr>
        <w:ind w:firstLine="540"/>
      </w:pPr>
      <w:r w:rsidRPr="00535C4E">
        <w:t xml:space="preserve"> Учебный курс предусматривает изучение методов и техник, реализуемых для повышения коммуникативной компетентности личности, самопрезентации, эффективных переговоров, эффективной Интернет-коммуникации. </w:t>
      </w:r>
    </w:p>
    <w:p w:rsidR="00FA4543" w:rsidRPr="00535C4E" w:rsidRDefault="00FA4543" w:rsidP="0016502B">
      <w:pPr>
        <w:ind w:firstLine="540"/>
      </w:pPr>
      <w:r w:rsidRPr="00535C4E">
        <w:t>В процессе освоения дисциплины используются следующие образовательные технологии, способы и методы формирования компетенций:</w:t>
      </w:r>
    </w:p>
    <w:p w:rsidR="00FA4543" w:rsidRPr="00535C4E" w:rsidRDefault="00FA4543" w:rsidP="0016502B">
      <w:pPr>
        <w:pStyle w:val="ListParagraph"/>
        <w:numPr>
          <w:ilvl w:val="0"/>
          <w:numId w:val="28"/>
        </w:numPr>
        <w:spacing w:after="0" w:line="240" w:lineRule="auto"/>
        <w:ind w:left="0" w:firstLine="540"/>
        <w:jc w:val="both"/>
        <w:rPr>
          <w:rFonts w:ascii="Times New Roman" w:hAnsi="Times New Roman"/>
          <w:sz w:val="24"/>
          <w:szCs w:val="24"/>
        </w:rPr>
      </w:pPr>
      <w:r w:rsidRPr="00535C4E">
        <w:rPr>
          <w:rFonts w:ascii="Times New Roman" w:hAnsi="Times New Roman"/>
          <w:sz w:val="24"/>
          <w:szCs w:val="24"/>
        </w:rPr>
        <w:t>традиционное практическое  занятие,</w:t>
      </w:r>
    </w:p>
    <w:p w:rsidR="00FA4543" w:rsidRPr="00535C4E" w:rsidRDefault="00FA4543" w:rsidP="0016502B">
      <w:pPr>
        <w:pStyle w:val="ListParagraph"/>
        <w:numPr>
          <w:ilvl w:val="0"/>
          <w:numId w:val="28"/>
        </w:numPr>
        <w:spacing w:after="0" w:line="240" w:lineRule="auto"/>
        <w:ind w:left="0" w:firstLine="540"/>
        <w:jc w:val="both"/>
        <w:rPr>
          <w:rFonts w:ascii="Times New Roman" w:hAnsi="Times New Roman"/>
          <w:sz w:val="24"/>
          <w:szCs w:val="24"/>
        </w:rPr>
      </w:pPr>
      <w:r w:rsidRPr="00535C4E">
        <w:rPr>
          <w:rFonts w:ascii="Times New Roman" w:hAnsi="Times New Roman"/>
          <w:sz w:val="24"/>
          <w:szCs w:val="24"/>
        </w:rPr>
        <w:t>практическое занятие с элементами тренинга,</w:t>
      </w:r>
    </w:p>
    <w:p w:rsidR="00FA4543" w:rsidRPr="00535C4E" w:rsidRDefault="00FA4543" w:rsidP="0016502B">
      <w:pPr>
        <w:pStyle w:val="ListParagraph"/>
        <w:numPr>
          <w:ilvl w:val="0"/>
          <w:numId w:val="28"/>
        </w:numPr>
        <w:spacing w:after="0" w:line="240" w:lineRule="auto"/>
        <w:ind w:left="0" w:firstLine="540"/>
        <w:jc w:val="both"/>
        <w:rPr>
          <w:rFonts w:ascii="Times New Roman" w:hAnsi="Times New Roman"/>
          <w:sz w:val="24"/>
          <w:szCs w:val="24"/>
        </w:rPr>
      </w:pPr>
      <w:r w:rsidRPr="00535C4E">
        <w:rPr>
          <w:rFonts w:ascii="Times New Roman" w:hAnsi="Times New Roman"/>
          <w:sz w:val="24"/>
          <w:szCs w:val="24"/>
        </w:rPr>
        <w:t xml:space="preserve">коллоквиум, </w:t>
      </w:r>
    </w:p>
    <w:p w:rsidR="00FA4543" w:rsidRPr="00535C4E" w:rsidRDefault="00FA4543" w:rsidP="0016502B">
      <w:pPr>
        <w:pStyle w:val="ListParagraph"/>
        <w:numPr>
          <w:ilvl w:val="0"/>
          <w:numId w:val="28"/>
        </w:numPr>
        <w:spacing w:after="0" w:line="240" w:lineRule="auto"/>
        <w:ind w:left="0" w:firstLine="540"/>
        <w:jc w:val="both"/>
        <w:rPr>
          <w:rFonts w:ascii="Times New Roman" w:hAnsi="Times New Roman"/>
          <w:sz w:val="24"/>
          <w:szCs w:val="24"/>
        </w:rPr>
      </w:pPr>
      <w:r w:rsidRPr="00535C4E">
        <w:rPr>
          <w:rFonts w:ascii="Times New Roman" w:hAnsi="Times New Roman"/>
          <w:sz w:val="24"/>
          <w:szCs w:val="24"/>
        </w:rPr>
        <w:t xml:space="preserve">подготовка письменных аналитических работ, </w:t>
      </w:r>
    </w:p>
    <w:p w:rsidR="00FA4543" w:rsidRPr="00535C4E" w:rsidRDefault="00FA4543" w:rsidP="0016502B">
      <w:pPr>
        <w:pStyle w:val="ListParagraph"/>
        <w:numPr>
          <w:ilvl w:val="0"/>
          <w:numId w:val="28"/>
        </w:numPr>
        <w:spacing w:after="0" w:line="240" w:lineRule="auto"/>
        <w:ind w:left="0" w:firstLine="540"/>
        <w:jc w:val="both"/>
        <w:rPr>
          <w:rFonts w:ascii="Times New Roman" w:hAnsi="Times New Roman"/>
          <w:sz w:val="24"/>
          <w:szCs w:val="24"/>
        </w:rPr>
      </w:pPr>
      <w:r w:rsidRPr="00535C4E">
        <w:rPr>
          <w:rFonts w:ascii="Times New Roman" w:hAnsi="Times New Roman"/>
          <w:sz w:val="24"/>
          <w:szCs w:val="24"/>
        </w:rPr>
        <w:t xml:space="preserve">творческие задания, </w:t>
      </w:r>
    </w:p>
    <w:p w:rsidR="00FA4543" w:rsidRPr="00535C4E" w:rsidRDefault="00FA4543" w:rsidP="0016502B">
      <w:pPr>
        <w:pStyle w:val="ListParagraph"/>
        <w:numPr>
          <w:ilvl w:val="0"/>
          <w:numId w:val="28"/>
        </w:numPr>
        <w:spacing w:after="0" w:line="240" w:lineRule="auto"/>
        <w:ind w:left="0" w:firstLine="540"/>
        <w:jc w:val="both"/>
        <w:rPr>
          <w:rFonts w:ascii="Times New Roman" w:hAnsi="Times New Roman"/>
          <w:sz w:val="24"/>
          <w:szCs w:val="24"/>
        </w:rPr>
      </w:pPr>
      <w:r w:rsidRPr="00535C4E">
        <w:rPr>
          <w:rFonts w:ascii="Times New Roman" w:hAnsi="Times New Roman"/>
          <w:sz w:val="24"/>
          <w:szCs w:val="24"/>
        </w:rPr>
        <w:t xml:space="preserve">проектная деятельность, </w:t>
      </w:r>
    </w:p>
    <w:p w:rsidR="00FA4543" w:rsidRPr="00535C4E" w:rsidRDefault="00FA4543" w:rsidP="0016502B">
      <w:pPr>
        <w:pStyle w:val="ListParagraph"/>
        <w:numPr>
          <w:ilvl w:val="0"/>
          <w:numId w:val="28"/>
        </w:numPr>
        <w:spacing w:after="0" w:line="240" w:lineRule="auto"/>
        <w:ind w:left="0" w:firstLine="540"/>
        <w:jc w:val="both"/>
        <w:rPr>
          <w:rFonts w:ascii="Times New Roman" w:hAnsi="Times New Roman"/>
          <w:sz w:val="24"/>
          <w:szCs w:val="24"/>
        </w:rPr>
      </w:pPr>
      <w:r w:rsidRPr="00535C4E">
        <w:rPr>
          <w:rFonts w:ascii="Times New Roman" w:hAnsi="Times New Roman"/>
          <w:sz w:val="24"/>
          <w:szCs w:val="24"/>
        </w:rPr>
        <w:t xml:space="preserve">составление схем, таблиц.  </w:t>
      </w:r>
    </w:p>
    <w:p w:rsidR="00FA4543" w:rsidRPr="00535C4E" w:rsidRDefault="00FA4543" w:rsidP="0016502B">
      <w:pPr>
        <w:ind w:firstLine="540"/>
      </w:pPr>
    </w:p>
    <w:p w:rsidR="00FA4543" w:rsidRPr="00535C4E" w:rsidRDefault="00FA4543" w:rsidP="0016502B">
      <w:pPr>
        <w:ind w:firstLine="0"/>
        <w:rPr>
          <w:spacing w:val="-1"/>
        </w:rPr>
      </w:pPr>
      <w:r w:rsidRPr="00535C4E">
        <w:rPr>
          <w:spacing w:val="-1"/>
        </w:rPr>
        <w:t>Общая трудоемкость дисциплины: 108 час, 3 ЗЕТ.</w:t>
      </w:r>
    </w:p>
    <w:p w:rsidR="00FA4543" w:rsidRPr="00535C4E" w:rsidRDefault="00FA4543" w:rsidP="0016502B">
      <w:pPr>
        <w:ind w:firstLine="0"/>
        <w:rPr>
          <w:spacing w:val="-1"/>
        </w:rPr>
      </w:pPr>
      <w:r w:rsidRPr="00535C4E">
        <w:rPr>
          <w:spacing w:val="-1"/>
        </w:rPr>
        <w:t>Форма контроля: зачет</w:t>
      </w:r>
    </w:p>
    <w:p w:rsidR="00FA4543" w:rsidRPr="00535C4E" w:rsidRDefault="00FA4543" w:rsidP="0016502B">
      <w:pPr>
        <w:ind w:firstLine="0"/>
      </w:pPr>
      <w:r w:rsidRPr="00535C4E">
        <w:t xml:space="preserve">Разработчики: </w:t>
      </w:r>
      <w:r>
        <w:t>Очирова Л.И</w:t>
      </w:r>
      <w:r w:rsidRPr="00535C4E">
        <w:t>., к.психол.н., доц.</w:t>
      </w:r>
    </w:p>
    <w:p w:rsidR="00FA4543" w:rsidRPr="00535C4E" w:rsidRDefault="00FA4543" w:rsidP="0016502B">
      <w:pPr>
        <w:ind w:firstLine="0"/>
        <w:rPr>
          <w:b/>
        </w:rPr>
      </w:pPr>
    </w:p>
    <w:p w:rsidR="00FA4543" w:rsidRPr="00535C4E" w:rsidRDefault="00FA4543" w:rsidP="0016502B">
      <w:pPr>
        <w:jc w:val="center"/>
        <w:rPr>
          <w:b/>
        </w:rPr>
      </w:pPr>
    </w:p>
    <w:p w:rsidR="00FA4543" w:rsidRPr="00535C4E" w:rsidRDefault="00FA4543" w:rsidP="0016502B">
      <w:pPr>
        <w:ind w:firstLine="360"/>
        <w:jc w:val="center"/>
        <w:rPr>
          <w:b/>
          <w:bCs/>
        </w:rPr>
      </w:pPr>
      <w:r w:rsidRPr="00535C4E">
        <w:rPr>
          <w:b/>
          <w:bCs/>
        </w:rPr>
        <w:t>Аннотация к рабочей программе учебной дисциплины</w:t>
      </w:r>
    </w:p>
    <w:p w:rsidR="00FA4543" w:rsidRPr="00535C4E" w:rsidRDefault="00FA4543" w:rsidP="0016502B">
      <w:pPr>
        <w:ind w:firstLine="720"/>
        <w:jc w:val="center"/>
        <w:rPr>
          <w:b/>
          <w:bCs/>
        </w:rPr>
      </w:pPr>
      <w:r w:rsidRPr="00535C4E">
        <w:rPr>
          <w:b/>
          <w:bCs/>
        </w:rPr>
        <w:t>«Основы психологического консультирования и психотерапии»</w:t>
      </w:r>
    </w:p>
    <w:p w:rsidR="00FA4543" w:rsidRPr="00535C4E" w:rsidRDefault="00FA4543" w:rsidP="0016502B">
      <w:pPr>
        <w:ind w:firstLine="720"/>
        <w:jc w:val="center"/>
        <w:rPr>
          <w:b/>
          <w:bCs/>
        </w:rPr>
      </w:pPr>
    </w:p>
    <w:p w:rsidR="00FA4543" w:rsidRPr="00535C4E" w:rsidRDefault="00FA4543" w:rsidP="0016502B">
      <w:pPr>
        <w:autoSpaceDE w:val="0"/>
        <w:autoSpaceDN w:val="0"/>
        <w:adjustRightInd w:val="0"/>
      </w:pPr>
      <w:r w:rsidRPr="00535C4E">
        <w:t>Цель изучения дисциплины - дать знания психологических и психотерапевтических основ консультирования, необходимых для эффективного решения практических консультативных задач.</w:t>
      </w:r>
    </w:p>
    <w:p w:rsidR="00FA4543" w:rsidRPr="00535C4E" w:rsidRDefault="00FA4543" w:rsidP="0016502B">
      <w:r w:rsidRPr="00535C4E">
        <w:t>Место дисциплины в структуре ОП:</w:t>
      </w:r>
    </w:p>
    <w:p w:rsidR="00FA4543" w:rsidRPr="00535C4E" w:rsidRDefault="00FA4543" w:rsidP="0016502B">
      <w:r w:rsidRPr="00535C4E">
        <w:rPr>
          <w:bCs/>
        </w:rPr>
        <w:t>Основы психологического консультирования и психотерапии</w:t>
      </w:r>
      <w:r w:rsidRPr="00535C4E">
        <w:t xml:space="preserve"> относится к числу дисциплин общенаучного цикла (М1.Ф.9)</w:t>
      </w:r>
    </w:p>
    <w:p w:rsidR="00FA4543" w:rsidRPr="00535C4E" w:rsidRDefault="00FA4543" w:rsidP="0016502B">
      <w:r w:rsidRPr="00535C4E">
        <w:t>Требования к результатам освоения дисциплины:</w:t>
      </w:r>
    </w:p>
    <w:p w:rsidR="00FA4543" w:rsidRPr="00535C4E" w:rsidRDefault="00FA4543" w:rsidP="0016502B">
      <w:r w:rsidRPr="00535C4E">
        <w:t>Процесс  изучения дисциплины направлен на формирование следующих компетенций:</w:t>
      </w:r>
    </w:p>
    <w:p w:rsidR="00FA4543" w:rsidRPr="00535C4E" w:rsidRDefault="00FA4543" w:rsidP="0016502B">
      <w:pPr>
        <w:ind w:firstLine="709"/>
      </w:pPr>
      <w:r w:rsidRPr="00535C4E">
        <w:t>способностью анализировать базовые механизмы психических процессов, состояний и индивидуальных различий с учетом антропометрических, анатомических и физиологических параметров жизнедеятельности человека в фило-социо- и онтогенезе (ПК-4);</w:t>
      </w:r>
    </w:p>
    <w:p w:rsidR="00FA4543" w:rsidRPr="00535C4E" w:rsidRDefault="00FA4543" w:rsidP="0016502B">
      <w:pPr>
        <w:ind w:firstLine="709"/>
      </w:pPr>
      <w:r w:rsidRPr="00535C4E">
        <w:t>готовностью к диагностике, экспертизе и коррекции психологических свойств и состояний, психических процессов, различных видов деятельности человека в норме и патологии с учетом особенностей возрастных этапов, кризисов развития, факторов риска, принадлежности к гендерной, этнической, профессиональной и другим социальным группам (ПК-6);</w:t>
      </w:r>
    </w:p>
    <w:p w:rsidR="00FA4543" w:rsidRPr="00535C4E" w:rsidRDefault="00FA4543" w:rsidP="0016502B">
      <w:pPr>
        <w:pStyle w:val="BodyTextIndent"/>
        <w:ind w:firstLine="709"/>
      </w:pPr>
      <w:r w:rsidRPr="00535C4E">
        <w:t>способностью разрабатывать и использовать инновационные психологические технологии для решения новых задач в различных областях профессиональной практики (ПК-8);</w:t>
      </w:r>
    </w:p>
    <w:p w:rsidR="00FA4543" w:rsidRPr="00535C4E" w:rsidRDefault="00FA4543" w:rsidP="0016502B">
      <w:pPr>
        <w:ind w:firstLine="709"/>
      </w:pPr>
      <w:r w:rsidRPr="00535C4E">
        <w:t>В результате изучения дисциплины студент должен:</w:t>
      </w:r>
    </w:p>
    <w:p w:rsidR="00FA4543" w:rsidRPr="00535C4E" w:rsidRDefault="00FA4543" w:rsidP="0016502B">
      <w:pPr>
        <w:autoSpaceDE w:val="0"/>
        <w:autoSpaceDN w:val="0"/>
        <w:adjustRightInd w:val="0"/>
        <w:rPr>
          <w:i/>
          <w:iCs/>
        </w:rPr>
      </w:pPr>
      <w:r w:rsidRPr="00535C4E">
        <w:rPr>
          <w:i/>
          <w:iCs/>
        </w:rPr>
        <w:t>Знать:</w:t>
      </w:r>
    </w:p>
    <w:p w:rsidR="00FA4543" w:rsidRPr="00535C4E" w:rsidRDefault="00FA4543" w:rsidP="0016502B">
      <w:pPr>
        <w:autoSpaceDE w:val="0"/>
        <w:autoSpaceDN w:val="0"/>
        <w:adjustRightInd w:val="0"/>
      </w:pPr>
      <w:r w:rsidRPr="00535C4E">
        <w:t>основные научные категории и теоретические положения дисциплины, проявления нарушений психической деятельности при психических и соматических заболеваниях, расстройства личности и поведения, особенности организации и содержание клинико-психологической диагностики, психотерапии, психокоррекции и реабилитации больных;</w:t>
      </w:r>
    </w:p>
    <w:p w:rsidR="00FA4543" w:rsidRPr="00535C4E" w:rsidRDefault="00FA4543" w:rsidP="0016502B">
      <w:pPr>
        <w:autoSpaceDE w:val="0"/>
        <w:autoSpaceDN w:val="0"/>
        <w:adjustRightInd w:val="0"/>
        <w:rPr>
          <w:i/>
          <w:iCs/>
        </w:rPr>
      </w:pPr>
      <w:r w:rsidRPr="00535C4E">
        <w:rPr>
          <w:i/>
          <w:iCs/>
        </w:rPr>
        <w:t>Уметь:</w:t>
      </w:r>
    </w:p>
    <w:p w:rsidR="00FA4543" w:rsidRPr="00535C4E" w:rsidRDefault="00FA4543" w:rsidP="0016502B">
      <w:pPr>
        <w:autoSpaceDE w:val="0"/>
        <w:autoSpaceDN w:val="0"/>
        <w:adjustRightInd w:val="0"/>
      </w:pPr>
      <w:r w:rsidRPr="00535C4E">
        <w:t>применять приемы и методы клинико-психологической диагностики, технологии психотерапии, психокоррекции в консультационном процессе;</w:t>
      </w:r>
    </w:p>
    <w:p w:rsidR="00FA4543" w:rsidRPr="00535C4E" w:rsidRDefault="00FA4543" w:rsidP="0016502B">
      <w:pPr>
        <w:autoSpaceDE w:val="0"/>
        <w:autoSpaceDN w:val="0"/>
        <w:adjustRightInd w:val="0"/>
        <w:rPr>
          <w:i/>
          <w:iCs/>
        </w:rPr>
      </w:pPr>
      <w:r w:rsidRPr="00535C4E">
        <w:rPr>
          <w:i/>
          <w:iCs/>
        </w:rPr>
        <w:t>Владеть:</w:t>
      </w:r>
    </w:p>
    <w:p w:rsidR="00FA4543" w:rsidRPr="00535C4E" w:rsidRDefault="00FA4543" w:rsidP="0016502B">
      <w:pPr>
        <w:autoSpaceDE w:val="0"/>
        <w:autoSpaceDN w:val="0"/>
        <w:adjustRightInd w:val="0"/>
      </w:pPr>
      <w:r w:rsidRPr="00535C4E">
        <w:t>конструктивными умениями и навыками, прогностическими практическими умениям, способствующими эффективной организации консультативного процесса с больными людьми и людьми, оказавшимися в трудных и экстремальных условиях жизни и деятельности.</w:t>
      </w:r>
    </w:p>
    <w:p w:rsidR="00FA4543" w:rsidRPr="00535C4E" w:rsidRDefault="00FA4543" w:rsidP="0016502B">
      <w:pPr>
        <w:ind w:firstLine="0"/>
        <w:rPr>
          <w:spacing w:val="-1"/>
        </w:rPr>
      </w:pPr>
      <w:r w:rsidRPr="00535C4E">
        <w:rPr>
          <w:spacing w:val="-1"/>
        </w:rPr>
        <w:t>Общая трудоемкость дисциплины: 108 час, 3 ЗЕТ.</w:t>
      </w:r>
    </w:p>
    <w:p w:rsidR="00FA4543" w:rsidRPr="00535C4E" w:rsidRDefault="00FA4543" w:rsidP="0016502B">
      <w:pPr>
        <w:ind w:firstLine="0"/>
        <w:rPr>
          <w:spacing w:val="-1"/>
        </w:rPr>
      </w:pPr>
      <w:r w:rsidRPr="00535C4E">
        <w:rPr>
          <w:spacing w:val="-1"/>
        </w:rPr>
        <w:t>Форма контроля: экзамен</w:t>
      </w:r>
    </w:p>
    <w:p w:rsidR="00FA4543" w:rsidRPr="00535C4E" w:rsidRDefault="00FA4543" w:rsidP="0016502B">
      <w:pPr>
        <w:ind w:firstLine="0"/>
      </w:pPr>
      <w:r w:rsidRPr="00535C4E">
        <w:t>Разработчики: Очирова Л.И., к.психол.н., доц.</w:t>
      </w:r>
    </w:p>
    <w:p w:rsidR="00FA4543" w:rsidRPr="00535C4E" w:rsidRDefault="00FA4543" w:rsidP="0016502B">
      <w:pPr>
        <w:ind w:firstLine="0"/>
        <w:rPr>
          <w:b/>
        </w:rPr>
      </w:pPr>
    </w:p>
    <w:p w:rsidR="00FA4543" w:rsidRPr="00535C4E" w:rsidRDefault="00FA4543" w:rsidP="0016502B">
      <w:pPr>
        <w:autoSpaceDE w:val="0"/>
        <w:autoSpaceDN w:val="0"/>
        <w:adjustRightInd w:val="0"/>
      </w:pPr>
    </w:p>
    <w:p w:rsidR="00FA4543" w:rsidRPr="00535C4E" w:rsidRDefault="00FA4543" w:rsidP="0016502B">
      <w:pPr>
        <w:autoSpaceDE w:val="0"/>
        <w:autoSpaceDN w:val="0"/>
        <w:adjustRightInd w:val="0"/>
        <w:jc w:val="center"/>
        <w:rPr>
          <w:b/>
        </w:rPr>
      </w:pPr>
      <w:r w:rsidRPr="00535C4E">
        <w:rPr>
          <w:b/>
        </w:rPr>
        <w:t>Аннотация к рабочей программе учебной дисциплины</w:t>
      </w:r>
    </w:p>
    <w:p w:rsidR="00FA4543" w:rsidRPr="00535C4E" w:rsidRDefault="00FA4543" w:rsidP="0016502B">
      <w:pPr>
        <w:jc w:val="center"/>
        <w:rPr>
          <w:b/>
        </w:rPr>
      </w:pPr>
      <w:r w:rsidRPr="00535C4E">
        <w:rPr>
          <w:b/>
        </w:rPr>
        <w:t>«Психологическая диагностика в клинике»</w:t>
      </w:r>
    </w:p>
    <w:p w:rsidR="00FA4543" w:rsidRPr="00535C4E" w:rsidRDefault="00FA4543" w:rsidP="0016502B">
      <w:pPr>
        <w:jc w:val="center"/>
        <w:rPr>
          <w:b/>
        </w:rPr>
      </w:pPr>
    </w:p>
    <w:p w:rsidR="00FA4543" w:rsidRPr="00535C4E" w:rsidRDefault="00FA4543" w:rsidP="0016502B">
      <w:r w:rsidRPr="00535C4E">
        <w:t xml:space="preserve">Цель изучения дисциплины - </w:t>
      </w:r>
      <w:r w:rsidRPr="00535C4E">
        <w:rPr>
          <w:color w:val="000000"/>
        </w:rPr>
        <w:t>предоставить  знания  о психодиагностике:  предмете, задачах и методах,  месте в системе научных знаний; познакомить студентов с основами психометрии; научить подбирать и использовать психодиагностический инструментарий адекватно поставленным практическим или научным задачам.</w:t>
      </w:r>
    </w:p>
    <w:p w:rsidR="00FA4543" w:rsidRPr="00535C4E" w:rsidRDefault="00FA4543" w:rsidP="0016502B">
      <w:r w:rsidRPr="00535C4E">
        <w:t>Место дисциплины в структуре ОП:</w:t>
      </w:r>
    </w:p>
    <w:p w:rsidR="00FA4543" w:rsidRPr="00535C4E" w:rsidRDefault="00FA4543" w:rsidP="0016502B">
      <w:r w:rsidRPr="00535C4E">
        <w:t>Психологическая диагностика в клинике относится к числу дисциплин общенаучного цикла (М1.</w:t>
      </w:r>
      <w:r w:rsidRPr="00535C4E">
        <w:rPr>
          <w:lang w:val="en-US"/>
        </w:rPr>
        <w:t>P</w:t>
      </w:r>
      <w:r w:rsidRPr="00535C4E">
        <w:t>.1)</w:t>
      </w:r>
    </w:p>
    <w:p w:rsidR="00FA4543" w:rsidRPr="00535C4E" w:rsidRDefault="00FA4543" w:rsidP="0016502B">
      <w:r w:rsidRPr="00535C4E">
        <w:t>Требования к результатам освоения дисциплины:</w:t>
      </w:r>
    </w:p>
    <w:p w:rsidR="00FA4543" w:rsidRPr="00535C4E" w:rsidRDefault="00FA4543" w:rsidP="0016502B">
      <w:r w:rsidRPr="00535C4E">
        <w:t>Процесс  изучения дисциплины направлен на формирование следующих компетенций:</w:t>
      </w:r>
    </w:p>
    <w:p w:rsidR="00FA4543" w:rsidRPr="00535C4E" w:rsidRDefault="00FA4543" w:rsidP="0016502B">
      <w:pPr>
        <w:ind w:firstLine="709"/>
      </w:pPr>
      <w:r w:rsidRPr="00535C4E">
        <w:t>способностью осуществлять постановку проблем, целей и задач исследования, обосновывать гипотезы, разрабатывать программу и методическое обеспечение исследования (теоретического, эмпирического) (ПК-2);</w:t>
      </w:r>
    </w:p>
    <w:p w:rsidR="00FA4543" w:rsidRPr="00535C4E" w:rsidRDefault="00FA4543" w:rsidP="0016502B">
      <w:pPr>
        <w:ind w:firstLine="709"/>
      </w:pPr>
      <w:r w:rsidRPr="00535C4E">
        <w:t>готовностью к диагностике, экспертизе и коррекции психологических свойств и состояний, психических процессов, различных видов деятельности человека в норме и патологии с учетом особенностей возрастных этапов, кризисов развития, факторов риска, принадлежности к гендерной, этнической, профессиональной и другим социальным группам (ПК-6);</w:t>
      </w:r>
    </w:p>
    <w:p w:rsidR="00FA4543" w:rsidRPr="00535C4E" w:rsidRDefault="00FA4543" w:rsidP="0016502B">
      <w:pPr>
        <w:ind w:firstLine="709"/>
      </w:pPr>
      <w:r w:rsidRPr="00535C4E">
        <w:t>способностью создавать программы, направленные на предупреждение профессиональных рисков в различных видах деятельности, отклонений в социальном и личностном статусе и развитии человека (ПК-7);</w:t>
      </w:r>
    </w:p>
    <w:p w:rsidR="00FA4543" w:rsidRPr="00535C4E" w:rsidRDefault="00FA4543" w:rsidP="0016502B">
      <w:pPr>
        <w:pStyle w:val="BodyTextIndent"/>
        <w:ind w:firstLine="709"/>
      </w:pPr>
      <w:r w:rsidRPr="00535C4E">
        <w:t>способностью создавать диагностические методики для психологической экспертизы эффективности реализации инновационной деятельности в различных профессиональных сферах (ПК-9);</w:t>
      </w:r>
    </w:p>
    <w:p w:rsidR="00FA4543" w:rsidRPr="00535C4E" w:rsidRDefault="00FA4543" w:rsidP="0016502B">
      <w:pPr>
        <w:ind w:firstLine="709"/>
      </w:pPr>
      <w:r w:rsidRPr="00535C4E">
        <w:t>В результате изучения дисциплины студент должен:</w:t>
      </w:r>
    </w:p>
    <w:p w:rsidR="00FA4543" w:rsidRPr="00535C4E" w:rsidRDefault="00FA4543" w:rsidP="0016502B">
      <w:pPr>
        <w:ind w:firstLine="709"/>
      </w:pPr>
    </w:p>
    <w:p w:rsidR="00FA4543" w:rsidRPr="00535C4E" w:rsidRDefault="00FA4543" w:rsidP="0016502B">
      <w:pPr>
        <w:autoSpaceDE w:val="0"/>
        <w:autoSpaceDN w:val="0"/>
        <w:adjustRightInd w:val="0"/>
        <w:rPr>
          <w:i/>
          <w:iCs/>
        </w:rPr>
      </w:pPr>
      <w:r w:rsidRPr="00535C4E">
        <w:rPr>
          <w:i/>
          <w:iCs/>
        </w:rPr>
        <w:t>Знать:</w:t>
      </w:r>
    </w:p>
    <w:p w:rsidR="00FA4543" w:rsidRPr="00535C4E" w:rsidRDefault="00FA4543" w:rsidP="0016502B">
      <w:pPr>
        <w:autoSpaceDE w:val="0"/>
        <w:autoSpaceDN w:val="0"/>
        <w:adjustRightInd w:val="0"/>
      </w:pPr>
      <w:r w:rsidRPr="00535C4E">
        <w:t xml:space="preserve">историю становления  научной психодиагностики, научные и практические возможности и ограничения применения психодиагностики, </w:t>
      </w:r>
      <w:r w:rsidRPr="00535C4E">
        <w:rPr>
          <w:color w:val="000000"/>
        </w:rPr>
        <w:t>основные этапы становления психодиагностики как научной системы методов и способов постановки психологического диагноза;  особенности применения   психометрии;</w:t>
      </w:r>
    </w:p>
    <w:p w:rsidR="00FA4543" w:rsidRPr="00535C4E" w:rsidRDefault="00FA4543" w:rsidP="0016502B">
      <w:pPr>
        <w:autoSpaceDE w:val="0"/>
        <w:autoSpaceDN w:val="0"/>
        <w:adjustRightInd w:val="0"/>
        <w:rPr>
          <w:i/>
          <w:iCs/>
        </w:rPr>
      </w:pPr>
      <w:r w:rsidRPr="00535C4E">
        <w:rPr>
          <w:i/>
          <w:iCs/>
        </w:rPr>
        <w:t>Уметь:</w:t>
      </w:r>
    </w:p>
    <w:p w:rsidR="00FA4543" w:rsidRPr="00535C4E" w:rsidRDefault="00FA4543" w:rsidP="0016502B">
      <w:pPr>
        <w:autoSpaceDE w:val="0"/>
        <w:autoSpaceDN w:val="0"/>
        <w:adjustRightInd w:val="0"/>
      </w:pPr>
      <w:r w:rsidRPr="00535C4E">
        <w:t xml:space="preserve">– формировать психодиагностический инструментарий для решения конкретных научных и практических задач, проводить психодиагностическое исследование, анализировать результаты выполненной психодиагностики,  составлять психодиагностическое заключение; </w:t>
      </w:r>
    </w:p>
    <w:p w:rsidR="00FA4543" w:rsidRPr="00535C4E" w:rsidRDefault="00FA4543" w:rsidP="0016502B">
      <w:pPr>
        <w:autoSpaceDE w:val="0"/>
        <w:autoSpaceDN w:val="0"/>
        <w:adjustRightInd w:val="0"/>
        <w:rPr>
          <w:i/>
          <w:iCs/>
        </w:rPr>
      </w:pPr>
      <w:r w:rsidRPr="00535C4E">
        <w:rPr>
          <w:i/>
          <w:iCs/>
        </w:rPr>
        <w:t>Владеть:</w:t>
      </w:r>
    </w:p>
    <w:p w:rsidR="00FA4543" w:rsidRPr="00535C4E" w:rsidRDefault="00FA4543" w:rsidP="0016502B">
      <w:pPr>
        <w:autoSpaceDE w:val="0"/>
        <w:autoSpaceDN w:val="0"/>
        <w:adjustRightInd w:val="0"/>
      </w:pPr>
      <w:r w:rsidRPr="00535C4E">
        <w:t xml:space="preserve">- Навыками применения диагностического инструментария для выявления </w:t>
      </w:r>
    </w:p>
    <w:p w:rsidR="00FA4543" w:rsidRPr="00535C4E" w:rsidRDefault="00FA4543" w:rsidP="0016502B">
      <w:pPr>
        <w:autoSpaceDE w:val="0"/>
        <w:autoSpaceDN w:val="0"/>
        <w:adjustRightInd w:val="0"/>
      </w:pPr>
      <w:r w:rsidRPr="00535C4E">
        <w:t>психологических и социально-психологических характеристик, особенностей поведения и результатов продуктов деятельности клиента с целью квалификации проблемы, оценки и</w:t>
      </w:r>
    </w:p>
    <w:p w:rsidR="00FA4543" w:rsidRPr="00535C4E" w:rsidRDefault="00FA4543" w:rsidP="0016502B">
      <w:pPr>
        <w:rPr>
          <w:b/>
        </w:rPr>
      </w:pPr>
      <w:r w:rsidRPr="00535C4E">
        <w:t>выбора последующих коррекционных и терапевтических психотехнологий.</w:t>
      </w:r>
    </w:p>
    <w:p w:rsidR="00FA4543" w:rsidRPr="00535C4E" w:rsidRDefault="00FA4543" w:rsidP="0016502B">
      <w:pPr>
        <w:widowControl/>
        <w:autoSpaceDE w:val="0"/>
        <w:autoSpaceDN w:val="0"/>
        <w:adjustRightInd w:val="0"/>
        <w:ind w:firstLine="0"/>
        <w:rPr>
          <w:color w:val="000000"/>
          <w:lang w:bidi="hi-IN"/>
        </w:rPr>
      </w:pPr>
      <w:bookmarkStart w:id="1" w:name="YANDEX_4"/>
      <w:bookmarkEnd w:id="1"/>
    </w:p>
    <w:p w:rsidR="00FA4543" w:rsidRPr="00535C4E" w:rsidRDefault="00FA4543" w:rsidP="0016502B">
      <w:pPr>
        <w:ind w:firstLine="0"/>
        <w:rPr>
          <w:spacing w:val="-1"/>
        </w:rPr>
      </w:pPr>
      <w:r w:rsidRPr="00535C4E">
        <w:rPr>
          <w:spacing w:val="-1"/>
        </w:rPr>
        <w:t>Общая трудоемкость дисциплины: 108 час, 3 ЗЕТ.</w:t>
      </w:r>
    </w:p>
    <w:p w:rsidR="00FA4543" w:rsidRPr="00535C4E" w:rsidRDefault="00FA4543" w:rsidP="0016502B">
      <w:pPr>
        <w:ind w:firstLine="0"/>
        <w:rPr>
          <w:spacing w:val="-1"/>
        </w:rPr>
      </w:pPr>
      <w:r w:rsidRPr="00535C4E">
        <w:rPr>
          <w:spacing w:val="-1"/>
        </w:rPr>
        <w:t>Форма контроля: зачет</w:t>
      </w:r>
    </w:p>
    <w:p w:rsidR="00FA4543" w:rsidRPr="00535C4E" w:rsidRDefault="00FA4543" w:rsidP="0016502B">
      <w:pPr>
        <w:ind w:firstLine="0"/>
      </w:pPr>
      <w:r w:rsidRPr="00535C4E">
        <w:t>Разработчики: Очирова Л.И., к.психол.н., доц.</w:t>
      </w:r>
    </w:p>
    <w:p w:rsidR="00FA4543" w:rsidRPr="00535C4E" w:rsidRDefault="00FA4543" w:rsidP="0016502B">
      <w:pPr>
        <w:ind w:firstLine="0"/>
        <w:rPr>
          <w:b/>
        </w:rPr>
      </w:pPr>
    </w:p>
    <w:p w:rsidR="00FA4543" w:rsidRPr="00535C4E" w:rsidRDefault="00FA4543" w:rsidP="0016502B">
      <w:pPr>
        <w:ind w:firstLine="0"/>
        <w:jc w:val="center"/>
        <w:rPr>
          <w:b/>
        </w:rPr>
      </w:pPr>
      <w:r w:rsidRPr="00535C4E">
        <w:rPr>
          <w:b/>
        </w:rPr>
        <w:t>Аннотация</w:t>
      </w:r>
    </w:p>
    <w:p w:rsidR="00FA4543" w:rsidRPr="00535C4E" w:rsidRDefault="00FA4543" w:rsidP="0016502B">
      <w:pPr>
        <w:jc w:val="center"/>
        <w:rPr>
          <w:b/>
        </w:rPr>
      </w:pPr>
      <w:r>
        <w:rPr>
          <w:b/>
        </w:rPr>
        <w:t>р</w:t>
      </w:r>
      <w:r w:rsidRPr="00535C4E">
        <w:rPr>
          <w:b/>
        </w:rPr>
        <w:t>абочей программы «Специальная психология»</w:t>
      </w:r>
    </w:p>
    <w:p w:rsidR="00FA4543" w:rsidRPr="00535C4E" w:rsidRDefault="00FA4543" w:rsidP="0016502B">
      <w:pPr>
        <w:ind w:firstLine="0"/>
        <w:jc w:val="center"/>
      </w:pPr>
    </w:p>
    <w:p w:rsidR="00FA4543" w:rsidRPr="00535C4E" w:rsidRDefault="00FA4543" w:rsidP="0016502B">
      <w:r w:rsidRPr="00535C4E">
        <w:rPr>
          <w:b/>
        </w:rPr>
        <w:t>1.Цель учебной дисциплины</w:t>
      </w:r>
      <w:r w:rsidRPr="00535C4E">
        <w:t xml:space="preserve"> - дать знания вариантов психического дизонтогенеза и ознакомить с системой психолого-педагогического сопровождения развития детей и</w:t>
      </w:r>
    </w:p>
    <w:p w:rsidR="00FA4543" w:rsidRPr="00535C4E" w:rsidRDefault="00FA4543" w:rsidP="0016502B">
      <w:pPr>
        <w:ind w:firstLine="0"/>
      </w:pPr>
      <w:r w:rsidRPr="00535C4E">
        <w:t>подростков с нарушениями в психическом развитии.</w:t>
      </w:r>
    </w:p>
    <w:p w:rsidR="00FA4543" w:rsidRPr="00535C4E" w:rsidRDefault="00FA4543" w:rsidP="0016502B">
      <w:pPr>
        <w:tabs>
          <w:tab w:val="left" w:pos="1200"/>
        </w:tabs>
      </w:pPr>
    </w:p>
    <w:p w:rsidR="00FA4543" w:rsidRPr="00535C4E" w:rsidRDefault="00FA4543" w:rsidP="0016502B">
      <w:pPr>
        <w:tabs>
          <w:tab w:val="left" w:pos="1200"/>
        </w:tabs>
        <w:rPr>
          <w:b/>
        </w:rPr>
      </w:pPr>
      <w:r w:rsidRPr="00535C4E">
        <w:rPr>
          <w:b/>
        </w:rPr>
        <w:t xml:space="preserve">2. Место дисциплины в учебном плане. </w:t>
      </w:r>
    </w:p>
    <w:p w:rsidR="00FA4543" w:rsidRPr="00535C4E" w:rsidRDefault="00FA4543" w:rsidP="0016502B">
      <w:pPr>
        <w:tabs>
          <w:tab w:val="left" w:pos="1200"/>
        </w:tabs>
      </w:pPr>
      <w:r w:rsidRPr="00535C4E">
        <w:t xml:space="preserve">Дисциплина «Специальная психология» входит в состав дисциплин общенаучного цикла основной образовательной программы. </w:t>
      </w:r>
    </w:p>
    <w:p w:rsidR="00FA4543" w:rsidRPr="00535C4E" w:rsidRDefault="00FA4543" w:rsidP="0016502B">
      <w:pPr>
        <w:tabs>
          <w:tab w:val="left" w:pos="1200"/>
        </w:tabs>
      </w:pPr>
      <w:r w:rsidRPr="00535C4E">
        <w:t xml:space="preserve">3. </w:t>
      </w:r>
      <w:r w:rsidRPr="00535C4E">
        <w:rPr>
          <w:b/>
        </w:rPr>
        <w:t>Требования к результатам освоения дисциплины:</w:t>
      </w:r>
    </w:p>
    <w:p w:rsidR="00FA4543" w:rsidRPr="00535C4E" w:rsidRDefault="00FA4543" w:rsidP="0016502B">
      <w:pPr>
        <w:tabs>
          <w:tab w:val="left" w:pos="1200"/>
        </w:tabs>
        <w:ind w:firstLine="0"/>
      </w:pPr>
      <w:r w:rsidRPr="00535C4E">
        <w:t>Процесс изучения дисциплины направлен на формирование следующих компетенций:</w:t>
      </w:r>
    </w:p>
    <w:p w:rsidR="00FA4543" w:rsidRPr="00535C4E" w:rsidRDefault="00FA4543" w:rsidP="0016502B">
      <w:pPr>
        <w:ind w:firstLine="720"/>
      </w:pPr>
      <w:r w:rsidRPr="00535C4E">
        <w:t>способностью анализировать базовые механизмы психических процессов, состояний и индивидуальных различий с учетом антропометрических, анатомических и физиологических параметров жизнедеятельности человека в фило-социо- и онтогенезе (ПК-4);</w:t>
      </w:r>
    </w:p>
    <w:p w:rsidR="00FA4543" w:rsidRPr="00535C4E" w:rsidRDefault="00FA4543" w:rsidP="0016502B">
      <w:pPr>
        <w:ind w:firstLine="720"/>
        <w:rPr>
          <w:spacing w:val="-3"/>
        </w:rPr>
      </w:pPr>
      <w:r w:rsidRPr="00535C4E">
        <w:rPr>
          <w:spacing w:val="-3"/>
        </w:rPr>
        <w:t xml:space="preserve">готовностью представлять результаты научных исследований в различных формах (научные публикации, доклады) и обеспечивать психологическое сопровождение их </w:t>
      </w:r>
    </w:p>
    <w:p w:rsidR="00FA4543" w:rsidRPr="00535C4E" w:rsidRDefault="00FA4543" w:rsidP="0016502B">
      <w:pPr>
        <w:ind w:firstLine="720"/>
        <w:rPr>
          <w:spacing w:val="-3"/>
        </w:rPr>
      </w:pPr>
      <w:r w:rsidRPr="00535C4E">
        <w:rPr>
          <w:spacing w:val="-3"/>
        </w:rPr>
        <w:t>внедрения (ПК-5);</w:t>
      </w:r>
    </w:p>
    <w:p w:rsidR="00FA4543" w:rsidRPr="00535C4E" w:rsidRDefault="00FA4543" w:rsidP="0016502B">
      <w:pPr>
        <w:ind w:firstLine="720"/>
        <w:rPr>
          <w:spacing w:val="-3"/>
        </w:rPr>
      </w:pPr>
      <w:r w:rsidRPr="00535C4E">
        <w:rPr>
          <w:spacing w:val="-3"/>
        </w:rPr>
        <w:t>готовностью к диагностике, экспертизе и коррекции психологических свойств и состояний, психических процессов, различных видов деятельности человека в норме и патологии с учетом особенностей возрастных этапов, кризисов развития, факторов риска, принадлежности к гендерной, этнической, профессиональной и другим социальным группам (ПК-6);</w:t>
      </w:r>
    </w:p>
    <w:p w:rsidR="00FA4543" w:rsidRPr="00535C4E" w:rsidRDefault="00FA4543" w:rsidP="0016502B">
      <w:pPr>
        <w:tabs>
          <w:tab w:val="left" w:pos="1200"/>
        </w:tabs>
        <w:ind w:firstLine="0"/>
      </w:pPr>
    </w:p>
    <w:p w:rsidR="00FA4543" w:rsidRPr="00535C4E" w:rsidRDefault="00FA4543" w:rsidP="0016502B">
      <w:pPr>
        <w:tabs>
          <w:tab w:val="left" w:pos="1200"/>
        </w:tabs>
        <w:ind w:firstLine="0"/>
      </w:pPr>
      <w:r w:rsidRPr="00535C4E">
        <w:t>В результате изучения дисциплины магистр должен:</w:t>
      </w:r>
    </w:p>
    <w:p w:rsidR="00FA4543" w:rsidRPr="00535C4E" w:rsidRDefault="00FA4543" w:rsidP="0016502B">
      <w:pPr>
        <w:tabs>
          <w:tab w:val="left" w:pos="1200"/>
        </w:tabs>
        <w:ind w:firstLine="0"/>
      </w:pPr>
      <w:r w:rsidRPr="00535C4E">
        <w:rPr>
          <w:b/>
        </w:rPr>
        <w:t>Знать:</w:t>
      </w:r>
      <w:r w:rsidRPr="00535C4E">
        <w:t xml:space="preserve"> особенности, причины и механизмы развития психического дизонтогенеза, методы психологической диагностики и практической деятельности с людьми, имеющими нарушения в психическом развитии; </w:t>
      </w:r>
    </w:p>
    <w:p w:rsidR="00FA4543" w:rsidRPr="00535C4E" w:rsidRDefault="00FA4543" w:rsidP="0016502B">
      <w:pPr>
        <w:tabs>
          <w:tab w:val="left" w:pos="1200"/>
        </w:tabs>
        <w:ind w:firstLine="0"/>
      </w:pPr>
      <w:r w:rsidRPr="00535C4E">
        <w:rPr>
          <w:b/>
        </w:rPr>
        <w:t>уметь:</w:t>
      </w:r>
      <w:r w:rsidRPr="00535C4E">
        <w:t xml:space="preserve"> применять теоретические знания в практической работе  людьми с ограниченными возможностями в развитии; </w:t>
      </w:r>
    </w:p>
    <w:p w:rsidR="00FA4543" w:rsidRPr="00535C4E" w:rsidRDefault="00FA4543" w:rsidP="0016502B">
      <w:pPr>
        <w:pStyle w:val="ListParagraph"/>
        <w:ind w:left="0" w:right="-425"/>
        <w:jc w:val="both"/>
        <w:rPr>
          <w:rFonts w:ascii="Times New Roman" w:hAnsi="Times New Roman"/>
          <w:sz w:val="24"/>
          <w:szCs w:val="24"/>
        </w:rPr>
      </w:pPr>
      <w:r w:rsidRPr="00535C4E">
        <w:rPr>
          <w:rFonts w:ascii="Times New Roman" w:hAnsi="Times New Roman"/>
          <w:b/>
          <w:sz w:val="24"/>
          <w:szCs w:val="24"/>
        </w:rPr>
        <w:t>владеть:</w:t>
      </w:r>
      <w:r w:rsidRPr="00535C4E">
        <w:rPr>
          <w:rFonts w:ascii="Times New Roman" w:hAnsi="Times New Roman"/>
          <w:sz w:val="24"/>
          <w:szCs w:val="24"/>
        </w:rPr>
        <w:t xml:space="preserve"> знаниями и умениями в области специальной психологии в своей профессионально-образовательной практике; основными формами и методами коррекционной работы, направленные на разностороннее  физическое и психическое развитие детей;</w:t>
      </w:r>
    </w:p>
    <w:p w:rsidR="00FA4543" w:rsidRPr="00535C4E" w:rsidRDefault="00FA4543" w:rsidP="0016502B">
      <w:pPr>
        <w:pStyle w:val="ListParagraph"/>
        <w:ind w:left="-131" w:right="-425"/>
        <w:jc w:val="both"/>
        <w:rPr>
          <w:rFonts w:ascii="Times New Roman" w:hAnsi="Times New Roman"/>
          <w:b/>
          <w:sz w:val="24"/>
          <w:szCs w:val="24"/>
        </w:rPr>
      </w:pPr>
      <w:r w:rsidRPr="00535C4E">
        <w:rPr>
          <w:rFonts w:ascii="Times New Roman" w:hAnsi="Times New Roman"/>
          <w:b/>
          <w:sz w:val="24"/>
          <w:szCs w:val="24"/>
        </w:rPr>
        <w:tab/>
        <w:t xml:space="preserve">Общая трудоемкость дисциплины:  </w:t>
      </w:r>
      <w:r w:rsidRPr="00535C4E">
        <w:rPr>
          <w:rFonts w:ascii="Times New Roman" w:hAnsi="Times New Roman"/>
          <w:sz w:val="24"/>
          <w:szCs w:val="24"/>
        </w:rPr>
        <w:t>72 часа,  2 ЗЕТ</w:t>
      </w:r>
    </w:p>
    <w:p w:rsidR="00FA4543" w:rsidRPr="00535C4E" w:rsidRDefault="00FA4543" w:rsidP="0016502B">
      <w:pPr>
        <w:tabs>
          <w:tab w:val="left" w:pos="1200"/>
        </w:tabs>
        <w:ind w:firstLine="0"/>
        <w:rPr>
          <w:b/>
        </w:rPr>
      </w:pPr>
      <w:r w:rsidRPr="00535C4E">
        <w:rPr>
          <w:b/>
        </w:rPr>
        <w:t xml:space="preserve">Форма контроля: </w:t>
      </w:r>
      <w:r w:rsidRPr="00535C4E">
        <w:t>зачет</w:t>
      </w:r>
    </w:p>
    <w:p w:rsidR="00FA4543" w:rsidRPr="00535C4E" w:rsidRDefault="00FA4543" w:rsidP="0016502B">
      <w:pPr>
        <w:tabs>
          <w:tab w:val="left" w:pos="1200"/>
        </w:tabs>
        <w:ind w:firstLine="0"/>
        <w:rPr>
          <w:b/>
        </w:rPr>
      </w:pPr>
      <w:r w:rsidRPr="00535C4E">
        <w:rPr>
          <w:b/>
        </w:rPr>
        <w:t xml:space="preserve">Разработчик: </w:t>
      </w:r>
      <w:r w:rsidRPr="00535C4E">
        <w:t>Дарижапова М.Н., канд.псхл.н</w:t>
      </w:r>
    </w:p>
    <w:p w:rsidR="00FA4543" w:rsidRPr="00535C4E" w:rsidRDefault="00FA4543" w:rsidP="0016502B">
      <w:pPr>
        <w:tabs>
          <w:tab w:val="left" w:pos="1200"/>
        </w:tabs>
        <w:ind w:firstLine="0"/>
        <w:rPr>
          <w:b/>
        </w:rPr>
      </w:pPr>
    </w:p>
    <w:p w:rsidR="00FA4543" w:rsidRPr="00535C4E" w:rsidRDefault="00FA4543" w:rsidP="0016502B">
      <w:pPr>
        <w:tabs>
          <w:tab w:val="left" w:pos="1200"/>
        </w:tabs>
        <w:ind w:firstLine="0"/>
        <w:rPr>
          <w:b/>
        </w:rPr>
      </w:pPr>
    </w:p>
    <w:p w:rsidR="00FA4543" w:rsidRPr="00535C4E" w:rsidRDefault="00FA4543" w:rsidP="0016502B"/>
    <w:p w:rsidR="00FA4543" w:rsidRPr="00535C4E" w:rsidRDefault="00FA4543" w:rsidP="0016502B">
      <w:pPr>
        <w:jc w:val="center"/>
        <w:rPr>
          <w:b/>
        </w:rPr>
      </w:pPr>
      <w:r w:rsidRPr="00535C4E">
        <w:rPr>
          <w:b/>
        </w:rPr>
        <w:t>Аннотация</w:t>
      </w:r>
    </w:p>
    <w:p w:rsidR="00FA4543" w:rsidRPr="00535C4E" w:rsidRDefault="00FA4543" w:rsidP="0016502B">
      <w:pPr>
        <w:jc w:val="center"/>
        <w:rPr>
          <w:b/>
        </w:rPr>
      </w:pPr>
      <w:r>
        <w:rPr>
          <w:b/>
        </w:rPr>
        <w:t>рабочей программы «Нейропсихология</w:t>
      </w:r>
      <w:r w:rsidRPr="00535C4E">
        <w:rPr>
          <w:b/>
        </w:rPr>
        <w:t>»</w:t>
      </w:r>
    </w:p>
    <w:p w:rsidR="00FA4543" w:rsidRPr="00535C4E" w:rsidRDefault="00FA4543" w:rsidP="0016502B">
      <w:pPr>
        <w:jc w:val="center"/>
        <w:rPr>
          <w:b/>
        </w:rPr>
      </w:pPr>
    </w:p>
    <w:p w:rsidR="00FA4543" w:rsidRPr="00535C4E" w:rsidRDefault="00FA4543" w:rsidP="0016502B">
      <w:pPr>
        <w:pStyle w:val="BodyTextIndent3"/>
        <w:ind w:left="0" w:firstLine="720"/>
        <w:rPr>
          <w:sz w:val="24"/>
          <w:szCs w:val="24"/>
        </w:rPr>
      </w:pPr>
      <w:r w:rsidRPr="00535C4E">
        <w:rPr>
          <w:sz w:val="24"/>
          <w:szCs w:val="24"/>
        </w:rPr>
        <w:t xml:space="preserve">1. Цели освоения дисциплины </w:t>
      </w:r>
    </w:p>
    <w:p w:rsidR="00FA4543" w:rsidRPr="00535C4E" w:rsidRDefault="00FA4543" w:rsidP="0016502B">
      <w:pPr>
        <w:ind w:firstLine="720"/>
      </w:pPr>
      <w:r w:rsidRPr="00535C4E">
        <w:t>Основной целью курса является формирование и систематизация знаний и представлений о наиболее общих психологических закономерностях, теоретических принципах и основных понятиях и категориальном строе нейропсихологии. Курс знакомит студентов с основными теоретическими парадигмами и экспериментальными методами исследований в области современной нейропсихологии, проблемой нейропсихологической диагностики и коррекции.</w:t>
      </w:r>
    </w:p>
    <w:p w:rsidR="00FA4543" w:rsidRPr="00535C4E" w:rsidRDefault="00FA4543" w:rsidP="0016502B">
      <w:pPr>
        <w:ind w:firstLine="709"/>
        <w:rPr>
          <w:b/>
        </w:rPr>
      </w:pPr>
    </w:p>
    <w:p w:rsidR="00FA4543" w:rsidRPr="00535C4E" w:rsidRDefault="00FA4543" w:rsidP="0016502B">
      <w:pPr>
        <w:ind w:left="720"/>
      </w:pPr>
      <w:r w:rsidRPr="00535C4E">
        <w:t>Задачи</w:t>
      </w:r>
    </w:p>
    <w:p w:rsidR="00FA4543" w:rsidRPr="00535C4E" w:rsidRDefault="00FA4543" w:rsidP="0016502B">
      <w:pPr>
        <w:ind w:left="720"/>
        <w:rPr>
          <w:b/>
        </w:rPr>
      </w:pPr>
    </w:p>
    <w:p w:rsidR="00FA4543" w:rsidRPr="00535C4E" w:rsidRDefault="00FA4543" w:rsidP="0016502B">
      <w:pPr>
        <w:numPr>
          <w:ilvl w:val="0"/>
          <w:numId w:val="33"/>
        </w:numPr>
        <w:autoSpaceDE w:val="0"/>
        <w:autoSpaceDN w:val="0"/>
        <w:adjustRightInd w:val="0"/>
      </w:pPr>
      <w:r w:rsidRPr="00535C4E">
        <w:t>Сформировать общие представления об основных принципах функциональной организации мозга и  психической деятельности;</w:t>
      </w:r>
    </w:p>
    <w:p w:rsidR="00FA4543" w:rsidRPr="00535C4E" w:rsidRDefault="00FA4543" w:rsidP="0016502B">
      <w:pPr>
        <w:widowControl/>
        <w:numPr>
          <w:ilvl w:val="0"/>
          <w:numId w:val="33"/>
        </w:numPr>
        <w:autoSpaceDN w:val="0"/>
      </w:pPr>
      <w:r w:rsidRPr="00535C4E">
        <w:t>дать представление о теории системной и динамической локализации высших психических функций и методах нейропсихологического анализа;</w:t>
      </w:r>
    </w:p>
    <w:p w:rsidR="00FA4543" w:rsidRPr="00535C4E" w:rsidRDefault="00FA4543" w:rsidP="0016502B">
      <w:pPr>
        <w:widowControl/>
        <w:numPr>
          <w:ilvl w:val="0"/>
          <w:numId w:val="33"/>
        </w:numPr>
        <w:autoSpaceDN w:val="0"/>
      </w:pPr>
      <w:r w:rsidRPr="00535C4E">
        <w:t>рассмотреть вопросы нарушения высших психических функций у больных с различными локальными поражениями мозга;</w:t>
      </w:r>
    </w:p>
    <w:p w:rsidR="00FA4543" w:rsidRPr="00535C4E" w:rsidRDefault="00FA4543" w:rsidP="0016502B">
      <w:pPr>
        <w:widowControl/>
        <w:numPr>
          <w:ilvl w:val="0"/>
          <w:numId w:val="33"/>
        </w:numPr>
        <w:autoSpaceDN w:val="0"/>
      </w:pPr>
      <w:r w:rsidRPr="00535C4E">
        <w:t>осветить проблемы современной нейропсихологической диагностики и коррекции отклоняющегося развития в детском возрасте.</w:t>
      </w:r>
    </w:p>
    <w:p w:rsidR="00FA4543" w:rsidRPr="00535C4E" w:rsidRDefault="00FA4543" w:rsidP="0016502B">
      <w:pPr>
        <w:ind w:firstLine="709"/>
      </w:pPr>
    </w:p>
    <w:p w:rsidR="00FA4543" w:rsidRPr="00535C4E" w:rsidRDefault="00FA4543" w:rsidP="0016502B">
      <w:pPr>
        <w:pStyle w:val="BodyTextIndent3"/>
        <w:ind w:left="400" w:firstLine="0"/>
        <w:rPr>
          <w:sz w:val="24"/>
          <w:szCs w:val="24"/>
        </w:rPr>
      </w:pPr>
      <w:r w:rsidRPr="00535C4E">
        <w:rPr>
          <w:sz w:val="24"/>
          <w:szCs w:val="24"/>
        </w:rPr>
        <w:t>2.Место дисциплины в структуре ООП</w:t>
      </w:r>
    </w:p>
    <w:p w:rsidR="00FA4543" w:rsidRPr="00535C4E" w:rsidRDefault="00FA4543" w:rsidP="0016502B">
      <w:pPr>
        <w:shd w:val="clear" w:color="auto" w:fill="FFFFFF"/>
        <w:ind w:firstLine="709"/>
      </w:pPr>
      <w:r>
        <w:rPr>
          <w:spacing w:val="-1"/>
        </w:rPr>
        <w:t>Курс «Нейропсихология</w:t>
      </w:r>
      <w:r w:rsidRPr="00535C4E">
        <w:rPr>
          <w:spacing w:val="-1"/>
        </w:rPr>
        <w:t xml:space="preserve">» является составной частью профессионального цикла базовой </w:t>
      </w:r>
      <w:r w:rsidRPr="00535C4E">
        <w:t xml:space="preserve">(общепрофессиональной) подготовки. </w:t>
      </w:r>
    </w:p>
    <w:p w:rsidR="00FA4543" w:rsidRPr="00535C4E" w:rsidRDefault="00FA4543" w:rsidP="0016502B">
      <w:pPr>
        <w:shd w:val="clear" w:color="auto" w:fill="FFFFFF"/>
        <w:ind w:left="5" w:firstLine="709"/>
      </w:pPr>
      <w:r w:rsidRPr="00535C4E">
        <w:t xml:space="preserve">Входные знания, умения и компетенции, необходимые для изучения данного курса, </w:t>
      </w:r>
      <w:r w:rsidRPr="00535C4E">
        <w:rPr>
          <w:spacing w:val="-1"/>
        </w:rPr>
        <w:t xml:space="preserve">формируются в процессе изучения математического и естественнонаучного цикла (Б.2) бакалавров, в частности, «Анатомия ЦНС», «Физиология ЦНС», «Физиология ВНД», «Нейрофизиология», «Современные концепции </w:t>
      </w:r>
      <w:r w:rsidRPr="00535C4E">
        <w:rPr>
          <w:spacing w:val="-2"/>
        </w:rPr>
        <w:t xml:space="preserve">естествознания» и в процессе изучения курсов Базовой общепрофессиональной части (Б.З) бакалавров: </w:t>
      </w:r>
      <w:r w:rsidRPr="00535C4E">
        <w:rPr>
          <w:spacing w:val="-1"/>
        </w:rPr>
        <w:t xml:space="preserve">«Общая психология», «Введение в профессию», «Введение в клиническую психологию», </w:t>
      </w:r>
      <w:r w:rsidRPr="00535C4E">
        <w:t>«Экспериментальная психология», «Психология развития и возрастная психология», «Психодиагностика», «Психофизиология».</w:t>
      </w:r>
    </w:p>
    <w:p w:rsidR="00FA4543" w:rsidRDefault="00FA4543" w:rsidP="0016502B">
      <w:pPr>
        <w:pStyle w:val="ListParagraph"/>
        <w:rPr>
          <w:rFonts w:ascii="Times New Roman" w:hAnsi="Times New Roman"/>
          <w:sz w:val="24"/>
          <w:szCs w:val="24"/>
        </w:rPr>
      </w:pPr>
    </w:p>
    <w:p w:rsidR="00FA4543" w:rsidRPr="00535C4E" w:rsidRDefault="00FA4543" w:rsidP="0016502B">
      <w:pPr>
        <w:pStyle w:val="ListParagraph"/>
        <w:rPr>
          <w:rFonts w:ascii="Times New Roman" w:hAnsi="Times New Roman"/>
          <w:sz w:val="24"/>
          <w:szCs w:val="24"/>
        </w:rPr>
      </w:pPr>
      <w:r>
        <w:rPr>
          <w:rFonts w:ascii="Times New Roman" w:hAnsi="Times New Roman"/>
          <w:sz w:val="24"/>
          <w:szCs w:val="24"/>
        </w:rPr>
        <w:t>3</w:t>
      </w:r>
      <w:r w:rsidRPr="00535C4E">
        <w:rPr>
          <w:rFonts w:ascii="Times New Roman" w:hAnsi="Times New Roman"/>
          <w:sz w:val="24"/>
          <w:szCs w:val="24"/>
        </w:rPr>
        <w:t>.Компетенции обучающегося, формируемые в результате освоения дисциплины.</w:t>
      </w:r>
    </w:p>
    <w:p w:rsidR="00FA4543" w:rsidRPr="00535C4E" w:rsidRDefault="00FA4543" w:rsidP="0016502B">
      <w:pPr>
        <w:shd w:val="clear" w:color="auto" w:fill="FFFFFF"/>
        <w:ind w:left="14" w:right="24" w:firstLine="701"/>
      </w:pPr>
      <w:r w:rsidRPr="00535C4E">
        <w:t>Процесс изучения дисциплины направлен на формирование следующих компетенций:</w:t>
      </w:r>
    </w:p>
    <w:p w:rsidR="00FA4543" w:rsidRPr="00155A58" w:rsidRDefault="00FA4543" w:rsidP="0016502B">
      <w:pPr>
        <w:ind w:firstLine="720"/>
      </w:pPr>
      <w:r w:rsidRPr="00535C4E">
        <w:t xml:space="preserve">- </w:t>
      </w:r>
      <w:r w:rsidRPr="00155A58">
        <w:t>способностью к поиску, критическому анализу, систематизации и обобщению научной информации, к постановке целей исследования и выбору оптимальных методов и технологий их достижения (ОПК-3);</w:t>
      </w:r>
    </w:p>
    <w:p w:rsidR="00FA4543" w:rsidRPr="00535C4E" w:rsidRDefault="00FA4543" w:rsidP="0016502B">
      <w:pPr>
        <w:ind w:firstLine="720"/>
        <w:rPr>
          <w:spacing w:val="-3"/>
        </w:rPr>
      </w:pPr>
      <w:r>
        <w:rPr>
          <w:spacing w:val="-3"/>
        </w:rPr>
        <w:t xml:space="preserve">- </w:t>
      </w:r>
      <w:r w:rsidRPr="00535C4E">
        <w:rPr>
          <w:spacing w:val="-3"/>
        </w:rPr>
        <w:t>готовностью к диагностике, экспертизе и коррекции психологических свойств и состояний, психических процессов, различных видов деятельности человека в норме и патологии с учетом особенностей возрастных этапов, кризисов развития, факторов риска, принадлежности к гендерной, этнической, профессиональной и другим социальным группам (ПК-6);</w:t>
      </w:r>
    </w:p>
    <w:p w:rsidR="00FA4543" w:rsidRPr="00535C4E" w:rsidRDefault="00FA4543" w:rsidP="0016502B">
      <w:pPr>
        <w:ind w:firstLine="720"/>
        <w:rPr>
          <w:spacing w:val="-3"/>
        </w:rPr>
      </w:pPr>
      <w:r w:rsidRPr="00535C4E">
        <w:rPr>
          <w:spacing w:val="-3"/>
        </w:rPr>
        <w:t>способностью создавать программы, направленные на предупреждение профессиональных рисков в различных видах деятельности, отклонений в социальном и личностном статусе и развитии человека (ПК-7);</w:t>
      </w:r>
    </w:p>
    <w:p w:rsidR="00FA4543" w:rsidRPr="00535C4E" w:rsidRDefault="00FA4543" w:rsidP="0016502B">
      <w:pPr>
        <w:ind w:firstLine="720"/>
      </w:pPr>
    </w:p>
    <w:p w:rsidR="00FA4543" w:rsidRPr="00535C4E" w:rsidRDefault="00FA4543" w:rsidP="0016502B">
      <w:pPr>
        <w:pStyle w:val="BodyTextIndent3"/>
        <w:ind w:left="0" w:firstLine="720"/>
        <w:rPr>
          <w:sz w:val="24"/>
          <w:szCs w:val="24"/>
        </w:rPr>
      </w:pPr>
      <w:r>
        <w:rPr>
          <w:sz w:val="24"/>
          <w:szCs w:val="24"/>
        </w:rPr>
        <w:t>4</w:t>
      </w:r>
      <w:r w:rsidRPr="00535C4E">
        <w:rPr>
          <w:sz w:val="24"/>
          <w:szCs w:val="24"/>
        </w:rPr>
        <w:t>. В результате освоения дисциплины магистрант должен:</w:t>
      </w:r>
    </w:p>
    <w:p w:rsidR="00FA4543" w:rsidRPr="00535C4E" w:rsidRDefault="00FA4543" w:rsidP="0016502B">
      <w:pPr>
        <w:shd w:val="clear" w:color="auto" w:fill="FFFFFF"/>
      </w:pPr>
      <w:r w:rsidRPr="00535C4E">
        <w:rPr>
          <w:b/>
          <w:bCs/>
          <w:spacing w:val="-3"/>
        </w:rPr>
        <w:t>Знать:</w:t>
      </w:r>
      <w:r w:rsidRPr="00535C4E">
        <w:t xml:space="preserve"> концептуальный аппарат, методические основания и методологические предпосылки развития нейропсихологии; проблемы локализации высших психических функций; локальные системы мозга и их функциональный анализ; теоретические и прикладные аспекты нейропсихологической диагностики; проблемы нейропсихологической квалификации отклоняющегося развития; синдромы несформированности высших психических функций, их содержание и факторы; нейропсихологические формы комплексной коррекции и абилитации высших психических функций.</w:t>
      </w:r>
    </w:p>
    <w:p w:rsidR="00FA4543" w:rsidRPr="00535C4E" w:rsidRDefault="00FA4543" w:rsidP="0016502B">
      <w:pPr>
        <w:shd w:val="clear" w:color="auto" w:fill="FFFFFF"/>
      </w:pPr>
      <w:r w:rsidRPr="00535C4E">
        <w:rPr>
          <w:b/>
          <w:bCs/>
          <w:iCs/>
          <w:spacing w:val="-18"/>
        </w:rPr>
        <w:t>Уметь:</w:t>
      </w:r>
      <w:r w:rsidRPr="00535C4E">
        <w:t xml:space="preserve"> применять полученные знания в учебно-практической деятельности при нейропсихологическом обследовании личности, групп; применять методы нейропсихологической диагностики высших психических функций; </w:t>
      </w:r>
      <w:r w:rsidRPr="00535C4E">
        <w:rPr>
          <w:bCs/>
          <w:color w:val="000000"/>
          <w:spacing w:val="-3"/>
        </w:rPr>
        <w:t xml:space="preserve">овладеть методикой нейропсихологических исследований и уметь грамотно интерпретировать их результаты; уметь самостоятельно анализировать </w:t>
      </w:r>
      <w:r w:rsidRPr="00535C4E">
        <w:rPr>
          <w:color w:val="000000"/>
          <w:spacing w:val="-3"/>
        </w:rPr>
        <w:t>нейропсихологические основы психических процессов</w:t>
      </w:r>
      <w:r w:rsidRPr="00535C4E">
        <w:rPr>
          <w:bCs/>
          <w:color w:val="000000"/>
          <w:spacing w:val="-3"/>
        </w:rPr>
        <w:t xml:space="preserve">; уметь самостоятельно спланировать нейропсихологическое исследование; получить сведения </w:t>
      </w:r>
      <w:r w:rsidRPr="00535C4E">
        <w:rPr>
          <w:color w:val="000000"/>
          <w:spacing w:val="-3"/>
        </w:rPr>
        <w:t xml:space="preserve">нейропсихологической коррекции и реабилитации; </w:t>
      </w:r>
      <w:r w:rsidRPr="00535C4E">
        <w:t xml:space="preserve">составлять схему нейропсихологического заключения; осуществлять формирующее и коррекционное обучение детей с проблемами развития психики; </w:t>
      </w:r>
    </w:p>
    <w:p w:rsidR="00FA4543" w:rsidRPr="00535C4E" w:rsidRDefault="00FA4543" w:rsidP="0016502B">
      <w:pPr>
        <w:shd w:val="clear" w:color="auto" w:fill="FFFFFF"/>
      </w:pPr>
      <w:r w:rsidRPr="00535C4E">
        <w:rPr>
          <w:b/>
          <w:bCs/>
          <w:iCs/>
          <w:spacing w:val="-14"/>
        </w:rPr>
        <w:t xml:space="preserve">Владеть: </w:t>
      </w:r>
      <w:r w:rsidRPr="00535C4E">
        <w:rPr>
          <w:spacing w:val="-10"/>
        </w:rPr>
        <w:t xml:space="preserve">основными понятиями нейропсихологии, представлениями об основных </w:t>
      </w:r>
      <w:r w:rsidRPr="00535C4E">
        <w:rPr>
          <w:spacing w:val="-1"/>
        </w:rPr>
        <w:t xml:space="preserve">современных ее проблемах и направлениях развития; </w:t>
      </w:r>
      <w:r w:rsidRPr="00535C4E">
        <w:rPr>
          <w:spacing w:val="-4"/>
        </w:rPr>
        <w:t xml:space="preserve">приемами работы со специальной литературой, информационной поисковой </w:t>
      </w:r>
      <w:r w:rsidRPr="00535C4E">
        <w:rPr>
          <w:spacing w:val="-10"/>
        </w:rPr>
        <w:t xml:space="preserve">работы и приемами критического анализа научной информации; </w:t>
      </w:r>
      <w:r w:rsidRPr="00535C4E">
        <w:rPr>
          <w:spacing w:val="-1"/>
        </w:rPr>
        <w:t xml:space="preserve">основными представлениями о методологии планирования, проведения и </w:t>
      </w:r>
      <w:r w:rsidRPr="00535C4E">
        <w:rPr>
          <w:spacing w:val="-10"/>
        </w:rPr>
        <w:t>обработки результатов нейропсихологического исследования в клинике и в массовых психопрофилактических исследованиях различных групп здорового населения; основными представлениями о методологии и технологии различных видов нейро</w:t>
      </w:r>
      <w:r w:rsidRPr="00535C4E">
        <w:rPr>
          <w:spacing w:val="-3"/>
        </w:rPr>
        <w:t>психологического вмешательства (нейропсихологическое консультирование, коррекция</w:t>
      </w:r>
      <w:r w:rsidRPr="00535C4E">
        <w:rPr>
          <w:spacing w:val="-9"/>
        </w:rPr>
        <w:t>, нейро</w:t>
      </w:r>
      <w:r w:rsidRPr="00535C4E">
        <w:t>реабилитация и абилитация).</w:t>
      </w:r>
    </w:p>
    <w:p w:rsidR="00FA4543" w:rsidRPr="00535C4E" w:rsidRDefault="00FA4543" w:rsidP="0016502B">
      <w:pPr>
        <w:shd w:val="clear" w:color="auto" w:fill="FFFFFF"/>
      </w:pPr>
    </w:p>
    <w:p w:rsidR="00FA4543" w:rsidRPr="00535C4E" w:rsidRDefault="00FA4543" w:rsidP="0016502B"/>
    <w:p w:rsidR="00FA4543" w:rsidRPr="00535C4E" w:rsidRDefault="00FA4543" w:rsidP="0016502B">
      <w:pPr>
        <w:tabs>
          <w:tab w:val="left" w:pos="1200"/>
        </w:tabs>
        <w:ind w:firstLine="0"/>
        <w:rPr>
          <w:b/>
        </w:rPr>
      </w:pPr>
      <w:r w:rsidRPr="00535C4E">
        <w:rPr>
          <w:b/>
        </w:rPr>
        <w:t xml:space="preserve">Общая трудоемкость </w:t>
      </w:r>
      <w:r>
        <w:t xml:space="preserve">дисциплины: 72 ч., 2 </w:t>
      </w:r>
      <w:r w:rsidRPr="00535C4E">
        <w:t>ЗЕТ</w:t>
      </w:r>
    </w:p>
    <w:p w:rsidR="00FA4543" w:rsidRDefault="00FA4543" w:rsidP="0016502B">
      <w:pPr>
        <w:tabs>
          <w:tab w:val="left" w:pos="1200"/>
        </w:tabs>
        <w:ind w:firstLine="0"/>
      </w:pPr>
      <w:r w:rsidRPr="00535C4E">
        <w:rPr>
          <w:b/>
        </w:rPr>
        <w:t xml:space="preserve">Форма контроля: </w:t>
      </w:r>
      <w:r w:rsidRPr="00535C4E">
        <w:t>зачет</w:t>
      </w:r>
    </w:p>
    <w:p w:rsidR="00FA4543" w:rsidRPr="00535C4E" w:rsidRDefault="00FA4543" w:rsidP="0016502B">
      <w:pPr>
        <w:tabs>
          <w:tab w:val="left" w:pos="1200"/>
        </w:tabs>
        <w:ind w:firstLine="0"/>
      </w:pPr>
      <w:r w:rsidRPr="00535C4E">
        <w:rPr>
          <w:b/>
        </w:rPr>
        <w:t>Разработчик:</w:t>
      </w:r>
      <w:r w:rsidRPr="00535C4E">
        <w:t xml:space="preserve"> Гунзунова Б.А.</w:t>
      </w:r>
      <w:r>
        <w:t xml:space="preserve">, к.псх.н., доц. </w:t>
      </w:r>
    </w:p>
    <w:p w:rsidR="00FA4543" w:rsidRPr="00535C4E" w:rsidRDefault="00FA4543" w:rsidP="0016502B"/>
    <w:p w:rsidR="00FA4543" w:rsidRPr="00535C4E" w:rsidRDefault="00FA4543" w:rsidP="0016502B">
      <w:pPr>
        <w:jc w:val="center"/>
        <w:rPr>
          <w:b/>
        </w:rPr>
      </w:pPr>
      <w:r w:rsidRPr="00535C4E">
        <w:rPr>
          <w:b/>
        </w:rPr>
        <w:t xml:space="preserve">Аннотация   </w:t>
      </w:r>
    </w:p>
    <w:p w:rsidR="00FA4543" w:rsidRPr="00535C4E" w:rsidRDefault="00FA4543" w:rsidP="0016502B">
      <w:pPr>
        <w:jc w:val="center"/>
        <w:rPr>
          <w:b/>
        </w:rPr>
      </w:pPr>
      <w:r w:rsidRPr="00535C4E">
        <w:rPr>
          <w:b/>
        </w:rPr>
        <w:t>рабочей программы «Методы психологической коррекции и реабилитации»</w:t>
      </w:r>
    </w:p>
    <w:p w:rsidR="00FA4543" w:rsidRPr="00535C4E" w:rsidRDefault="00FA4543" w:rsidP="0016502B">
      <w:pPr>
        <w:jc w:val="center"/>
        <w:rPr>
          <w:b/>
        </w:rPr>
      </w:pPr>
    </w:p>
    <w:p w:rsidR="00FA4543" w:rsidRPr="00535C4E" w:rsidRDefault="00FA4543" w:rsidP="0016502B">
      <w:pPr>
        <w:shd w:val="clear" w:color="auto" w:fill="FFFFFF"/>
        <w:tabs>
          <w:tab w:val="left" w:pos="269"/>
        </w:tabs>
      </w:pPr>
      <w:r w:rsidRPr="00535C4E">
        <w:rPr>
          <w:b/>
          <w:bCs/>
          <w:spacing w:val="-16"/>
        </w:rPr>
        <w:t>1.</w:t>
      </w:r>
      <w:r w:rsidRPr="00535C4E">
        <w:rPr>
          <w:b/>
          <w:bCs/>
        </w:rPr>
        <w:tab/>
      </w:r>
      <w:r w:rsidRPr="00535C4E">
        <w:rPr>
          <w:b/>
          <w:bCs/>
          <w:spacing w:val="-1"/>
        </w:rPr>
        <w:t>Цели и задачи дисциплины:</w:t>
      </w:r>
    </w:p>
    <w:p w:rsidR="00FA4543" w:rsidRPr="00535C4E" w:rsidRDefault="00FA4543" w:rsidP="0016502B">
      <w:pPr>
        <w:shd w:val="clear" w:color="auto" w:fill="FFFFFF"/>
        <w:ind w:firstLine="720"/>
      </w:pPr>
      <w:r w:rsidRPr="00535C4E">
        <w:rPr>
          <w:spacing w:val="-2"/>
        </w:rPr>
        <w:t>Целью курса является овладение основами и методами психологической коррекции и реабилитации.</w:t>
      </w:r>
    </w:p>
    <w:p w:rsidR="00FA4543" w:rsidRPr="00535C4E" w:rsidRDefault="00FA4543" w:rsidP="0016502B">
      <w:pPr>
        <w:shd w:val="clear" w:color="auto" w:fill="FFFFFF"/>
      </w:pPr>
      <w:r w:rsidRPr="00535C4E">
        <w:rPr>
          <w:spacing w:val="-1"/>
        </w:rPr>
        <w:t>Основные задачи курса:</w:t>
      </w:r>
    </w:p>
    <w:p w:rsidR="00FA4543" w:rsidRPr="00535C4E" w:rsidRDefault="00FA4543" w:rsidP="0016502B">
      <w:pPr>
        <w:shd w:val="clear" w:color="auto" w:fill="FFFFFF"/>
        <w:tabs>
          <w:tab w:val="left" w:pos="989"/>
        </w:tabs>
      </w:pPr>
      <w:r w:rsidRPr="00535C4E">
        <w:rPr>
          <w:spacing w:val="-9"/>
        </w:rPr>
        <w:t xml:space="preserve">       а)</w:t>
      </w:r>
      <w:r w:rsidRPr="00535C4E">
        <w:tab/>
      </w:r>
      <w:r w:rsidRPr="00535C4E">
        <w:rPr>
          <w:spacing w:val="-1"/>
        </w:rPr>
        <w:t>формирование общего представления о психологической коррекции и психологической реабилитации;</w:t>
      </w:r>
    </w:p>
    <w:p w:rsidR="00FA4543" w:rsidRPr="00535C4E" w:rsidRDefault="00FA4543" w:rsidP="0016502B">
      <w:pPr>
        <w:shd w:val="clear" w:color="auto" w:fill="FFFFFF"/>
        <w:tabs>
          <w:tab w:val="left" w:pos="989"/>
        </w:tabs>
        <w:ind w:firstLine="715"/>
      </w:pPr>
      <w:r w:rsidRPr="00535C4E">
        <w:rPr>
          <w:spacing w:val="-7"/>
        </w:rPr>
        <w:t>б)</w:t>
      </w:r>
      <w:r w:rsidRPr="00535C4E">
        <w:tab/>
      </w:r>
      <w:r w:rsidRPr="00535C4E">
        <w:rPr>
          <w:spacing w:val="-2"/>
        </w:rPr>
        <w:t>знакомство с основными методами и техниками психологической коррекции и реабилитации</w:t>
      </w:r>
      <w:r w:rsidRPr="00535C4E">
        <w:t>;</w:t>
      </w:r>
    </w:p>
    <w:p w:rsidR="00FA4543" w:rsidRPr="00535C4E" w:rsidRDefault="00FA4543" w:rsidP="0016502B">
      <w:pPr>
        <w:shd w:val="clear" w:color="auto" w:fill="FFFFFF"/>
        <w:tabs>
          <w:tab w:val="left" w:pos="989"/>
        </w:tabs>
        <w:ind w:firstLine="715"/>
      </w:pPr>
      <w:r w:rsidRPr="00535C4E">
        <w:t>в) освоение культурологически ориентированных техник психологической реабилитации и коррекции, знакомство с их реабилитационным оресурсом;</w:t>
      </w:r>
    </w:p>
    <w:p w:rsidR="00FA4543" w:rsidRPr="00535C4E" w:rsidRDefault="00FA4543" w:rsidP="0016502B">
      <w:pPr>
        <w:shd w:val="clear" w:color="auto" w:fill="FFFFFF"/>
        <w:tabs>
          <w:tab w:val="left" w:pos="989"/>
        </w:tabs>
        <w:ind w:firstLine="715"/>
      </w:pPr>
      <w:r w:rsidRPr="00535C4E">
        <w:t>г)  выработка умения анализировать «реабилитационную ценность» разнообразных психокоррекционных техник и использовать их в реабилитационной деятельности;</w:t>
      </w:r>
    </w:p>
    <w:p w:rsidR="00FA4543" w:rsidRPr="00535C4E" w:rsidRDefault="00FA4543" w:rsidP="0016502B">
      <w:pPr>
        <w:shd w:val="clear" w:color="auto" w:fill="FFFFFF"/>
        <w:tabs>
          <w:tab w:val="left" w:pos="989"/>
        </w:tabs>
        <w:ind w:firstLine="715"/>
      </w:pPr>
      <w:r w:rsidRPr="00535C4E">
        <w:t>д) знакомство и отработка приемов и способов компенсации как базовых для осуществления реабилитации.</w:t>
      </w:r>
    </w:p>
    <w:p w:rsidR="00FA4543" w:rsidRPr="00535C4E" w:rsidRDefault="00FA4543" w:rsidP="0016502B">
      <w:pPr>
        <w:shd w:val="clear" w:color="auto" w:fill="FFFFFF"/>
        <w:tabs>
          <w:tab w:val="left" w:pos="989"/>
        </w:tabs>
      </w:pPr>
      <w:r w:rsidRPr="00535C4E">
        <w:rPr>
          <w:b/>
          <w:bCs/>
          <w:spacing w:val="-9"/>
        </w:rPr>
        <w:t xml:space="preserve">   2.</w:t>
      </w:r>
      <w:r w:rsidRPr="00535C4E">
        <w:rPr>
          <w:b/>
          <w:bCs/>
        </w:rPr>
        <w:tab/>
        <w:t>Место дисциплины в структуре ОП:</w:t>
      </w:r>
    </w:p>
    <w:p w:rsidR="00FA4543" w:rsidRPr="00535C4E" w:rsidRDefault="00FA4543" w:rsidP="0016502B">
      <w:pPr>
        <w:shd w:val="clear" w:color="auto" w:fill="FFFFFF"/>
        <w:ind w:firstLine="715"/>
      </w:pPr>
      <w:r w:rsidRPr="00535C4E">
        <w:rPr>
          <w:spacing w:val="-2"/>
        </w:rPr>
        <w:t>Курс «Методы психологической коррекции и реабилитации» входит в базовую часть общенаучного цикла программы магистратуры.</w:t>
      </w:r>
    </w:p>
    <w:p w:rsidR="00FA4543" w:rsidRPr="00535C4E" w:rsidRDefault="00FA4543" w:rsidP="0016502B">
      <w:pPr>
        <w:shd w:val="clear" w:color="auto" w:fill="FFFFFF"/>
      </w:pPr>
      <w:r w:rsidRPr="00535C4E">
        <w:rPr>
          <w:b/>
          <w:bCs/>
          <w:spacing w:val="-1"/>
        </w:rPr>
        <w:t xml:space="preserve"> Требования к результатам освоения дисциплины:</w:t>
      </w:r>
    </w:p>
    <w:p w:rsidR="00FA4543" w:rsidRPr="00535C4E" w:rsidRDefault="00FA4543" w:rsidP="0016502B">
      <w:pPr>
        <w:shd w:val="clear" w:color="auto" w:fill="FFFFFF"/>
      </w:pPr>
      <w:r w:rsidRPr="00535C4E">
        <w:t>Процесс изучения дисциплины направлен на формирование следующих компетенций</w:t>
      </w:r>
      <w:r w:rsidRPr="00535C4E">
        <w:rPr>
          <w:spacing w:val="-1"/>
        </w:rPr>
        <w:t>:</w:t>
      </w:r>
    </w:p>
    <w:p w:rsidR="00FA4543" w:rsidRPr="00535C4E" w:rsidRDefault="00FA4543" w:rsidP="0016502B">
      <w:pPr>
        <w:ind w:firstLine="720"/>
      </w:pPr>
      <w:r w:rsidRPr="00535C4E">
        <w:t>способностью к поиску, критическому анализу, систематизации и обобщению научной информации, к постановке целей исследования и выбору оптимальных методов и технологий их достижения (ОПК-3);</w:t>
      </w:r>
    </w:p>
    <w:p w:rsidR="00FA4543" w:rsidRPr="00535C4E" w:rsidRDefault="00FA4543" w:rsidP="0016502B">
      <w:pPr>
        <w:ind w:firstLine="720"/>
      </w:pPr>
      <w:r w:rsidRPr="00535C4E">
        <w:t>способностью осуществлять постановку проблем, целей и задач исследования, обосновывать гипотезы, разрабатывать программу и методическое обеспечение исследования (теоретического, эмпирического) (ПК-2);</w:t>
      </w:r>
    </w:p>
    <w:p w:rsidR="00FA4543" w:rsidRPr="00535C4E" w:rsidRDefault="00FA4543" w:rsidP="0016502B">
      <w:pPr>
        <w:ind w:firstLine="720"/>
      </w:pPr>
      <w:r w:rsidRPr="00535C4E">
        <w:t>готовностью модифицировать, адаптировать существующие и создавать новые методы и методики научно-исследовательской и практической деятельности в определенной области психологии с использованием современных информационных технологий (ПК-3);</w:t>
      </w:r>
    </w:p>
    <w:p w:rsidR="00FA4543" w:rsidRPr="00535C4E" w:rsidRDefault="00FA4543" w:rsidP="0016502B">
      <w:pPr>
        <w:tabs>
          <w:tab w:val="left" w:pos="1200"/>
        </w:tabs>
        <w:ind w:firstLine="0"/>
      </w:pPr>
    </w:p>
    <w:p w:rsidR="00FA4543" w:rsidRPr="00535C4E" w:rsidRDefault="00FA4543" w:rsidP="0016502B">
      <w:pPr>
        <w:tabs>
          <w:tab w:val="left" w:pos="1200"/>
        </w:tabs>
        <w:ind w:firstLine="0"/>
      </w:pPr>
      <w:r w:rsidRPr="00535C4E">
        <w:t>В результате изучения дисциплины магистр должен:</w:t>
      </w:r>
    </w:p>
    <w:p w:rsidR="00FA4543" w:rsidRPr="00535C4E" w:rsidRDefault="00FA4543" w:rsidP="0016502B">
      <w:pPr>
        <w:tabs>
          <w:tab w:val="left" w:pos="1200"/>
        </w:tabs>
        <w:ind w:firstLine="0"/>
      </w:pPr>
      <w:r w:rsidRPr="00535C4E">
        <w:rPr>
          <w:b/>
        </w:rPr>
        <w:t>Знать:</w:t>
      </w:r>
      <w:r w:rsidRPr="00535C4E">
        <w:t xml:space="preserve"> основные научные категории и теоретические положения дисциплины, проявления нарушений психической деятельности при психических и соматических заболеваниях, расстройства личности и поведения, особенности организации и содержание клинико-психологической диагностики, психотерапии, психокоррекции и реабилитации больных. </w:t>
      </w:r>
    </w:p>
    <w:p w:rsidR="00FA4543" w:rsidRPr="00535C4E" w:rsidRDefault="00FA4543" w:rsidP="0016502B">
      <w:pPr>
        <w:shd w:val="clear" w:color="auto" w:fill="FFFFFF"/>
        <w:tabs>
          <w:tab w:val="left" w:pos="269"/>
        </w:tabs>
        <w:autoSpaceDE w:val="0"/>
        <w:autoSpaceDN w:val="0"/>
        <w:adjustRightInd w:val="0"/>
        <w:ind w:firstLine="0"/>
      </w:pPr>
      <w:r w:rsidRPr="00535C4E">
        <w:rPr>
          <w:b/>
        </w:rPr>
        <w:t>Уметь:</w:t>
      </w:r>
      <w:r w:rsidRPr="00535C4E">
        <w:t xml:space="preserve"> анализировать методологическую позицию различных школ и направлений психологии;</w:t>
      </w:r>
      <w:r w:rsidRPr="00535C4E">
        <w:rPr>
          <w:spacing w:val="-1"/>
        </w:rPr>
        <w:t xml:space="preserve"> пользоваться основными принципами психологии (активность, развитие, детерминизм, </w:t>
      </w:r>
      <w:r w:rsidRPr="00535C4E">
        <w:t xml:space="preserve">системность); применять приемы,  методы и техники психологической коррекции  и реабилитации. </w:t>
      </w:r>
    </w:p>
    <w:p w:rsidR="00FA4543" w:rsidRPr="00535C4E" w:rsidRDefault="00FA4543" w:rsidP="0016502B">
      <w:pPr>
        <w:shd w:val="clear" w:color="auto" w:fill="FFFFFF"/>
        <w:tabs>
          <w:tab w:val="left" w:pos="341"/>
        </w:tabs>
        <w:ind w:firstLine="0"/>
      </w:pPr>
      <w:r w:rsidRPr="00535C4E">
        <w:rPr>
          <w:b/>
        </w:rPr>
        <w:t>Владеть:</w:t>
      </w:r>
      <w:r w:rsidRPr="00535C4E">
        <w:t xml:space="preserve"> </w:t>
      </w:r>
      <w:r w:rsidRPr="00535C4E">
        <w:rPr>
          <w:spacing w:val="-1"/>
        </w:rPr>
        <w:t xml:space="preserve">навыками соотнесения методов коррекции и реабилитации с теми или иными теоретическими основами; </w:t>
      </w:r>
      <w:r w:rsidRPr="00535C4E">
        <w:t xml:space="preserve">конструктивными умениями и навыками, прогностическими практическими умениями, способствующими эффективной организации психокоррекционного и психореабилитационного процессов с клиентами. </w:t>
      </w:r>
    </w:p>
    <w:p w:rsidR="00FA4543" w:rsidRPr="00535C4E" w:rsidRDefault="00FA4543" w:rsidP="0016502B">
      <w:pPr>
        <w:shd w:val="clear" w:color="auto" w:fill="FFFFFF"/>
        <w:tabs>
          <w:tab w:val="left" w:pos="341"/>
        </w:tabs>
        <w:ind w:firstLine="0"/>
      </w:pPr>
    </w:p>
    <w:p w:rsidR="00FA4543" w:rsidRPr="00535C4E" w:rsidRDefault="00FA4543" w:rsidP="0016502B">
      <w:pPr>
        <w:ind w:firstLine="0"/>
        <w:rPr>
          <w:spacing w:val="-1"/>
        </w:rPr>
      </w:pPr>
      <w:r w:rsidRPr="00535C4E">
        <w:rPr>
          <w:spacing w:val="-1"/>
        </w:rPr>
        <w:t>Общая трудоемкость дисциплины: 36 час, 1 ЗЕТ.</w:t>
      </w:r>
    </w:p>
    <w:p w:rsidR="00FA4543" w:rsidRPr="00535C4E" w:rsidRDefault="00FA4543" w:rsidP="0016502B">
      <w:pPr>
        <w:ind w:firstLine="0"/>
        <w:rPr>
          <w:spacing w:val="-1"/>
        </w:rPr>
      </w:pPr>
      <w:r w:rsidRPr="00535C4E">
        <w:rPr>
          <w:spacing w:val="-1"/>
        </w:rPr>
        <w:t>Форма контроля: экзамен</w:t>
      </w:r>
    </w:p>
    <w:p w:rsidR="00FA4543" w:rsidRPr="00535C4E" w:rsidRDefault="00FA4543" w:rsidP="0016502B">
      <w:pPr>
        <w:ind w:firstLine="0"/>
      </w:pPr>
      <w:r w:rsidRPr="00535C4E">
        <w:t>Разработчик: Тудупова Т.Ц., к.психол.н, доцент</w:t>
      </w:r>
    </w:p>
    <w:p w:rsidR="00FA4543" w:rsidRPr="00535C4E" w:rsidRDefault="00FA4543" w:rsidP="0016502B"/>
    <w:p w:rsidR="00FA4543" w:rsidRPr="00535C4E" w:rsidRDefault="00FA4543" w:rsidP="0016502B">
      <w:pPr>
        <w:ind w:firstLine="0"/>
        <w:jc w:val="center"/>
        <w:rPr>
          <w:b/>
        </w:rPr>
      </w:pPr>
      <w:r w:rsidRPr="00535C4E">
        <w:rPr>
          <w:b/>
        </w:rPr>
        <w:t>Аннотация</w:t>
      </w:r>
    </w:p>
    <w:p w:rsidR="00FA4543" w:rsidRPr="00535C4E" w:rsidRDefault="00FA4543" w:rsidP="0016502B">
      <w:pPr>
        <w:jc w:val="center"/>
        <w:rPr>
          <w:b/>
        </w:rPr>
      </w:pPr>
      <w:r w:rsidRPr="00535C4E">
        <w:rPr>
          <w:b/>
        </w:rPr>
        <w:t>рабочей программы «Клинико–психологическое консультирование</w:t>
      </w:r>
    </w:p>
    <w:p w:rsidR="00FA4543" w:rsidRPr="00535C4E" w:rsidRDefault="00FA4543" w:rsidP="0016502B">
      <w:pPr>
        <w:jc w:val="center"/>
        <w:rPr>
          <w:b/>
        </w:rPr>
      </w:pPr>
      <w:r w:rsidRPr="00535C4E">
        <w:rPr>
          <w:b/>
        </w:rPr>
        <w:t xml:space="preserve"> семьи и ребенка»»</w:t>
      </w:r>
    </w:p>
    <w:p w:rsidR="00FA4543" w:rsidRPr="00535C4E" w:rsidRDefault="00FA4543" w:rsidP="0016502B">
      <w:pPr>
        <w:ind w:firstLine="0"/>
        <w:jc w:val="center"/>
      </w:pPr>
    </w:p>
    <w:p w:rsidR="00FA4543" w:rsidRPr="00535C4E" w:rsidRDefault="00FA4543" w:rsidP="0016502B">
      <w:r w:rsidRPr="00535C4E">
        <w:rPr>
          <w:b/>
        </w:rPr>
        <w:t>1. Цель учебной дисциплины–</w:t>
      </w:r>
      <w:r w:rsidRPr="00535C4E">
        <w:t xml:space="preserve"> дать знания клинико-психологических основ консультирования, необходимых для эффективного решения практических консультативных задач, познакомить с основными научными категориями и теоретическими положения, расширить знания принципов, методов и организации проведения клинико-психологической диагностики, коррекции и реабилитации; дать знания клинических основ консультативного процесса с больными людьми и людьми, оказавшимися в трудных и экстремальных условиях жизни и деятельности. </w:t>
      </w:r>
    </w:p>
    <w:p w:rsidR="00FA4543" w:rsidRPr="00535C4E" w:rsidRDefault="00FA4543" w:rsidP="0016502B">
      <w:pPr>
        <w:tabs>
          <w:tab w:val="left" w:pos="1200"/>
        </w:tabs>
        <w:rPr>
          <w:b/>
        </w:rPr>
      </w:pPr>
      <w:r w:rsidRPr="00535C4E">
        <w:rPr>
          <w:b/>
        </w:rPr>
        <w:t xml:space="preserve">2. Место дисциплины в структуре ОП: </w:t>
      </w:r>
    </w:p>
    <w:p w:rsidR="00FA4543" w:rsidRPr="00535C4E" w:rsidRDefault="00FA4543" w:rsidP="0016502B">
      <w:pPr>
        <w:rPr>
          <w:b/>
        </w:rPr>
      </w:pPr>
      <w:r w:rsidRPr="00535C4E">
        <w:t>Дисциплина  «Клинико–психологическое консультирование семьи и ребенка»</w:t>
      </w:r>
    </w:p>
    <w:p w:rsidR="00FA4543" w:rsidRPr="00535C4E" w:rsidRDefault="00FA4543" w:rsidP="0016502B">
      <w:pPr>
        <w:tabs>
          <w:tab w:val="left" w:pos="1200"/>
        </w:tabs>
        <w:ind w:firstLine="0"/>
      </w:pPr>
      <w:r w:rsidRPr="00535C4E">
        <w:t xml:space="preserve">входит в состав дисциплин базовой части общенаучного цикла основной образовательной программы. </w:t>
      </w:r>
      <w:r w:rsidRPr="00535C4E">
        <w:rPr>
          <w:b/>
        </w:rPr>
        <w:t>Требования к результатам освоения дисциплины:</w:t>
      </w:r>
    </w:p>
    <w:p w:rsidR="00FA4543" w:rsidRPr="00535C4E" w:rsidRDefault="00FA4543" w:rsidP="0016502B">
      <w:pPr>
        <w:tabs>
          <w:tab w:val="left" w:pos="1200"/>
        </w:tabs>
        <w:ind w:firstLine="0"/>
      </w:pPr>
      <w:r w:rsidRPr="00535C4E">
        <w:t>Процесс изучения дисциплины направлен на формирование следующих компетенций:</w:t>
      </w:r>
    </w:p>
    <w:p w:rsidR="00FA4543" w:rsidRPr="00535C4E" w:rsidRDefault="00FA4543" w:rsidP="0016502B">
      <w:pPr>
        <w:ind w:firstLine="720"/>
      </w:pPr>
      <w:r w:rsidRPr="00535C4E">
        <w:t>готовностью действовать в нестандартных ситуациях, нести социальную и этическую ответственность за принятые решения (ОК-2);</w:t>
      </w:r>
    </w:p>
    <w:p w:rsidR="00FA4543" w:rsidRPr="00535C4E" w:rsidRDefault="00FA4543" w:rsidP="0016502B">
      <w:pPr>
        <w:ind w:firstLine="720"/>
      </w:pPr>
      <w:r w:rsidRPr="00535C4E">
        <w:t>способностью осуществлять постановку проблем, целей и задач исследования, обосновывать гипотезы, разрабатывать программу и методическое обеспечение исследования (теоретического, эмпирического) (ПК-2);</w:t>
      </w:r>
    </w:p>
    <w:p w:rsidR="00FA4543" w:rsidRPr="00535C4E" w:rsidRDefault="00FA4543" w:rsidP="0016502B">
      <w:pPr>
        <w:ind w:firstLine="720"/>
      </w:pPr>
      <w:r w:rsidRPr="00535C4E">
        <w:t>готовностью модифицировать, адаптировать существующие и создавать новые методы и методики научно-исследовательской и практической деятельности в определенной области психологии с использованием современных информационных технологий (ПК-3);</w:t>
      </w:r>
    </w:p>
    <w:p w:rsidR="00FA4543" w:rsidRPr="00535C4E" w:rsidRDefault="00FA4543" w:rsidP="0016502B">
      <w:pPr>
        <w:ind w:firstLine="720"/>
        <w:rPr>
          <w:spacing w:val="-3"/>
        </w:rPr>
      </w:pPr>
      <w:r w:rsidRPr="00535C4E">
        <w:rPr>
          <w:spacing w:val="-3"/>
        </w:rPr>
        <w:t>готовностью к диагностике, экспертизе и коррекции психологических свойств и состояний, психических процессов, различных видов деятельности человека в норме и патологии с учетом особенностей возрастных этапов, кризисов развития, факторов риска, принадлежности к гендерной, этнической, профессиональной и другим социальным группам (ПК-6);</w:t>
      </w:r>
    </w:p>
    <w:p w:rsidR="00FA4543" w:rsidRPr="00535C4E" w:rsidRDefault="00FA4543" w:rsidP="0016502B">
      <w:pPr>
        <w:tabs>
          <w:tab w:val="left" w:pos="1200"/>
        </w:tabs>
      </w:pPr>
    </w:p>
    <w:p w:rsidR="00FA4543" w:rsidRPr="00535C4E" w:rsidRDefault="00FA4543" w:rsidP="0016502B">
      <w:pPr>
        <w:tabs>
          <w:tab w:val="left" w:pos="1200"/>
        </w:tabs>
        <w:ind w:firstLine="0"/>
      </w:pPr>
      <w:r w:rsidRPr="00535C4E">
        <w:t>В результате изучения дисциплины магистр должен:</w:t>
      </w:r>
    </w:p>
    <w:p w:rsidR="00FA4543" w:rsidRPr="00535C4E" w:rsidRDefault="00FA4543" w:rsidP="0016502B">
      <w:pPr>
        <w:tabs>
          <w:tab w:val="left" w:pos="1200"/>
        </w:tabs>
        <w:ind w:firstLine="0"/>
      </w:pPr>
      <w:r w:rsidRPr="00535C4E">
        <w:rPr>
          <w:b/>
        </w:rPr>
        <w:t>Знать:</w:t>
      </w:r>
      <w:r w:rsidRPr="00535C4E">
        <w:t xml:space="preserve"> основные научные категории и теоретические положения дисциплины, проявления нарушений психической деятельности при психических и соматических заболеваниях, расстройства личности и поведения, особенности организации и содержание клинико-психологической диагностики, психотерапии, психокоррекции и реабилитации больных; </w:t>
      </w:r>
    </w:p>
    <w:p w:rsidR="00FA4543" w:rsidRPr="00535C4E" w:rsidRDefault="00FA4543" w:rsidP="0016502B">
      <w:pPr>
        <w:tabs>
          <w:tab w:val="left" w:pos="1200"/>
        </w:tabs>
        <w:ind w:firstLine="0"/>
      </w:pPr>
      <w:r w:rsidRPr="00535C4E">
        <w:rPr>
          <w:b/>
        </w:rPr>
        <w:t>Уметь:</w:t>
      </w:r>
      <w:r w:rsidRPr="00535C4E">
        <w:t xml:space="preserve"> применять приемы и методы клинико-психологической диагностики, технологии психотерапии, психокоррекции в консультационном процессе; </w:t>
      </w:r>
    </w:p>
    <w:p w:rsidR="00FA4543" w:rsidRPr="00535C4E" w:rsidRDefault="00FA4543" w:rsidP="0016502B">
      <w:pPr>
        <w:tabs>
          <w:tab w:val="left" w:pos="1200"/>
        </w:tabs>
        <w:ind w:firstLine="0"/>
      </w:pPr>
      <w:r w:rsidRPr="00535C4E">
        <w:rPr>
          <w:b/>
        </w:rPr>
        <w:t>Владеть:</w:t>
      </w:r>
      <w:r w:rsidRPr="00535C4E">
        <w:t xml:space="preserve"> конструктивными умениями и навыками, прогностическими практическими</w:t>
      </w:r>
    </w:p>
    <w:p w:rsidR="00FA4543" w:rsidRPr="00535C4E" w:rsidRDefault="00FA4543" w:rsidP="0016502B">
      <w:pPr>
        <w:tabs>
          <w:tab w:val="left" w:pos="1200"/>
        </w:tabs>
        <w:ind w:firstLine="0"/>
      </w:pPr>
      <w:r w:rsidRPr="00535C4E">
        <w:t>умениям, способствующими эффективной организации консультативного процесса с</w:t>
      </w:r>
    </w:p>
    <w:p w:rsidR="00FA4543" w:rsidRPr="00535C4E" w:rsidRDefault="00FA4543" w:rsidP="0016502B">
      <w:pPr>
        <w:tabs>
          <w:tab w:val="left" w:pos="1200"/>
        </w:tabs>
        <w:ind w:firstLine="0"/>
      </w:pPr>
      <w:r w:rsidRPr="00535C4E">
        <w:t>взрослыми и детьми, оказавшимися в трудных и экстремальных условиях жизни</w:t>
      </w:r>
    </w:p>
    <w:p w:rsidR="00FA4543" w:rsidRPr="00535C4E" w:rsidRDefault="00FA4543" w:rsidP="0016502B">
      <w:pPr>
        <w:tabs>
          <w:tab w:val="left" w:pos="1200"/>
        </w:tabs>
        <w:ind w:firstLine="0"/>
      </w:pPr>
      <w:r w:rsidRPr="00535C4E">
        <w:t xml:space="preserve">и деятельности. </w:t>
      </w:r>
    </w:p>
    <w:p w:rsidR="00FA4543" w:rsidRPr="00535C4E" w:rsidRDefault="00FA4543" w:rsidP="0016502B">
      <w:pPr>
        <w:tabs>
          <w:tab w:val="left" w:pos="1200"/>
        </w:tabs>
        <w:rPr>
          <w:b/>
        </w:rPr>
      </w:pPr>
    </w:p>
    <w:p w:rsidR="00FA4543" w:rsidRPr="00535C4E" w:rsidRDefault="00FA4543" w:rsidP="0016502B">
      <w:pPr>
        <w:tabs>
          <w:tab w:val="left" w:pos="1200"/>
        </w:tabs>
        <w:ind w:firstLine="0"/>
      </w:pPr>
      <w:r w:rsidRPr="00535C4E">
        <w:rPr>
          <w:b/>
        </w:rPr>
        <w:t xml:space="preserve">Общая трудоемкость дисциплины:  </w:t>
      </w:r>
      <w:r w:rsidRPr="00535C4E">
        <w:t>72 часов,   2 ЗЕТ</w:t>
      </w:r>
    </w:p>
    <w:p w:rsidR="00FA4543" w:rsidRPr="00535C4E" w:rsidRDefault="00FA4543" w:rsidP="0016502B">
      <w:pPr>
        <w:tabs>
          <w:tab w:val="left" w:pos="1200"/>
        </w:tabs>
        <w:ind w:firstLine="0"/>
      </w:pPr>
      <w:r w:rsidRPr="00535C4E">
        <w:t>Форма контроля: экзамен</w:t>
      </w:r>
    </w:p>
    <w:p w:rsidR="00FA4543" w:rsidRPr="00535C4E" w:rsidRDefault="00FA4543" w:rsidP="0016502B">
      <w:pPr>
        <w:tabs>
          <w:tab w:val="left" w:pos="1200"/>
        </w:tabs>
        <w:ind w:firstLine="0"/>
      </w:pPr>
      <w:r w:rsidRPr="00535C4E">
        <w:rPr>
          <w:b/>
        </w:rPr>
        <w:t xml:space="preserve">Разработчик: </w:t>
      </w:r>
      <w:r w:rsidRPr="00535C4E">
        <w:t>Дарижапова М.Н., к.псх.н</w:t>
      </w:r>
    </w:p>
    <w:p w:rsidR="00FA4543" w:rsidRPr="00535C4E" w:rsidRDefault="00FA4543" w:rsidP="0016502B">
      <w:pPr>
        <w:ind w:firstLine="0"/>
      </w:pPr>
    </w:p>
    <w:p w:rsidR="00FA4543" w:rsidRDefault="00FA4543" w:rsidP="0016502B">
      <w:pPr>
        <w:jc w:val="center"/>
        <w:rPr>
          <w:b/>
          <w:bCs/>
        </w:rPr>
      </w:pPr>
    </w:p>
    <w:p w:rsidR="00FA4543" w:rsidRPr="00535C4E" w:rsidRDefault="00FA4543" w:rsidP="0016502B">
      <w:pPr>
        <w:jc w:val="center"/>
        <w:rPr>
          <w:b/>
          <w:bCs/>
        </w:rPr>
      </w:pPr>
      <w:r w:rsidRPr="00535C4E">
        <w:rPr>
          <w:b/>
          <w:bCs/>
        </w:rPr>
        <w:t>Аннотация к рабочей программе учебной дисциплины</w:t>
      </w:r>
    </w:p>
    <w:p w:rsidR="00FA4543" w:rsidRPr="00535C4E" w:rsidRDefault="00FA4543" w:rsidP="0016502B">
      <w:pPr>
        <w:jc w:val="center"/>
        <w:rPr>
          <w:b/>
          <w:bCs/>
        </w:rPr>
      </w:pPr>
      <w:r w:rsidRPr="00535C4E">
        <w:rPr>
          <w:b/>
          <w:bCs/>
        </w:rPr>
        <w:t>Практикум по детской клинической психологии</w:t>
      </w:r>
    </w:p>
    <w:p w:rsidR="00FA4543" w:rsidRPr="00535C4E" w:rsidRDefault="00FA4543" w:rsidP="0016502B">
      <w:pPr>
        <w:jc w:val="center"/>
        <w:rPr>
          <w:b/>
          <w:bCs/>
        </w:rPr>
      </w:pPr>
    </w:p>
    <w:p w:rsidR="00FA4543" w:rsidRPr="00535C4E" w:rsidRDefault="00FA4543" w:rsidP="0016502B">
      <w:pPr>
        <w:autoSpaceDE w:val="0"/>
        <w:autoSpaceDN w:val="0"/>
        <w:adjustRightInd w:val="0"/>
        <w:rPr>
          <w:bCs/>
        </w:rPr>
      </w:pPr>
      <w:r w:rsidRPr="00535C4E">
        <w:rPr>
          <w:bCs/>
        </w:rPr>
        <w:t>Цели и задачи дисциплины</w:t>
      </w:r>
    </w:p>
    <w:p w:rsidR="00FA4543" w:rsidRPr="00535C4E" w:rsidRDefault="00FA4543" w:rsidP="0016502B">
      <w:pPr>
        <w:autoSpaceDE w:val="0"/>
        <w:autoSpaceDN w:val="0"/>
        <w:adjustRightInd w:val="0"/>
      </w:pPr>
      <w:r w:rsidRPr="00535C4E">
        <w:t>Целью освоения дисциплины является:</w:t>
      </w:r>
    </w:p>
    <w:p w:rsidR="00FA4543" w:rsidRPr="00535C4E" w:rsidRDefault="00FA4543" w:rsidP="0016502B">
      <w:pPr>
        <w:autoSpaceDE w:val="0"/>
        <w:autoSpaceDN w:val="0"/>
        <w:adjustRightInd w:val="0"/>
      </w:pPr>
      <w:r w:rsidRPr="00535C4E">
        <w:t>- приобретение знаний об основных методах, используемых в научной и практической работе психолога и формирование основных профессиональных умений и навыков медицинского психолога.</w:t>
      </w:r>
    </w:p>
    <w:p w:rsidR="00FA4543" w:rsidRPr="00535C4E" w:rsidRDefault="00FA4543" w:rsidP="0016502B">
      <w:pPr>
        <w:autoSpaceDE w:val="0"/>
        <w:autoSpaceDN w:val="0"/>
        <w:adjustRightInd w:val="0"/>
      </w:pPr>
    </w:p>
    <w:p w:rsidR="00FA4543" w:rsidRPr="00535C4E" w:rsidRDefault="00FA4543" w:rsidP="0016502B">
      <w:r w:rsidRPr="00535C4E">
        <w:t>Место дисциплины в структуре ОП:</w:t>
      </w:r>
    </w:p>
    <w:p w:rsidR="00FA4543" w:rsidRPr="00535C4E" w:rsidRDefault="00FA4543" w:rsidP="0016502B">
      <w:r w:rsidRPr="00535C4E">
        <w:t>Практикум по детской клинической психологии относится к числу дисциплин общенаучного цикла (М1.</w:t>
      </w:r>
      <w:r w:rsidRPr="00535C4E">
        <w:rPr>
          <w:lang w:val="en-US"/>
        </w:rPr>
        <w:t>P</w:t>
      </w:r>
      <w:r w:rsidRPr="00535C4E">
        <w:t>.9)</w:t>
      </w:r>
    </w:p>
    <w:p w:rsidR="00FA4543" w:rsidRPr="00535C4E" w:rsidRDefault="00FA4543" w:rsidP="0016502B"/>
    <w:p w:rsidR="00FA4543" w:rsidRPr="00535C4E" w:rsidRDefault="00FA4543" w:rsidP="0016502B">
      <w:r w:rsidRPr="00535C4E">
        <w:t>Требования к результатам освоения дисциплины:</w:t>
      </w:r>
    </w:p>
    <w:p w:rsidR="00FA4543" w:rsidRPr="00535C4E" w:rsidRDefault="00FA4543" w:rsidP="0016502B">
      <w:r w:rsidRPr="00535C4E">
        <w:t>Процесс  изучения дисциплины направлен на формирование следующих компетенций:</w:t>
      </w:r>
    </w:p>
    <w:p w:rsidR="00FA4543" w:rsidRPr="00535C4E" w:rsidRDefault="00FA4543" w:rsidP="0016502B">
      <w:pPr>
        <w:pStyle w:val="BodyTextIndent"/>
        <w:ind w:firstLine="709"/>
      </w:pPr>
      <w:r w:rsidRPr="00535C4E">
        <w:t>способностью анализировать психологические теории в контексте исторических предпосылок развития психологии (ПК-1);</w:t>
      </w:r>
    </w:p>
    <w:p w:rsidR="00FA4543" w:rsidRPr="00535C4E" w:rsidRDefault="00FA4543" w:rsidP="0016502B">
      <w:pPr>
        <w:pStyle w:val="BodyTextIndent"/>
        <w:ind w:firstLine="709"/>
      </w:pPr>
      <w:r w:rsidRPr="00535C4E">
        <w:t>способностью осуществлять постановку проблем, целей и задач исследования, обосновывать гипотезы, разрабатывать программу и методическое обеспечение исследования (теоретического, эмпирического) (ПК-2);</w:t>
      </w:r>
    </w:p>
    <w:p w:rsidR="00FA4543" w:rsidRPr="00535C4E" w:rsidRDefault="00FA4543" w:rsidP="0016502B">
      <w:pPr>
        <w:ind w:firstLine="709"/>
      </w:pPr>
      <w:r w:rsidRPr="00535C4E">
        <w:t>способностью анализировать базовые механизмы психических процессов, состояний и индивидуальных различий с учетом антропометрических, анатомических и физиологических параметров жизнедеятельности человека в фило-социо- и онтогенезе (ПК-4);</w:t>
      </w:r>
    </w:p>
    <w:p w:rsidR="00FA4543" w:rsidRPr="00535C4E" w:rsidRDefault="00FA4543" w:rsidP="0016502B">
      <w:pPr>
        <w:ind w:firstLine="709"/>
      </w:pPr>
      <w:r w:rsidRPr="00535C4E">
        <w:t>В результате изучения дисциплины студент должен:</w:t>
      </w:r>
    </w:p>
    <w:p w:rsidR="00FA4543" w:rsidRPr="00535C4E" w:rsidRDefault="00FA4543" w:rsidP="0016502B">
      <w:pPr>
        <w:autoSpaceDE w:val="0"/>
        <w:autoSpaceDN w:val="0"/>
        <w:adjustRightInd w:val="0"/>
        <w:rPr>
          <w:i/>
          <w:iCs/>
        </w:rPr>
      </w:pPr>
      <w:r w:rsidRPr="00535C4E">
        <w:rPr>
          <w:i/>
          <w:iCs/>
        </w:rPr>
        <w:t>Знать:</w:t>
      </w:r>
    </w:p>
    <w:p w:rsidR="00FA4543" w:rsidRPr="00535C4E" w:rsidRDefault="00FA4543" w:rsidP="0016502B">
      <w:pPr>
        <w:autoSpaceDE w:val="0"/>
        <w:autoSpaceDN w:val="0"/>
        <w:adjustRightInd w:val="0"/>
      </w:pPr>
      <w:r w:rsidRPr="00535C4E">
        <w:t>правовые и этические принципы работы клинического психолога в научно-исследовательской, педагогической и клинико-практической сферах деятельности;</w:t>
      </w:r>
    </w:p>
    <w:p w:rsidR="00FA4543" w:rsidRPr="00535C4E" w:rsidRDefault="00FA4543" w:rsidP="0016502B">
      <w:pPr>
        <w:autoSpaceDE w:val="0"/>
        <w:autoSpaceDN w:val="0"/>
        <w:adjustRightInd w:val="0"/>
      </w:pPr>
      <w:r w:rsidRPr="00535C4E">
        <w:t>– методологические основы психологии;</w:t>
      </w:r>
    </w:p>
    <w:p w:rsidR="00FA4543" w:rsidRPr="00535C4E" w:rsidRDefault="00FA4543" w:rsidP="0016502B">
      <w:pPr>
        <w:autoSpaceDE w:val="0"/>
        <w:autoSpaceDN w:val="0"/>
        <w:adjustRightInd w:val="0"/>
      </w:pPr>
      <w:r w:rsidRPr="00535C4E">
        <w:t>– методы исследования, модели измерения и эксперимента, стратегии принятия диагностических решений;</w:t>
      </w:r>
    </w:p>
    <w:p w:rsidR="00FA4543" w:rsidRPr="00535C4E" w:rsidRDefault="00FA4543" w:rsidP="0016502B">
      <w:pPr>
        <w:autoSpaceDE w:val="0"/>
        <w:autoSpaceDN w:val="0"/>
        <w:adjustRightInd w:val="0"/>
      </w:pPr>
      <w:r w:rsidRPr="00535C4E">
        <w:t>– современное состояние проблемы закономерностей нормального и аномального развития, функционирования психики и личности ребенка;</w:t>
      </w:r>
    </w:p>
    <w:p w:rsidR="00FA4543" w:rsidRPr="00535C4E" w:rsidRDefault="00FA4543" w:rsidP="0016502B">
      <w:pPr>
        <w:autoSpaceDE w:val="0"/>
        <w:autoSpaceDN w:val="0"/>
        <w:adjustRightInd w:val="0"/>
      </w:pPr>
      <w:r w:rsidRPr="00535C4E">
        <w:t>– основные концепции личности, феноменологию личностных расстройств;</w:t>
      </w:r>
    </w:p>
    <w:p w:rsidR="00FA4543" w:rsidRPr="00535C4E" w:rsidRDefault="00FA4543" w:rsidP="0016502B">
      <w:pPr>
        <w:autoSpaceDE w:val="0"/>
        <w:autoSpaceDN w:val="0"/>
        <w:adjustRightInd w:val="0"/>
      </w:pPr>
      <w:r w:rsidRPr="00535C4E">
        <w:t>– методы изучения и описания закономерностей функционирования и развития психики с позиций, существующих в отечественной и зарубежной науке подходов;</w:t>
      </w:r>
    </w:p>
    <w:p w:rsidR="00FA4543" w:rsidRPr="00535C4E" w:rsidRDefault="00FA4543" w:rsidP="0016502B">
      <w:pPr>
        <w:autoSpaceDE w:val="0"/>
        <w:autoSpaceDN w:val="0"/>
        <w:adjustRightInd w:val="0"/>
      </w:pPr>
      <w:r w:rsidRPr="00535C4E">
        <w:t>– клинико-психологическую феноменологию, механизмы и факторы риска возникновения расстройств психического, психосоматического здоровья и развития;</w:t>
      </w:r>
    </w:p>
    <w:p w:rsidR="00FA4543" w:rsidRPr="00535C4E" w:rsidRDefault="00FA4543" w:rsidP="0016502B">
      <w:pPr>
        <w:autoSpaceDE w:val="0"/>
        <w:autoSpaceDN w:val="0"/>
        <w:adjustRightInd w:val="0"/>
        <w:rPr>
          <w:i/>
          <w:iCs/>
        </w:rPr>
      </w:pPr>
      <w:r w:rsidRPr="00535C4E">
        <w:rPr>
          <w:i/>
          <w:iCs/>
        </w:rPr>
        <w:t>Уметь:</w:t>
      </w:r>
    </w:p>
    <w:p w:rsidR="00FA4543" w:rsidRPr="00535C4E" w:rsidRDefault="00FA4543" w:rsidP="0016502B">
      <w:pPr>
        <w:autoSpaceDE w:val="0"/>
        <w:autoSpaceDN w:val="0"/>
        <w:adjustRightInd w:val="0"/>
      </w:pPr>
      <w:r w:rsidRPr="00535C4E">
        <w:t>– использовать основные психологические методы для решения научных и практических задач;</w:t>
      </w:r>
    </w:p>
    <w:p w:rsidR="00FA4543" w:rsidRPr="00535C4E" w:rsidRDefault="00FA4543" w:rsidP="0016502B">
      <w:pPr>
        <w:autoSpaceDE w:val="0"/>
        <w:autoSpaceDN w:val="0"/>
        <w:adjustRightInd w:val="0"/>
      </w:pPr>
      <w:r w:rsidRPr="00535C4E">
        <w:t>– выбирать и применять методы психологической оценки и диагностики, соответствующие поставленной задаче;</w:t>
      </w:r>
    </w:p>
    <w:p w:rsidR="00FA4543" w:rsidRPr="00535C4E" w:rsidRDefault="00FA4543" w:rsidP="0016502B">
      <w:pPr>
        <w:autoSpaceDE w:val="0"/>
        <w:autoSpaceDN w:val="0"/>
        <w:adjustRightInd w:val="0"/>
      </w:pPr>
      <w:r w:rsidRPr="00535C4E">
        <w:t>–обрабатывать, анализировать и представлять данные исследований с помощью математико-статистического аппарата;</w:t>
      </w:r>
    </w:p>
    <w:p w:rsidR="00FA4543" w:rsidRPr="00535C4E" w:rsidRDefault="00FA4543" w:rsidP="0016502B">
      <w:pPr>
        <w:autoSpaceDE w:val="0"/>
        <w:autoSpaceDN w:val="0"/>
        <w:adjustRightInd w:val="0"/>
      </w:pPr>
      <w:r w:rsidRPr="00535C4E">
        <w:t>– составлять отчет о результатах исследования, диагностического обследовании в соответствии с общепринятыми в психологии требованиями;</w:t>
      </w:r>
    </w:p>
    <w:p w:rsidR="00FA4543" w:rsidRPr="00535C4E" w:rsidRDefault="00FA4543" w:rsidP="0016502B">
      <w:pPr>
        <w:autoSpaceDE w:val="0"/>
        <w:autoSpaceDN w:val="0"/>
        <w:adjustRightInd w:val="0"/>
      </w:pPr>
      <w:r w:rsidRPr="00535C4E">
        <w:t>–самостоятельно формулировать практические и исследовательские задачи, составлять программы диагностического обследования индивида, семьи и группы людей;</w:t>
      </w:r>
    </w:p>
    <w:p w:rsidR="00FA4543" w:rsidRPr="00535C4E" w:rsidRDefault="00FA4543" w:rsidP="0016502B">
      <w:pPr>
        <w:autoSpaceDE w:val="0"/>
        <w:autoSpaceDN w:val="0"/>
        <w:adjustRightInd w:val="0"/>
        <w:rPr>
          <w:i/>
          <w:iCs/>
        </w:rPr>
      </w:pPr>
      <w:r w:rsidRPr="00535C4E">
        <w:rPr>
          <w:i/>
          <w:iCs/>
        </w:rPr>
        <w:t>Владеть:</w:t>
      </w:r>
    </w:p>
    <w:p w:rsidR="00FA4543" w:rsidRPr="00535C4E" w:rsidRDefault="00FA4543" w:rsidP="0016502B">
      <w:pPr>
        <w:autoSpaceDE w:val="0"/>
        <w:autoSpaceDN w:val="0"/>
        <w:adjustRightInd w:val="0"/>
      </w:pPr>
      <w:r w:rsidRPr="00535C4E">
        <w:t>– необходимыми для использования основных психологических методов приемами;</w:t>
      </w:r>
    </w:p>
    <w:p w:rsidR="00FA4543" w:rsidRPr="00535C4E" w:rsidRDefault="00FA4543" w:rsidP="0016502B">
      <w:pPr>
        <w:autoSpaceDE w:val="0"/>
        <w:autoSpaceDN w:val="0"/>
        <w:adjustRightInd w:val="0"/>
      </w:pPr>
      <w:r w:rsidRPr="00535C4E">
        <w:t>–основными приёмами диагностики психологических свойств и состояний;</w:t>
      </w:r>
    </w:p>
    <w:p w:rsidR="00FA4543" w:rsidRPr="00535C4E" w:rsidRDefault="00FA4543" w:rsidP="0016502B">
      <w:pPr>
        <w:autoSpaceDE w:val="0"/>
        <w:autoSpaceDN w:val="0"/>
        <w:adjustRightInd w:val="0"/>
      </w:pPr>
      <w:r w:rsidRPr="00535C4E">
        <w:t>–приёмами подготовки и проведения лабораторно-практических занятий;</w:t>
      </w:r>
    </w:p>
    <w:p w:rsidR="00FA4543" w:rsidRPr="00535C4E" w:rsidRDefault="00FA4543" w:rsidP="0016502B">
      <w:pPr>
        <w:autoSpaceDE w:val="0"/>
        <w:autoSpaceDN w:val="0"/>
        <w:adjustRightInd w:val="0"/>
      </w:pPr>
      <w:r w:rsidRPr="00535C4E">
        <w:t>– методами, процедурами и техниками диагностики психологической оценки состояния психического, психосоматического здоровья ребенка;</w:t>
      </w:r>
    </w:p>
    <w:p w:rsidR="00FA4543" w:rsidRPr="00535C4E" w:rsidRDefault="00FA4543" w:rsidP="0016502B">
      <w:pPr>
        <w:autoSpaceDE w:val="0"/>
        <w:autoSpaceDN w:val="0"/>
        <w:adjustRightInd w:val="0"/>
      </w:pPr>
      <w:r w:rsidRPr="00535C4E">
        <w:t>–владеть методологией синдромного и каузального анализа расстройств психической деятельности, психосоматического здоровья и личности в контексте практических, научно-исследовательских задач клинического психолога;</w:t>
      </w:r>
    </w:p>
    <w:p w:rsidR="00FA4543" w:rsidRPr="00535C4E" w:rsidRDefault="00FA4543" w:rsidP="0016502B">
      <w:pPr>
        <w:autoSpaceDE w:val="0"/>
        <w:autoSpaceDN w:val="0"/>
        <w:adjustRightInd w:val="0"/>
      </w:pPr>
      <w:r w:rsidRPr="00535C4E">
        <w:t>– применять психодиагностические технологии с последующей обработкой данных на основе общегуманитарных и математико-статистических методов;</w:t>
      </w:r>
    </w:p>
    <w:p w:rsidR="00FA4543" w:rsidRPr="00535C4E" w:rsidRDefault="00FA4543" w:rsidP="0016502B">
      <w:r w:rsidRPr="00535C4E">
        <w:t>– стратегиями установления творческих и профессиональных контактов</w:t>
      </w:r>
    </w:p>
    <w:p w:rsidR="00FA4543" w:rsidRPr="00535C4E" w:rsidRDefault="00FA4543" w:rsidP="0016502B">
      <w:pPr>
        <w:ind w:firstLine="0"/>
        <w:rPr>
          <w:spacing w:val="-1"/>
        </w:rPr>
      </w:pPr>
      <w:r w:rsidRPr="00535C4E">
        <w:rPr>
          <w:spacing w:val="-1"/>
        </w:rPr>
        <w:t>Общая трудоемкость дисциплины: 108 час, 3 ЗЕТ.</w:t>
      </w:r>
    </w:p>
    <w:p w:rsidR="00FA4543" w:rsidRPr="00535C4E" w:rsidRDefault="00FA4543" w:rsidP="0016502B">
      <w:pPr>
        <w:ind w:firstLine="0"/>
        <w:rPr>
          <w:spacing w:val="-1"/>
        </w:rPr>
      </w:pPr>
      <w:r w:rsidRPr="00535C4E">
        <w:rPr>
          <w:spacing w:val="-1"/>
        </w:rPr>
        <w:t>Форма контроля: зачет</w:t>
      </w:r>
    </w:p>
    <w:p w:rsidR="00FA4543" w:rsidRPr="00535C4E" w:rsidRDefault="00FA4543" w:rsidP="0016502B">
      <w:pPr>
        <w:ind w:firstLine="0"/>
      </w:pPr>
      <w:r w:rsidRPr="00535C4E">
        <w:t>Разработчики: Очирова Л.И., к.психол.н., доц.</w:t>
      </w:r>
    </w:p>
    <w:p w:rsidR="00FA4543" w:rsidRPr="00535C4E" w:rsidRDefault="00FA4543" w:rsidP="0016502B">
      <w:pPr>
        <w:ind w:firstLine="0"/>
        <w:rPr>
          <w:b/>
        </w:rPr>
      </w:pPr>
    </w:p>
    <w:p w:rsidR="00FA4543" w:rsidRPr="00535C4E" w:rsidRDefault="00FA4543" w:rsidP="0016502B">
      <w:pPr>
        <w:ind w:firstLine="0"/>
        <w:jc w:val="center"/>
        <w:rPr>
          <w:b/>
        </w:rPr>
      </w:pPr>
      <w:r w:rsidRPr="00535C4E">
        <w:rPr>
          <w:b/>
        </w:rPr>
        <w:t>Аннотация</w:t>
      </w:r>
    </w:p>
    <w:p w:rsidR="00FA4543" w:rsidRPr="00535C4E" w:rsidRDefault="00FA4543" w:rsidP="0016502B">
      <w:pPr>
        <w:ind w:firstLine="0"/>
        <w:jc w:val="center"/>
        <w:rPr>
          <w:b/>
        </w:rPr>
      </w:pPr>
      <w:r w:rsidRPr="00535C4E">
        <w:rPr>
          <w:b/>
        </w:rPr>
        <w:t>рабочей программы «Психофармакотерапия»</w:t>
      </w:r>
    </w:p>
    <w:p w:rsidR="00FA4543" w:rsidRPr="00535C4E" w:rsidRDefault="00FA4543" w:rsidP="0016502B">
      <w:pPr>
        <w:ind w:firstLine="0"/>
      </w:pPr>
    </w:p>
    <w:p w:rsidR="00FA4543" w:rsidRPr="00535C4E" w:rsidRDefault="00FA4543" w:rsidP="0016502B">
      <w:pPr>
        <w:ind w:firstLine="0"/>
      </w:pPr>
      <w:r w:rsidRPr="00535C4E">
        <w:rPr>
          <w:b/>
        </w:rPr>
        <w:t>1.Целью учебной дисциплины</w:t>
      </w:r>
      <w:r w:rsidRPr="00535C4E">
        <w:t xml:space="preserve">  является овладение знаний основных принципов психофармакологии, знаний в области классификаций психотропных препаратов, характеристик основных групп  психотропных препаратов, об основных и побочных эффектах психотропных средств, о психологических эффектах, сопровождающих психофармакотерапию.</w:t>
      </w:r>
    </w:p>
    <w:p w:rsidR="00FA4543" w:rsidRPr="00535C4E" w:rsidRDefault="00FA4543" w:rsidP="0016502B">
      <w:pPr>
        <w:ind w:firstLine="0"/>
      </w:pPr>
    </w:p>
    <w:p w:rsidR="00FA4543" w:rsidRPr="00535C4E" w:rsidRDefault="00FA4543" w:rsidP="0016502B">
      <w:pPr>
        <w:tabs>
          <w:tab w:val="left" w:pos="1200"/>
        </w:tabs>
        <w:ind w:firstLine="0"/>
        <w:rPr>
          <w:b/>
        </w:rPr>
      </w:pPr>
      <w:r w:rsidRPr="00535C4E">
        <w:rPr>
          <w:b/>
        </w:rPr>
        <w:t xml:space="preserve">2. Место дисциплины в структуре ОП: </w:t>
      </w:r>
    </w:p>
    <w:p w:rsidR="00FA4543" w:rsidRPr="00535C4E" w:rsidRDefault="00FA4543" w:rsidP="0016502B">
      <w:pPr>
        <w:tabs>
          <w:tab w:val="left" w:pos="1200"/>
        </w:tabs>
        <w:ind w:firstLine="0"/>
      </w:pPr>
      <w:r w:rsidRPr="00535C4E">
        <w:t xml:space="preserve">Дисциплина «Психофармакология» входит в состав дисциплин </w:t>
      </w:r>
      <w:r w:rsidRPr="00535C4E">
        <w:rPr>
          <w:u w:val="single"/>
        </w:rPr>
        <w:t>базовой</w:t>
      </w:r>
      <w:r w:rsidRPr="00535C4E">
        <w:t xml:space="preserve"> части профессионального цикла основной образовательной программы. </w:t>
      </w:r>
      <w:r w:rsidRPr="00535C4E">
        <w:rPr>
          <w:b/>
        </w:rPr>
        <w:t>Требования к результатам освоения дисциплины:</w:t>
      </w:r>
    </w:p>
    <w:p w:rsidR="00FA4543" w:rsidRPr="00535C4E" w:rsidRDefault="00FA4543" w:rsidP="0016502B">
      <w:pPr>
        <w:tabs>
          <w:tab w:val="left" w:pos="1200"/>
        </w:tabs>
        <w:ind w:firstLine="0"/>
      </w:pPr>
      <w:r w:rsidRPr="00535C4E">
        <w:t>Процесс изучения дисциплины направлен на формирование следующих компетенций:</w:t>
      </w:r>
    </w:p>
    <w:p w:rsidR="00FA4543" w:rsidRPr="00535C4E" w:rsidRDefault="00FA4543" w:rsidP="0016502B">
      <w:pPr>
        <w:ind w:firstLine="720"/>
      </w:pPr>
      <w:r w:rsidRPr="00535C4E">
        <w:t>способностью к поиску, критическому анализу, систематизации и обобщению научной информации, к постановке целей исследования и выбору оптимальных методов и технологий их достижения (ОПК-3);</w:t>
      </w:r>
    </w:p>
    <w:p w:rsidR="00FA4543" w:rsidRPr="00535C4E" w:rsidRDefault="00FA4543" w:rsidP="0016502B">
      <w:pPr>
        <w:ind w:firstLine="720"/>
      </w:pPr>
      <w:r w:rsidRPr="00535C4E">
        <w:t>способностью осуществлять постановку проблем, целей и задач исследования, обосновывать гипотезы, разрабатывать программу и методическое обеспечение исследования (теоретического, эмпирического) (ПК-2);</w:t>
      </w:r>
    </w:p>
    <w:p w:rsidR="00FA4543" w:rsidRPr="00535C4E" w:rsidRDefault="00FA4543" w:rsidP="0016502B">
      <w:pPr>
        <w:ind w:firstLine="720"/>
        <w:rPr>
          <w:spacing w:val="-3"/>
        </w:rPr>
      </w:pPr>
      <w:r w:rsidRPr="00535C4E">
        <w:rPr>
          <w:spacing w:val="-3"/>
        </w:rPr>
        <w:t>готовностью представлять результаты научных исследований в различных формах (научные публикации, доклады) и обеспечивать психологическое сопровождение их внедрения (ПК-5);</w:t>
      </w:r>
    </w:p>
    <w:p w:rsidR="00FA4543" w:rsidRPr="00535C4E" w:rsidRDefault="00FA4543" w:rsidP="0016502B">
      <w:pPr>
        <w:tabs>
          <w:tab w:val="left" w:pos="1200"/>
        </w:tabs>
        <w:ind w:firstLine="0"/>
      </w:pPr>
    </w:p>
    <w:p w:rsidR="00FA4543" w:rsidRPr="00535C4E" w:rsidRDefault="00FA4543" w:rsidP="0016502B">
      <w:pPr>
        <w:tabs>
          <w:tab w:val="left" w:pos="1200"/>
        </w:tabs>
        <w:ind w:firstLine="0"/>
      </w:pPr>
      <w:r w:rsidRPr="00535C4E">
        <w:t>В результате изучения дисциплины магистр должен:</w:t>
      </w:r>
    </w:p>
    <w:p w:rsidR="00FA4543" w:rsidRPr="00535C4E" w:rsidRDefault="00FA4543" w:rsidP="0016502B">
      <w:pPr>
        <w:ind w:firstLine="0"/>
      </w:pPr>
      <w:r w:rsidRPr="00535C4E">
        <w:rPr>
          <w:b/>
        </w:rPr>
        <w:t>знать:</w:t>
      </w:r>
      <w:r w:rsidRPr="00535C4E">
        <w:t xml:space="preserve"> положения современных биохимических теорий деятельности мозга в норме и патологии и моделей ее коррекции, разработанных в области современной психофармакологии; правовые и этические аспекты назначения психофармакотерапевтических препаратов пациентам с различными формами психиатрической и пограничной нервно-психической патологии;</w:t>
      </w:r>
    </w:p>
    <w:p w:rsidR="00FA4543" w:rsidRPr="00535C4E" w:rsidRDefault="00FA4543" w:rsidP="0016502B">
      <w:pPr>
        <w:ind w:firstLine="0"/>
      </w:pPr>
      <w:r w:rsidRPr="00535C4E">
        <w:rPr>
          <w:b/>
        </w:rPr>
        <w:t xml:space="preserve">уметь: </w:t>
      </w:r>
      <w:r w:rsidRPr="00535C4E">
        <w:t>определять эффективность психофармакотерапии больных;</w:t>
      </w:r>
    </w:p>
    <w:p w:rsidR="00FA4543" w:rsidRPr="00535C4E" w:rsidRDefault="00FA4543" w:rsidP="0016502B">
      <w:pPr>
        <w:ind w:firstLine="0"/>
        <w:rPr>
          <w:b/>
        </w:rPr>
      </w:pPr>
      <w:r w:rsidRPr="00535C4E">
        <w:rPr>
          <w:b/>
        </w:rPr>
        <w:t xml:space="preserve">владеть: </w:t>
      </w:r>
      <w:r w:rsidRPr="00535C4E">
        <w:t>принципами субъективного контроля ситуации.</w:t>
      </w:r>
    </w:p>
    <w:p w:rsidR="00FA4543" w:rsidRPr="00535C4E" w:rsidRDefault="00FA4543" w:rsidP="0016502B">
      <w:pPr>
        <w:tabs>
          <w:tab w:val="left" w:pos="1200"/>
        </w:tabs>
        <w:ind w:firstLine="0"/>
        <w:rPr>
          <w:b/>
        </w:rPr>
      </w:pPr>
    </w:p>
    <w:p w:rsidR="00FA4543" w:rsidRPr="00535C4E" w:rsidRDefault="00FA4543" w:rsidP="0016502B">
      <w:pPr>
        <w:tabs>
          <w:tab w:val="left" w:pos="1200"/>
        </w:tabs>
        <w:ind w:firstLine="0"/>
        <w:rPr>
          <w:b/>
        </w:rPr>
      </w:pPr>
      <w:r w:rsidRPr="00535C4E">
        <w:rPr>
          <w:b/>
        </w:rPr>
        <w:t xml:space="preserve">Общая трудоемкость </w:t>
      </w:r>
      <w:r w:rsidRPr="00535C4E">
        <w:t>дисциплины:  72 часа,    2 ЗЕТ</w:t>
      </w:r>
    </w:p>
    <w:p w:rsidR="00FA4543" w:rsidRPr="00535C4E" w:rsidRDefault="00FA4543" w:rsidP="0016502B">
      <w:pPr>
        <w:tabs>
          <w:tab w:val="left" w:pos="1200"/>
        </w:tabs>
        <w:ind w:firstLine="0"/>
        <w:rPr>
          <w:b/>
        </w:rPr>
      </w:pPr>
      <w:r w:rsidRPr="00535C4E">
        <w:rPr>
          <w:b/>
        </w:rPr>
        <w:t xml:space="preserve">Форма контроля: </w:t>
      </w:r>
      <w:r w:rsidRPr="00535C4E">
        <w:t>зачет</w:t>
      </w:r>
    </w:p>
    <w:p w:rsidR="00FA4543" w:rsidRPr="00535C4E" w:rsidRDefault="00FA4543" w:rsidP="0016502B">
      <w:pPr>
        <w:tabs>
          <w:tab w:val="left" w:pos="1200"/>
        </w:tabs>
        <w:ind w:firstLine="0"/>
      </w:pPr>
      <w:r w:rsidRPr="00535C4E">
        <w:rPr>
          <w:b/>
        </w:rPr>
        <w:t xml:space="preserve">Разработчик: </w:t>
      </w:r>
      <w:r w:rsidRPr="00535C4E">
        <w:t>Дарижапова М.Н.,канд.псхл.н</w:t>
      </w:r>
    </w:p>
    <w:p w:rsidR="00FA4543" w:rsidRPr="00535C4E" w:rsidRDefault="00FA4543" w:rsidP="0016502B">
      <w:pPr>
        <w:tabs>
          <w:tab w:val="left" w:pos="1200"/>
        </w:tabs>
        <w:ind w:firstLine="0"/>
        <w:rPr>
          <w:b/>
        </w:rPr>
      </w:pPr>
    </w:p>
    <w:p w:rsidR="00FA4543" w:rsidRPr="00535C4E" w:rsidRDefault="00FA4543" w:rsidP="0016502B">
      <w:pPr>
        <w:jc w:val="center"/>
        <w:rPr>
          <w:b/>
        </w:rPr>
      </w:pPr>
      <w:r w:rsidRPr="00535C4E">
        <w:rPr>
          <w:b/>
        </w:rPr>
        <w:t xml:space="preserve">Аннотация   </w:t>
      </w:r>
    </w:p>
    <w:p w:rsidR="00FA4543" w:rsidRPr="00535C4E" w:rsidRDefault="00FA4543" w:rsidP="0016502B">
      <w:pPr>
        <w:jc w:val="center"/>
        <w:rPr>
          <w:b/>
        </w:rPr>
      </w:pPr>
      <w:r w:rsidRPr="00535C4E">
        <w:rPr>
          <w:b/>
        </w:rPr>
        <w:t>рабочей программы «Психология лиц с интеллектуальными нарушениями»</w:t>
      </w:r>
    </w:p>
    <w:p w:rsidR="00FA4543" w:rsidRPr="00535C4E" w:rsidRDefault="00FA4543" w:rsidP="0016502B">
      <w:pPr>
        <w:jc w:val="center"/>
        <w:rPr>
          <w:b/>
        </w:rPr>
      </w:pPr>
    </w:p>
    <w:p w:rsidR="00FA4543" w:rsidRPr="00535C4E" w:rsidRDefault="00FA4543" w:rsidP="0016502B">
      <w:r w:rsidRPr="00535C4E">
        <w:rPr>
          <w:b/>
        </w:rPr>
        <w:t>Цель дисциплины</w:t>
      </w:r>
      <w:r w:rsidRPr="00535C4E">
        <w:t xml:space="preserve"> заключается в формировании глубоких методологических и теоретических знаний по психологии лиц, в том числе детей с умственной недостаточностью</w:t>
      </w:r>
    </w:p>
    <w:p w:rsidR="00FA4543" w:rsidRPr="00535C4E" w:rsidRDefault="00FA4543" w:rsidP="0016502B">
      <w:r w:rsidRPr="00535C4E">
        <w:rPr>
          <w:b/>
        </w:rPr>
        <w:t>Задачами дисциплины являются:</w:t>
      </w:r>
      <w:r w:rsidRPr="00535C4E">
        <w:t xml:space="preserve">: формирование профессионального мировоззрения на природу и сущность умственной отсталости; обучение студентов умению выявлять и объяснять общие и специфические закономерности функционирования психики у лиц с умственной отсталостью; привитие навыков научного психологического исследования для познания разнообразных явлений психической жизни лиц с умственной отсталостью; умение использовать психологические знания в дифференциальной диагностике, а также в целях совершенствования практической работы по реабилитации, обучению воспитанию, социальной адаптации лиц с умственной недостаточностью. </w:t>
      </w:r>
    </w:p>
    <w:p w:rsidR="00FA4543" w:rsidRPr="00535C4E" w:rsidRDefault="00FA4543" w:rsidP="0016502B">
      <w:r w:rsidRPr="00535C4E">
        <w:rPr>
          <w:b/>
        </w:rPr>
        <w:t xml:space="preserve">Место дисциплины в структуре ОП. </w:t>
      </w:r>
      <w:r w:rsidRPr="00535C4E">
        <w:t>Курс «Психология лиц с интеллектуальными нарушениями» входит в дисциплины по выбору.</w:t>
      </w:r>
    </w:p>
    <w:p w:rsidR="00FA4543" w:rsidRPr="00535C4E" w:rsidRDefault="00FA4543" w:rsidP="0016502B">
      <w:r w:rsidRPr="00535C4E">
        <w:rPr>
          <w:b/>
        </w:rPr>
        <w:t>Требования к результатам освоения дисциплины</w:t>
      </w:r>
      <w:r w:rsidRPr="00535C4E">
        <w:t xml:space="preserve">. </w:t>
      </w:r>
    </w:p>
    <w:p w:rsidR="00FA4543" w:rsidRPr="00535C4E" w:rsidRDefault="00FA4543" w:rsidP="0016502B">
      <w:r w:rsidRPr="00535C4E">
        <w:t>1.3 Требования к уровню освоения содержания дисциплины.</w:t>
      </w:r>
    </w:p>
    <w:p w:rsidR="00FA4543" w:rsidRPr="00535C4E" w:rsidRDefault="00FA4543" w:rsidP="0016502B">
      <w:pPr>
        <w:ind w:firstLine="720"/>
      </w:pPr>
      <w:r w:rsidRPr="00535C4E">
        <w:t>способностью анализировать базовые механизмы психических процессов, состояний и индивидуальных различий с учетом антропометрических, анатомических и физиологических параметров жизнедеятельности человека в фило-социо- и онтогенезе (ПК-4);</w:t>
      </w:r>
    </w:p>
    <w:p w:rsidR="00FA4543" w:rsidRPr="00535C4E" w:rsidRDefault="00FA4543" w:rsidP="0016502B">
      <w:pPr>
        <w:ind w:firstLine="720"/>
        <w:rPr>
          <w:spacing w:val="-3"/>
        </w:rPr>
      </w:pPr>
      <w:r w:rsidRPr="00535C4E">
        <w:rPr>
          <w:spacing w:val="-3"/>
        </w:rPr>
        <w:t xml:space="preserve">готовностью представлять результаты научных исследований в различных формах (научные публикации, доклады) и обеспечивать психологическое сопровождение их </w:t>
      </w:r>
    </w:p>
    <w:p w:rsidR="00FA4543" w:rsidRPr="00535C4E" w:rsidRDefault="00FA4543" w:rsidP="0016502B">
      <w:pPr>
        <w:ind w:firstLine="720"/>
        <w:rPr>
          <w:spacing w:val="-3"/>
        </w:rPr>
      </w:pPr>
      <w:r w:rsidRPr="00535C4E">
        <w:rPr>
          <w:spacing w:val="-3"/>
        </w:rPr>
        <w:t>внедрения (ПК-5);</w:t>
      </w:r>
    </w:p>
    <w:p w:rsidR="00FA4543" w:rsidRPr="00535C4E" w:rsidRDefault="00FA4543" w:rsidP="0016502B">
      <w:pPr>
        <w:ind w:firstLine="720"/>
        <w:rPr>
          <w:spacing w:val="-3"/>
        </w:rPr>
      </w:pPr>
      <w:r w:rsidRPr="00535C4E">
        <w:rPr>
          <w:spacing w:val="-3"/>
        </w:rPr>
        <w:t>способностью создавать программы, направленные на предупреждение профессиональных рисков в различных видах деятельности, отклонений в социальном и личностном статусе и развитии человека (ПК-7);</w:t>
      </w:r>
    </w:p>
    <w:p w:rsidR="00FA4543" w:rsidRPr="00535C4E" w:rsidRDefault="00FA4543" w:rsidP="0016502B"/>
    <w:p w:rsidR="00FA4543" w:rsidRPr="003B375D" w:rsidRDefault="00FA4543" w:rsidP="0016502B">
      <w:pPr>
        <w:rPr>
          <w:b/>
        </w:rPr>
      </w:pPr>
      <w:r w:rsidRPr="00535C4E">
        <w:rPr>
          <w:b/>
        </w:rPr>
        <w:t xml:space="preserve"> Студент должен:</w:t>
      </w:r>
    </w:p>
    <w:p w:rsidR="00FA4543" w:rsidRPr="00535C4E" w:rsidRDefault="00FA4543" w:rsidP="0016502B">
      <w:r w:rsidRPr="00535C4E">
        <w:t xml:space="preserve"> знать предмет, задачи, основные направления развития специальной психологии как науки, ее место и роль в системе психологических знаний о человеке;теоретические взгляды и концептуальные основы научных исследований, принятых в отечественной науке;формы, приемы, разновидности, принципы психологического изучения разнообразных видов деятельности с психическим недоразвитием;</w:t>
      </w:r>
    </w:p>
    <w:p w:rsidR="00FA4543" w:rsidRPr="00535C4E" w:rsidRDefault="00FA4543" w:rsidP="0016502B">
      <w:r w:rsidRPr="00535C4E">
        <w:t xml:space="preserve"> уметь самостоятельно анализировать и извлекать необходимую научную информацию из библиографических источников;использовать теоретические и практические знания при разработке и организации психолого – педагогической службы в разнообразных видах коррекционно – образовательных учреждениях, психологически обосновать систему коррекционной помощи и психологического сопровождения лиц с умственной отсталостью на разных этапах его возрастного развития;оказывать необходимую консультативную помощь педагогам, родителям в организации жизнедеятельности и адекватного психического развития детей (лиц) с особыми нуждами</w:t>
      </w:r>
    </w:p>
    <w:p w:rsidR="00FA4543" w:rsidRPr="00535C4E" w:rsidRDefault="00FA4543" w:rsidP="0016502B">
      <w:r w:rsidRPr="00535C4E">
        <w:t>. владеть методологическими и теоретическими концепциями, принятыми в современной психологической науке, в частности, специальной психологии;навыками теоретического анализа явлений и состояний, характеризующих понятие интеллектуальный дефект и сходных с ним состояний;практическими прикладными умениями по изучению, диагностике (констатации) и прогнозированию развития лиц с умственной отсталостью в онтогенезе</w:t>
      </w:r>
    </w:p>
    <w:p w:rsidR="00FA4543" w:rsidRPr="00535C4E" w:rsidRDefault="00FA4543" w:rsidP="0016502B">
      <w:pPr>
        <w:ind w:firstLine="0"/>
        <w:rPr>
          <w:spacing w:val="-1"/>
        </w:rPr>
      </w:pPr>
      <w:r w:rsidRPr="00535C4E">
        <w:rPr>
          <w:spacing w:val="-1"/>
        </w:rPr>
        <w:t>Общая трудоемкость дисциплины: 72 час, 2 ЗЕТ.</w:t>
      </w:r>
    </w:p>
    <w:p w:rsidR="00FA4543" w:rsidRPr="00535C4E" w:rsidRDefault="00FA4543" w:rsidP="0016502B">
      <w:pPr>
        <w:ind w:firstLine="0"/>
        <w:rPr>
          <w:spacing w:val="-1"/>
        </w:rPr>
      </w:pPr>
      <w:r w:rsidRPr="00535C4E">
        <w:rPr>
          <w:spacing w:val="-1"/>
        </w:rPr>
        <w:t>Форма контроля: зачет</w:t>
      </w:r>
    </w:p>
    <w:p w:rsidR="00FA4543" w:rsidRPr="00535C4E" w:rsidRDefault="00FA4543" w:rsidP="0016502B">
      <w:pPr>
        <w:ind w:firstLine="0"/>
      </w:pPr>
      <w:r w:rsidRPr="00535C4E">
        <w:t>Разработчик: Зудаев А.К.,  старший преподаватель.</w:t>
      </w:r>
    </w:p>
    <w:p w:rsidR="00FA4543" w:rsidRDefault="00FA4543" w:rsidP="0016502B">
      <w:pPr>
        <w:jc w:val="center"/>
        <w:rPr>
          <w:b/>
        </w:rPr>
      </w:pPr>
    </w:p>
    <w:p w:rsidR="00FA4543" w:rsidRPr="00535C4E" w:rsidRDefault="00FA4543" w:rsidP="0016502B">
      <w:pPr>
        <w:jc w:val="center"/>
        <w:rPr>
          <w:b/>
        </w:rPr>
      </w:pPr>
      <w:r w:rsidRPr="00535C4E">
        <w:rPr>
          <w:b/>
        </w:rPr>
        <w:t xml:space="preserve">Аннотация   </w:t>
      </w:r>
    </w:p>
    <w:p w:rsidR="00FA4543" w:rsidRPr="00535C4E" w:rsidRDefault="00FA4543" w:rsidP="0016502B">
      <w:pPr>
        <w:jc w:val="center"/>
        <w:rPr>
          <w:b/>
        </w:rPr>
      </w:pPr>
      <w:r w:rsidRPr="00535C4E">
        <w:rPr>
          <w:b/>
        </w:rPr>
        <w:t>рабочей программы «Психотерапия кризисных состояний»</w:t>
      </w:r>
    </w:p>
    <w:p w:rsidR="00FA4543" w:rsidRPr="00535C4E" w:rsidRDefault="00FA4543" w:rsidP="0016502B">
      <w:pPr>
        <w:ind w:left="360"/>
        <w:rPr>
          <w:b/>
        </w:rPr>
      </w:pPr>
    </w:p>
    <w:p w:rsidR="00FA4543" w:rsidRPr="00535C4E" w:rsidRDefault="00FA4543" w:rsidP="0016502B">
      <w:pPr>
        <w:ind w:left="360"/>
      </w:pPr>
      <w:r w:rsidRPr="00535C4E">
        <w:rPr>
          <w:b/>
        </w:rPr>
        <w:t>Цель и задачи дисциплины</w:t>
      </w:r>
      <w:r w:rsidRPr="00535C4E">
        <w:t xml:space="preserve">. Профессиональная теоретическая и практическая подготовка психологов, по определению кризисных состояний и психологической коррекции этих состояний. </w:t>
      </w:r>
    </w:p>
    <w:p w:rsidR="00FA4543" w:rsidRPr="00535C4E" w:rsidRDefault="00FA4543" w:rsidP="0016502B">
      <w:pPr>
        <w:ind w:left="360"/>
      </w:pPr>
      <w:r w:rsidRPr="00535C4E">
        <w:rPr>
          <w:b/>
        </w:rPr>
        <w:t xml:space="preserve">Место дисциплины в структуре ОП: </w:t>
      </w:r>
      <w:r w:rsidRPr="00535C4E">
        <w:t>Курс «Психотерапия кризисных состояний» входит в дисциплины по выбору.</w:t>
      </w:r>
    </w:p>
    <w:p w:rsidR="00FA4543" w:rsidRPr="00535C4E" w:rsidRDefault="00FA4543" w:rsidP="0016502B">
      <w:pPr>
        <w:ind w:left="360"/>
        <w:rPr>
          <w:b/>
        </w:rPr>
      </w:pPr>
    </w:p>
    <w:p w:rsidR="00FA4543" w:rsidRPr="00535C4E" w:rsidRDefault="00FA4543" w:rsidP="0016502B">
      <w:pPr>
        <w:ind w:left="360"/>
        <w:rPr>
          <w:b/>
        </w:rPr>
      </w:pPr>
      <w:r w:rsidRPr="00535C4E">
        <w:rPr>
          <w:b/>
        </w:rPr>
        <w:t xml:space="preserve">Требования к результатам освоения дисциплины: </w:t>
      </w:r>
    </w:p>
    <w:p w:rsidR="00FA4543" w:rsidRPr="00535C4E" w:rsidRDefault="00FA4543" w:rsidP="0016502B">
      <w:pPr>
        <w:ind w:left="360"/>
      </w:pPr>
      <w:r w:rsidRPr="00535C4E">
        <w:t xml:space="preserve">Процесс освоения дисциплины направлен на освоение следующих компетенций: </w:t>
      </w:r>
    </w:p>
    <w:p w:rsidR="00FA4543" w:rsidRPr="00535C4E" w:rsidRDefault="00FA4543" w:rsidP="0016502B">
      <w:pPr>
        <w:ind w:firstLine="720"/>
      </w:pPr>
      <w:r w:rsidRPr="00535C4E">
        <w:t>способностью анализировать базовые механизмы психических процессов, состояний и индивидуальных различий с учетом антропометрических, анатомических и физиологических параметров жизнедеятельности человека в фило-социо- и онтогенезе (ПК-4);</w:t>
      </w:r>
    </w:p>
    <w:p w:rsidR="00FA4543" w:rsidRPr="00535C4E" w:rsidRDefault="00FA4543" w:rsidP="0016502B">
      <w:pPr>
        <w:ind w:firstLine="720"/>
        <w:rPr>
          <w:spacing w:val="-3"/>
        </w:rPr>
      </w:pPr>
      <w:r w:rsidRPr="00535C4E">
        <w:rPr>
          <w:spacing w:val="-3"/>
        </w:rPr>
        <w:t>готовностью к диагностике, экспертизе и коррекции психологических свойств и состояний, психических процессов, различных видов деятельности человека в норме и патологии с учетом особенностей возрастных этапов, кризисов развития, факторов риска, принадлежности к гендерной, этнической, профессиональной и другим социальным группам (ПК-6);</w:t>
      </w:r>
    </w:p>
    <w:p w:rsidR="00FA4543" w:rsidRPr="00535C4E" w:rsidRDefault="00FA4543" w:rsidP="0016502B">
      <w:pPr>
        <w:ind w:firstLine="720"/>
        <w:rPr>
          <w:spacing w:val="-3"/>
        </w:rPr>
      </w:pPr>
      <w:r w:rsidRPr="00535C4E">
        <w:rPr>
          <w:spacing w:val="-3"/>
        </w:rPr>
        <w:t>способностью создавать программы, направленные на предупреждение профессиональных рисков в различных видах деятельности, отклонений в социальном и личностном статусе и развитии человека (ПК-7);</w:t>
      </w:r>
    </w:p>
    <w:p w:rsidR="00FA4543" w:rsidRPr="00535C4E" w:rsidRDefault="00FA4543" w:rsidP="0016502B">
      <w:pPr>
        <w:ind w:left="360"/>
      </w:pPr>
    </w:p>
    <w:p w:rsidR="00FA4543" w:rsidRPr="00535C4E" w:rsidRDefault="00FA4543" w:rsidP="0016502B">
      <w:pPr>
        <w:ind w:left="360"/>
      </w:pPr>
      <w:r w:rsidRPr="00535C4E">
        <w:t>В результате изучения дисциплины студент должен:</w:t>
      </w:r>
    </w:p>
    <w:p w:rsidR="00FA4543" w:rsidRPr="00535C4E" w:rsidRDefault="00FA4543" w:rsidP="0016502B">
      <w:pPr>
        <w:ind w:left="360"/>
      </w:pPr>
      <w:r w:rsidRPr="00535C4E">
        <w:t>1. Знать основные формы и этапы развития расстройств, связанных со стрессом, кризисным состоянием; предмет и задачи психодиагностики, психокоррекции, психотерапии и психопрофилактики; современные направления исследований в данной области; отечественные классификации в сопоставлении с МКБ-10.</w:t>
      </w:r>
    </w:p>
    <w:p w:rsidR="00FA4543" w:rsidRPr="00535C4E" w:rsidRDefault="00FA4543" w:rsidP="0016502B">
      <w:pPr>
        <w:ind w:left="360"/>
      </w:pPr>
      <w:r w:rsidRPr="00535C4E">
        <w:t xml:space="preserve"> 2. Владеть практическими навыками психологического обследования пациентов с расстройствами, связанными со стрессом.</w:t>
      </w:r>
    </w:p>
    <w:p w:rsidR="00FA4543" w:rsidRPr="00535C4E" w:rsidRDefault="00FA4543" w:rsidP="0016502B">
      <w:pPr>
        <w:ind w:left="360"/>
      </w:pPr>
      <w:r w:rsidRPr="00535C4E">
        <w:t xml:space="preserve"> 3. Уметь оценивать роль психологических и социальных факторов в происхождении и развитии расстройств, связанных со стрессом и кризисным состоянием, с учетом состояния конкретного больного; планировать психодиагностические обследования и реализовывать психокоррекционные, психотерапевтические, реабилитационные и психопрофилактические мероприятия.</w:t>
      </w:r>
    </w:p>
    <w:p w:rsidR="00FA4543" w:rsidRPr="00535C4E" w:rsidRDefault="00FA4543" w:rsidP="0016502B">
      <w:pPr>
        <w:ind w:firstLine="0"/>
        <w:rPr>
          <w:spacing w:val="-1"/>
        </w:rPr>
      </w:pPr>
      <w:r w:rsidRPr="00535C4E">
        <w:rPr>
          <w:spacing w:val="-1"/>
        </w:rPr>
        <w:t>Общая трудоемкость дисциплины: 72 час, 2 ЗЕТ.</w:t>
      </w:r>
    </w:p>
    <w:p w:rsidR="00FA4543" w:rsidRPr="00535C4E" w:rsidRDefault="00FA4543" w:rsidP="0016502B">
      <w:pPr>
        <w:ind w:firstLine="0"/>
        <w:rPr>
          <w:spacing w:val="-1"/>
        </w:rPr>
      </w:pPr>
      <w:r w:rsidRPr="00535C4E">
        <w:rPr>
          <w:spacing w:val="-1"/>
        </w:rPr>
        <w:t>Форма контроля: зачет</w:t>
      </w:r>
    </w:p>
    <w:p w:rsidR="00FA4543" w:rsidRPr="00535C4E" w:rsidRDefault="00FA4543" w:rsidP="0016502B">
      <w:pPr>
        <w:ind w:firstLine="0"/>
      </w:pPr>
      <w:r w:rsidRPr="00535C4E">
        <w:t>Разработчик: Зудаев А.К.,  старший преподаватель.</w:t>
      </w:r>
    </w:p>
    <w:p w:rsidR="00FA4543" w:rsidRPr="00535C4E" w:rsidRDefault="00FA4543" w:rsidP="0016502B">
      <w:pPr>
        <w:tabs>
          <w:tab w:val="left" w:pos="1200"/>
        </w:tabs>
        <w:ind w:firstLine="0"/>
        <w:rPr>
          <w:b/>
        </w:rPr>
      </w:pPr>
    </w:p>
    <w:p w:rsidR="00FA4543" w:rsidRPr="00535C4E" w:rsidRDefault="00FA4543" w:rsidP="0016502B">
      <w:pPr>
        <w:jc w:val="center"/>
        <w:rPr>
          <w:b/>
        </w:rPr>
      </w:pPr>
      <w:r w:rsidRPr="00535C4E">
        <w:rPr>
          <w:b/>
        </w:rPr>
        <w:t>Аннотация</w:t>
      </w:r>
    </w:p>
    <w:p w:rsidR="00FA4543" w:rsidRPr="00535C4E" w:rsidRDefault="00FA4543" w:rsidP="0016502B">
      <w:pPr>
        <w:jc w:val="center"/>
        <w:rPr>
          <w:b/>
        </w:rPr>
      </w:pPr>
      <w:r w:rsidRPr="00535C4E">
        <w:rPr>
          <w:b/>
        </w:rPr>
        <w:t>рабочей программы «Психология аддиктивного поведения»</w:t>
      </w:r>
    </w:p>
    <w:p w:rsidR="00FA4543" w:rsidRPr="00535C4E" w:rsidRDefault="00FA4543" w:rsidP="0016502B">
      <w:pPr>
        <w:jc w:val="center"/>
        <w:rPr>
          <w:b/>
        </w:rPr>
      </w:pPr>
    </w:p>
    <w:p w:rsidR="00FA4543" w:rsidRPr="00820573" w:rsidRDefault="00FA4543" w:rsidP="0016502B">
      <w:r w:rsidRPr="00820573">
        <w:t>Цели и задачи дисциплины:</w:t>
      </w:r>
    </w:p>
    <w:p w:rsidR="00FA4543" w:rsidRPr="00820573" w:rsidRDefault="00FA4543" w:rsidP="0016502B">
      <w:pPr>
        <w:rPr>
          <w:spacing w:val="-9"/>
        </w:rPr>
      </w:pPr>
      <w:r w:rsidRPr="00820573">
        <w:rPr>
          <w:spacing w:val="-9"/>
        </w:rPr>
        <w:t xml:space="preserve">Целью изучения дисциплины  является знакомство магистрантов с основными видами отклоняющегося поведения у человека, а также методами их диагностики, профилактики и </w:t>
      </w:r>
    </w:p>
    <w:p w:rsidR="00FA4543" w:rsidRPr="00820573" w:rsidRDefault="00FA4543" w:rsidP="0016502B">
      <w:pPr>
        <w:rPr>
          <w:spacing w:val="-9"/>
        </w:rPr>
      </w:pPr>
      <w:r w:rsidRPr="00820573">
        <w:rPr>
          <w:spacing w:val="-9"/>
        </w:rPr>
        <w:t xml:space="preserve">коррекции.  </w:t>
      </w:r>
    </w:p>
    <w:p w:rsidR="00FA4543" w:rsidRPr="00820573" w:rsidRDefault="00FA4543" w:rsidP="0016502B">
      <w:pPr>
        <w:rPr>
          <w:spacing w:val="-9"/>
        </w:rPr>
      </w:pPr>
      <w:r w:rsidRPr="00820573">
        <w:rPr>
          <w:spacing w:val="-9"/>
        </w:rPr>
        <w:t xml:space="preserve">В ходе освоения курса предполагается решение следующих задач: </w:t>
      </w:r>
    </w:p>
    <w:p w:rsidR="00FA4543" w:rsidRPr="00820573" w:rsidRDefault="00FA4543" w:rsidP="0016502B">
      <w:pPr>
        <w:rPr>
          <w:spacing w:val="-9"/>
        </w:rPr>
      </w:pPr>
      <w:r w:rsidRPr="00820573">
        <w:rPr>
          <w:spacing w:val="-9"/>
        </w:rPr>
        <w:t xml:space="preserve">знакомство с основными подходами к определению и классификации отклоняющегося поведения в психологии; </w:t>
      </w:r>
    </w:p>
    <w:p w:rsidR="00FA4543" w:rsidRPr="00820573" w:rsidRDefault="00FA4543" w:rsidP="0016502B">
      <w:pPr>
        <w:rPr>
          <w:spacing w:val="-9"/>
        </w:rPr>
      </w:pPr>
      <w:r w:rsidRPr="00820573">
        <w:rPr>
          <w:spacing w:val="-9"/>
        </w:rPr>
        <w:t xml:space="preserve">знакомство с биологическими предпосылками, социальными причинами и  психологическими моделями формирования отклоняющегося поведения; </w:t>
      </w:r>
    </w:p>
    <w:p w:rsidR="00FA4543" w:rsidRPr="00820573" w:rsidRDefault="00FA4543" w:rsidP="0016502B">
      <w:pPr>
        <w:rPr>
          <w:spacing w:val="-9"/>
        </w:rPr>
      </w:pPr>
      <w:r w:rsidRPr="00820573">
        <w:rPr>
          <w:spacing w:val="-9"/>
        </w:rPr>
        <w:t xml:space="preserve">знакомство с основными видами отклоняющегося поведения (феноменология, факторы и модели формирования, методы диагностики, профилактики и коррекции); </w:t>
      </w:r>
    </w:p>
    <w:p w:rsidR="00FA4543" w:rsidRPr="00820573" w:rsidRDefault="00FA4543" w:rsidP="0016502B">
      <w:pPr>
        <w:rPr>
          <w:spacing w:val="-9"/>
        </w:rPr>
      </w:pPr>
      <w:r w:rsidRPr="00820573">
        <w:rPr>
          <w:spacing w:val="-9"/>
        </w:rPr>
        <w:t xml:space="preserve">знакомство с основными подходами и методами диагностики, профилактики и коррекции девиантного поведения. </w:t>
      </w:r>
    </w:p>
    <w:p w:rsidR="00FA4543" w:rsidRPr="00820573" w:rsidRDefault="00FA4543" w:rsidP="0016502B">
      <w:pPr>
        <w:rPr>
          <w:spacing w:val="-9"/>
        </w:rPr>
      </w:pPr>
    </w:p>
    <w:p w:rsidR="00FA4543" w:rsidRPr="00535C4E" w:rsidRDefault="00FA4543" w:rsidP="0016502B">
      <w:r w:rsidRPr="00820573">
        <w:t>Место дисциплины в структуре ОП</w:t>
      </w:r>
      <w:r w:rsidRPr="00535C4E">
        <w:t>:</w:t>
      </w:r>
    </w:p>
    <w:p w:rsidR="00FA4543" w:rsidRPr="00535C4E" w:rsidRDefault="00FA4543" w:rsidP="0016502B">
      <w:pPr>
        <w:rPr>
          <w:bCs/>
          <w:spacing w:val="-1"/>
        </w:rPr>
      </w:pPr>
      <w:r w:rsidRPr="00535C4E">
        <w:rPr>
          <w:bCs/>
          <w:spacing w:val="-1"/>
        </w:rPr>
        <w:t xml:space="preserve">Дисциплина «Психология аддиктивного поведения» является дисциплиной по выбору вариативной части общенаучного цикла ООП. </w:t>
      </w:r>
    </w:p>
    <w:p w:rsidR="00FA4543" w:rsidRPr="00535C4E" w:rsidRDefault="00FA4543" w:rsidP="0016502B">
      <w:r w:rsidRPr="00535C4E">
        <w:rPr>
          <w:bCs/>
          <w:spacing w:val="-1"/>
        </w:rPr>
        <w:t>Требования к результатам освоения дисциплины:</w:t>
      </w:r>
    </w:p>
    <w:p w:rsidR="00FA4543" w:rsidRPr="00535C4E" w:rsidRDefault="00FA4543" w:rsidP="0016502B">
      <w:r w:rsidRPr="00535C4E">
        <w:t>Процесс изучения дисциплины направлен на формирование следующих компетенций</w:t>
      </w:r>
      <w:r w:rsidRPr="00535C4E">
        <w:rPr>
          <w:spacing w:val="-1"/>
        </w:rPr>
        <w:t>:</w:t>
      </w:r>
    </w:p>
    <w:p w:rsidR="00FA4543" w:rsidRPr="00155A58" w:rsidRDefault="00FA4543" w:rsidP="0016502B">
      <w:pPr>
        <w:ind w:firstLine="720"/>
      </w:pPr>
      <w:r w:rsidRPr="00155A58">
        <w:t>готовностью модифицировать, адаптировать существующие и создавать новые методы и методики научно-исследовательской и практической деятельности в определенной области психологии с использованием современных информационных технологий (ПК-3);</w:t>
      </w:r>
    </w:p>
    <w:p w:rsidR="00FA4543" w:rsidRPr="00535C4E" w:rsidRDefault="00FA4543" w:rsidP="0016502B">
      <w:pPr>
        <w:rPr>
          <w:spacing w:val="-3"/>
        </w:rPr>
      </w:pPr>
      <w:r w:rsidRPr="00535C4E">
        <w:rPr>
          <w:spacing w:val="-3"/>
        </w:rPr>
        <w:t>Готовностью к диагностике, экспертизе и коррекции психологических свойств и состояний, психических процессов, различных видов деятельности человека в норме и патологии с учетом особенностей возрастных этапов, кризисов развития, факторов риска, принадлежности к гендерной, этнической, профессиональной и другим социальным группам (ПК – 6);</w:t>
      </w:r>
    </w:p>
    <w:p w:rsidR="00FA4543" w:rsidRDefault="00FA4543" w:rsidP="0016502B">
      <w:pPr>
        <w:ind w:firstLine="720"/>
        <w:rPr>
          <w:spacing w:val="-3"/>
        </w:rPr>
      </w:pPr>
      <w:r w:rsidRPr="00155A58">
        <w:rPr>
          <w:spacing w:val="-3"/>
        </w:rPr>
        <w:t>способностью разрабатывать и использовать инновационные психологические технологии для решения новых задач в различных областях профессиональной практики (ПК-8);</w:t>
      </w:r>
    </w:p>
    <w:p w:rsidR="00FA4543" w:rsidRPr="00535C4E" w:rsidRDefault="00FA4543" w:rsidP="0016502B">
      <w:pPr>
        <w:rPr>
          <w:spacing w:val="-3"/>
        </w:rPr>
      </w:pPr>
    </w:p>
    <w:p w:rsidR="00FA4543" w:rsidRPr="00535C4E" w:rsidRDefault="00FA4543" w:rsidP="0016502B">
      <w:pPr>
        <w:rPr>
          <w:spacing w:val="-1"/>
        </w:rPr>
      </w:pPr>
      <w:r w:rsidRPr="00535C4E">
        <w:rPr>
          <w:spacing w:val="-1"/>
        </w:rPr>
        <w:t xml:space="preserve">В результате освоения дисциплины магистрант должен: </w:t>
      </w:r>
    </w:p>
    <w:p w:rsidR="00FA4543" w:rsidRPr="00535C4E" w:rsidRDefault="00FA4543" w:rsidP="0016502B">
      <w:pPr>
        <w:rPr>
          <w:spacing w:val="-1"/>
        </w:rPr>
      </w:pPr>
      <w:r w:rsidRPr="00535C4E">
        <w:rPr>
          <w:spacing w:val="-1"/>
        </w:rPr>
        <w:t xml:space="preserve">Знать: определение понятия «отклоняющееся поведение», основные классификации видов отклоняющегося поведения; факторы и модели формирования агрессивного, делинквентного, аддиктивного, суицидального поведения, особенности их возрастной динамики, а также методы их диагностик, коррекции и профилактики; </w:t>
      </w:r>
    </w:p>
    <w:p w:rsidR="00FA4543" w:rsidRPr="00535C4E" w:rsidRDefault="00FA4543" w:rsidP="0016502B">
      <w:pPr>
        <w:rPr>
          <w:spacing w:val="-1"/>
        </w:rPr>
      </w:pPr>
      <w:r w:rsidRPr="00535C4E">
        <w:rPr>
          <w:spacing w:val="-1"/>
        </w:rPr>
        <w:t xml:space="preserve">Уметь использовать методы первичной диагностики и профилактики отклоняющегося поведения при работе с различными целевыми группами; </w:t>
      </w:r>
    </w:p>
    <w:p w:rsidR="00FA4543" w:rsidRPr="00535C4E" w:rsidRDefault="00FA4543" w:rsidP="0016502B">
      <w:pPr>
        <w:rPr>
          <w:spacing w:val="-1"/>
        </w:rPr>
      </w:pPr>
      <w:r w:rsidRPr="00535C4E">
        <w:rPr>
          <w:spacing w:val="-1"/>
        </w:rPr>
        <w:t xml:space="preserve">Владеть: навыками проведения первичной диагностики различных видов отклоняющегося поведения, проведения занятий по профилактике отклоняющегося поведения при работе с различными целевыми группами. </w:t>
      </w:r>
    </w:p>
    <w:p w:rsidR="00FA4543" w:rsidRPr="00535C4E" w:rsidRDefault="00FA4543" w:rsidP="0016502B"/>
    <w:p w:rsidR="00FA4543" w:rsidRPr="00535C4E" w:rsidRDefault="00FA4543" w:rsidP="0016502B">
      <w:pPr>
        <w:tabs>
          <w:tab w:val="left" w:pos="1200"/>
        </w:tabs>
        <w:ind w:firstLine="0"/>
        <w:rPr>
          <w:b/>
        </w:rPr>
      </w:pPr>
      <w:r w:rsidRPr="00535C4E">
        <w:rPr>
          <w:b/>
        </w:rPr>
        <w:t xml:space="preserve">Общая трудоемкость </w:t>
      </w:r>
      <w:r>
        <w:t xml:space="preserve">дисциплины: 36 ч., 1 </w:t>
      </w:r>
      <w:r w:rsidRPr="00535C4E">
        <w:t>ЗЕТ</w:t>
      </w:r>
    </w:p>
    <w:p w:rsidR="00FA4543" w:rsidRDefault="00FA4543" w:rsidP="0016502B">
      <w:pPr>
        <w:tabs>
          <w:tab w:val="left" w:pos="1200"/>
        </w:tabs>
        <w:ind w:firstLine="0"/>
      </w:pPr>
      <w:r w:rsidRPr="00535C4E">
        <w:rPr>
          <w:b/>
        </w:rPr>
        <w:t xml:space="preserve">Форма контроля: </w:t>
      </w:r>
      <w:r w:rsidRPr="00535C4E">
        <w:t>зачет</w:t>
      </w:r>
    </w:p>
    <w:p w:rsidR="00FA4543" w:rsidRPr="00535C4E" w:rsidRDefault="00FA4543" w:rsidP="0016502B">
      <w:pPr>
        <w:tabs>
          <w:tab w:val="left" w:pos="1200"/>
        </w:tabs>
        <w:ind w:firstLine="0"/>
      </w:pPr>
      <w:r w:rsidRPr="00535C4E">
        <w:rPr>
          <w:b/>
        </w:rPr>
        <w:t>Разработчик:</w:t>
      </w:r>
      <w:r w:rsidRPr="00535C4E">
        <w:t xml:space="preserve"> Гунзунова Б.А.</w:t>
      </w:r>
      <w:r>
        <w:t xml:space="preserve">, к.псх.н., доц. </w:t>
      </w:r>
    </w:p>
    <w:p w:rsidR="00FA4543" w:rsidRPr="00535C4E" w:rsidRDefault="00FA4543" w:rsidP="0016502B">
      <w:pPr>
        <w:rPr>
          <w:u w:val="single"/>
        </w:rPr>
      </w:pPr>
    </w:p>
    <w:p w:rsidR="00FA4543" w:rsidRPr="00535C4E" w:rsidRDefault="00FA4543" w:rsidP="0016502B">
      <w:pPr>
        <w:jc w:val="center"/>
        <w:rPr>
          <w:b/>
        </w:rPr>
      </w:pPr>
      <w:r w:rsidRPr="00535C4E">
        <w:rPr>
          <w:b/>
        </w:rPr>
        <w:t>Аннотация</w:t>
      </w:r>
    </w:p>
    <w:p w:rsidR="00FA4543" w:rsidRPr="00535C4E" w:rsidRDefault="00FA4543" w:rsidP="0016502B">
      <w:pPr>
        <w:jc w:val="center"/>
        <w:rPr>
          <w:b/>
        </w:rPr>
      </w:pPr>
      <w:r w:rsidRPr="00535C4E">
        <w:rPr>
          <w:b/>
        </w:rPr>
        <w:t>рабочей программы «Психотерапия детей и подростков»</w:t>
      </w:r>
    </w:p>
    <w:p w:rsidR="00FA4543" w:rsidRPr="00535C4E" w:rsidRDefault="00FA4543" w:rsidP="0016502B">
      <w:pPr>
        <w:widowControl/>
        <w:ind w:left="720" w:firstLine="0"/>
        <w:rPr>
          <w:b/>
        </w:rPr>
      </w:pPr>
    </w:p>
    <w:p w:rsidR="00FA4543" w:rsidRPr="00535C4E" w:rsidRDefault="00FA4543" w:rsidP="0016502B">
      <w:pPr>
        <w:widowControl/>
        <w:numPr>
          <w:ilvl w:val="0"/>
          <w:numId w:val="34"/>
        </w:numPr>
        <w:rPr>
          <w:b/>
        </w:rPr>
      </w:pPr>
      <w:r w:rsidRPr="00535C4E">
        <w:rPr>
          <w:b/>
        </w:rPr>
        <w:t>Цели освоения дисциплины</w:t>
      </w:r>
    </w:p>
    <w:p w:rsidR="00FA4543" w:rsidRPr="00535C4E" w:rsidRDefault="00FA4543" w:rsidP="0016502B">
      <w:pPr>
        <w:pStyle w:val="BodyText"/>
        <w:tabs>
          <w:tab w:val="left" w:pos="9214"/>
        </w:tabs>
        <w:spacing w:after="0"/>
        <w:ind w:firstLine="680"/>
      </w:pPr>
      <w:r w:rsidRPr="00535C4E">
        <w:t>Сформировать целостное системное представление о психотерапевтической деятельности психолога с детьми и подростками, ознакомить с теоретическими, практическими и организационными основами психологической коррекции и психотерапии.</w:t>
      </w:r>
    </w:p>
    <w:p w:rsidR="00FA4543" w:rsidRPr="00535C4E" w:rsidRDefault="00FA4543" w:rsidP="0016502B">
      <w:pPr>
        <w:ind w:left="720"/>
        <w:rPr>
          <w:b/>
        </w:rPr>
      </w:pPr>
    </w:p>
    <w:p w:rsidR="00FA4543" w:rsidRPr="00535C4E" w:rsidRDefault="00FA4543" w:rsidP="0016502B">
      <w:pPr>
        <w:ind w:left="720"/>
        <w:rPr>
          <w:b/>
        </w:rPr>
      </w:pPr>
      <w:r w:rsidRPr="00535C4E">
        <w:rPr>
          <w:b/>
        </w:rPr>
        <w:t>Задачи</w:t>
      </w:r>
    </w:p>
    <w:p w:rsidR="00FA4543" w:rsidRPr="00535C4E" w:rsidRDefault="00FA4543" w:rsidP="0016502B">
      <w:pPr>
        <w:pStyle w:val="BodyText"/>
        <w:widowControl/>
        <w:numPr>
          <w:ilvl w:val="0"/>
          <w:numId w:val="35"/>
        </w:numPr>
      </w:pPr>
      <w:r w:rsidRPr="00535C4E">
        <w:t xml:space="preserve">Систематизация и формирование знаний и представлений о нарушениях психических процессов, свойств и состояний личности, требующих психокоррекционной и психотерапевтической помощи детям и подросткам. </w:t>
      </w:r>
    </w:p>
    <w:p w:rsidR="00FA4543" w:rsidRPr="00535C4E" w:rsidRDefault="00FA4543" w:rsidP="0016502B">
      <w:pPr>
        <w:pStyle w:val="BodyText"/>
        <w:widowControl/>
        <w:numPr>
          <w:ilvl w:val="0"/>
          <w:numId w:val="35"/>
        </w:numPr>
      </w:pPr>
      <w:r w:rsidRPr="00535C4E">
        <w:t>Раскрыть модель психокоррекционной и психотерапевтической деятельности психолога в процессе реальной практической деятельности.</w:t>
      </w:r>
    </w:p>
    <w:p w:rsidR="00FA4543" w:rsidRPr="00535C4E" w:rsidRDefault="00FA4543" w:rsidP="0016502B">
      <w:pPr>
        <w:pStyle w:val="BodyText"/>
        <w:widowControl/>
        <w:numPr>
          <w:ilvl w:val="0"/>
          <w:numId w:val="35"/>
        </w:numPr>
      </w:pPr>
      <w:r w:rsidRPr="00535C4E">
        <w:t>Формирование умений проведения психотерапевтического сеанса.</w:t>
      </w:r>
    </w:p>
    <w:p w:rsidR="00FA4543" w:rsidRPr="00535C4E" w:rsidRDefault="00FA4543" w:rsidP="0016502B">
      <w:pPr>
        <w:pStyle w:val="BodyText"/>
        <w:widowControl/>
        <w:numPr>
          <w:ilvl w:val="0"/>
          <w:numId w:val="35"/>
        </w:numPr>
      </w:pPr>
      <w:r w:rsidRPr="00535C4E">
        <w:t>Формирование навыков по применению в практической деятельности основных методов и техник психотерапевтической работы.</w:t>
      </w:r>
    </w:p>
    <w:p w:rsidR="00FA4543" w:rsidRPr="00535C4E" w:rsidRDefault="00FA4543" w:rsidP="0016502B">
      <w:pPr>
        <w:ind w:left="720"/>
      </w:pPr>
    </w:p>
    <w:p w:rsidR="00FA4543" w:rsidRPr="00535C4E" w:rsidRDefault="00FA4543" w:rsidP="0016502B">
      <w:pPr>
        <w:shd w:val="clear" w:color="auto" w:fill="FFFFFF"/>
        <w:tabs>
          <w:tab w:val="left" w:pos="3672"/>
          <w:tab w:val="left" w:pos="8069"/>
        </w:tabs>
        <w:ind w:left="14" w:right="10" w:firstLine="709"/>
        <w:rPr>
          <w:b/>
        </w:rPr>
      </w:pPr>
      <w:r w:rsidRPr="00535C4E">
        <w:rPr>
          <w:b/>
        </w:rPr>
        <w:t>2. Место дисципл</w:t>
      </w:r>
      <w:r>
        <w:rPr>
          <w:b/>
        </w:rPr>
        <w:t xml:space="preserve">ины в структуре ООП </w:t>
      </w:r>
    </w:p>
    <w:p w:rsidR="00FA4543" w:rsidRDefault="00FA4543" w:rsidP="0016502B">
      <w:r w:rsidRPr="00535C4E">
        <w:rPr>
          <w:spacing w:val="-1"/>
        </w:rPr>
        <w:t xml:space="preserve">Курс </w:t>
      </w:r>
      <w:r w:rsidRPr="00535C4E">
        <w:t xml:space="preserve">«Психотерапия детей и подростков» </w:t>
      </w:r>
      <w:r w:rsidRPr="00535C4E">
        <w:rPr>
          <w:spacing w:val="-1"/>
        </w:rPr>
        <w:t>является дисциплиной по выбору вариативной части профессионального цикла</w:t>
      </w:r>
      <w:r w:rsidRPr="00535C4E">
        <w:t xml:space="preserve">. </w:t>
      </w:r>
    </w:p>
    <w:p w:rsidR="00FA4543" w:rsidRPr="00535C4E" w:rsidRDefault="00FA4543" w:rsidP="0016502B"/>
    <w:p w:rsidR="00FA4543" w:rsidRPr="00535C4E" w:rsidRDefault="00FA4543" w:rsidP="0016502B">
      <w:pPr>
        <w:pStyle w:val="ListParagraph"/>
        <w:rPr>
          <w:rFonts w:ascii="Times New Roman" w:hAnsi="Times New Roman"/>
          <w:b/>
          <w:sz w:val="24"/>
          <w:szCs w:val="24"/>
        </w:rPr>
      </w:pPr>
      <w:r>
        <w:rPr>
          <w:rFonts w:ascii="Times New Roman" w:hAnsi="Times New Roman"/>
          <w:b/>
          <w:sz w:val="24"/>
          <w:szCs w:val="24"/>
        </w:rPr>
        <w:t>3</w:t>
      </w:r>
      <w:r w:rsidRPr="00535C4E">
        <w:rPr>
          <w:rFonts w:ascii="Times New Roman" w:hAnsi="Times New Roman"/>
          <w:b/>
          <w:sz w:val="24"/>
          <w:szCs w:val="24"/>
        </w:rPr>
        <w:t>.Компетенции обучающегося, формируемые в результате освоения дисциплины</w:t>
      </w:r>
    </w:p>
    <w:p w:rsidR="00FA4543" w:rsidRPr="00535C4E" w:rsidRDefault="00FA4543" w:rsidP="0016502B">
      <w:pPr>
        <w:shd w:val="clear" w:color="auto" w:fill="FFFFFF"/>
        <w:ind w:left="14" w:right="24" w:firstLine="701"/>
      </w:pPr>
      <w:r w:rsidRPr="00535C4E">
        <w:t>Процесс изучения дисциплины направлен на формирование следующих компетенций:</w:t>
      </w:r>
    </w:p>
    <w:p w:rsidR="00FA4543" w:rsidRPr="00535C4E" w:rsidRDefault="00FA4543" w:rsidP="0016502B">
      <w:pPr>
        <w:ind w:firstLine="720"/>
        <w:rPr>
          <w:spacing w:val="-3"/>
        </w:rPr>
      </w:pPr>
      <w:r w:rsidRPr="00535C4E">
        <w:t xml:space="preserve">- </w:t>
      </w:r>
      <w:r w:rsidRPr="00535C4E">
        <w:rPr>
          <w:spacing w:val="-3"/>
        </w:rPr>
        <w:t>готовностью к диагностике, экспертизе и коррекции психологических свойств и состояний, психических процессов, различных видов деятельности человека в норме и патологии с учетом особенностей возрастных этапов, кризисов развития, факторов риска, принадлежности к гендерной, этнической, профессиональной и другим социальным группам (ПК-6);</w:t>
      </w:r>
    </w:p>
    <w:p w:rsidR="00FA4543" w:rsidRDefault="00FA4543" w:rsidP="0016502B">
      <w:pPr>
        <w:ind w:firstLine="720"/>
        <w:rPr>
          <w:spacing w:val="-3"/>
        </w:rPr>
      </w:pPr>
      <w:r w:rsidRPr="00155A58">
        <w:rPr>
          <w:spacing w:val="-3"/>
        </w:rPr>
        <w:t>способностью разрабатывать и использовать инновационные психологические технологии для решения новых задач в различных областях профессиональной практики (ПК-8);</w:t>
      </w:r>
    </w:p>
    <w:p w:rsidR="00FA4543" w:rsidRDefault="00FA4543" w:rsidP="0016502B">
      <w:pPr>
        <w:ind w:firstLine="720"/>
        <w:rPr>
          <w:spacing w:val="-3"/>
        </w:rPr>
      </w:pPr>
      <w:r w:rsidRPr="00155A58">
        <w:rPr>
          <w:spacing w:val="-3"/>
        </w:rPr>
        <w:t>способностью создавать диагностические методики для психологической экспертизы эффективности реализации инновационной деятельности в различных профессиональных сферах (ПК-9);</w:t>
      </w:r>
    </w:p>
    <w:p w:rsidR="00FA4543" w:rsidRPr="00535C4E" w:rsidRDefault="00FA4543" w:rsidP="0016502B"/>
    <w:p w:rsidR="00FA4543" w:rsidRPr="00535C4E" w:rsidRDefault="00FA4543" w:rsidP="0016502B">
      <w:pPr>
        <w:pStyle w:val="ListParagraph"/>
        <w:rPr>
          <w:rFonts w:ascii="Times New Roman" w:hAnsi="Times New Roman"/>
          <w:b/>
          <w:sz w:val="24"/>
          <w:szCs w:val="24"/>
        </w:rPr>
      </w:pPr>
      <w:r>
        <w:rPr>
          <w:rFonts w:ascii="Times New Roman" w:hAnsi="Times New Roman"/>
          <w:b/>
          <w:sz w:val="24"/>
          <w:szCs w:val="24"/>
        </w:rPr>
        <w:t>4</w:t>
      </w:r>
      <w:r w:rsidRPr="00535C4E">
        <w:rPr>
          <w:rFonts w:ascii="Times New Roman" w:hAnsi="Times New Roman"/>
          <w:b/>
          <w:sz w:val="24"/>
          <w:szCs w:val="24"/>
        </w:rPr>
        <w:t>.В результате освоения дисциплины обучающийся должен:</w:t>
      </w:r>
    </w:p>
    <w:p w:rsidR="00FA4543" w:rsidRPr="00535C4E" w:rsidRDefault="00FA4543" w:rsidP="0016502B">
      <w:pPr>
        <w:shd w:val="clear" w:color="auto" w:fill="FFFFFF"/>
        <w:spacing w:before="5"/>
        <w:rPr>
          <w:spacing w:val="-3"/>
        </w:rPr>
      </w:pPr>
      <w:r w:rsidRPr="00535C4E">
        <w:rPr>
          <w:b/>
          <w:bCs/>
          <w:iCs/>
        </w:rPr>
        <w:t xml:space="preserve">Знать: </w:t>
      </w:r>
      <w:r w:rsidRPr="00535C4E">
        <w:rPr>
          <w:bCs/>
          <w:iCs/>
        </w:rPr>
        <w:t xml:space="preserve">психотерапевтические </w:t>
      </w:r>
      <w:r w:rsidRPr="00535C4E">
        <w:t xml:space="preserve">методы изучения и описания закономерностей функционирования и развития психики с позиций существующих в отечественной и зарубежной науке подходов; психологические технологии, позволяющие решать типовые задачи в различных областях </w:t>
      </w:r>
      <w:r w:rsidRPr="00535C4E">
        <w:rPr>
          <w:spacing w:val="-3"/>
        </w:rPr>
        <w:t>практики.</w:t>
      </w:r>
    </w:p>
    <w:p w:rsidR="00FA4543" w:rsidRPr="00535C4E" w:rsidRDefault="00FA4543" w:rsidP="0016502B">
      <w:pPr>
        <w:shd w:val="clear" w:color="auto" w:fill="FFFFFF"/>
        <w:spacing w:before="5"/>
      </w:pPr>
      <w:r w:rsidRPr="00535C4E">
        <w:rPr>
          <w:b/>
          <w:bCs/>
          <w:iCs/>
        </w:rPr>
        <w:t xml:space="preserve">Уметь: </w:t>
      </w:r>
      <w:r w:rsidRPr="00535C4E">
        <w:t xml:space="preserve">использовать основные психокоррекционные и психтерапевтические  методы  для решения научных и практических задач; профессионально воздействовать на уровень развития и особенности познавательной и личностной сферы с целью гармонизации психического функционирования детей и подростков; составлять отчет о результатах психотерапевтической работы с детьми и оказания воздействия в соответствии с </w:t>
      </w:r>
      <w:r w:rsidRPr="00535C4E">
        <w:rPr>
          <w:spacing w:val="-1"/>
        </w:rPr>
        <w:t>общепринятыми в психологии требованиями.</w:t>
      </w:r>
    </w:p>
    <w:p w:rsidR="00FA4543" w:rsidRPr="00535C4E" w:rsidRDefault="00FA4543" w:rsidP="0016502B">
      <w:pPr>
        <w:shd w:val="clear" w:color="auto" w:fill="FFFFFF"/>
      </w:pPr>
      <w:r w:rsidRPr="00535C4E">
        <w:rPr>
          <w:b/>
          <w:bCs/>
          <w:iCs/>
        </w:rPr>
        <w:t xml:space="preserve">Владеть: </w:t>
      </w:r>
      <w:r w:rsidRPr="00535C4E">
        <w:t xml:space="preserve">необходимыми для использования основных психологических методов приемами; основными приёмами коррекции и терапии психологических свойств и состояний, характеристик психических процессов, различных </w:t>
      </w:r>
      <w:r w:rsidRPr="00535C4E">
        <w:rPr>
          <w:spacing w:val="-1"/>
        </w:rPr>
        <w:t>видов деятельности индивидов и групп; приёмами подготовки и проведения практических занятий.</w:t>
      </w:r>
    </w:p>
    <w:p w:rsidR="00FA4543" w:rsidRPr="00535C4E" w:rsidRDefault="00FA4543" w:rsidP="0016502B">
      <w:pPr>
        <w:pStyle w:val="BodyText"/>
        <w:ind w:left="360"/>
        <w:rPr>
          <w:b/>
        </w:rPr>
      </w:pPr>
    </w:p>
    <w:p w:rsidR="00FA4543" w:rsidRPr="00535C4E" w:rsidRDefault="00FA4543" w:rsidP="0016502B"/>
    <w:p w:rsidR="00FA4543" w:rsidRPr="00535C4E" w:rsidRDefault="00FA4543" w:rsidP="0016502B">
      <w:pPr>
        <w:tabs>
          <w:tab w:val="left" w:pos="1200"/>
        </w:tabs>
        <w:ind w:firstLine="0"/>
        <w:rPr>
          <w:b/>
        </w:rPr>
      </w:pPr>
      <w:r w:rsidRPr="00535C4E">
        <w:rPr>
          <w:b/>
        </w:rPr>
        <w:t xml:space="preserve">Общая трудоемкость </w:t>
      </w:r>
      <w:r>
        <w:t xml:space="preserve">дисциплины: 36 ч., 1 </w:t>
      </w:r>
      <w:r w:rsidRPr="00535C4E">
        <w:t>ЗЕТ</w:t>
      </w:r>
    </w:p>
    <w:p w:rsidR="00FA4543" w:rsidRDefault="00FA4543" w:rsidP="0016502B">
      <w:pPr>
        <w:tabs>
          <w:tab w:val="left" w:pos="1200"/>
        </w:tabs>
        <w:ind w:firstLine="0"/>
      </w:pPr>
      <w:r w:rsidRPr="00535C4E">
        <w:rPr>
          <w:b/>
        </w:rPr>
        <w:t xml:space="preserve">Форма контроля: </w:t>
      </w:r>
      <w:r w:rsidRPr="00535C4E">
        <w:t>зачет</w:t>
      </w:r>
    </w:p>
    <w:p w:rsidR="00FA4543" w:rsidRPr="00535C4E" w:rsidRDefault="00FA4543" w:rsidP="0016502B">
      <w:pPr>
        <w:tabs>
          <w:tab w:val="left" w:pos="1200"/>
        </w:tabs>
        <w:ind w:firstLine="0"/>
      </w:pPr>
      <w:r w:rsidRPr="00535C4E">
        <w:rPr>
          <w:b/>
        </w:rPr>
        <w:t>Разработчик:</w:t>
      </w:r>
      <w:r w:rsidRPr="00535C4E">
        <w:t xml:space="preserve"> Гунзунова Б.А.</w:t>
      </w:r>
      <w:r>
        <w:t xml:space="preserve">, к.псх.н., доц. </w:t>
      </w:r>
    </w:p>
    <w:p w:rsidR="00FA4543" w:rsidRPr="00535C4E" w:rsidRDefault="00FA4543" w:rsidP="0016502B"/>
    <w:p w:rsidR="00FA4543" w:rsidRPr="00535C4E" w:rsidRDefault="00FA4543" w:rsidP="0016502B">
      <w:pPr>
        <w:jc w:val="center"/>
        <w:rPr>
          <w:b/>
        </w:rPr>
      </w:pPr>
      <w:r w:rsidRPr="00535C4E">
        <w:rPr>
          <w:b/>
        </w:rPr>
        <w:t xml:space="preserve">Аннотация   </w:t>
      </w:r>
    </w:p>
    <w:p w:rsidR="00FA4543" w:rsidRPr="00535C4E" w:rsidRDefault="00FA4543" w:rsidP="0016502B">
      <w:pPr>
        <w:jc w:val="center"/>
        <w:rPr>
          <w:b/>
        </w:rPr>
      </w:pPr>
      <w:r w:rsidRPr="00535C4E">
        <w:rPr>
          <w:b/>
        </w:rPr>
        <w:t>рабочей программы «Психология детей, оставшихся без попечения родителей»</w:t>
      </w:r>
    </w:p>
    <w:p w:rsidR="00FA4543" w:rsidRPr="00535C4E" w:rsidRDefault="00FA4543" w:rsidP="0016502B">
      <w:pPr>
        <w:jc w:val="center"/>
        <w:rPr>
          <w:b/>
        </w:rPr>
      </w:pPr>
    </w:p>
    <w:p w:rsidR="00FA4543" w:rsidRPr="00535C4E" w:rsidRDefault="00FA4543" w:rsidP="0016502B">
      <w:pPr>
        <w:shd w:val="clear" w:color="auto" w:fill="FFFFFF"/>
        <w:tabs>
          <w:tab w:val="left" w:pos="269"/>
        </w:tabs>
      </w:pPr>
      <w:r w:rsidRPr="00535C4E">
        <w:rPr>
          <w:b/>
          <w:bCs/>
          <w:spacing w:val="-16"/>
        </w:rPr>
        <w:t>1.</w:t>
      </w:r>
      <w:r w:rsidRPr="00535C4E">
        <w:rPr>
          <w:b/>
          <w:bCs/>
        </w:rPr>
        <w:tab/>
      </w:r>
      <w:r w:rsidRPr="00535C4E">
        <w:rPr>
          <w:b/>
          <w:bCs/>
          <w:spacing w:val="-1"/>
        </w:rPr>
        <w:t>Цели и задачи дисциплины:</w:t>
      </w:r>
    </w:p>
    <w:p w:rsidR="00FA4543" w:rsidRPr="00535C4E" w:rsidRDefault="00FA4543" w:rsidP="0016502B">
      <w:pPr>
        <w:shd w:val="clear" w:color="auto" w:fill="FFFFFF"/>
        <w:ind w:firstLine="708"/>
      </w:pPr>
      <w:r w:rsidRPr="00535C4E">
        <w:rPr>
          <w:b/>
          <w:iCs/>
          <w:color w:val="000000"/>
          <w:spacing w:val="4"/>
        </w:rPr>
        <w:t>Целью курса</w:t>
      </w:r>
      <w:r w:rsidRPr="00535C4E">
        <w:rPr>
          <w:iCs/>
          <w:color w:val="000000"/>
          <w:spacing w:val="4"/>
        </w:rPr>
        <w:t xml:space="preserve">  </w:t>
      </w:r>
      <w:r w:rsidRPr="00535C4E">
        <w:t xml:space="preserve">является ознакомление студентов с основными проблемами и причинами неблагополучного детства в России, особенностями психического развития детей-сирот в интернатных учреждениях с акцентом на причины нарушения их социализации, эмоционального развития и общения; различных форм семейного воспитания детей-сирот и детей, оставшихся без попечения родителей, в историческом и современном аспектах. </w:t>
      </w:r>
    </w:p>
    <w:p w:rsidR="00FA4543" w:rsidRPr="00535C4E" w:rsidRDefault="00FA4543" w:rsidP="0016502B">
      <w:pPr>
        <w:shd w:val="clear" w:color="auto" w:fill="FFFFFF"/>
      </w:pPr>
      <w:r w:rsidRPr="00535C4E">
        <w:rPr>
          <w:spacing w:val="-1"/>
        </w:rPr>
        <w:t>Основные задачи курса:</w:t>
      </w:r>
    </w:p>
    <w:p w:rsidR="00FA4543" w:rsidRPr="00535C4E" w:rsidRDefault="00FA4543" w:rsidP="0016502B">
      <w:pPr>
        <w:widowControl/>
        <w:numPr>
          <w:ilvl w:val="0"/>
          <w:numId w:val="29"/>
        </w:numPr>
        <w:tabs>
          <w:tab w:val="clear" w:pos="360"/>
          <w:tab w:val="num" w:pos="0"/>
        </w:tabs>
        <w:ind w:left="181" w:hanging="181"/>
        <w:rPr>
          <w:spacing w:val="-6"/>
        </w:rPr>
      </w:pPr>
      <w:r w:rsidRPr="00535C4E">
        <w:t>формирование знаний по основным проблемам социального сиротства;</w:t>
      </w:r>
    </w:p>
    <w:p w:rsidR="00FA4543" w:rsidRPr="00535C4E" w:rsidRDefault="00FA4543" w:rsidP="0016502B">
      <w:pPr>
        <w:widowControl/>
        <w:numPr>
          <w:ilvl w:val="0"/>
          <w:numId w:val="29"/>
        </w:numPr>
        <w:tabs>
          <w:tab w:val="clear" w:pos="360"/>
          <w:tab w:val="num" w:pos="0"/>
        </w:tabs>
        <w:ind w:left="181" w:hanging="181"/>
        <w:rPr>
          <w:spacing w:val="-6"/>
        </w:rPr>
      </w:pPr>
      <w:r w:rsidRPr="00535C4E">
        <w:t xml:space="preserve">ознакомление студентов с основными теориями развития личности ребенка в норме и в условиях депривации; </w:t>
      </w:r>
    </w:p>
    <w:p w:rsidR="00FA4543" w:rsidRPr="00535C4E" w:rsidRDefault="00FA4543" w:rsidP="0016502B">
      <w:pPr>
        <w:widowControl/>
        <w:numPr>
          <w:ilvl w:val="0"/>
          <w:numId w:val="29"/>
        </w:numPr>
        <w:tabs>
          <w:tab w:val="clear" w:pos="360"/>
          <w:tab w:val="num" w:pos="0"/>
        </w:tabs>
        <w:ind w:left="181" w:hanging="181"/>
        <w:rPr>
          <w:spacing w:val="-6"/>
        </w:rPr>
      </w:pPr>
      <w:r w:rsidRPr="00535C4E">
        <w:rPr>
          <w:spacing w:val="-6"/>
        </w:rPr>
        <w:t xml:space="preserve">способствовать </w:t>
      </w:r>
      <w:r w:rsidRPr="00535C4E">
        <w:t>развитию у студентов способностей осуществлять самостоятельную аналитическую и научно-исследовательскую работу по проблемам социального сиротства</w:t>
      </w:r>
      <w:r w:rsidRPr="00535C4E">
        <w:rPr>
          <w:spacing w:val="-6"/>
        </w:rPr>
        <w:t>;</w:t>
      </w:r>
    </w:p>
    <w:p w:rsidR="00FA4543" w:rsidRPr="00535C4E" w:rsidRDefault="00FA4543" w:rsidP="0016502B">
      <w:pPr>
        <w:widowControl/>
        <w:numPr>
          <w:ilvl w:val="0"/>
          <w:numId w:val="29"/>
        </w:numPr>
        <w:tabs>
          <w:tab w:val="clear" w:pos="360"/>
          <w:tab w:val="num" w:pos="0"/>
        </w:tabs>
        <w:ind w:left="181" w:hanging="181"/>
        <w:rPr>
          <w:spacing w:val="-6"/>
        </w:rPr>
      </w:pPr>
      <w:r w:rsidRPr="00535C4E">
        <w:rPr>
          <w:spacing w:val="-6"/>
        </w:rPr>
        <w:t>ознакомление с организацией жизнедеятельности детей-сирот с интернатных учреждениях;</w:t>
      </w:r>
    </w:p>
    <w:p w:rsidR="00FA4543" w:rsidRPr="00535C4E" w:rsidRDefault="00FA4543" w:rsidP="0016502B">
      <w:pPr>
        <w:widowControl/>
        <w:numPr>
          <w:ilvl w:val="0"/>
          <w:numId w:val="29"/>
        </w:numPr>
        <w:tabs>
          <w:tab w:val="clear" w:pos="360"/>
          <w:tab w:val="num" w:pos="0"/>
        </w:tabs>
        <w:ind w:left="181" w:hanging="181"/>
        <w:rPr>
          <w:spacing w:val="-6"/>
        </w:rPr>
      </w:pPr>
      <w:r w:rsidRPr="00535C4E">
        <w:rPr>
          <w:spacing w:val="-6"/>
        </w:rPr>
        <w:t>ознакомление с нормативно-правовой базой защиты семьи и ребенка.</w:t>
      </w:r>
    </w:p>
    <w:p w:rsidR="00FA4543" w:rsidRPr="00535C4E" w:rsidRDefault="00FA4543" w:rsidP="0016502B">
      <w:pPr>
        <w:shd w:val="clear" w:color="auto" w:fill="FFFFFF"/>
        <w:tabs>
          <w:tab w:val="left" w:pos="989"/>
        </w:tabs>
        <w:ind w:firstLine="0"/>
      </w:pPr>
      <w:r w:rsidRPr="00535C4E">
        <w:t>- способность к</w:t>
      </w:r>
      <w:r w:rsidRPr="00535C4E">
        <w:rPr>
          <w:spacing w:val="-2"/>
        </w:rPr>
        <w:t xml:space="preserve"> использованию методологических основ в </w:t>
      </w:r>
      <w:r w:rsidRPr="00535C4E">
        <w:t>собственных исследованиях и своей эмпирической или экспериментальной работе.</w:t>
      </w:r>
    </w:p>
    <w:p w:rsidR="00FA4543" w:rsidRPr="00535C4E" w:rsidRDefault="00FA4543" w:rsidP="0016502B">
      <w:pPr>
        <w:shd w:val="clear" w:color="auto" w:fill="FFFFFF"/>
        <w:tabs>
          <w:tab w:val="left" w:pos="989"/>
        </w:tabs>
      </w:pPr>
      <w:r w:rsidRPr="00535C4E">
        <w:rPr>
          <w:b/>
          <w:bCs/>
          <w:spacing w:val="-9"/>
        </w:rPr>
        <w:t xml:space="preserve">   2.</w:t>
      </w:r>
      <w:r w:rsidRPr="00535C4E">
        <w:rPr>
          <w:b/>
          <w:bCs/>
        </w:rPr>
        <w:tab/>
        <w:t>Место дисциплины в структуре ОП:</w:t>
      </w:r>
    </w:p>
    <w:p w:rsidR="00FA4543" w:rsidRPr="00535C4E" w:rsidRDefault="00FA4543" w:rsidP="0016502B">
      <w:pPr>
        <w:shd w:val="clear" w:color="auto" w:fill="FFFFFF"/>
        <w:ind w:firstLine="715"/>
      </w:pPr>
      <w:r w:rsidRPr="00535C4E">
        <w:rPr>
          <w:spacing w:val="-2"/>
        </w:rPr>
        <w:t>Курс «Психология детей, оставшихся без попечения родителей» входит в дисциплины курсы по выбору</w:t>
      </w:r>
      <w:r w:rsidRPr="00535C4E">
        <w:t>.</w:t>
      </w:r>
    </w:p>
    <w:p w:rsidR="00FA4543" w:rsidRPr="00535C4E" w:rsidRDefault="00FA4543" w:rsidP="0016502B">
      <w:pPr>
        <w:shd w:val="clear" w:color="auto" w:fill="FFFFFF"/>
      </w:pPr>
      <w:r w:rsidRPr="00535C4E">
        <w:rPr>
          <w:b/>
          <w:bCs/>
          <w:spacing w:val="-1"/>
        </w:rPr>
        <w:t xml:space="preserve"> Требования к результатам освоения дисциплины:</w:t>
      </w:r>
    </w:p>
    <w:p w:rsidR="00FA4543" w:rsidRPr="00535C4E" w:rsidRDefault="00FA4543" w:rsidP="0016502B">
      <w:pPr>
        <w:shd w:val="clear" w:color="auto" w:fill="FFFFFF"/>
      </w:pPr>
      <w:r w:rsidRPr="00535C4E">
        <w:t>Процесс изучения дисциплины направлен на формирование следующих компетенций</w:t>
      </w:r>
      <w:r w:rsidRPr="00535C4E">
        <w:rPr>
          <w:spacing w:val="-1"/>
        </w:rPr>
        <w:t>:</w:t>
      </w:r>
    </w:p>
    <w:p w:rsidR="00FA4543" w:rsidRPr="00535C4E" w:rsidRDefault="00FA4543" w:rsidP="0016502B">
      <w:pPr>
        <w:pStyle w:val="BodyTextIndent3"/>
        <w:spacing w:after="0"/>
        <w:ind w:left="0" w:firstLine="709"/>
        <w:rPr>
          <w:sz w:val="24"/>
          <w:szCs w:val="24"/>
        </w:rPr>
      </w:pPr>
      <w:r w:rsidRPr="00535C4E">
        <w:rPr>
          <w:sz w:val="24"/>
          <w:szCs w:val="24"/>
        </w:rPr>
        <w:t>готовностью представлять результаты научных исследований в различных формах (научные публикации, доклады) и обеспечивать психологическое сопровождение их внедрения (ПК-5);</w:t>
      </w:r>
    </w:p>
    <w:p w:rsidR="00FA4543" w:rsidRPr="00535C4E" w:rsidRDefault="00FA4543" w:rsidP="0016502B">
      <w:pPr>
        <w:ind w:firstLine="709"/>
      </w:pPr>
      <w:r w:rsidRPr="00535C4E">
        <w:t>способностью выявлять потребности в основных видах психологических услуг и организовывать работу психологической службы в определенной сфере профессиональной деятельности (ПК-10);</w:t>
      </w:r>
    </w:p>
    <w:p w:rsidR="00FA4543" w:rsidRPr="00535C4E" w:rsidRDefault="00FA4543" w:rsidP="0016502B">
      <w:pPr>
        <w:ind w:firstLine="709"/>
      </w:pPr>
      <w:r w:rsidRPr="00535C4E">
        <w:t>способностью к решению управленческих задач в условиях реально действующих производственных структур с учетом организационно-правовых основ профессиональной деятельности (ПК-12);</w:t>
      </w:r>
    </w:p>
    <w:p w:rsidR="00FA4543" w:rsidRPr="00535C4E" w:rsidRDefault="00FA4543" w:rsidP="0016502B">
      <w:pPr>
        <w:ind w:firstLine="720"/>
      </w:pPr>
    </w:p>
    <w:p w:rsidR="00FA4543" w:rsidRPr="00535C4E" w:rsidRDefault="00FA4543" w:rsidP="0016502B">
      <w:pPr>
        <w:shd w:val="clear" w:color="auto" w:fill="FFFFFF"/>
        <w:rPr>
          <w:spacing w:val="-3"/>
        </w:rPr>
      </w:pPr>
      <w:r w:rsidRPr="00535C4E">
        <w:rPr>
          <w:spacing w:val="-3"/>
        </w:rPr>
        <w:t xml:space="preserve">В результате изучения дисциплины студент должен: </w:t>
      </w:r>
    </w:p>
    <w:p w:rsidR="00FA4543" w:rsidRPr="00535C4E" w:rsidRDefault="00FA4543" w:rsidP="0016502B">
      <w:pPr>
        <w:shd w:val="clear" w:color="auto" w:fill="FFFFFF"/>
        <w:rPr>
          <w:b/>
          <w:bCs/>
          <w:i/>
          <w:iCs/>
        </w:rPr>
      </w:pPr>
      <w:r w:rsidRPr="00535C4E">
        <w:rPr>
          <w:b/>
          <w:bCs/>
          <w:i/>
          <w:iCs/>
        </w:rPr>
        <w:t>Знать:</w:t>
      </w:r>
    </w:p>
    <w:p w:rsidR="00FA4543" w:rsidRPr="00535C4E" w:rsidRDefault="00FA4543" w:rsidP="0016502B">
      <w:r w:rsidRPr="00535C4E">
        <w:t>- историю и проблемы социального сиротства;</w:t>
      </w:r>
    </w:p>
    <w:p w:rsidR="00FA4543" w:rsidRPr="00535C4E" w:rsidRDefault="00FA4543" w:rsidP="0016502B">
      <w:pPr>
        <w:shd w:val="clear" w:color="auto" w:fill="FFFFFF"/>
        <w:ind w:firstLine="708"/>
      </w:pPr>
      <w:r w:rsidRPr="00535C4E">
        <w:t xml:space="preserve">- психическое развитие детей-сирот в интернатных учреждениях с акцентом на причины нарушения их социализации; </w:t>
      </w:r>
    </w:p>
    <w:p w:rsidR="00FA4543" w:rsidRPr="00535C4E" w:rsidRDefault="00FA4543" w:rsidP="0016502B">
      <w:pPr>
        <w:shd w:val="clear" w:color="auto" w:fill="FFFFFF"/>
        <w:ind w:firstLine="708"/>
      </w:pPr>
      <w:r w:rsidRPr="00535C4E">
        <w:t xml:space="preserve">- эмоциональное развитие и общение детей, оставшихся без попечения родителей; </w:t>
      </w:r>
    </w:p>
    <w:p w:rsidR="00FA4543" w:rsidRPr="00535C4E" w:rsidRDefault="00FA4543" w:rsidP="0016502B">
      <w:pPr>
        <w:shd w:val="clear" w:color="auto" w:fill="FFFFFF"/>
        <w:ind w:firstLine="708"/>
      </w:pPr>
      <w:r w:rsidRPr="00535C4E">
        <w:t xml:space="preserve">- различные формы семейного воспитания детей-сирот и детей, оставшихся без попечения родителей, в историческом и современном аспектах; </w:t>
      </w:r>
    </w:p>
    <w:p w:rsidR="00FA4543" w:rsidRPr="00535C4E" w:rsidRDefault="00FA4543" w:rsidP="0016502B">
      <w:pPr>
        <w:tabs>
          <w:tab w:val="left" w:pos="567"/>
        </w:tabs>
      </w:pPr>
      <w:r w:rsidRPr="00535C4E">
        <w:t>- основные достижения, нормативно-правовые документы социальной защиты семьи и ребенка.</w:t>
      </w:r>
    </w:p>
    <w:p w:rsidR="00FA4543" w:rsidRPr="00535C4E" w:rsidRDefault="00FA4543" w:rsidP="0016502B">
      <w:pPr>
        <w:tabs>
          <w:tab w:val="left" w:pos="567"/>
        </w:tabs>
      </w:pPr>
    </w:p>
    <w:p w:rsidR="00FA4543" w:rsidRPr="00535C4E" w:rsidRDefault="00FA4543" w:rsidP="0016502B">
      <w:r w:rsidRPr="00535C4E">
        <w:rPr>
          <w:b/>
          <w:bCs/>
          <w:i/>
          <w:iCs/>
          <w:spacing w:val="-5"/>
        </w:rPr>
        <w:t>Уметь:</w:t>
      </w:r>
      <w:r w:rsidRPr="00535C4E">
        <w:t xml:space="preserve"> </w:t>
      </w:r>
    </w:p>
    <w:p w:rsidR="00FA4543" w:rsidRPr="00535C4E" w:rsidRDefault="00FA4543" w:rsidP="0016502B">
      <w:r w:rsidRPr="00535C4E">
        <w:t xml:space="preserve">- использовать теоретические знания для анализа психологических проблем социального сиротства; </w:t>
      </w:r>
    </w:p>
    <w:p w:rsidR="00FA4543" w:rsidRPr="00535C4E" w:rsidRDefault="00FA4543" w:rsidP="0016502B">
      <w:r w:rsidRPr="00535C4E">
        <w:t>- осуществлять самостоятельную аналитическую и научно-исследовательскую работу в области защиты семьи и ребенка;</w:t>
      </w:r>
    </w:p>
    <w:p w:rsidR="00FA4543" w:rsidRPr="00535C4E" w:rsidRDefault="00FA4543" w:rsidP="0016502B">
      <w:pPr>
        <w:rPr>
          <w:b/>
          <w:i/>
        </w:rPr>
      </w:pPr>
      <w:r w:rsidRPr="00535C4E">
        <w:t>- применять адекватные психологические методы и методики в соответствии с целями, задачами и методологией исследования проблемы психологии детей, оставшихся без попечения родителей.</w:t>
      </w:r>
    </w:p>
    <w:p w:rsidR="00FA4543" w:rsidRPr="00535C4E" w:rsidRDefault="00FA4543" w:rsidP="0016502B">
      <w:pPr>
        <w:shd w:val="clear" w:color="auto" w:fill="FFFFFF"/>
        <w:spacing w:before="5"/>
        <w:ind w:right="10" w:firstLine="360"/>
        <w:rPr>
          <w:b/>
          <w:i/>
          <w:iCs/>
        </w:rPr>
      </w:pPr>
      <w:r w:rsidRPr="00535C4E">
        <w:rPr>
          <w:spacing w:val="-1"/>
        </w:rPr>
        <w:t xml:space="preserve">- использовать основные принципы психологии в своей исследовательской или практической работе (активность, развитие, детерминизм, </w:t>
      </w:r>
      <w:r w:rsidRPr="00535C4E">
        <w:t>системность)</w:t>
      </w:r>
    </w:p>
    <w:p w:rsidR="00FA4543" w:rsidRPr="00535C4E" w:rsidRDefault="00FA4543" w:rsidP="0016502B">
      <w:pPr>
        <w:shd w:val="clear" w:color="auto" w:fill="FFFFFF"/>
      </w:pPr>
    </w:p>
    <w:p w:rsidR="00FA4543" w:rsidRPr="00535C4E" w:rsidRDefault="00FA4543" w:rsidP="0016502B">
      <w:pPr>
        <w:shd w:val="clear" w:color="auto" w:fill="FFFFFF"/>
      </w:pPr>
      <w:r w:rsidRPr="00535C4E">
        <w:rPr>
          <w:b/>
          <w:bCs/>
          <w:i/>
          <w:iCs/>
          <w:spacing w:val="-1"/>
        </w:rPr>
        <w:t>Владеть:</w:t>
      </w:r>
    </w:p>
    <w:p w:rsidR="00FA4543" w:rsidRPr="00535C4E" w:rsidRDefault="00FA4543" w:rsidP="0016502B">
      <w:r w:rsidRPr="00535C4E">
        <w:t xml:space="preserve">- основными понятиями по проблеме социального сиротства, представлениями об основных </w:t>
      </w:r>
      <w:r w:rsidRPr="00535C4E">
        <w:rPr>
          <w:spacing w:val="-1"/>
        </w:rPr>
        <w:t xml:space="preserve">современных ее проблемах и направлениях развития (включая проблемы </w:t>
      </w:r>
      <w:r w:rsidRPr="00535C4E">
        <w:rPr>
          <w:spacing w:val="-2"/>
        </w:rPr>
        <w:t xml:space="preserve">адаптации личности, реабилитации и </w:t>
      </w:r>
      <w:r w:rsidRPr="00535C4E">
        <w:t>коррекции);</w:t>
      </w:r>
    </w:p>
    <w:p w:rsidR="00FA4543" w:rsidRPr="00535C4E" w:rsidRDefault="00FA4543" w:rsidP="0016502B">
      <w:pPr>
        <w:shd w:val="clear" w:color="auto" w:fill="FFFFFF"/>
        <w:autoSpaceDE w:val="0"/>
        <w:autoSpaceDN w:val="0"/>
        <w:adjustRightInd w:val="0"/>
        <w:spacing w:before="14"/>
        <w:ind w:right="19"/>
      </w:pPr>
      <w:r w:rsidRPr="00535C4E">
        <w:rPr>
          <w:spacing w:val="-4"/>
        </w:rPr>
        <w:t xml:space="preserve">- приемами работы со специальной литературой нормативно-правовыми документами социальной защиты семьи и ребенка, информационной поисковой </w:t>
      </w:r>
      <w:r w:rsidRPr="00535C4E">
        <w:rPr>
          <w:spacing w:val="-10"/>
        </w:rPr>
        <w:t>работы и приемами критического анализа научной информации;</w:t>
      </w:r>
    </w:p>
    <w:p w:rsidR="00FA4543" w:rsidRPr="00535C4E" w:rsidRDefault="00FA4543" w:rsidP="0016502B">
      <w:pPr>
        <w:shd w:val="clear" w:color="auto" w:fill="FFFFFF"/>
        <w:tabs>
          <w:tab w:val="left" w:pos="180"/>
        </w:tabs>
        <w:rPr>
          <w:b/>
          <w:color w:val="000000"/>
        </w:rPr>
      </w:pPr>
      <w:r w:rsidRPr="00535C4E">
        <w:t xml:space="preserve">- </w:t>
      </w:r>
      <w:r w:rsidRPr="00535C4E">
        <w:rPr>
          <w:spacing w:val="-1"/>
        </w:rPr>
        <w:t>основными представлениями о принципах и подходах в работе с детьми-сиротами;</w:t>
      </w:r>
    </w:p>
    <w:p w:rsidR="00FA4543" w:rsidRPr="00535C4E" w:rsidRDefault="00FA4543" w:rsidP="0016502B">
      <w:pPr>
        <w:shd w:val="clear" w:color="auto" w:fill="FFFFFF"/>
        <w:spacing w:before="5"/>
        <w:ind w:right="10"/>
      </w:pPr>
      <w:r w:rsidRPr="00535C4E">
        <w:t>- ключевыми понятиями и основной терминологией по данной дисциплине.</w:t>
      </w:r>
    </w:p>
    <w:p w:rsidR="00FA4543" w:rsidRPr="00535C4E" w:rsidRDefault="00FA4543" w:rsidP="0016502B">
      <w:pPr>
        <w:ind w:firstLine="0"/>
        <w:rPr>
          <w:spacing w:val="-1"/>
        </w:rPr>
      </w:pPr>
      <w:r w:rsidRPr="00535C4E">
        <w:rPr>
          <w:spacing w:val="-1"/>
        </w:rPr>
        <w:t>Общая трудоемкость дисциплины:  36 час, 1 ЗЕТ.</w:t>
      </w:r>
    </w:p>
    <w:p w:rsidR="00FA4543" w:rsidRPr="00535C4E" w:rsidRDefault="00FA4543" w:rsidP="0016502B">
      <w:pPr>
        <w:ind w:firstLine="0"/>
        <w:rPr>
          <w:spacing w:val="-1"/>
        </w:rPr>
      </w:pPr>
      <w:r w:rsidRPr="00535C4E">
        <w:rPr>
          <w:spacing w:val="-1"/>
        </w:rPr>
        <w:t>Форма контроля: зачет</w:t>
      </w:r>
    </w:p>
    <w:p w:rsidR="00FA4543" w:rsidRPr="00535C4E" w:rsidRDefault="00FA4543" w:rsidP="0016502B">
      <w:pPr>
        <w:ind w:firstLine="0"/>
      </w:pPr>
      <w:r w:rsidRPr="00535C4E">
        <w:t>Разработчик: Анонова С.И., старший преподаватель.</w:t>
      </w:r>
    </w:p>
    <w:p w:rsidR="00FA4543" w:rsidRPr="00535C4E" w:rsidRDefault="00FA4543" w:rsidP="0016502B"/>
    <w:p w:rsidR="00FA4543" w:rsidRPr="00535C4E" w:rsidRDefault="00FA4543" w:rsidP="0016502B">
      <w:pPr>
        <w:jc w:val="center"/>
        <w:rPr>
          <w:b/>
        </w:rPr>
      </w:pPr>
      <w:r w:rsidRPr="00535C4E">
        <w:rPr>
          <w:b/>
        </w:rPr>
        <w:t xml:space="preserve">Аннотация   </w:t>
      </w:r>
    </w:p>
    <w:p w:rsidR="00FA4543" w:rsidRPr="00535C4E" w:rsidRDefault="00FA4543" w:rsidP="0016502B">
      <w:pPr>
        <w:jc w:val="center"/>
        <w:rPr>
          <w:b/>
        </w:rPr>
      </w:pPr>
      <w:r w:rsidRPr="00535C4E">
        <w:rPr>
          <w:b/>
        </w:rPr>
        <w:t>рабочей программы «Проблемы геронтопсихологии»</w:t>
      </w:r>
    </w:p>
    <w:p w:rsidR="00FA4543" w:rsidRPr="00535C4E" w:rsidRDefault="00FA4543" w:rsidP="0016502B">
      <w:pPr>
        <w:jc w:val="center"/>
        <w:rPr>
          <w:b/>
        </w:rPr>
      </w:pPr>
    </w:p>
    <w:p w:rsidR="00FA4543" w:rsidRPr="00535C4E" w:rsidRDefault="00FA4543" w:rsidP="0016502B">
      <w:pPr>
        <w:shd w:val="clear" w:color="auto" w:fill="FFFFFF"/>
        <w:tabs>
          <w:tab w:val="left" w:pos="269"/>
        </w:tabs>
      </w:pPr>
      <w:r w:rsidRPr="00535C4E">
        <w:rPr>
          <w:b/>
          <w:bCs/>
          <w:spacing w:val="-16"/>
        </w:rPr>
        <w:t>1.</w:t>
      </w:r>
      <w:r w:rsidRPr="00535C4E">
        <w:rPr>
          <w:b/>
          <w:bCs/>
        </w:rPr>
        <w:tab/>
      </w:r>
      <w:r w:rsidRPr="00535C4E">
        <w:rPr>
          <w:b/>
          <w:bCs/>
          <w:spacing w:val="-1"/>
        </w:rPr>
        <w:t>Цели и задачи дисциплины:</w:t>
      </w:r>
    </w:p>
    <w:p w:rsidR="00FA4543" w:rsidRPr="00535C4E" w:rsidRDefault="00FA4543" w:rsidP="0016502B">
      <w:pPr>
        <w:shd w:val="clear" w:color="auto" w:fill="FFFFFF"/>
        <w:ind w:firstLine="708"/>
      </w:pPr>
      <w:r w:rsidRPr="00535C4E">
        <w:rPr>
          <w:color w:val="000000"/>
        </w:rPr>
        <w:t>Целью освоения дисциплины "</w:t>
      </w:r>
      <w:r w:rsidRPr="00535C4E">
        <w:t>Проблемы геронтопсихологии</w:t>
      </w:r>
      <w:r w:rsidRPr="00535C4E">
        <w:rPr>
          <w:color w:val="000000"/>
        </w:rPr>
        <w:t xml:space="preserve">" является </w:t>
      </w:r>
      <w:r w:rsidRPr="00535C4E">
        <w:t xml:space="preserve">получение студентами основных теоретических направлений, методологических и методических основ, методов и результатов многочисленных исследований; изучение основных психологических явлений, процессов, свойств и особенностей человека. </w:t>
      </w:r>
    </w:p>
    <w:p w:rsidR="00FA4543" w:rsidRPr="00535C4E" w:rsidRDefault="00FA4543" w:rsidP="0016502B">
      <w:pPr>
        <w:shd w:val="clear" w:color="auto" w:fill="FFFFFF"/>
        <w:rPr>
          <w:spacing w:val="-1"/>
        </w:rPr>
      </w:pPr>
      <w:r w:rsidRPr="00535C4E">
        <w:rPr>
          <w:spacing w:val="-1"/>
        </w:rPr>
        <w:t>Основные задачи курса:</w:t>
      </w:r>
    </w:p>
    <w:p w:rsidR="00FA4543" w:rsidRPr="00535C4E" w:rsidRDefault="00FA4543" w:rsidP="0016502B">
      <w:pPr>
        <w:shd w:val="clear" w:color="auto" w:fill="FFFFFF"/>
        <w:tabs>
          <w:tab w:val="left" w:pos="709"/>
        </w:tabs>
        <w:ind w:left="709" w:hanging="283"/>
        <w:rPr>
          <w:spacing w:val="-1"/>
        </w:rPr>
      </w:pPr>
      <w:r w:rsidRPr="00535C4E">
        <w:t xml:space="preserve">– </w:t>
      </w:r>
      <w:r w:rsidRPr="00535C4E">
        <w:tab/>
      </w:r>
      <w:r w:rsidRPr="00535C4E">
        <w:rPr>
          <w:spacing w:val="-1"/>
        </w:rPr>
        <w:t>ориентация в современных методологических направлениях по проблеме геронтопсихологии;</w:t>
      </w:r>
    </w:p>
    <w:p w:rsidR="00FA4543" w:rsidRPr="00535C4E" w:rsidRDefault="00FA4543" w:rsidP="0016502B">
      <w:pPr>
        <w:shd w:val="clear" w:color="auto" w:fill="FFFFFF"/>
        <w:ind w:firstLine="426"/>
      </w:pPr>
      <w:r w:rsidRPr="00535C4E">
        <w:t>– изучение резервов и ресурсов человеческого развития;</w:t>
      </w:r>
    </w:p>
    <w:p w:rsidR="00FA4543" w:rsidRPr="00535C4E" w:rsidRDefault="00FA4543" w:rsidP="0016502B">
      <w:pPr>
        <w:ind w:firstLine="426"/>
      </w:pPr>
      <w:r w:rsidRPr="00535C4E">
        <w:t>– изучение возрастных особенностей и основных фаз онтогенетического развития;</w:t>
      </w:r>
    </w:p>
    <w:p w:rsidR="00FA4543" w:rsidRPr="00535C4E" w:rsidRDefault="00FA4543" w:rsidP="0016502B">
      <w:pPr>
        <w:ind w:firstLine="426"/>
      </w:pPr>
      <w:r w:rsidRPr="00535C4E">
        <w:t>– изучение закономерностей полового диморфизма в филогенезе-онтогенезе;</w:t>
      </w:r>
    </w:p>
    <w:p w:rsidR="00FA4543" w:rsidRPr="00535C4E" w:rsidRDefault="00FA4543" w:rsidP="0016502B">
      <w:pPr>
        <w:tabs>
          <w:tab w:val="left" w:pos="454"/>
          <w:tab w:val="left" w:pos="567"/>
        </w:tabs>
        <w:ind w:left="709" w:hanging="283"/>
      </w:pPr>
      <w:r w:rsidRPr="00535C4E">
        <w:t>– рассмотрение проблемы социогенеза, взаимосвязи общества и человека в современном мире.</w:t>
      </w:r>
    </w:p>
    <w:p w:rsidR="00FA4543" w:rsidRPr="00535C4E" w:rsidRDefault="00FA4543" w:rsidP="0016502B">
      <w:pPr>
        <w:shd w:val="clear" w:color="auto" w:fill="FFFFFF"/>
        <w:tabs>
          <w:tab w:val="left" w:pos="989"/>
        </w:tabs>
        <w:ind w:left="709" w:hanging="283"/>
      </w:pPr>
      <w:r w:rsidRPr="00535C4E">
        <w:t>– способность к</w:t>
      </w:r>
      <w:r w:rsidRPr="00535C4E">
        <w:rPr>
          <w:spacing w:val="-2"/>
        </w:rPr>
        <w:t xml:space="preserve"> пониманию и умению формулировать методологические основы  </w:t>
      </w:r>
      <w:r w:rsidRPr="00535C4E">
        <w:t>собственного исследования и своей эмпирической или экспериментальной работы.</w:t>
      </w:r>
    </w:p>
    <w:p w:rsidR="00FA4543" w:rsidRPr="00535C4E" w:rsidRDefault="00FA4543" w:rsidP="0016502B">
      <w:pPr>
        <w:shd w:val="clear" w:color="auto" w:fill="FFFFFF"/>
        <w:tabs>
          <w:tab w:val="left" w:pos="989"/>
        </w:tabs>
        <w:rPr>
          <w:b/>
          <w:bCs/>
          <w:spacing w:val="-9"/>
        </w:rPr>
      </w:pPr>
      <w:r w:rsidRPr="00535C4E">
        <w:rPr>
          <w:b/>
          <w:bCs/>
          <w:spacing w:val="-9"/>
        </w:rPr>
        <w:t xml:space="preserve">  </w:t>
      </w:r>
    </w:p>
    <w:p w:rsidR="00FA4543" w:rsidRPr="00535C4E" w:rsidRDefault="00FA4543" w:rsidP="0016502B">
      <w:pPr>
        <w:shd w:val="clear" w:color="auto" w:fill="FFFFFF"/>
        <w:tabs>
          <w:tab w:val="left" w:pos="989"/>
        </w:tabs>
      </w:pPr>
      <w:r w:rsidRPr="00535C4E">
        <w:rPr>
          <w:b/>
          <w:bCs/>
          <w:spacing w:val="-9"/>
        </w:rPr>
        <w:t xml:space="preserve"> 2.</w:t>
      </w:r>
      <w:r w:rsidRPr="00535C4E">
        <w:rPr>
          <w:b/>
          <w:bCs/>
        </w:rPr>
        <w:tab/>
        <w:t>Место дисциплины в структуре ОП:</w:t>
      </w:r>
    </w:p>
    <w:p w:rsidR="00FA4543" w:rsidRPr="00535C4E" w:rsidRDefault="00FA4543" w:rsidP="0016502B">
      <w:pPr>
        <w:shd w:val="clear" w:color="auto" w:fill="FFFFFF"/>
        <w:ind w:firstLine="715"/>
      </w:pPr>
      <w:r w:rsidRPr="00535C4E">
        <w:rPr>
          <w:spacing w:val="-2"/>
        </w:rPr>
        <w:t>Курс «Проблемы геронтопсихологии» входит в дисциплины по выбору</w:t>
      </w:r>
      <w:r w:rsidRPr="00535C4E">
        <w:t>.</w:t>
      </w:r>
    </w:p>
    <w:p w:rsidR="00FA4543" w:rsidRPr="00535C4E" w:rsidRDefault="00FA4543" w:rsidP="0016502B">
      <w:pPr>
        <w:shd w:val="clear" w:color="auto" w:fill="FFFFFF"/>
        <w:ind w:firstLine="715"/>
      </w:pPr>
    </w:p>
    <w:p w:rsidR="00FA4543" w:rsidRPr="00535C4E" w:rsidRDefault="00FA4543" w:rsidP="0016502B">
      <w:pPr>
        <w:shd w:val="clear" w:color="auto" w:fill="FFFFFF"/>
      </w:pPr>
      <w:r w:rsidRPr="00535C4E">
        <w:rPr>
          <w:b/>
          <w:bCs/>
          <w:spacing w:val="-1"/>
        </w:rPr>
        <w:t>Требования к результатам освоения дисциплины:</w:t>
      </w:r>
      <w:r w:rsidRPr="00535C4E">
        <w:t xml:space="preserve"> </w:t>
      </w:r>
    </w:p>
    <w:p w:rsidR="00FA4543" w:rsidRPr="00535C4E" w:rsidRDefault="00FA4543" w:rsidP="0016502B">
      <w:pPr>
        <w:shd w:val="clear" w:color="auto" w:fill="FFFFFF"/>
      </w:pPr>
      <w:r w:rsidRPr="00535C4E">
        <w:t>Процесс изучения дисциплины направлен на формирование следующих компетенций</w:t>
      </w:r>
      <w:r w:rsidRPr="00535C4E">
        <w:rPr>
          <w:spacing w:val="-1"/>
        </w:rPr>
        <w:t>:</w:t>
      </w:r>
    </w:p>
    <w:p w:rsidR="00FA4543" w:rsidRPr="00535C4E" w:rsidRDefault="00FA4543" w:rsidP="0016502B">
      <w:pPr>
        <w:ind w:firstLine="709"/>
      </w:pPr>
      <w:r w:rsidRPr="00535C4E">
        <w:t>способностью выявлять потребности в основных видах психологических услуг и организовывать работу психологической службы в определенной сфере профессиональной деятельности (ПК-10);</w:t>
      </w:r>
    </w:p>
    <w:p w:rsidR="00FA4543" w:rsidRPr="00535C4E" w:rsidRDefault="00FA4543" w:rsidP="0016502B">
      <w:pPr>
        <w:ind w:firstLine="709"/>
      </w:pPr>
      <w:r w:rsidRPr="00535C4E">
        <w:t>готовностью к поиску оптимальных решений профессиональных задач с учетом современного психологического инструментария, отвечающего требованиям валидности, стоимости, информационной, социальной, экономической и этической безопасности (ПК-11);</w:t>
      </w:r>
    </w:p>
    <w:p w:rsidR="00FA4543" w:rsidRPr="00535C4E" w:rsidRDefault="00FA4543" w:rsidP="0016502B">
      <w:pPr>
        <w:ind w:firstLine="709"/>
      </w:pPr>
      <w:r w:rsidRPr="00535C4E">
        <w:t>способностью к решению управленческих задач в условиях реально действующих производственных структур с учетом организационно-правовых основ профессиональной деятельности (ПК-12);</w:t>
      </w:r>
    </w:p>
    <w:p w:rsidR="00FA4543" w:rsidRPr="00535C4E" w:rsidRDefault="00FA4543" w:rsidP="0016502B">
      <w:pPr>
        <w:shd w:val="clear" w:color="auto" w:fill="FFFFFF"/>
        <w:rPr>
          <w:spacing w:val="-3"/>
        </w:rPr>
      </w:pPr>
    </w:p>
    <w:p w:rsidR="00FA4543" w:rsidRPr="00535C4E" w:rsidRDefault="00FA4543" w:rsidP="0016502B">
      <w:pPr>
        <w:ind w:firstLine="709"/>
        <w:rPr>
          <w:spacing w:val="-3"/>
        </w:rPr>
      </w:pPr>
      <w:r w:rsidRPr="00535C4E">
        <w:rPr>
          <w:spacing w:val="-3"/>
        </w:rPr>
        <w:t xml:space="preserve">В результате изучения дисциплины студент должен: </w:t>
      </w:r>
    </w:p>
    <w:p w:rsidR="00FA4543" w:rsidRPr="00535C4E" w:rsidRDefault="00FA4543" w:rsidP="0016502B">
      <w:pPr>
        <w:shd w:val="clear" w:color="auto" w:fill="FFFFFF"/>
        <w:rPr>
          <w:spacing w:val="-3"/>
        </w:rPr>
      </w:pPr>
    </w:p>
    <w:p w:rsidR="00FA4543" w:rsidRPr="00535C4E" w:rsidRDefault="00FA4543" w:rsidP="0016502B">
      <w:pPr>
        <w:shd w:val="clear" w:color="auto" w:fill="FFFFFF"/>
      </w:pPr>
      <w:r w:rsidRPr="00535C4E">
        <w:rPr>
          <w:b/>
          <w:bCs/>
          <w:i/>
          <w:iCs/>
        </w:rPr>
        <w:t>Знать:</w:t>
      </w:r>
    </w:p>
    <w:p w:rsidR="00FA4543" w:rsidRPr="00535C4E" w:rsidRDefault="00FA4543" w:rsidP="0016502B">
      <w:pPr>
        <w:shd w:val="clear" w:color="auto" w:fill="FFFFFF"/>
        <w:tabs>
          <w:tab w:val="left" w:pos="567"/>
        </w:tabs>
        <w:autoSpaceDE w:val="0"/>
        <w:autoSpaceDN w:val="0"/>
        <w:adjustRightInd w:val="0"/>
        <w:ind w:left="426" w:firstLine="0"/>
        <w:rPr>
          <w:iCs/>
          <w:color w:val="000000"/>
        </w:rPr>
      </w:pPr>
      <w:r w:rsidRPr="00535C4E">
        <w:t>–</w:t>
      </w:r>
      <w:r w:rsidRPr="00535C4E">
        <w:rPr>
          <w:spacing w:val="-1"/>
        </w:rPr>
        <w:t xml:space="preserve"> </w:t>
      </w:r>
      <w:r w:rsidRPr="00535C4E">
        <w:rPr>
          <w:iCs/>
          <w:color w:val="000000"/>
        </w:rPr>
        <w:t>о</w:t>
      </w:r>
      <w:r w:rsidRPr="00535C4E">
        <w:rPr>
          <w:i/>
          <w:iCs/>
          <w:color w:val="000000"/>
        </w:rPr>
        <w:t xml:space="preserve"> </w:t>
      </w:r>
      <w:r w:rsidRPr="00535C4E">
        <w:rPr>
          <w:iCs/>
          <w:color w:val="000000"/>
        </w:rPr>
        <w:t>многообразии подходов к изучению человека и дифференциации научных дисциплин;</w:t>
      </w:r>
    </w:p>
    <w:p w:rsidR="00FA4543" w:rsidRPr="00535C4E" w:rsidRDefault="00FA4543" w:rsidP="0016502B">
      <w:pPr>
        <w:shd w:val="clear" w:color="auto" w:fill="FFFFFF"/>
        <w:autoSpaceDE w:val="0"/>
        <w:autoSpaceDN w:val="0"/>
        <w:adjustRightInd w:val="0"/>
        <w:ind w:left="426" w:firstLine="0"/>
        <w:rPr>
          <w:iCs/>
          <w:color w:val="000000"/>
        </w:rPr>
      </w:pPr>
      <w:r w:rsidRPr="00535C4E">
        <w:t>–</w:t>
      </w:r>
      <w:r w:rsidRPr="00535C4E">
        <w:rPr>
          <w:iCs/>
          <w:color w:val="000000"/>
        </w:rPr>
        <w:t xml:space="preserve">   становлении и развитии науки геронтопсихологии;</w:t>
      </w:r>
    </w:p>
    <w:p w:rsidR="00FA4543" w:rsidRPr="00535C4E" w:rsidRDefault="00FA4543" w:rsidP="0016502B">
      <w:pPr>
        <w:shd w:val="clear" w:color="auto" w:fill="FFFFFF"/>
        <w:autoSpaceDE w:val="0"/>
        <w:autoSpaceDN w:val="0"/>
        <w:adjustRightInd w:val="0"/>
        <w:ind w:left="426" w:firstLine="0"/>
      </w:pPr>
      <w:r w:rsidRPr="00535C4E">
        <w:t>–   основную терминологию по данному курсу;</w:t>
      </w:r>
    </w:p>
    <w:p w:rsidR="00FA4543" w:rsidRPr="00535C4E" w:rsidRDefault="00FA4543" w:rsidP="0016502B">
      <w:pPr>
        <w:shd w:val="clear" w:color="auto" w:fill="FFFFFF"/>
        <w:tabs>
          <w:tab w:val="left" w:pos="293"/>
        </w:tabs>
        <w:ind w:left="426" w:firstLine="0"/>
      </w:pPr>
      <w:r w:rsidRPr="00535C4E">
        <w:t>– методологические особенности исследовательской и практической позиции по проблеме геронтопсихологии;</w:t>
      </w:r>
    </w:p>
    <w:p w:rsidR="00FA4543" w:rsidRPr="00535C4E" w:rsidRDefault="00FA4543" w:rsidP="0016502B">
      <w:pPr>
        <w:shd w:val="clear" w:color="auto" w:fill="FFFFFF"/>
      </w:pPr>
      <w:r w:rsidRPr="00535C4E">
        <w:rPr>
          <w:b/>
          <w:bCs/>
          <w:i/>
          <w:iCs/>
          <w:spacing w:val="-5"/>
        </w:rPr>
        <w:t>Уметь:</w:t>
      </w:r>
    </w:p>
    <w:p w:rsidR="00FA4543" w:rsidRPr="00535C4E" w:rsidRDefault="00FA4543" w:rsidP="0016502B">
      <w:pPr>
        <w:pStyle w:val="Default"/>
        <w:ind w:left="426"/>
        <w:jc w:val="both"/>
        <w:rPr>
          <w:iCs/>
        </w:rPr>
      </w:pPr>
      <w:r w:rsidRPr="00535C4E">
        <w:t xml:space="preserve">– </w:t>
      </w:r>
      <w:r w:rsidRPr="00535C4E">
        <w:rPr>
          <w:iCs/>
        </w:rPr>
        <w:t>использовать теоретические знания при изучении проблем геронтопсихологии других отраслей психологической науки;</w:t>
      </w:r>
    </w:p>
    <w:p w:rsidR="00FA4543" w:rsidRPr="00535C4E" w:rsidRDefault="00FA4543" w:rsidP="0016502B">
      <w:pPr>
        <w:pStyle w:val="Default"/>
        <w:ind w:left="426"/>
        <w:jc w:val="both"/>
      </w:pPr>
      <w:r w:rsidRPr="00535C4E">
        <w:t>–</w:t>
      </w:r>
      <w:r w:rsidRPr="00535C4E">
        <w:rPr>
          <w:i/>
          <w:iCs/>
        </w:rPr>
        <w:t xml:space="preserve">  </w:t>
      </w:r>
      <w:r w:rsidRPr="00535C4E">
        <w:t xml:space="preserve">ориентироваться в теоретических и практических теориях геронтопсихологии, </w:t>
      </w:r>
    </w:p>
    <w:p w:rsidR="00FA4543" w:rsidRPr="00535C4E" w:rsidRDefault="00FA4543" w:rsidP="0016502B">
      <w:pPr>
        <w:pStyle w:val="Default"/>
        <w:ind w:left="426"/>
        <w:jc w:val="both"/>
      </w:pPr>
      <w:r w:rsidRPr="00535C4E">
        <w:t xml:space="preserve"> – оперировать ключевыми понятиями по данной дисциплине;</w:t>
      </w:r>
    </w:p>
    <w:p w:rsidR="00FA4543" w:rsidRPr="00535C4E" w:rsidRDefault="00FA4543" w:rsidP="0016502B">
      <w:pPr>
        <w:shd w:val="clear" w:color="auto" w:fill="FFFFFF"/>
        <w:tabs>
          <w:tab w:val="left" w:pos="142"/>
          <w:tab w:val="left" w:pos="379"/>
        </w:tabs>
        <w:autoSpaceDE w:val="0"/>
        <w:autoSpaceDN w:val="0"/>
        <w:adjustRightInd w:val="0"/>
        <w:ind w:left="425" w:firstLine="0"/>
        <w:rPr>
          <w:spacing w:val="-21"/>
        </w:rPr>
      </w:pPr>
      <w:r w:rsidRPr="00535C4E">
        <w:t>– проводить анализ методологической позиции различных направлений геронтопсихологии;</w:t>
      </w:r>
    </w:p>
    <w:p w:rsidR="00FA4543" w:rsidRPr="00535C4E" w:rsidRDefault="00FA4543" w:rsidP="0016502B">
      <w:pPr>
        <w:shd w:val="clear" w:color="auto" w:fill="FFFFFF"/>
        <w:tabs>
          <w:tab w:val="left" w:pos="379"/>
        </w:tabs>
        <w:autoSpaceDE w:val="0"/>
        <w:autoSpaceDN w:val="0"/>
        <w:adjustRightInd w:val="0"/>
        <w:ind w:left="426" w:firstLine="0"/>
        <w:rPr>
          <w:spacing w:val="-6"/>
        </w:rPr>
      </w:pPr>
      <w:r w:rsidRPr="00535C4E">
        <w:t>– использовать и осознавать методологические основы в своей исследовательской или практической работе.</w:t>
      </w:r>
    </w:p>
    <w:p w:rsidR="00FA4543" w:rsidRPr="00535C4E" w:rsidRDefault="00FA4543" w:rsidP="0016502B">
      <w:pPr>
        <w:shd w:val="clear" w:color="auto" w:fill="FFFFFF"/>
        <w:tabs>
          <w:tab w:val="left" w:pos="269"/>
        </w:tabs>
        <w:autoSpaceDE w:val="0"/>
        <w:autoSpaceDN w:val="0"/>
        <w:adjustRightInd w:val="0"/>
        <w:ind w:firstLine="0"/>
      </w:pPr>
      <w:r w:rsidRPr="00535C4E">
        <w:rPr>
          <w:b/>
          <w:bCs/>
          <w:i/>
          <w:iCs/>
          <w:spacing w:val="-1"/>
        </w:rPr>
        <w:t>Владеть:</w:t>
      </w:r>
    </w:p>
    <w:p w:rsidR="00FA4543" w:rsidRPr="00535C4E" w:rsidRDefault="00FA4543" w:rsidP="0016502B">
      <w:pPr>
        <w:shd w:val="clear" w:color="auto" w:fill="FFFFFF"/>
        <w:autoSpaceDE w:val="0"/>
        <w:autoSpaceDN w:val="0"/>
        <w:adjustRightInd w:val="0"/>
        <w:ind w:left="426" w:right="19" w:firstLine="0"/>
      </w:pPr>
      <w:r w:rsidRPr="00535C4E">
        <w:rPr>
          <w:spacing w:val="-1"/>
        </w:rPr>
        <w:t xml:space="preserve"> </w:t>
      </w:r>
      <w:r w:rsidRPr="00535C4E">
        <w:t xml:space="preserve">– </w:t>
      </w:r>
      <w:r w:rsidRPr="00535C4E">
        <w:rPr>
          <w:spacing w:val="-10"/>
        </w:rPr>
        <w:t xml:space="preserve">основными понятиями и представлениями об основных </w:t>
      </w:r>
      <w:r w:rsidRPr="00535C4E">
        <w:rPr>
          <w:spacing w:val="-1"/>
        </w:rPr>
        <w:t xml:space="preserve">современных проблемах геронтопсихологии и направлениях развития человека; </w:t>
      </w:r>
    </w:p>
    <w:p w:rsidR="00FA4543" w:rsidRPr="00535C4E" w:rsidRDefault="00FA4543" w:rsidP="0016502B">
      <w:pPr>
        <w:shd w:val="clear" w:color="auto" w:fill="FFFFFF"/>
        <w:tabs>
          <w:tab w:val="left" w:pos="341"/>
        </w:tabs>
        <w:ind w:left="426" w:firstLine="0"/>
      </w:pPr>
      <w:r w:rsidRPr="00535C4E">
        <w:t xml:space="preserve">– </w:t>
      </w:r>
      <w:r w:rsidRPr="00535C4E">
        <w:rPr>
          <w:spacing w:val="-1"/>
        </w:rPr>
        <w:t>навыками в использовании методов исследования с теми или иными теоретическими основами геронтопсихологии;</w:t>
      </w:r>
    </w:p>
    <w:p w:rsidR="00FA4543" w:rsidRPr="00535C4E" w:rsidRDefault="00FA4543" w:rsidP="0016502B">
      <w:pPr>
        <w:shd w:val="clear" w:color="auto" w:fill="FFFFFF"/>
        <w:tabs>
          <w:tab w:val="left" w:pos="341"/>
        </w:tabs>
        <w:ind w:left="426" w:firstLine="0"/>
        <w:rPr>
          <w:spacing w:val="-1"/>
        </w:rPr>
      </w:pPr>
      <w:r w:rsidRPr="00535C4E">
        <w:t xml:space="preserve">– </w:t>
      </w:r>
      <w:r w:rsidRPr="00535C4E">
        <w:rPr>
          <w:spacing w:val="-4"/>
        </w:rPr>
        <w:t xml:space="preserve">приемами работы со специальной литературой, информационной поисковой </w:t>
      </w:r>
      <w:r w:rsidRPr="00535C4E">
        <w:rPr>
          <w:spacing w:val="-10"/>
        </w:rPr>
        <w:t>работы и приемами критического анализа научной информации.</w:t>
      </w:r>
    </w:p>
    <w:p w:rsidR="00FA4543" w:rsidRPr="00535C4E" w:rsidRDefault="00FA4543" w:rsidP="0016502B">
      <w:pPr>
        <w:ind w:firstLine="0"/>
        <w:rPr>
          <w:spacing w:val="-1"/>
        </w:rPr>
      </w:pPr>
      <w:r w:rsidRPr="00535C4E">
        <w:rPr>
          <w:spacing w:val="-1"/>
        </w:rPr>
        <w:t>Общая трудоемкость дисциплины: 36 час, 1 ЗЕТ.</w:t>
      </w:r>
    </w:p>
    <w:p w:rsidR="00FA4543" w:rsidRPr="00535C4E" w:rsidRDefault="00FA4543" w:rsidP="0016502B">
      <w:pPr>
        <w:ind w:firstLine="0"/>
        <w:rPr>
          <w:spacing w:val="-1"/>
        </w:rPr>
      </w:pPr>
      <w:r w:rsidRPr="00535C4E">
        <w:rPr>
          <w:spacing w:val="-1"/>
        </w:rPr>
        <w:t>Форма контроля: зачет</w:t>
      </w:r>
    </w:p>
    <w:p w:rsidR="00FA4543" w:rsidRPr="00535C4E" w:rsidRDefault="00FA4543" w:rsidP="0016502B">
      <w:pPr>
        <w:ind w:firstLine="0"/>
      </w:pPr>
      <w:r w:rsidRPr="00535C4E">
        <w:t>Разработчик: Анонова С.И., старший преподаватель.</w:t>
      </w:r>
    </w:p>
    <w:p w:rsidR="00FA4543" w:rsidRPr="00535C4E" w:rsidRDefault="00FA4543" w:rsidP="0016502B"/>
    <w:p w:rsidR="00FA4543" w:rsidRPr="00535C4E" w:rsidRDefault="00FA4543" w:rsidP="0016502B">
      <w:pPr>
        <w:jc w:val="center"/>
        <w:rPr>
          <w:b/>
        </w:rPr>
      </w:pPr>
      <w:r w:rsidRPr="00535C4E">
        <w:rPr>
          <w:b/>
        </w:rPr>
        <w:t xml:space="preserve">Аннотация   </w:t>
      </w:r>
    </w:p>
    <w:p w:rsidR="00FA4543" w:rsidRPr="00535C4E" w:rsidRDefault="00FA4543" w:rsidP="0016502B">
      <w:pPr>
        <w:jc w:val="center"/>
        <w:rPr>
          <w:b/>
        </w:rPr>
      </w:pPr>
      <w:r w:rsidRPr="00535C4E">
        <w:rPr>
          <w:b/>
        </w:rPr>
        <w:t>рабочей программы «Психология суицидального поведения»</w:t>
      </w:r>
    </w:p>
    <w:p w:rsidR="00FA4543" w:rsidRPr="00535C4E" w:rsidRDefault="00FA4543" w:rsidP="0016502B">
      <w:pPr>
        <w:jc w:val="center"/>
        <w:rPr>
          <w:b/>
        </w:rPr>
      </w:pPr>
    </w:p>
    <w:p w:rsidR="00FA4543" w:rsidRPr="00535C4E" w:rsidRDefault="00FA4543" w:rsidP="0016502B">
      <w:pPr>
        <w:shd w:val="clear" w:color="auto" w:fill="FFFFFF"/>
        <w:tabs>
          <w:tab w:val="left" w:pos="269"/>
        </w:tabs>
      </w:pPr>
      <w:r w:rsidRPr="00535C4E">
        <w:rPr>
          <w:b/>
          <w:bCs/>
          <w:spacing w:val="-16"/>
        </w:rPr>
        <w:t>1.</w:t>
      </w:r>
      <w:r w:rsidRPr="00535C4E">
        <w:rPr>
          <w:b/>
          <w:bCs/>
        </w:rPr>
        <w:tab/>
      </w:r>
      <w:r w:rsidRPr="00535C4E">
        <w:rPr>
          <w:b/>
          <w:bCs/>
          <w:spacing w:val="-1"/>
        </w:rPr>
        <w:t>Цели и задачи дисциплины:</w:t>
      </w:r>
    </w:p>
    <w:p w:rsidR="00FA4543" w:rsidRPr="00535C4E" w:rsidRDefault="00FA4543" w:rsidP="0016502B">
      <w:r w:rsidRPr="00535C4E">
        <w:rPr>
          <w:spacing w:val="-2"/>
        </w:rPr>
        <w:t xml:space="preserve">Целью курса является овладение </w:t>
      </w:r>
      <w:r w:rsidRPr="00535C4E">
        <w:t xml:space="preserve">теоретическими положениями, основными направления, подходами и концепцией, согласно которой суицидальное поведение есть следствие социально-психологической дезадаптации личности в условиях переживаемого микросоциального конфликта.  </w:t>
      </w:r>
    </w:p>
    <w:p w:rsidR="00FA4543" w:rsidRPr="00535C4E" w:rsidRDefault="00FA4543" w:rsidP="0016502B">
      <w:pPr>
        <w:shd w:val="clear" w:color="auto" w:fill="FFFFFF"/>
      </w:pPr>
      <w:r w:rsidRPr="00535C4E">
        <w:rPr>
          <w:spacing w:val="-1"/>
        </w:rPr>
        <w:t>Основные задачи курса:</w:t>
      </w:r>
    </w:p>
    <w:p w:rsidR="00FA4543" w:rsidRPr="00535C4E" w:rsidRDefault="00FA4543" w:rsidP="0016502B">
      <w:pPr>
        <w:shd w:val="clear" w:color="auto" w:fill="FFFFFF"/>
        <w:tabs>
          <w:tab w:val="left" w:pos="989"/>
        </w:tabs>
      </w:pPr>
      <w:r w:rsidRPr="00535C4E">
        <w:rPr>
          <w:spacing w:val="-9"/>
        </w:rPr>
        <w:t xml:space="preserve">а)   </w:t>
      </w:r>
      <w:r w:rsidRPr="00535C4E">
        <w:rPr>
          <w:spacing w:val="-1"/>
        </w:rPr>
        <w:t>формирование общего представления о психологии суицидального поведения;</w:t>
      </w:r>
    </w:p>
    <w:p w:rsidR="00FA4543" w:rsidRPr="00535C4E" w:rsidRDefault="00FA4543" w:rsidP="0016502B">
      <w:r w:rsidRPr="00535C4E">
        <w:rPr>
          <w:spacing w:val="-7"/>
        </w:rPr>
        <w:t>б)</w:t>
      </w:r>
      <w:r w:rsidRPr="00535C4E">
        <w:tab/>
      </w:r>
      <w:r w:rsidRPr="00535C4E">
        <w:rPr>
          <w:spacing w:val="-2"/>
        </w:rPr>
        <w:t>знакомство с основными теориями суицидального поведения (</w:t>
      </w:r>
      <w:r w:rsidRPr="00535C4E">
        <w:t>З.Фрейд, К.Меннингер, А.Адлер, К.Юнг, Дж.Хиллмен, Г.С.Салливен, К.Хорни, Э.Дюркгейм, Н.Фейбероу, Э.Шнейдман, А. Альварес, Э.Кюблер-Росс);</w:t>
      </w:r>
    </w:p>
    <w:p w:rsidR="00FA4543" w:rsidRPr="00535C4E" w:rsidRDefault="00FA4543" w:rsidP="0016502B">
      <w:pPr>
        <w:shd w:val="clear" w:color="auto" w:fill="FFFFFF"/>
        <w:tabs>
          <w:tab w:val="left" w:pos="426"/>
        </w:tabs>
        <w:ind w:firstLine="426"/>
      </w:pPr>
      <w:r w:rsidRPr="00535C4E">
        <w:rPr>
          <w:spacing w:val="-8"/>
        </w:rPr>
        <w:t>в)</w:t>
      </w:r>
      <w:r w:rsidRPr="00535C4E">
        <w:tab/>
      </w:r>
      <w:r w:rsidRPr="00535C4E">
        <w:rPr>
          <w:spacing w:val="-1"/>
        </w:rPr>
        <w:t xml:space="preserve">анализ  основных принципов, категорий, классификаций и методов </w:t>
      </w:r>
      <w:r w:rsidRPr="00535C4E">
        <w:t>психологии суицидального поведения;</w:t>
      </w:r>
    </w:p>
    <w:p w:rsidR="00FA4543" w:rsidRPr="00535C4E" w:rsidRDefault="00FA4543" w:rsidP="0016502B">
      <w:pPr>
        <w:shd w:val="clear" w:color="auto" w:fill="FFFFFF"/>
        <w:tabs>
          <w:tab w:val="left" w:pos="426"/>
        </w:tabs>
        <w:ind w:firstLine="426"/>
      </w:pPr>
      <w:r w:rsidRPr="00535C4E">
        <w:rPr>
          <w:spacing w:val="-10"/>
        </w:rPr>
        <w:t>г)</w:t>
      </w:r>
      <w:r w:rsidRPr="00535C4E">
        <w:tab/>
      </w:r>
      <w:r w:rsidRPr="00535C4E">
        <w:rPr>
          <w:spacing w:val="-2"/>
        </w:rPr>
        <w:t xml:space="preserve">понимание ключевых особенностей положений и </w:t>
      </w:r>
      <w:r w:rsidRPr="00535C4E">
        <w:t>основных</w:t>
      </w:r>
      <w:r w:rsidRPr="00535C4E">
        <w:br/>
      </w:r>
      <w:r w:rsidRPr="00535C4E">
        <w:rPr>
          <w:spacing w:val="-1"/>
        </w:rPr>
        <w:t>направлений</w:t>
      </w:r>
      <w:r w:rsidRPr="00535C4E">
        <w:rPr>
          <w:spacing w:val="-2"/>
        </w:rPr>
        <w:t xml:space="preserve"> психологии суицидального поведения в современных условиях</w:t>
      </w:r>
      <w:r w:rsidRPr="00535C4E">
        <w:rPr>
          <w:spacing w:val="-1"/>
        </w:rPr>
        <w:t>;</w:t>
      </w:r>
    </w:p>
    <w:p w:rsidR="00FA4543" w:rsidRPr="00535C4E" w:rsidRDefault="00FA4543" w:rsidP="0016502B">
      <w:r w:rsidRPr="00535C4E">
        <w:rPr>
          <w:spacing w:val="-8"/>
        </w:rPr>
        <w:t>д)</w:t>
      </w:r>
      <w:r w:rsidRPr="00535C4E">
        <w:tab/>
        <w:t xml:space="preserve">изучение семейного окружения, являющееся одним из необходимых условий для понимания причин, формирующих девиантное поведение.  </w:t>
      </w:r>
    </w:p>
    <w:p w:rsidR="00FA4543" w:rsidRPr="00535C4E" w:rsidRDefault="00FA4543" w:rsidP="0016502B">
      <w:pPr>
        <w:shd w:val="clear" w:color="auto" w:fill="FFFFFF"/>
        <w:tabs>
          <w:tab w:val="left" w:pos="709"/>
        </w:tabs>
        <w:ind w:firstLine="426"/>
      </w:pPr>
      <w:r w:rsidRPr="00535C4E">
        <w:t>е) изучение профилактических, коррекционных и психотерапевтических мероприятий суицидального поведения.</w:t>
      </w:r>
    </w:p>
    <w:p w:rsidR="00FA4543" w:rsidRPr="00535C4E" w:rsidRDefault="00FA4543" w:rsidP="0016502B">
      <w:pPr>
        <w:shd w:val="clear" w:color="auto" w:fill="FFFFFF"/>
        <w:tabs>
          <w:tab w:val="left" w:pos="989"/>
        </w:tabs>
      </w:pPr>
      <w:r w:rsidRPr="00535C4E">
        <w:rPr>
          <w:b/>
          <w:bCs/>
          <w:spacing w:val="-9"/>
        </w:rPr>
        <w:t xml:space="preserve">   2.</w:t>
      </w:r>
      <w:r w:rsidRPr="00535C4E">
        <w:rPr>
          <w:b/>
          <w:bCs/>
        </w:rPr>
        <w:tab/>
        <w:t>Место дисциплины в структуре ОП:</w:t>
      </w:r>
    </w:p>
    <w:p w:rsidR="00FA4543" w:rsidRPr="00535C4E" w:rsidRDefault="00FA4543" w:rsidP="0016502B">
      <w:pPr>
        <w:shd w:val="clear" w:color="auto" w:fill="FFFFFF"/>
        <w:ind w:firstLine="715"/>
        <w:rPr>
          <w:spacing w:val="-2"/>
        </w:rPr>
      </w:pPr>
      <w:r w:rsidRPr="00535C4E">
        <w:rPr>
          <w:spacing w:val="-2"/>
        </w:rPr>
        <w:t>Курс «</w:t>
      </w:r>
      <w:r w:rsidRPr="00535C4E">
        <w:t>Психология суицидального поведения</w:t>
      </w:r>
      <w:r w:rsidRPr="00535C4E">
        <w:rPr>
          <w:spacing w:val="-2"/>
        </w:rPr>
        <w:t>» входит в дисциплины по выбору.</w:t>
      </w:r>
    </w:p>
    <w:p w:rsidR="00FA4543" w:rsidRPr="00535C4E" w:rsidRDefault="00FA4543" w:rsidP="0016502B">
      <w:pPr>
        <w:shd w:val="clear" w:color="auto" w:fill="FFFFFF"/>
        <w:ind w:firstLine="715"/>
      </w:pPr>
    </w:p>
    <w:p w:rsidR="00FA4543" w:rsidRPr="00535C4E" w:rsidRDefault="00FA4543" w:rsidP="0016502B">
      <w:pPr>
        <w:shd w:val="clear" w:color="auto" w:fill="FFFFFF"/>
      </w:pPr>
      <w:r w:rsidRPr="00535C4E">
        <w:rPr>
          <w:b/>
          <w:bCs/>
          <w:spacing w:val="-1"/>
        </w:rPr>
        <w:t xml:space="preserve"> Требования к результатам освоения дисциплины:</w:t>
      </w:r>
    </w:p>
    <w:p w:rsidR="00FA4543" w:rsidRPr="00535C4E" w:rsidRDefault="00FA4543" w:rsidP="0016502B">
      <w:pPr>
        <w:shd w:val="clear" w:color="auto" w:fill="FFFFFF"/>
      </w:pPr>
      <w:r w:rsidRPr="00535C4E">
        <w:t>Процесс изучения дисциплины направлен на формирование следующих компетенций</w:t>
      </w:r>
      <w:r w:rsidRPr="00535C4E">
        <w:rPr>
          <w:spacing w:val="-1"/>
        </w:rPr>
        <w:t>:</w:t>
      </w:r>
    </w:p>
    <w:p w:rsidR="00FA4543" w:rsidRPr="00535C4E" w:rsidRDefault="00FA4543" w:rsidP="0016502B">
      <w:pPr>
        <w:ind w:firstLine="720"/>
      </w:pPr>
      <w:r w:rsidRPr="00535C4E">
        <w:t>способностью анализировать базовые механизмы психических процессов, состояний и индивидуальных различий с учетом антропометрических, анатомических и физиологических параметров жизнедеятельности человека в фило-социо- и онтогенезе (ПК-4);</w:t>
      </w:r>
    </w:p>
    <w:p w:rsidR="00FA4543" w:rsidRPr="00535C4E" w:rsidRDefault="00FA4543" w:rsidP="0016502B">
      <w:pPr>
        <w:ind w:firstLine="720"/>
        <w:rPr>
          <w:b/>
          <w:spacing w:val="-3"/>
        </w:rPr>
      </w:pPr>
      <w:r w:rsidRPr="00535C4E">
        <w:rPr>
          <w:spacing w:val="-3"/>
        </w:rPr>
        <w:t>способностью выявлять потребности в основных видах психологических услуг и организовывать работу психологической службы в определенной сфере профессиональной деятельности (ПК-10);</w:t>
      </w:r>
    </w:p>
    <w:p w:rsidR="00FA4543" w:rsidRPr="00535C4E" w:rsidRDefault="00FA4543" w:rsidP="0016502B">
      <w:pPr>
        <w:pStyle w:val="Heading5"/>
        <w:ind w:firstLine="720"/>
        <w:rPr>
          <w:b w:val="0"/>
          <w:spacing w:val="-3"/>
          <w:sz w:val="24"/>
          <w:szCs w:val="24"/>
        </w:rPr>
      </w:pPr>
      <w:r w:rsidRPr="00535C4E">
        <w:rPr>
          <w:b w:val="0"/>
          <w:spacing w:val="-3"/>
          <w:sz w:val="24"/>
          <w:szCs w:val="24"/>
        </w:rPr>
        <w:t>готовностью к поиску оптимальных решений профессиональных задач с учетом современного психологического инструментария, отвечающего требованиям валидности, стоимости, информационной, социальной, экономической и этической безопасности (ПК-11);</w:t>
      </w:r>
    </w:p>
    <w:p w:rsidR="00FA4543" w:rsidRPr="00535C4E" w:rsidRDefault="00FA4543" w:rsidP="0016502B">
      <w:pPr>
        <w:shd w:val="clear" w:color="auto" w:fill="FFFFFF"/>
        <w:rPr>
          <w:spacing w:val="-3"/>
        </w:rPr>
      </w:pPr>
    </w:p>
    <w:p w:rsidR="00FA4543" w:rsidRPr="00535C4E" w:rsidRDefault="00FA4543" w:rsidP="0016502B">
      <w:pPr>
        <w:shd w:val="clear" w:color="auto" w:fill="FFFFFF"/>
        <w:rPr>
          <w:spacing w:val="-3"/>
        </w:rPr>
      </w:pPr>
      <w:r w:rsidRPr="00535C4E">
        <w:rPr>
          <w:spacing w:val="-3"/>
        </w:rPr>
        <w:t xml:space="preserve">В результате изучения дисциплины студент должен: </w:t>
      </w:r>
    </w:p>
    <w:p w:rsidR="00FA4543" w:rsidRPr="00535C4E" w:rsidRDefault="00FA4543" w:rsidP="0016502B">
      <w:pPr>
        <w:shd w:val="clear" w:color="auto" w:fill="FFFFFF"/>
      </w:pPr>
      <w:r w:rsidRPr="00535C4E">
        <w:rPr>
          <w:b/>
          <w:bCs/>
          <w:i/>
          <w:iCs/>
        </w:rPr>
        <w:t>Знать:</w:t>
      </w:r>
    </w:p>
    <w:p w:rsidR="00FA4543" w:rsidRPr="00535C4E" w:rsidRDefault="00FA4543" w:rsidP="0016502B">
      <w:pPr>
        <w:numPr>
          <w:ilvl w:val="0"/>
          <w:numId w:val="30"/>
        </w:numPr>
        <w:shd w:val="clear" w:color="auto" w:fill="FFFFFF"/>
        <w:tabs>
          <w:tab w:val="left" w:pos="298"/>
        </w:tabs>
        <w:autoSpaceDE w:val="0"/>
        <w:autoSpaceDN w:val="0"/>
        <w:adjustRightInd w:val="0"/>
        <w:ind w:firstLine="0"/>
        <w:rPr>
          <w:spacing w:val="-21"/>
        </w:rPr>
      </w:pPr>
      <w:r w:rsidRPr="00535C4E">
        <w:t>гуманистическую сущность суицидологической превенции;</w:t>
      </w:r>
    </w:p>
    <w:p w:rsidR="00FA4543" w:rsidRPr="00535C4E" w:rsidRDefault="00FA4543" w:rsidP="0016502B">
      <w:pPr>
        <w:numPr>
          <w:ilvl w:val="0"/>
          <w:numId w:val="30"/>
        </w:numPr>
        <w:shd w:val="clear" w:color="auto" w:fill="FFFFFF"/>
        <w:tabs>
          <w:tab w:val="left" w:pos="298"/>
        </w:tabs>
        <w:autoSpaceDE w:val="0"/>
        <w:autoSpaceDN w:val="0"/>
        <w:adjustRightInd w:val="0"/>
        <w:ind w:firstLine="0"/>
        <w:rPr>
          <w:spacing w:val="-7"/>
        </w:rPr>
      </w:pPr>
      <w:r w:rsidRPr="00535C4E">
        <w:rPr>
          <w:spacing w:val="-1"/>
        </w:rPr>
        <w:t>основные направления, подходы и теории суицидального поведения;</w:t>
      </w:r>
    </w:p>
    <w:p w:rsidR="00FA4543" w:rsidRPr="00535C4E" w:rsidRDefault="00FA4543" w:rsidP="0016502B">
      <w:pPr>
        <w:shd w:val="clear" w:color="auto" w:fill="FFFFFF"/>
        <w:tabs>
          <w:tab w:val="left" w:pos="427"/>
        </w:tabs>
        <w:ind w:firstLine="0"/>
        <w:rPr>
          <w:spacing w:val="-10"/>
        </w:rPr>
      </w:pPr>
      <w:r w:rsidRPr="00535C4E">
        <w:rPr>
          <w:spacing w:val="-10"/>
        </w:rPr>
        <w:t>3) особенности с</w:t>
      </w:r>
      <w:r w:rsidRPr="00535C4E">
        <w:t>трессовых ситуаций, эмоциональных состояний, семейных и конфликтных ситуаций в условиях суицидальных попыток, угроз, манипуляций и т.д.;</w:t>
      </w:r>
    </w:p>
    <w:p w:rsidR="00FA4543" w:rsidRPr="00535C4E" w:rsidRDefault="00FA4543" w:rsidP="0016502B">
      <w:pPr>
        <w:shd w:val="clear" w:color="auto" w:fill="FFFFFF"/>
        <w:tabs>
          <w:tab w:val="left" w:pos="284"/>
          <w:tab w:val="left" w:pos="427"/>
        </w:tabs>
        <w:ind w:firstLine="0"/>
      </w:pPr>
      <w:r w:rsidRPr="00535C4E">
        <w:rPr>
          <w:spacing w:val="-7"/>
        </w:rPr>
        <w:t xml:space="preserve">4) </w:t>
      </w:r>
      <w:r w:rsidRPr="00535C4E">
        <w:t>признаки эмоциональных нарушений, психических заболеваний, состояния депрессий, формирующих суицидального поведение.</w:t>
      </w:r>
    </w:p>
    <w:p w:rsidR="00FA4543" w:rsidRPr="00535C4E" w:rsidRDefault="00FA4543" w:rsidP="0016502B">
      <w:pPr>
        <w:shd w:val="clear" w:color="auto" w:fill="FFFFFF"/>
      </w:pPr>
      <w:r w:rsidRPr="00535C4E">
        <w:rPr>
          <w:b/>
          <w:bCs/>
          <w:i/>
          <w:iCs/>
          <w:spacing w:val="-5"/>
        </w:rPr>
        <w:t>Уметь:</w:t>
      </w:r>
    </w:p>
    <w:p w:rsidR="00FA4543" w:rsidRPr="00535C4E" w:rsidRDefault="00FA4543" w:rsidP="0016502B">
      <w:pPr>
        <w:numPr>
          <w:ilvl w:val="0"/>
          <w:numId w:val="31"/>
        </w:numPr>
        <w:shd w:val="clear" w:color="auto" w:fill="FFFFFF"/>
        <w:tabs>
          <w:tab w:val="left" w:pos="379"/>
        </w:tabs>
        <w:autoSpaceDE w:val="0"/>
        <w:autoSpaceDN w:val="0"/>
        <w:adjustRightInd w:val="0"/>
        <w:ind w:firstLine="0"/>
        <w:rPr>
          <w:spacing w:val="-21"/>
        </w:rPr>
      </w:pPr>
      <w:r w:rsidRPr="00535C4E">
        <w:t>анализировать методологическую позицию различных школ и направлений психологии суицидального поведения;</w:t>
      </w:r>
    </w:p>
    <w:p w:rsidR="00FA4543" w:rsidRPr="00535C4E" w:rsidRDefault="00FA4543" w:rsidP="0016502B">
      <w:pPr>
        <w:numPr>
          <w:ilvl w:val="0"/>
          <w:numId w:val="31"/>
        </w:numPr>
        <w:shd w:val="clear" w:color="auto" w:fill="FFFFFF"/>
        <w:tabs>
          <w:tab w:val="left" w:pos="379"/>
        </w:tabs>
        <w:autoSpaceDE w:val="0"/>
        <w:autoSpaceDN w:val="0"/>
        <w:adjustRightInd w:val="0"/>
        <w:ind w:firstLine="0"/>
        <w:rPr>
          <w:spacing w:val="-6"/>
        </w:rPr>
      </w:pPr>
      <w:r w:rsidRPr="00535C4E">
        <w:t>осознавать методологические, теоретические и практические основы своей исследовательской или практической работы: под влиянием чего и как происходят суициды, чем обусловлено суицидальное поведение человека;</w:t>
      </w:r>
    </w:p>
    <w:p w:rsidR="00FA4543" w:rsidRPr="00535C4E" w:rsidRDefault="00FA4543" w:rsidP="0016502B">
      <w:pPr>
        <w:numPr>
          <w:ilvl w:val="0"/>
          <w:numId w:val="32"/>
        </w:numPr>
        <w:shd w:val="clear" w:color="auto" w:fill="FFFFFF"/>
        <w:tabs>
          <w:tab w:val="left" w:pos="269"/>
        </w:tabs>
        <w:autoSpaceDE w:val="0"/>
        <w:autoSpaceDN w:val="0"/>
        <w:adjustRightInd w:val="0"/>
        <w:ind w:firstLine="0"/>
      </w:pPr>
      <w:r w:rsidRPr="00535C4E">
        <w:t>оказать психологическую поддержку с помощью включения семьи, школы, друзей и т.д.</w:t>
      </w:r>
    </w:p>
    <w:p w:rsidR="00FA4543" w:rsidRPr="00535C4E" w:rsidRDefault="00FA4543" w:rsidP="0016502B">
      <w:pPr>
        <w:numPr>
          <w:ilvl w:val="0"/>
          <w:numId w:val="32"/>
        </w:numPr>
        <w:shd w:val="clear" w:color="auto" w:fill="FFFFFF"/>
        <w:tabs>
          <w:tab w:val="left" w:pos="269"/>
        </w:tabs>
        <w:autoSpaceDE w:val="0"/>
        <w:autoSpaceDN w:val="0"/>
        <w:adjustRightInd w:val="0"/>
        <w:ind w:firstLine="0"/>
        <w:rPr>
          <w:spacing w:val="-1"/>
        </w:rPr>
      </w:pPr>
      <w:r w:rsidRPr="00535C4E">
        <w:t xml:space="preserve">проводить индивидуальные и групповые психокоррекционные занятия по повышению самооценки, развитию адекватного отношения к собственной личности, эмпатии; </w:t>
      </w:r>
    </w:p>
    <w:p w:rsidR="00FA4543" w:rsidRPr="00535C4E" w:rsidRDefault="00FA4543" w:rsidP="0016502B">
      <w:pPr>
        <w:numPr>
          <w:ilvl w:val="0"/>
          <w:numId w:val="32"/>
        </w:numPr>
        <w:ind w:firstLine="0"/>
      </w:pPr>
      <w:r w:rsidRPr="00535C4E">
        <w:t>заменить “значимые ценности другими” и выработать мотивацию на достижение успеха;</w:t>
      </w:r>
    </w:p>
    <w:p w:rsidR="00FA4543" w:rsidRPr="00535C4E" w:rsidRDefault="00FA4543" w:rsidP="0016502B">
      <w:pPr>
        <w:numPr>
          <w:ilvl w:val="0"/>
          <w:numId w:val="32"/>
        </w:numPr>
        <w:ind w:firstLine="0"/>
      </w:pPr>
      <w:r w:rsidRPr="00535C4E">
        <w:t xml:space="preserve">проводить тренинги поведенческих навыков.  </w:t>
      </w:r>
    </w:p>
    <w:p w:rsidR="00FA4543" w:rsidRPr="00535C4E" w:rsidRDefault="00FA4543" w:rsidP="0016502B">
      <w:pPr>
        <w:shd w:val="clear" w:color="auto" w:fill="FFFFFF"/>
        <w:tabs>
          <w:tab w:val="left" w:pos="269"/>
        </w:tabs>
        <w:autoSpaceDE w:val="0"/>
        <w:autoSpaceDN w:val="0"/>
        <w:adjustRightInd w:val="0"/>
        <w:ind w:firstLine="0"/>
      </w:pPr>
      <w:r w:rsidRPr="00535C4E">
        <w:rPr>
          <w:b/>
          <w:bCs/>
          <w:i/>
          <w:iCs/>
          <w:spacing w:val="-1"/>
        </w:rPr>
        <w:t>Владеть:</w:t>
      </w:r>
    </w:p>
    <w:p w:rsidR="00FA4543" w:rsidRPr="00535C4E" w:rsidRDefault="00FA4543" w:rsidP="0016502B">
      <w:pPr>
        <w:shd w:val="clear" w:color="auto" w:fill="FFFFFF"/>
        <w:tabs>
          <w:tab w:val="left" w:pos="0"/>
          <w:tab w:val="left" w:pos="284"/>
          <w:tab w:val="left" w:pos="468"/>
        </w:tabs>
        <w:autoSpaceDE w:val="0"/>
        <w:autoSpaceDN w:val="0"/>
        <w:adjustRightInd w:val="0"/>
        <w:ind w:firstLine="0"/>
      </w:pPr>
      <w:r w:rsidRPr="00535C4E">
        <w:rPr>
          <w:spacing w:val="-22"/>
        </w:rPr>
        <w:t>1)</w:t>
      </w:r>
      <w:r w:rsidRPr="00535C4E">
        <w:tab/>
        <w:t>ключевыми понятиями по курсу «Психология суицидального поведения»;</w:t>
      </w:r>
    </w:p>
    <w:p w:rsidR="00FA4543" w:rsidRPr="00535C4E" w:rsidRDefault="00FA4543" w:rsidP="0016502B">
      <w:pPr>
        <w:tabs>
          <w:tab w:val="left" w:pos="284"/>
        </w:tabs>
        <w:ind w:firstLine="0"/>
      </w:pPr>
      <w:r w:rsidRPr="00535C4E">
        <w:rPr>
          <w:spacing w:val="-7"/>
        </w:rPr>
        <w:t>2)</w:t>
      </w:r>
      <w:r w:rsidRPr="00535C4E">
        <w:tab/>
        <w:t>навыками проведения социально-психологического тренинга проблем-разрешающего поведения, поиска социальной поддержки, ее восприятия;</w:t>
      </w:r>
    </w:p>
    <w:p w:rsidR="00FA4543" w:rsidRPr="00535C4E" w:rsidRDefault="00FA4543" w:rsidP="0016502B">
      <w:pPr>
        <w:numPr>
          <w:ilvl w:val="0"/>
          <w:numId w:val="31"/>
        </w:numPr>
        <w:tabs>
          <w:tab w:val="left" w:pos="142"/>
        </w:tabs>
        <w:ind w:firstLine="0"/>
      </w:pPr>
      <w:r w:rsidRPr="00535C4E">
        <w:t>методами психодиагностического исследования: диагностическое интервью с семейным анамнезом, тест Личко «ПДО», тест фрустрационной толерантности Розенцвейга, тест Басса-Дарки, тест Люшера,</w:t>
      </w:r>
    </w:p>
    <w:p w:rsidR="00FA4543" w:rsidRPr="00535C4E" w:rsidRDefault="00FA4543" w:rsidP="0016502B">
      <w:pPr>
        <w:overflowPunct w:val="0"/>
        <w:autoSpaceDE w:val="0"/>
        <w:autoSpaceDN w:val="0"/>
        <w:adjustRightInd w:val="0"/>
        <w:ind w:firstLine="0"/>
        <w:jc w:val="left"/>
      </w:pPr>
    </w:p>
    <w:p w:rsidR="00FA4543" w:rsidRPr="00535C4E" w:rsidRDefault="00FA4543" w:rsidP="0016502B">
      <w:pPr>
        <w:ind w:firstLine="0"/>
        <w:rPr>
          <w:spacing w:val="-1"/>
        </w:rPr>
      </w:pPr>
      <w:r w:rsidRPr="00535C4E">
        <w:rPr>
          <w:spacing w:val="-1"/>
        </w:rPr>
        <w:t>Общая трудоемкость дисциплины: 36 час, 1 ЗЕТ.</w:t>
      </w:r>
    </w:p>
    <w:p w:rsidR="00FA4543" w:rsidRPr="00535C4E" w:rsidRDefault="00FA4543" w:rsidP="0016502B">
      <w:pPr>
        <w:ind w:firstLine="0"/>
        <w:rPr>
          <w:spacing w:val="-1"/>
        </w:rPr>
      </w:pPr>
      <w:r w:rsidRPr="00535C4E">
        <w:rPr>
          <w:spacing w:val="-1"/>
        </w:rPr>
        <w:t>Форма контроля: зачет</w:t>
      </w:r>
    </w:p>
    <w:p w:rsidR="00FA4543" w:rsidRPr="00535C4E" w:rsidRDefault="00FA4543" w:rsidP="0016502B">
      <w:pPr>
        <w:ind w:firstLine="0"/>
      </w:pPr>
      <w:r w:rsidRPr="00535C4E">
        <w:t>Разработчик: Анонова С.И.,  старший преподаватель.</w:t>
      </w:r>
    </w:p>
    <w:p w:rsidR="00FA4543" w:rsidRPr="00535C4E" w:rsidRDefault="00FA4543" w:rsidP="0016502B"/>
    <w:p w:rsidR="00FA4543" w:rsidRPr="00535C4E" w:rsidRDefault="00FA4543" w:rsidP="0016502B">
      <w:pPr>
        <w:ind w:left="360"/>
      </w:pPr>
    </w:p>
    <w:p w:rsidR="00FA4543" w:rsidRDefault="00FA4543" w:rsidP="0016502B">
      <w:pPr>
        <w:jc w:val="center"/>
        <w:rPr>
          <w:b/>
        </w:rPr>
      </w:pPr>
      <w:r>
        <w:rPr>
          <w:b/>
        </w:rPr>
        <w:t xml:space="preserve">Аннотация   </w:t>
      </w:r>
    </w:p>
    <w:p w:rsidR="00FA4543" w:rsidRDefault="00FA4543" w:rsidP="0016502B">
      <w:pPr>
        <w:jc w:val="center"/>
        <w:rPr>
          <w:b/>
        </w:rPr>
      </w:pPr>
      <w:r>
        <w:rPr>
          <w:b/>
        </w:rPr>
        <w:t>рабочей программы «Личностные расстройства»</w:t>
      </w:r>
    </w:p>
    <w:p w:rsidR="00FA4543" w:rsidRDefault="00FA4543" w:rsidP="0016502B">
      <w:pPr>
        <w:shd w:val="clear" w:color="auto" w:fill="FFFFFF"/>
        <w:tabs>
          <w:tab w:val="left" w:pos="269"/>
        </w:tabs>
      </w:pPr>
      <w:r>
        <w:rPr>
          <w:b/>
          <w:bCs/>
          <w:spacing w:val="-16"/>
        </w:rPr>
        <w:t>1.</w:t>
      </w:r>
      <w:r>
        <w:rPr>
          <w:b/>
          <w:bCs/>
        </w:rPr>
        <w:tab/>
      </w:r>
      <w:r>
        <w:rPr>
          <w:b/>
          <w:bCs/>
          <w:spacing w:val="-1"/>
        </w:rPr>
        <w:t>Цели и задачи дисциплины:</w:t>
      </w:r>
    </w:p>
    <w:p w:rsidR="00FA4543" w:rsidRDefault="00FA4543" w:rsidP="0016502B">
      <w:pPr>
        <w:rPr>
          <w:b/>
          <w:bCs/>
          <w:i/>
          <w:iCs/>
        </w:rPr>
      </w:pPr>
      <w:r>
        <w:rPr>
          <w:spacing w:val="-2"/>
        </w:rPr>
        <w:t xml:space="preserve">Целью курса является </w:t>
      </w:r>
      <w:r>
        <w:rPr>
          <w:color w:val="000000"/>
        </w:rPr>
        <w:t>определение проблематики дифференциации и классификации расстройств личности; формирование общих представлений о феноменологии, структуре, динамике и типах «патологической организации личности», а также  основных моделях психоаналитической и когнитивной  диагностики.</w:t>
      </w:r>
    </w:p>
    <w:p w:rsidR="00FA4543" w:rsidRDefault="00FA4543" w:rsidP="0016502B">
      <w:pPr>
        <w:shd w:val="clear" w:color="auto" w:fill="FFFFFF"/>
        <w:ind w:firstLine="720"/>
      </w:pPr>
      <w:r>
        <w:rPr>
          <w:spacing w:val="-1"/>
        </w:rPr>
        <w:t>Основные задачи курса:</w:t>
      </w:r>
    </w:p>
    <w:p w:rsidR="00FA4543" w:rsidRDefault="00FA4543" w:rsidP="0016502B">
      <w:pPr>
        <w:numPr>
          <w:ilvl w:val="0"/>
          <w:numId w:val="36"/>
        </w:numPr>
        <w:autoSpaceDE w:val="0"/>
        <w:autoSpaceDN w:val="0"/>
        <w:adjustRightInd w:val="0"/>
      </w:pPr>
      <w:r>
        <w:t>ознакомление студентов с различными подходами к норме и патологии;</w:t>
      </w:r>
    </w:p>
    <w:p w:rsidR="00FA4543" w:rsidRDefault="00FA4543" w:rsidP="0016502B">
      <w:pPr>
        <w:numPr>
          <w:ilvl w:val="0"/>
          <w:numId w:val="36"/>
        </w:numPr>
        <w:autoSpaceDE w:val="0"/>
        <w:autoSpaceDN w:val="0"/>
        <w:adjustRightInd w:val="0"/>
      </w:pPr>
      <w:r>
        <w:t>сравнение места личностных расстройств и их классификаций в системе психопатологии в рамках психиатрии, психоанализа и когнитивного подхода;</w:t>
      </w:r>
    </w:p>
    <w:p w:rsidR="00FA4543" w:rsidRDefault="00FA4543" w:rsidP="0016502B">
      <w:pPr>
        <w:autoSpaceDE w:val="0"/>
        <w:autoSpaceDN w:val="0"/>
        <w:adjustRightInd w:val="0"/>
      </w:pPr>
      <w:r>
        <w:t>3)</w:t>
      </w:r>
      <w:r>
        <w:tab/>
        <w:t>рассмотрение различных классических и современных психоаналитических теорий развития личности и его нарушения;</w:t>
      </w:r>
    </w:p>
    <w:p w:rsidR="00FA4543" w:rsidRDefault="00FA4543" w:rsidP="0016502B">
      <w:pPr>
        <w:autoSpaceDE w:val="0"/>
        <w:autoSpaceDN w:val="0"/>
        <w:adjustRightInd w:val="0"/>
      </w:pPr>
      <w:r>
        <w:t>4)</w:t>
      </w:r>
      <w:r>
        <w:tab/>
        <w:t>ознакомление студентов с основными психоаналитическими методами диагностики и психотерапии личностных расстройств;</w:t>
      </w:r>
    </w:p>
    <w:p w:rsidR="00FA4543" w:rsidRDefault="00FA4543" w:rsidP="0016502B">
      <w:pPr>
        <w:autoSpaceDE w:val="0"/>
        <w:autoSpaceDN w:val="0"/>
        <w:adjustRightInd w:val="0"/>
      </w:pPr>
      <w:r>
        <w:t>5)</w:t>
      </w:r>
      <w:r>
        <w:tab/>
        <w:t>описание типологии личностных расстройств с глубинно-структурных позиций теории объектных отношений;</w:t>
      </w:r>
    </w:p>
    <w:p w:rsidR="00FA4543" w:rsidRDefault="00FA4543" w:rsidP="0016502B">
      <w:pPr>
        <w:autoSpaceDE w:val="0"/>
        <w:autoSpaceDN w:val="0"/>
        <w:adjustRightInd w:val="0"/>
      </w:pPr>
      <w:r>
        <w:t>6)</w:t>
      </w:r>
      <w:r>
        <w:tab/>
        <w:t>рассмотрение моделей аффективных расстройств и личностных профилей в рамках когнитивного подхода.</w:t>
      </w:r>
    </w:p>
    <w:p w:rsidR="00FA4543" w:rsidRDefault="00FA4543" w:rsidP="0016502B">
      <w:pPr>
        <w:shd w:val="clear" w:color="auto" w:fill="FFFFFF"/>
        <w:tabs>
          <w:tab w:val="left" w:pos="989"/>
        </w:tabs>
      </w:pPr>
      <w:r>
        <w:rPr>
          <w:b/>
          <w:bCs/>
          <w:spacing w:val="-9"/>
        </w:rPr>
        <w:t xml:space="preserve">   2.</w:t>
      </w:r>
      <w:r>
        <w:rPr>
          <w:b/>
          <w:bCs/>
        </w:rPr>
        <w:tab/>
        <w:t>Место дисциплины в структуре ОП:</w:t>
      </w:r>
    </w:p>
    <w:p w:rsidR="00FA4543" w:rsidRDefault="00FA4543" w:rsidP="0016502B">
      <w:r>
        <w:t>Дисциплина  «Личностные расстройства» относится к профессиональной части профессионального цикла дисциплин ОП по направлению подготовки «Клиническая психология».</w:t>
      </w:r>
    </w:p>
    <w:p w:rsidR="00FA4543" w:rsidRDefault="00FA4543" w:rsidP="0016502B">
      <w:pPr>
        <w:shd w:val="clear" w:color="auto" w:fill="FFFFFF"/>
      </w:pPr>
      <w:r>
        <w:rPr>
          <w:b/>
          <w:bCs/>
          <w:spacing w:val="-1"/>
        </w:rPr>
        <w:t xml:space="preserve"> Требования к результатам освоения дисциплины:</w:t>
      </w:r>
    </w:p>
    <w:p w:rsidR="00FA4543" w:rsidRDefault="00FA4543" w:rsidP="0016502B">
      <w:pPr>
        <w:shd w:val="clear" w:color="auto" w:fill="FFFFFF"/>
      </w:pPr>
      <w:r>
        <w:t>Процесс изучения дисциплины направлен на формирование следующих компетенций</w:t>
      </w:r>
      <w:r>
        <w:rPr>
          <w:spacing w:val="-1"/>
        </w:rPr>
        <w:t>:</w:t>
      </w:r>
    </w:p>
    <w:p w:rsidR="00FA4543" w:rsidRDefault="00FA4543" w:rsidP="0016502B">
      <w:pPr>
        <w:ind w:firstLine="720"/>
      </w:pPr>
      <w:r w:rsidRPr="00155A58">
        <w:t>способностью анализировать базовые механизмы психических процессов, состояний и индивидуальных различий с учетом антропометрических, анатомических и физиологических параметров жизнедеятельности человека в фило-социо- и онтогенезе (ПК-4);</w:t>
      </w:r>
    </w:p>
    <w:p w:rsidR="00FA4543" w:rsidRDefault="00FA4543" w:rsidP="0016502B">
      <w:pPr>
        <w:ind w:firstLine="720"/>
        <w:rPr>
          <w:spacing w:val="-3"/>
        </w:rPr>
      </w:pPr>
      <w:r w:rsidRPr="00155A58">
        <w:rPr>
          <w:spacing w:val="-3"/>
        </w:rPr>
        <w:t>готовностью к диагностике, экспертизе и коррекции психологических свойств и состояний, психических процессов, различных видов деятельности человека в норме и патологии с учетом особенностей возрастных этапов, кризисов развития, факторов риска, принадлежности к гендерной, этнической, профессиональной и другим социальным группам (ПК-6);</w:t>
      </w:r>
    </w:p>
    <w:p w:rsidR="00FA4543" w:rsidRDefault="00FA4543" w:rsidP="0016502B">
      <w:pPr>
        <w:ind w:firstLine="720"/>
        <w:rPr>
          <w:spacing w:val="-3"/>
        </w:rPr>
      </w:pPr>
      <w:r w:rsidRPr="00155A58">
        <w:rPr>
          <w:spacing w:val="-3"/>
        </w:rPr>
        <w:t>способностью создавать программы, направленные на предупреждение профессиональных рисков в различных видах деятельности, отклонений в социальном и личностном статусе и развитии человека (ПК-7);</w:t>
      </w:r>
    </w:p>
    <w:p w:rsidR="00FA4543" w:rsidRDefault="00FA4543" w:rsidP="0016502B">
      <w:pPr>
        <w:shd w:val="clear" w:color="auto" w:fill="FFFFFF"/>
        <w:rPr>
          <w:spacing w:val="-3"/>
        </w:rPr>
      </w:pPr>
    </w:p>
    <w:p w:rsidR="00FA4543" w:rsidRDefault="00FA4543" w:rsidP="0016502B">
      <w:pPr>
        <w:shd w:val="clear" w:color="auto" w:fill="FFFFFF"/>
        <w:rPr>
          <w:spacing w:val="-3"/>
        </w:rPr>
      </w:pPr>
      <w:r>
        <w:rPr>
          <w:spacing w:val="-3"/>
        </w:rPr>
        <w:t xml:space="preserve">В результате изучения дисциплины студент должен: </w:t>
      </w:r>
    </w:p>
    <w:p w:rsidR="00FA4543" w:rsidRDefault="00FA4543" w:rsidP="0016502B">
      <w:pPr>
        <w:shd w:val="clear" w:color="auto" w:fill="FFFFFF"/>
      </w:pPr>
      <w:r>
        <w:rPr>
          <w:b/>
          <w:bCs/>
          <w:i/>
          <w:iCs/>
        </w:rPr>
        <w:t>Знать:</w:t>
      </w:r>
    </w:p>
    <w:p w:rsidR="00FA4543" w:rsidRDefault="00FA4543" w:rsidP="0016502B">
      <w:pPr>
        <w:widowControl/>
        <w:numPr>
          <w:ilvl w:val="0"/>
          <w:numId w:val="37"/>
        </w:numPr>
        <w:ind w:left="0" w:firstLine="360"/>
      </w:pPr>
      <w:r>
        <w:t>основные понятия курса, логику их исторического развития и современного применения в исследовательской, диагностической и психотерапевтической практике;</w:t>
      </w:r>
    </w:p>
    <w:p w:rsidR="00FA4543" w:rsidRDefault="00FA4543" w:rsidP="0016502B">
      <w:pPr>
        <w:widowControl/>
        <w:numPr>
          <w:ilvl w:val="0"/>
          <w:numId w:val="37"/>
        </w:numPr>
        <w:ind w:left="0" w:firstLine="360"/>
      </w:pPr>
      <w:r>
        <w:t xml:space="preserve">критерии определения личностных расстройств в  МКБ-10 и </w:t>
      </w:r>
      <w:r>
        <w:rPr>
          <w:lang w:val="en-US"/>
        </w:rPr>
        <w:t>DS</w:t>
      </w:r>
      <w:r>
        <w:t>М-</w:t>
      </w:r>
      <w:r>
        <w:rPr>
          <w:lang w:val="en-US"/>
        </w:rPr>
        <w:t>IV</w:t>
      </w:r>
      <w:r>
        <w:t>;</w:t>
      </w:r>
    </w:p>
    <w:p w:rsidR="00FA4543" w:rsidRDefault="00FA4543" w:rsidP="0016502B">
      <w:pPr>
        <w:widowControl/>
        <w:numPr>
          <w:ilvl w:val="0"/>
          <w:numId w:val="37"/>
        </w:numPr>
        <w:ind w:left="0" w:firstLine="360"/>
      </w:pPr>
      <w:r>
        <w:t>категории основных форм личностной патологии;</w:t>
      </w:r>
    </w:p>
    <w:p w:rsidR="00FA4543" w:rsidRDefault="00FA4543" w:rsidP="0016502B">
      <w:pPr>
        <w:widowControl/>
        <w:numPr>
          <w:ilvl w:val="0"/>
          <w:numId w:val="37"/>
        </w:numPr>
        <w:ind w:left="0" w:firstLine="360"/>
      </w:pPr>
      <w:r>
        <w:t xml:space="preserve">характеристики личностных расстройств. Сходство и различия международных классификаций (МКБ-10 и </w:t>
      </w:r>
      <w:r>
        <w:rPr>
          <w:lang w:val="en-US"/>
        </w:rPr>
        <w:t>DS</w:t>
      </w:r>
      <w:r>
        <w:t>М-</w:t>
      </w:r>
      <w:r>
        <w:rPr>
          <w:lang w:val="en-US"/>
        </w:rPr>
        <w:t>IV</w:t>
      </w:r>
      <w:r>
        <w:t>);</w:t>
      </w:r>
    </w:p>
    <w:p w:rsidR="00FA4543" w:rsidRDefault="00FA4543" w:rsidP="0016502B">
      <w:pPr>
        <w:widowControl/>
        <w:numPr>
          <w:ilvl w:val="0"/>
          <w:numId w:val="38"/>
        </w:numPr>
        <w:ind w:left="0" w:firstLine="360"/>
      </w:pPr>
      <w:r>
        <w:t xml:space="preserve">варианты личностной патологии в патопсихологии; </w:t>
      </w:r>
    </w:p>
    <w:p w:rsidR="00FA4543" w:rsidRDefault="00FA4543" w:rsidP="0016502B">
      <w:pPr>
        <w:widowControl/>
        <w:numPr>
          <w:ilvl w:val="0"/>
          <w:numId w:val="38"/>
        </w:numPr>
        <w:ind w:left="0" w:firstLine="360"/>
      </w:pPr>
      <w:r>
        <w:t>современные психоаналитические, когнитивные и поведенческие концепции в коррекции личностных расстройств.</w:t>
      </w:r>
    </w:p>
    <w:p w:rsidR="00FA4543" w:rsidRDefault="00FA4543" w:rsidP="0016502B">
      <w:pPr>
        <w:shd w:val="clear" w:color="auto" w:fill="FFFFFF"/>
      </w:pPr>
      <w:r>
        <w:rPr>
          <w:b/>
          <w:bCs/>
          <w:i/>
          <w:iCs/>
          <w:spacing w:val="-5"/>
        </w:rPr>
        <w:t>Уметь:</w:t>
      </w:r>
    </w:p>
    <w:p w:rsidR="00FA4543" w:rsidRDefault="00FA4543" w:rsidP="0016502B">
      <w:pPr>
        <w:widowControl/>
        <w:numPr>
          <w:ilvl w:val="0"/>
          <w:numId w:val="39"/>
        </w:numPr>
        <w:ind w:left="0" w:firstLine="360"/>
      </w:pPr>
      <w:r>
        <w:t>излагать в форме устного или письменного сообщения или доклада основных положений, содержащихся в учебно-методической или специальной научной литературе, а также интерпретации результатов, представленных в сообщении или докладе;</w:t>
      </w:r>
    </w:p>
    <w:p w:rsidR="00FA4543" w:rsidRDefault="00FA4543" w:rsidP="0016502B">
      <w:pPr>
        <w:widowControl/>
        <w:numPr>
          <w:ilvl w:val="0"/>
          <w:numId w:val="39"/>
        </w:numPr>
        <w:ind w:left="0" w:firstLine="360"/>
      </w:pPr>
      <w:r>
        <w:t>проводить диагностику личностных расстройств.</w:t>
      </w:r>
    </w:p>
    <w:p w:rsidR="00FA4543" w:rsidRDefault="00FA4543" w:rsidP="0016502B">
      <w:pPr>
        <w:shd w:val="clear" w:color="auto" w:fill="FFFFFF"/>
      </w:pPr>
      <w:r>
        <w:rPr>
          <w:b/>
          <w:bCs/>
          <w:i/>
          <w:iCs/>
          <w:spacing w:val="-1"/>
        </w:rPr>
        <w:t>Владеть:</w:t>
      </w:r>
    </w:p>
    <w:p w:rsidR="00FA4543" w:rsidRDefault="00FA4543" w:rsidP="0016502B">
      <w:pPr>
        <w:widowControl/>
        <w:numPr>
          <w:ilvl w:val="0"/>
          <w:numId w:val="39"/>
        </w:numPr>
        <w:ind w:left="0" w:firstLine="360"/>
      </w:pPr>
      <w:r>
        <w:t>навыками структурной диагностики личностных расстройств;</w:t>
      </w:r>
    </w:p>
    <w:p w:rsidR="00FA4543" w:rsidRDefault="00FA4543" w:rsidP="0016502B">
      <w:pPr>
        <w:widowControl/>
        <w:numPr>
          <w:ilvl w:val="0"/>
          <w:numId w:val="39"/>
        </w:numPr>
        <w:ind w:left="0" w:firstLine="360"/>
      </w:pPr>
      <w:r>
        <w:t>навыками использования и интерпретации психологических тестов в диагностике личностных расстройств;</w:t>
      </w:r>
    </w:p>
    <w:p w:rsidR="00FA4543" w:rsidRDefault="00FA4543" w:rsidP="0016502B">
      <w:pPr>
        <w:widowControl/>
        <w:numPr>
          <w:ilvl w:val="0"/>
          <w:numId w:val="39"/>
        </w:numPr>
        <w:ind w:left="0" w:firstLine="360"/>
        <w:jc w:val="left"/>
      </w:pPr>
      <w:r>
        <w:t>навыками коммуникации с пациентами, обнаруживающими признаки различных личностных расстройств;</w:t>
      </w:r>
    </w:p>
    <w:p w:rsidR="00FA4543" w:rsidRDefault="00FA4543" w:rsidP="0016502B">
      <w:pPr>
        <w:widowControl/>
        <w:numPr>
          <w:ilvl w:val="0"/>
          <w:numId w:val="39"/>
        </w:numPr>
        <w:ind w:left="0" w:firstLine="360"/>
        <w:jc w:val="left"/>
      </w:pPr>
      <w:r>
        <w:t>Навыками коммуникации с членами семьи пациента.</w:t>
      </w:r>
    </w:p>
    <w:p w:rsidR="00FA4543" w:rsidRDefault="00FA4543" w:rsidP="0016502B">
      <w:pPr>
        <w:ind w:firstLine="0"/>
        <w:rPr>
          <w:spacing w:val="-1"/>
        </w:rPr>
      </w:pPr>
    </w:p>
    <w:p w:rsidR="00FA4543" w:rsidRDefault="00FA4543" w:rsidP="0016502B">
      <w:pPr>
        <w:ind w:firstLine="0"/>
        <w:rPr>
          <w:spacing w:val="-1"/>
        </w:rPr>
      </w:pPr>
      <w:r>
        <w:rPr>
          <w:spacing w:val="-1"/>
        </w:rPr>
        <w:t>Общая трудоемкость дисциплины: 72 час, 2 ЗЕТ.</w:t>
      </w:r>
    </w:p>
    <w:p w:rsidR="00FA4543" w:rsidRDefault="00FA4543" w:rsidP="0016502B">
      <w:pPr>
        <w:ind w:firstLine="0"/>
        <w:rPr>
          <w:spacing w:val="-1"/>
        </w:rPr>
      </w:pPr>
      <w:r>
        <w:rPr>
          <w:spacing w:val="-1"/>
        </w:rPr>
        <w:t>Форма контроля: экзамен</w:t>
      </w:r>
    </w:p>
    <w:p w:rsidR="00FA4543" w:rsidRDefault="00FA4543" w:rsidP="0016502B">
      <w:pPr>
        <w:ind w:firstLine="0"/>
      </w:pPr>
      <w:r>
        <w:t>Разработчик: Гадеева Д.Г., канд..психол.наук</w:t>
      </w:r>
    </w:p>
    <w:p w:rsidR="00FA4543" w:rsidRDefault="00FA4543" w:rsidP="0016502B"/>
    <w:p w:rsidR="00FA4543" w:rsidRPr="006F7E7F" w:rsidRDefault="00FA4543" w:rsidP="0016502B">
      <w:pPr>
        <w:jc w:val="center"/>
        <w:rPr>
          <w:b/>
        </w:rPr>
      </w:pPr>
      <w:r w:rsidRPr="006F7E7F">
        <w:rPr>
          <w:b/>
        </w:rPr>
        <w:t xml:space="preserve">Аннотация   </w:t>
      </w:r>
    </w:p>
    <w:p w:rsidR="00FA4543" w:rsidRPr="006F7E7F" w:rsidRDefault="00FA4543" w:rsidP="0016502B">
      <w:pPr>
        <w:jc w:val="center"/>
        <w:rPr>
          <w:b/>
        </w:rPr>
      </w:pPr>
      <w:r w:rsidRPr="006F7E7F">
        <w:rPr>
          <w:b/>
        </w:rPr>
        <w:t>рабочей программы «Дифференциальная психопатология»</w:t>
      </w:r>
    </w:p>
    <w:p w:rsidR="00FA4543" w:rsidRPr="006F7E7F" w:rsidRDefault="00FA4543" w:rsidP="0016502B">
      <w:pPr>
        <w:pStyle w:val="ListParagraph"/>
        <w:widowControl w:val="0"/>
        <w:numPr>
          <w:ilvl w:val="0"/>
          <w:numId w:val="40"/>
        </w:numPr>
        <w:shd w:val="clear" w:color="auto" w:fill="FFFFFF"/>
        <w:tabs>
          <w:tab w:val="left" w:pos="269"/>
        </w:tabs>
        <w:spacing w:after="0" w:line="240" w:lineRule="auto"/>
        <w:jc w:val="both"/>
        <w:rPr>
          <w:rFonts w:ascii="Times New Roman" w:hAnsi="Times New Roman"/>
          <w:b/>
          <w:bCs/>
          <w:spacing w:val="-1"/>
          <w:sz w:val="24"/>
          <w:szCs w:val="24"/>
        </w:rPr>
      </w:pPr>
      <w:r w:rsidRPr="006F7E7F">
        <w:rPr>
          <w:rFonts w:ascii="Times New Roman" w:hAnsi="Times New Roman"/>
          <w:b/>
          <w:bCs/>
          <w:spacing w:val="-1"/>
          <w:sz w:val="24"/>
          <w:szCs w:val="24"/>
        </w:rPr>
        <w:t>Цели и задачи дисциплины:</w:t>
      </w:r>
    </w:p>
    <w:p w:rsidR="00FA4543" w:rsidRPr="006F7E7F" w:rsidRDefault="00FA4543" w:rsidP="0016502B">
      <w:pPr>
        <w:ind w:left="400" w:firstLine="308"/>
      </w:pPr>
      <w:r w:rsidRPr="006F7E7F">
        <w:t>Цель - ознакомить студентов с исследованиями и накопленными знаниями в области дифференциальной психологии. Научить видеть индивидуальность и понимать корни индивидуальных особенностей.</w:t>
      </w:r>
    </w:p>
    <w:p w:rsidR="00FA4543" w:rsidRPr="006F7E7F" w:rsidRDefault="00FA4543" w:rsidP="0016502B">
      <w:pPr>
        <w:pStyle w:val="ListParagraph"/>
        <w:ind w:left="760"/>
        <w:rPr>
          <w:rFonts w:ascii="Times New Roman" w:hAnsi="Times New Roman"/>
          <w:bCs/>
          <w:sz w:val="24"/>
          <w:szCs w:val="24"/>
        </w:rPr>
      </w:pPr>
      <w:r w:rsidRPr="006F7E7F">
        <w:rPr>
          <w:rFonts w:ascii="Times New Roman" w:hAnsi="Times New Roman"/>
          <w:bCs/>
          <w:sz w:val="24"/>
          <w:szCs w:val="24"/>
        </w:rPr>
        <w:t>Задачи курса:</w:t>
      </w:r>
    </w:p>
    <w:p w:rsidR="00FA4543" w:rsidRPr="006F7E7F" w:rsidRDefault="00FA4543" w:rsidP="0016502B">
      <w:pPr>
        <w:pStyle w:val="ListParagraph"/>
        <w:widowControl w:val="0"/>
        <w:numPr>
          <w:ilvl w:val="0"/>
          <w:numId w:val="41"/>
        </w:numPr>
        <w:spacing w:after="0" w:line="240" w:lineRule="auto"/>
        <w:jc w:val="both"/>
        <w:rPr>
          <w:rFonts w:ascii="Times New Roman" w:hAnsi="Times New Roman"/>
          <w:bCs/>
          <w:sz w:val="24"/>
          <w:szCs w:val="24"/>
        </w:rPr>
      </w:pPr>
      <w:r w:rsidRPr="006F7E7F">
        <w:rPr>
          <w:rFonts w:ascii="Times New Roman" w:hAnsi="Times New Roman"/>
          <w:bCs/>
          <w:sz w:val="24"/>
          <w:szCs w:val="24"/>
        </w:rPr>
        <w:t>познакомиться с основными понятиями дифференциальной психопатологии;</w:t>
      </w:r>
    </w:p>
    <w:p w:rsidR="00FA4543" w:rsidRPr="006F7E7F" w:rsidRDefault="00FA4543" w:rsidP="0016502B">
      <w:pPr>
        <w:pStyle w:val="ListParagraph"/>
        <w:widowControl w:val="0"/>
        <w:numPr>
          <w:ilvl w:val="0"/>
          <w:numId w:val="41"/>
        </w:numPr>
        <w:spacing w:after="0" w:line="240" w:lineRule="auto"/>
        <w:jc w:val="both"/>
        <w:rPr>
          <w:rFonts w:ascii="Times New Roman" w:hAnsi="Times New Roman"/>
          <w:sz w:val="24"/>
          <w:szCs w:val="24"/>
        </w:rPr>
      </w:pPr>
      <w:r w:rsidRPr="006F7E7F">
        <w:rPr>
          <w:rFonts w:ascii="Times New Roman" w:hAnsi="Times New Roman"/>
          <w:sz w:val="24"/>
          <w:szCs w:val="24"/>
        </w:rPr>
        <w:t>ознакомить студентов с основными проявлениями психических нарушений, как в рамках отдельных симптомов и синдромов, так и в рамках самостоятельных психических заболеваний;</w:t>
      </w:r>
    </w:p>
    <w:p w:rsidR="00FA4543" w:rsidRPr="006F7E7F" w:rsidRDefault="00FA4543" w:rsidP="0016502B">
      <w:pPr>
        <w:pStyle w:val="ListParagraph"/>
        <w:widowControl w:val="0"/>
        <w:numPr>
          <w:ilvl w:val="0"/>
          <w:numId w:val="41"/>
        </w:numPr>
        <w:spacing w:after="0" w:line="240" w:lineRule="auto"/>
        <w:jc w:val="both"/>
        <w:rPr>
          <w:rFonts w:ascii="Times New Roman" w:hAnsi="Times New Roman"/>
          <w:sz w:val="24"/>
          <w:szCs w:val="24"/>
        </w:rPr>
      </w:pPr>
      <w:r w:rsidRPr="006F7E7F">
        <w:rPr>
          <w:rFonts w:ascii="Times New Roman" w:hAnsi="Times New Roman"/>
          <w:sz w:val="24"/>
          <w:szCs w:val="24"/>
        </w:rPr>
        <w:t>ознакомить студентов с современными представлениями об общих закономерностях и механизмах возникновения и развития психических нарушений;</w:t>
      </w:r>
    </w:p>
    <w:p w:rsidR="00FA4543" w:rsidRPr="006F7E7F" w:rsidRDefault="00FA4543" w:rsidP="0016502B">
      <w:pPr>
        <w:pStyle w:val="ListParagraph"/>
        <w:widowControl w:val="0"/>
        <w:numPr>
          <w:ilvl w:val="0"/>
          <w:numId w:val="41"/>
        </w:numPr>
        <w:spacing w:after="0" w:line="240" w:lineRule="auto"/>
        <w:jc w:val="both"/>
        <w:rPr>
          <w:rFonts w:ascii="Times New Roman" w:hAnsi="Times New Roman"/>
          <w:sz w:val="24"/>
          <w:szCs w:val="24"/>
        </w:rPr>
      </w:pPr>
      <w:r w:rsidRPr="006F7E7F">
        <w:rPr>
          <w:rFonts w:ascii="Times New Roman" w:hAnsi="Times New Roman"/>
          <w:sz w:val="24"/>
          <w:szCs w:val="24"/>
        </w:rPr>
        <w:t>познакомить студентов с основными нозологическими группами психических расстройств;</w:t>
      </w:r>
    </w:p>
    <w:p w:rsidR="00FA4543" w:rsidRPr="006F7E7F" w:rsidRDefault="00FA4543" w:rsidP="0016502B">
      <w:pPr>
        <w:pStyle w:val="ListParagraph"/>
        <w:widowControl w:val="0"/>
        <w:numPr>
          <w:ilvl w:val="0"/>
          <w:numId w:val="41"/>
        </w:numPr>
        <w:spacing w:after="0" w:line="240" w:lineRule="auto"/>
        <w:jc w:val="both"/>
        <w:rPr>
          <w:rFonts w:ascii="Times New Roman" w:hAnsi="Times New Roman"/>
          <w:bCs/>
          <w:sz w:val="24"/>
          <w:szCs w:val="24"/>
        </w:rPr>
      </w:pPr>
      <w:r w:rsidRPr="006F7E7F">
        <w:rPr>
          <w:rFonts w:ascii="Times New Roman" w:hAnsi="Times New Roman"/>
          <w:bCs/>
          <w:sz w:val="24"/>
          <w:szCs w:val="24"/>
        </w:rPr>
        <w:t>понять особенности влияния на личность различных аномальных симптомокомплексов.</w:t>
      </w:r>
    </w:p>
    <w:p w:rsidR="00FA4543" w:rsidRPr="006F7E7F" w:rsidRDefault="00FA4543" w:rsidP="0016502B">
      <w:pPr>
        <w:pStyle w:val="ListParagraph"/>
        <w:shd w:val="clear" w:color="auto" w:fill="FFFFFF"/>
        <w:tabs>
          <w:tab w:val="left" w:pos="269"/>
        </w:tabs>
        <w:ind w:left="760"/>
        <w:rPr>
          <w:rFonts w:ascii="Times New Roman" w:hAnsi="Times New Roman"/>
          <w:sz w:val="24"/>
          <w:szCs w:val="24"/>
        </w:rPr>
      </w:pPr>
    </w:p>
    <w:p w:rsidR="00FA4543" w:rsidRPr="006F7E7F" w:rsidRDefault="00FA4543" w:rsidP="0016502B">
      <w:pPr>
        <w:shd w:val="clear" w:color="auto" w:fill="FFFFFF"/>
        <w:tabs>
          <w:tab w:val="left" w:pos="989"/>
        </w:tabs>
      </w:pPr>
      <w:r w:rsidRPr="006F7E7F">
        <w:rPr>
          <w:b/>
          <w:bCs/>
          <w:spacing w:val="-9"/>
        </w:rPr>
        <w:t xml:space="preserve">   2.</w:t>
      </w:r>
      <w:r w:rsidRPr="006F7E7F">
        <w:rPr>
          <w:b/>
          <w:bCs/>
        </w:rPr>
        <w:tab/>
        <w:t>Место дисциплины в структуре ОП:</w:t>
      </w:r>
    </w:p>
    <w:p w:rsidR="00FA4543" w:rsidRPr="006F7E7F" w:rsidRDefault="00FA4543" w:rsidP="0016502B">
      <w:pPr>
        <w:ind w:firstLine="709"/>
      </w:pPr>
      <w:r>
        <w:t xml:space="preserve">Дисциплина </w:t>
      </w:r>
      <w:r w:rsidRPr="006F7E7F">
        <w:t>Дифференциальная психопатология</w:t>
      </w:r>
      <w:r>
        <w:t xml:space="preserve"> относится к дисциплине по выбору.</w:t>
      </w:r>
    </w:p>
    <w:p w:rsidR="00FA4543" w:rsidRPr="006F7E7F" w:rsidRDefault="00FA4543" w:rsidP="0016502B">
      <w:pPr>
        <w:ind w:firstLine="709"/>
      </w:pPr>
    </w:p>
    <w:p w:rsidR="00FA4543" w:rsidRPr="006F7E7F" w:rsidRDefault="00FA4543" w:rsidP="0016502B">
      <w:pPr>
        <w:pStyle w:val="ListParagraph"/>
        <w:widowControl w:val="0"/>
        <w:numPr>
          <w:ilvl w:val="0"/>
          <w:numId w:val="42"/>
        </w:numPr>
        <w:shd w:val="clear" w:color="auto" w:fill="FFFFFF"/>
        <w:spacing w:after="0" w:line="240" w:lineRule="auto"/>
        <w:jc w:val="both"/>
        <w:rPr>
          <w:rFonts w:ascii="Times New Roman" w:hAnsi="Times New Roman"/>
          <w:sz w:val="24"/>
          <w:szCs w:val="24"/>
        </w:rPr>
      </w:pPr>
      <w:r w:rsidRPr="006F7E7F">
        <w:rPr>
          <w:rFonts w:ascii="Times New Roman" w:hAnsi="Times New Roman"/>
          <w:b/>
          <w:bCs/>
          <w:spacing w:val="-1"/>
          <w:sz w:val="24"/>
          <w:szCs w:val="24"/>
        </w:rPr>
        <w:t>Требования к результатам освоения дисциплины:</w:t>
      </w:r>
    </w:p>
    <w:p w:rsidR="00FA4543" w:rsidRPr="006F7E7F" w:rsidRDefault="00FA4543" w:rsidP="0016502B">
      <w:pPr>
        <w:shd w:val="clear" w:color="auto" w:fill="FFFFFF"/>
      </w:pPr>
      <w:r w:rsidRPr="006F7E7F">
        <w:t>Процесс изучения дисциплины направлен на формирование следующих компетенций</w:t>
      </w:r>
      <w:r w:rsidRPr="006F7E7F">
        <w:rPr>
          <w:spacing w:val="-1"/>
        </w:rPr>
        <w:t>:</w:t>
      </w:r>
    </w:p>
    <w:p w:rsidR="00FA4543" w:rsidRDefault="00FA4543" w:rsidP="0016502B">
      <w:pPr>
        <w:shd w:val="clear" w:color="auto" w:fill="FFFFFF"/>
        <w:rPr>
          <w:spacing w:val="-3"/>
        </w:rPr>
      </w:pPr>
    </w:p>
    <w:p w:rsidR="00FA4543" w:rsidRDefault="00FA4543" w:rsidP="0016502B">
      <w:pPr>
        <w:ind w:firstLine="720"/>
        <w:rPr>
          <w:spacing w:val="-3"/>
        </w:rPr>
      </w:pPr>
      <w:r w:rsidRPr="00155A58">
        <w:rPr>
          <w:spacing w:val="-3"/>
        </w:rPr>
        <w:t>технологии для решения новых задач в различных областях профессиональной практики (ПК-8);</w:t>
      </w:r>
    </w:p>
    <w:p w:rsidR="00FA4543" w:rsidRDefault="00FA4543" w:rsidP="0016502B">
      <w:pPr>
        <w:ind w:firstLine="720"/>
        <w:rPr>
          <w:spacing w:val="-3"/>
        </w:rPr>
      </w:pPr>
      <w:r w:rsidRPr="00155A58">
        <w:rPr>
          <w:spacing w:val="-3"/>
        </w:rPr>
        <w:t>организационно-управленческая деятельность:</w:t>
      </w:r>
    </w:p>
    <w:p w:rsidR="00FA4543" w:rsidRDefault="00FA4543" w:rsidP="0016502B">
      <w:pPr>
        <w:ind w:firstLine="720"/>
        <w:rPr>
          <w:spacing w:val="-3"/>
        </w:rPr>
      </w:pPr>
      <w:r w:rsidRPr="00155A58">
        <w:rPr>
          <w:spacing w:val="-3"/>
        </w:rPr>
        <w:t>способностью выявлять потребности в основных видах психологических услуг и организовывать работу психологической службы в определенной сфере профессиональной деятельности (ПК-10);</w:t>
      </w:r>
    </w:p>
    <w:p w:rsidR="00FA4543" w:rsidRPr="00155A58" w:rsidRDefault="00FA4543" w:rsidP="0016502B">
      <w:pPr>
        <w:ind w:firstLine="720"/>
        <w:rPr>
          <w:b/>
          <w:spacing w:val="-3"/>
        </w:rPr>
      </w:pPr>
    </w:p>
    <w:p w:rsidR="00FA4543" w:rsidRPr="006F7E7F" w:rsidRDefault="00FA4543" w:rsidP="0016502B">
      <w:pPr>
        <w:shd w:val="clear" w:color="auto" w:fill="FFFFFF"/>
        <w:rPr>
          <w:spacing w:val="-3"/>
        </w:rPr>
      </w:pPr>
      <w:r w:rsidRPr="006F7E7F">
        <w:rPr>
          <w:spacing w:val="-3"/>
        </w:rPr>
        <w:t xml:space="preserve">В результате изучения дисциплины студент должен: </w:t>
      </w:r>
    </w:p>
    <w:p w:rsidR="00FA4543" w:rsidRPr="006F7E7F" w:rsidRDefault="00FA4543" w:rsidP="0016502B">
      <w:pPr>
        <w:shd w:val="clear" w:color="auto" w:fill="FFFFFF"/>
        <w:rPr>
          <w:b/>
          <w:bCs/>
          <w:i/>
          <w:iCs/>
        </w:rPr>
      </w:pPr>
      <w:r w:rsidRPr="006F7E7F">
        <w:rPr>
          <w:b/>
          <w:bCs/>
          <w:i/>
          <w:iCs/>
        </w:rPr>
        <w:t>Знать:</w:t>
      </w:r>
    </w:p>
    <w:p w:rsidR="00FA4543" w:rsidRPr="006F7E7F" w:rsidRDefault="00FA4543" w:rsidP="0016502B">
      <w:pPr>
        <w:pStyle w:val="NormalWeb"/>
        <w:numPr>
          <w:ilvl w:val="0"/>
          <w:numId w:val="43"/>
        </w:numPr>
        <w:tabs>
          <w:tab w:val="clear" w:pos="643"/>
        </w:tabs>
        <w:spacing w:before="0" w:beforeAutospacing="0" w:after="0" w:afterAutospacing="0"/>
        <w:jc w:val="both"/>
      </w:pPr>
      <w:r w:rsidRPr="006F7E7F">
        <w:t>связь психопатологии и дефектологии;</w:t>
      </w:r>
    </w:p>
    <w:p w:rsidR="00FA4543" w:rsidRPr="006F7E7F" w:rsidRDefault="00FA4543" w:rsidP="0016502B">
      <w:pPr>
        <w:pStyle w:val="NormalWeb"/>
        <w:numPr>
          <w:ilvl w:val="0"/>
          <w:numId w:val="43"/>
        </w:numPr>
        <w:tabs>
          <w:tab w:val="clear" w:pos="643"/>
        </w:tabs>
        <w:spacing w:before="0" w:beforeAutospacing="0" w:after="0" w:afterAutospacing="0"/>
        <w:jc w:val="both"/>
      </w:pPr>
      <w:r w:rsidRPr="006F7E7F">
        <w:t>физиологические и психологические основы детской психопатологии;</w:t>
      </w:r>
    </w:p>
    <w:p w:rsidR="00FA4543" w:rsidRPr="006F7E7F" w:rsidRDefault="00FA4543" w:rsidP="0016502B">
      <w:pPr>
        <w:pStyle w:val="NormalWeb"/>
        <w:numPr>
          <w:ilvl w:val="0"/>
          <w:numId w:val="43"/>
        </w:numPr>
        <w:tabs>
          <w:tab w:val="clear" w:pos="643"/>
        </w:tabs>
        <w:spacing w:before="0" w:beforeAutospacing="0" w:after="0" w:afterAutospacing="0"/>
        <w:jc w:val="both"/>
      </w:pPr>
      <w:r w:rsidRPr="006F7E7F">
        <w:t>основные проявления психических  и интеллектуальных нарушений, как в рамках отдельных симптомов и синдромов, так и в рамках отдельных нозологий;</w:t>
      </w:r>
    </w:p>
    <w:p w:rsidR="00FA4543" w:rsidRPr="006F7E7F" w:rsidRDefault="00FA4543" w:rsidP="0016502B">
      <w:pPr>
        <w:pStyle w:val="NormalWeb"/>
        <w:numPr>
          <w:ilvl w:val="0"/>
          <w:numId w:val="43"/>
        </w:numPr>
        <w:tabs>
          <w:tab w:val="clear" w:pos="643"/>
        </w:tabs>
        <w:spacing w:before="0" w:beforeAutospacing="0" w:after="0" w:afterAutospacing="0"/>
        <w:jc w:val="both"/>
      </w:pPr>
      <w:r w:rsidRPr="006F7E7F">
        <w:t>основные закономерности и  формирования главных нозологических групп психических нарушений у детей.</w:t>
      </w:r>
    </w:p>
    <w:p w:rsidR="00FA4543" w:rsidRPr="006F7E7F" w:rsidRDefault="00FA4543" w:rsidP="0016502B">
      <w:pPr>
        <w:shd w:val="clear" w:color="auto" w:fill="FFFFFF"/>
        <w:ind w:firstLine="540"/>
        <w:rPr>
          <w:b/>
          <w:i/>
        </w:rPr>
      </w:pPr>
      <w:r w:rsidRPr="006F7E7F">
        <w:rPr>
          <w:b/>
          <w:i/>
        </w:rPr>
        <w:t>Уметь:</w:t>
      </w:r>
    </w:p>
    <w:p w:rsidR="00FA4543" w:rsidRPr="006F7E7F" w:rsidRDefault="00FA4543" w:rsidP="0016502B">
      <w:pPr>
        <w:pStyle w:val="ListParagraph"/>
        <w:widowControl w:val="0"/>
        <w:numPr>
          <w:ilvl w:val="0"/>
          <w:numId w:val="44"/>
        </w:numPr>
        <w:shd w:val="clear" w:color="auto" w:fill="FFFFFF"/>
        <w:spacing w:after="0" w:line="240" w:lineRule="auto"/>
        <w:jc w:val="both"/>
        <w:rPr>
          <w:rFonts w:ascii="Times New Roman" w:hAnsi="Times New Roman"/>
          <w:sz w:val="24"/>
          <w:szCs w:val="24"/>
        </w:rPr>
      </w:pPr>
      <w:r w:rsidRPr="006F7E7F">
        <w:rPr>
          <w:rFonts w:ascii="Times New Roman" w:hAnsi="Times New Roman"/>
          <w:sz w:val="24"/>
          <w:szCs w:val="24"/>
        </w:rPr>
        <w:t>проводить дифференциальную диагностику различных психических и интеллектуальных нарушений;</w:t>
      </w:r>
    </w:p>
    <w:p w:rsidR="00FA4543" w:rsidRPr="006F7E7F" w:rsidRDefault="00FA4543" w:rsidP="0016502B">
      <w:pPr>
        <w:pStyle w:val="ListParagraph"/>
        <w:widowControl w:val="0"/>
        <w:numPr>
          <w:ilvl w:val="0"/>
          <w:numId w:val="44"/>
        </w:numPr>
        <w:shd w:val="clear" w:color="auto" w:fill="FFFFFF"/>
        <w:spacing w:after="0" w:line="240" w:lineRule="auto"/>
        <w:jc w:val="both"/>
        <w:rPr>
          <w:rFonts w:ascii="Times New Roman" w:hAnsi="Times New Roman"/>
          <w:sz w:val="24"/>
          <w:szCs w:val="24"/>
        </w:rPr>
      </w:pPr>
      <w:r w:rsidRPr="006F7E7F">
        <w:rPr>
          <w:rFonts w:ascii="Times New Roman" w:hAnsi="Times New Roman"/>
          <w:sz w:val="24"/>
          <w:szCs w:val="24"/>
        </w:rPr>
        <w:t>оперировать основными научными терминами и понятиями в области детской психопатологии;</w:t>
      </w:r>
    </w:p>
    <w:p w:rsidR="00FA4543" w:rsidRPr="006F7E7F" w:rsidRDefault="00FA4543" w:rsidP="0016502B">
      <w:pPr>
        <w:pStyle w:val="ListParagraph"/>
        <w:widowControl w:val="0"/>
        <w:numPr>
          <w:ilvl w:val="0"/>
          <w:numId w:val="44"/>
        </w:numPr>
        <w:shd w:val="clear" w:color="auto" w:fill="FFFFFF"/>
        <w:tabs>
          <w:tab w:val="left" w:pos="9355"/>
        </w:tabs>
        <w:spacing w:after="0" w:line="240" w:lineRule="auto"/>
        <w:jc w:val="both"/>
        <w:rPr>
          <w:rFonts w:ascii="Times New Roman" w:hAnsi="Times New Roman"/>
          <w:sz w:val="24"/>
          <w:szCs w:val="24"/>
        </w:rPr>
      </w:pPr>
      <w:r w:rsidRPr="006F7E7F">
        <w:rPr>
          <w:rFonts w:ascii="Times New Roman" w:hAnsi="Times New Roman"/>
          <w:sz w:val="24"/>
          <w:szCs w:val="24"/>
        </w:rPr>
        <w:t>применять полученные знания при изучении других дисциплин и в последующей практической деятельности.</w:t>
      </w:r>
    </w:p>
    <w:p w:rsidR="00FA4543" w:rsidRPr="006F7E7F" w:rsidRDefault="00FA4543" w:rsidP="0016502B">
      <w:pPr>
        <w:shd w:val="clear" w:color="auto" w:fill="FFFFFF"/>
        <w:tabs>
          <w:tab w:val="left" w:pos="9355"/>
        </w:tabs>
        <w:rPr>
          <w:b/>
          <w:i/>
        </w:rPr>
      </w:pPr>
      <w:r w:rsidRPr="006F7E7F">
        <w:rPr>
          <w:b/>
          <w:i/>
        </w:rPr>
        <w:t>Владеть</w:t>
      </w:r>
    </w:p>
    <w:p w:rsidR="00FA4543" w:rsidRPr="006F7E7F" w:rsidRDefault="00FA4543" w:rsidP="0016502B">
      <w:pPr>
        <w:pStyle w:val="ListParagraph"/>
        <w:widowControl w:val="0"/>
        <w:numPr>
          <w:ilvl w:val="0"/>
          <w:numId w:val="45"/>
        </w:numPr>
        <w:shd w:val="clear" w:color="auto" w:fill="FFFFFF"/>
        <w:tabs>
          <w:tab w:val="left" w:pos="9355"/>
        </w:tabs>
        <w:spacing w:after="0" w:line="240" w:lineRule="auto"/>
        <w:jc w:val="both"/>
        <w:rPr>
          <w:rFonts w:ascii="Times New Roman" w:hAnsi="Times New Roman"/>
          <w:b/>
          <w:i/>
          <w:sz w:val="24"/>
          <w:szCs w:val="24"/>
        </w:rPr>
      </w:pPr>
      <w:r w:rsidRPr="006F7E7F">
        <w:rPr>
          <w:rFonts w:ascii="Times New Roman" w:hAnsi="Times New Roman"/>
          <w:sz w:val="24"/>
          <w:szCs w:val="24"/>
        </w:rPr>
        <w:t>навыками дифференциальной диагностики различных психических нарушений</w:t>
      </w:r>
    </w:p>
    <w:p w:rsidR="00FA4543" w:rsidRPr="006F7E7F" w:rsidRDefault="00FA4543" w:rsidP="0016502B">
      <w:pPr>
        <w:shd w:val="clear" w:color="auto" w:fill="FFFFFF"/>
        <w:tabs>
          <w:tab w:val="left" w:pos="9355"/>
        </w:tabs>
        <w:rPr>
          <w:b/>
        </w:rPr>
      </w:pPr>
    </w:p>
    <w:p w:rsidR="00FA4543" w:rsidRPr="006F7E7F" w:rsidRDefault="00FA4543" w:rsidP="0016502B">
      <w:pPr>
        <w:ind w:firstLine="0"/>
        <w:rPr>
          <w:spacing w:val="-1"/>
        </w:rPr>
      </w:pPr>
      <w:r w:rsidRPr="006F7E7F">
        <w:rPr>
          <w:spacing w:val="-1"/>
        </w:rPr>
        <w:t>Общая трудоемкость дисциплины: 72 час, 2 ЗЕТ.</w:t>
      </w:r>
    </w:p>
    <w:p w:rsidR="00FA4543" w:rsidRPr="006F7E7F" w:rsidRDefault="00FA4543" w:rsidP="0016502B">
      <w:pPr>
        <w:ind w:firstLine="0"/>
        <w:rPr>
          <w:spacing w:val="-1"/>
        </w:rPr>
      </w:pPr>
      <w:r>
        <w:rPr>
          <w:spacing w:val="-1"/>
        </w:rPr>
        <w:t>Форма контроля: экзамен</w:t>
      </w:r>
    </w:p>
    <w:p w:rsidR="00FA4543" w:rsidRPr="006F7E7F" w:rsidRDefault="00FA4543" w:rsidP="0016502B">
      <w:pPr>
        <w:ind w:firstLine="0"/>
      </w:pPr>
      <w:r w:rsidRPr="006F7E7F">
        <w:t>Разработчик: Гадеева Д.Г., канд..психол.наук</w:t>
      </w:r>
      <w:r>
        <w:t>, доц.</w:t>
      </w:r>
    </w:p>
    <w:p w:rsidR="00FA4543" w:rsidRPr="006F7E7F" w:rsidRDefault="00FA4543" w:rsidP="0016502B">
      <w:pPr>
        <w:ind w:firstLine="0"/>
      </w:pPr>
    </w:p>
    <w:p w:rsidR="00FA4543" w:rsidRPr="006F7E7F" w:rsidRDefault="00FA4543" w:rsidP="0016502B">
      <w:pPr>
        <w:jc w:val="center"/>
        <w:rPr>
          <w:b/>
        </w:rPr>
      </w:pPr>
      <w:r w:rsidRPr="006F7E7F">
        <w:rPr>
          <w:b/>
        </w:rPr>
        <w:t xml:space="preserve">Аннотация   </w:t>
      </w:r>
    </w:p>
    <w:p w:rsidR="00FA4543" w:rsidRPr="006F7E7F" w:rsidRDefault="00FA4543" w:rsidP="0016502B">
      <w:pPr>
        <w:jc w:val="center"/>
        <w:rPr>
          <w:b/>
        </w:rPr>
      </w:pPr>
      <w:r w:rsidRPr="006F7E7F">
        <w:rPr>
          <w:b/>
        </w:rPr>
        <w:t>рабочей программы «Психология отклоняющегося поведения»</w:t>
      </w:r>
    </w:p>
    <w:p w:rsidR="00FA4543" w:rsidRPr="006F7E7F" w:rsidRDefault="00FA4543" w:rsidP="0016502B">
      <w:pPr>
        <w:pStyle w:val="ListParagraph"/>
        <w:widowControl w:val="0"/>
        <w:numPr>
          <w:ilvl w:val="0"/>
          <w:numId w:val="46"/>
        </w:numPr>
        <w:shd w:val="clear" w:color="auto" w:fill="FFFFFF"/>
        <w:tabs>
          <w:tab w:val="left" w:pos="269"/>
        </w:tabs>
        <w:spacing w:after="0" w:line="240" w:lineRule="auto"/>
        <w:jc w:val="both"/>
        <w:rPr>
          <w:rFonts w:ascii="Times New Roman" w:hAnsi="Times New Roman"/>
          <w:b/>
          <w:bCs/>
          <w:spacing w:val="-1"/>
          <w:sz w:val="24"/>
          <w:szCs w:val="24"/>
        </w:rPr>
      </w:pPr>
      <w:r w:rsidRPr="006F7E7F">
        <w:rPr>
          <w:rFonts w:ascii="Times New Roman" w:hAnsi="Times New Roman"/>
          <w:b/>
          <w:bCs/>
          <w:spacing w:val="-1"/>
          <w:sz w:val="24"/>
          <w:szCs w:val="24"/>
        </w:rPr>
        <w:t>Цели и задачи дисциплины:</w:t>
      </w:r>
    </w:p>
    <w:p w:rsidR="00FA4543" w:rsidRPr="006F7E7F" w:rsidRDefault="00FA4543" w:rsidP="0016502B">
      <w:pPr>
        <w:widowControl/>
        <w:ind w:firstLine="708"/>
        <w:rPr>
          <w:color w:val="000000"/>
          <w:spacing w:val="-6"/>
        </w:rPr>
      </w:pPr>
      <w:r w:rsidRPr="006F7E7F">
        <w:t>Цель курса - о</w:t>
      </w:r>
      <w:r w:rsidRPr="006F7E7F">
        <w:rPr>
          <w:color w:val="000000"/>
          <w:spacing w:val="-3"/>
        </w:rPr>
        <w:t>знакомить с разнообразными формами отклоняющегося поведе</w:t>
      </w:r>
      <w:r w:rsidRPr="006F7E7F">
        <w:rPr>
          <w:color w:val="000000"/>
          <w:spacing w:val="-3"/>
        </w:rPr>
        <w:softHyphen/>
        <w:t>ния такими как: деструктивное, аддиктивное, асоциальное, антисоциаль</w:t>
      </w:r>
      <w:r w:rsidRPr="006F7E7F">
        <w:rPr>
          <w:color w:val="000000"/>
          <w:spacing w:val="-3"/>
        </w:rPr>
        <w:softHyphen/>
      </w:r>
      <w:r w:rsidRPr="006F7E7F">
        <w:rPr>
          <w:color w:val="000000"/>
          <w:spacing w:val="-4"/>
        </w:rPr>
        <w:t>ное, противоправное, делинквентное поведение, а также с факторами и причинами их возникновения, формирования и сохранения в разных воз</w:t>
      </w:r>
      <w:r w:rsidRPr="006F7E7F">
        <w:rPr>
          <w:color w:val="000000"/>
          <w:spacing w:val="-4"/>
        </w:rPr>
        <w:softHyphen/>
      </w:r>
      <w:r w:rsidRPr="006F7E7F">
        <w:rPr>
          <w:color w:val="000000"/>
          <w:spacing w:val="-6"/>
        </w:rPr>
        <w:t>растных периодах.</w:t>
      </w:r>
    </w:p>
    <w:p w:rsidR="00FA4543" w:rsidRPr="006F7E7F" w:rsidRDefault="00FA4543" w:rsidP="0016502B">
      <w:pPr>
        <w:pStyle w:val="ListParagraph"/>
        <w:ind w:left="760"/>
        <w:rPr>
          <w:rFonts w:ascii="Times New Roman" w:hAnsi="Times New Roman"/>
          <w:bCs/>
          <w:sz w:val="24"/>
          <w:szCs w:val="24"/>
        </w:rPr>
      </w:pPr>
      <w:r w:rsidRPr="006F7E7F">
        <w:rPr>
          <w:rFonts w:ascii="Times New Roman" w:hAnsi="Times New Roman"/>
          <w:bCs/>
          <w:sz w:val="24"/>
          <w:szCs w:val="24"/>
        </w:rPr>
        <w:t>Задачи курса:</w:t>
      </w:r>
    </w:p>
    <w:p w:rsidR="00FA4543" w:rsidRPr="006F7E7F" w:rsidRDefault="00FA4543" w:rsidP="0016502B">
      <w:pPr>
        <w:pStyle w:val="ListParagraph"/>
        <w:numPr>
          <w:ilvl w:val="0"/>
          <w:numId w:val="45"/>
        </w:numPr>
        <w:spacing w:after="0" w:line="240" w:lineRule="auto"/>
        <w:jc w:val="both"/>
        <w:rPr>
          <w:rFonts w:ascii="Times New Roman" w:hAnsi="Times New Roman"/>
          <w:sz w:val="24"/>
          <w:szCs w:val="24"/>
        </w:rPr>
      </w:pPr>
      <w:r w:rsidRPr="006F7E7F">
        <w:rPr>
          <w:rFonts w:ascii="Times New Roman" w:hAnsi="Times New Roman"/>
          <w:sz w:val="24"/>
          <w:szCs w:val="24"/>
        </w:rPr>
        <w:t>дать общее представление о феномене девиантного поведения личности, его механизмах и факторах формирования и развития;</w:t>
      </w:r>
    </w:p>
    <w:p w:rsidR="00FA4543" w:rsidRPr="006F7E7F" w:rsidRDefault="00FA4543" w:rsidP="0016502B">
      <w:pPr>
        <w:pStyle w:val="ListParagraph"/>
        <w:numPr>
          <w:ilvl w:val="0"/>
          <w:numId w:val="45"/>
        </w:numPr>
        <w:spacing w:after="0" w:line="240" w:lineRule="auto"/>
        <w:jc w:val="both"/>
        <w:rPr>
          <w:rFonts w:ascii="Times New Roman" w:hAnsi="Times New Roman"/>
          <w:sz w:val="24"/>
          <w:szCs w:val="24"/>
        </w:rPr>
      </w:pPr>
      <w:r w:rsidRPr="006F7E7F">
        <w:rPr>
          <w:rFonts w:ascii="Times New Roman" w:hAnsi="Times New Roman"/>
          <w:sz w:val="24"/>
          <w:szCs w:val="24"/>
        </w:rPr>
        <w:t>раскрыть специфику девиантной личности и особенностей отклоняющегося поведения;</w:t>
      </w:r>
    </w:p>
    <w:p w:rsidR="00FA4543" w:rsidRPr="006F7E7F" w:rsidRDefault="00FA4543" w:rsidP="0016502B">
      <w:pPr>
        <w:pStyle w:val="ListParagraph"/>
        <w:numPr>
          <w:ilvl w:val="0"/>
          <w:numId w:val="45"/>
        </w:numPr>
        <w:spacing w:after="0" w:line="240" w:lineRule="auto"/>
        <w:jc w:val="both"/>
        <w:rPr>
          <w:rFonts w:ascii="Times New Roman" w:hAnsi="Times New Roman"/>
          <w:sz w:val="24"/>
          <w:szCs w:val="24"/>
        </w:rPr>
      </w:pPr>
      <w:r w:rsidRPr="006F7E7F">
        <w:rPr>
          <w:rFonts w:ascii="Times New Roman" w:hAnsi="Times New Roman"/>
          <w:sz w:val="24"/>
          <w:szCs w:val="24"/>
        </w:rPr>
        <w:t>формирование целенаправленного внимания к психологическим аспектам различных форм отклоняющегося поведения;</w:t>
      </w:r>
    </w:p>
    <w:p w:rsidR="00FA4543" w:rsidRPr="006F7E7F" w:rsidRDefault="00FA4543" w:rsidP="0016502B">
      <w:pPr>
        <w:pStyle w:val="ListParagraph"/>
        <w:numPr>
          <w:ilvl w:val="0"/>
          <w:numId w:val="45"/>
        </w:numPr>
        <w:spacing w:after="0" w:line="240" w:lineRule="auto"/>
        <w:jc w:val="both"/>
        <w:rPr>
          <w:rFonts w:ascii="Times New Roman" w:hAnsi="Times New Roman"/>
          <w:sz w:val="24"/>
          <w:szCs w:val="24"/>
        </w:rPr>
      </w:pPr>
      <w:r w:rsidRPr="006F7E7F">
        <w:rPr>
          <w:rFonts w:ascii="Times New Roman" w:hAnsi="Times New Roman"/>
          <w:sz w:val="24"/>
          <w:szCs w:val="24"/>
        </w:rPr>
        <w:t>познакомить с основными формами профессиональной деятельности специалиста-психолога в предупреждении и преодолении отклоняющегося поведения в условиях образовательно-воспитательных учреждений</w:t>
      </w:r>
    </w:p>
    <w:p w:rsidR="00FA4543" w:rsidRPr="006F7E7F" w:rsidRDefault="00FA4543" w:rsidP="0016502B">
      <w:pPr>
        <w:pStyle w:val="ListParagraph"/>
        <w:shd w:val="clear" w:color="auto" w:fill="FFFFFF"/>
        <w:tabs>
          <w:tab w:val="left" w:pos="269"/>
        </w:tabs>
        <w:ind w:left="760"/>
        <w:rPr>
          <w:rFonts w:ascii="Times New Roman" w:hAnsi="Times New Roman"/>
          <w:sz w:val="24"/>
          <w:szCs w:val="24"/>
        </w:rPr>
      </w:pPr>
    </w:p>
    <w:p w:rsidR="00FA4543" w:rsidRPr="006F7E7F" w:rsidRDefault="00FA4543" w:rsidP="0016502B">
      <w:pPr>
        <w:shd w:val="clear" w:color="auto" w:fill="FFFFFF"/>
        <w:tabs>
          <w:tab w:val="left" w:pos="989"/>
        </w:tabs>
      </w:pPr>
      <w:r w:rsidRPr="006F7E7F">
        <w:rPr>
          <w:b/>
          <w:bCs/>
          <w:spacing w:val="-9"/>
        </w:rPr>
        <w:t xml:space="preserve">   2.</w:t>
      </w:r>
      <w:r w:rsidRPr="006F7E7F">
        <w:rPr>
          <w:b/>
          <w:bCs/>
        </w:rPr>
        <w:tab/>
        <w:t>Место дисциплины в структуре ОП:</w:t>
      </w:r>
    </w:p>
    <w:p w:rsidR="00FA4543" w:rsidRPr="006F7E7F" w:rsidRDefault="00FA4543" w:rsidP="0016502B">
      <w:r>
        <w:t xml:space="preserve">Дисциплина </w:t>
      </w:r>
      <w:r w:rsidRPr="006F7E7F">
        <w:t>«Психология отклоняющегося поведения»</w:t>
      </w:r>
      <w:r>
        <w:rPr>
          <w:b/>
        </w:rPr>
        <w:t xml:space="preserve"> </w:t>
      </w:r>
      <w:r>
        <w:t>относится к дисциплине по выбору.</w:t>
      </w:r>
    </w:p>
    <w:p w:rsidR="00FA4543" w:rsidRPr="006F7E7F" w:rsidRDefault="00FA4543" w:rsidP="0016502B">
      <w:pPr>
        <w:ind w:firstLine="709"/>
      </w:pPr>
    </w:p>
    <w:p w:rsidR="00FA4543" w:rsidRPr="006F7E7F" w:rsidRDefault="00FA4543" w:rsidP="0016502B">
      <w:pPr>
        <w:shd w:val="clear" w:color="auto" w:fill="FFFFFF"/>
      </w:pPr>
      <w:r w:rsidRPr="006F7E7F">
        <w:rPr>
          <w:b/>
          <w:bCs/>
          <w:spacing w:val="-1"/>
        </w:rPr>
        <w:t>Требования к результатам освоения дисциплины:</w:t>
      </w:r>
    </w:p>
    <w:p w:rsidR="00FA4543" w:rsidRPr="006F7E7F" w:rsidRDefault="00FA4543" w:rsidP="0016502B">
      <w:pPr>
        <w:shd w:val="clear" w:color="auto" w:fill="FFFFFF"/>
      </w:pPr>
      <w:r w:rsidRPr="006F7E7F">
        <w:t>Процесс изучения дисциплины направлен на формирование следующих компетенций</w:t>
      </w:r>
      <w:r w:rsidRPr="006F7E7F">
        <w:rPr>
          <w:spacing w:val="-1"/>
        </w:rPr>
        <w:t>:</w:t>
      </w:r>
    </w:p>
    <w:p w:rsidR="00FA4543" w:rsidRPr="00155A58" w:rsidRDefault="00FA4543" w:rsidP="0016502B">
      <w:pPr>
        <w:ind w:firstLine="720"/>
      </w:pPr>
      <w:r w:rsidRPr="00155A58">
        <w:t>способностью к поиску, критическому анализу, систематизации и обобщению научной информации, к постановке целей исследования и выбору оптимальных методов и технологий их достижения (ОПК-3);</w:t>
      </w:r>
    </w:p>
    <w:p w:rsidR="00FA4543" w:rsidRPr="00155A58" w:rsidRDefault="00FA4543" w:rsidP="0016502B">
      <w:pPr>
        <w:ind w:firstLine="720"/>
      </w:pPr>
      <w:r w:rsidRPr="00155A58">
        <w:t>способностью осуществлять постановку проблем, целей и задач исследования, обосновывать гипотезы, разрабатывать программу и методическое обеспечение исследования (теоретического, эмпирического) (ПК-2);</w:t>
      </w:r>
    </w:p>
    <w:p w:rsidR="00FA4543" w:rsidRDefault="00FA4543" w:rsidP="0016502B">
      <w:pPr>
        <w:ind w:firstLine="720"/>
        <w:rPr>
          <w:spacing w:val="-3"/>
        </w:rPr>
      </w:pPr>
      <w:r w:rsidRPr="00155A58">
        <w:rPr>
          <w:spacing w:val="-3"/>
        </w:rPr>
        <w:t>способностью разрабатывать и использовать инновационные психологические технологии для решения новых задач в различных областях профессиональной практики (ПК-8);</w:t>
      </w:r>
    </w:p>
    <w:p w:rsidR="00FA4543" w:rsidRPr="00155A58" w:rsidRDefault="00FA4543" w:rsidP="0016502B">
      <w:pPr>
        <w:ind w:firstLine="720"/>
        <w:rPr>
          <w:b/>
          <w:spacing w:val="-3"/>
        </w:rPr>
      </w:pPr>
      <w:r w:rsidRPr="00155A58">
        <w:rPr>
          <w:spacing w:val="-3"/>
        </w:rPr>
        <w:t>способностью выявлять потребности в основных видах психологических услуг и организовывать работу психологической службы в определенной сфере профессиональной деятельности (ПК-10);</w:t>
      </w:r>
    </w:p>
    <w:p w:rsidR="00FA4543" w:rsidRDefault="00FA4543" w:rsidP="0016502B">
      <w:pPr>
        <w:pStyle w:val="Heading5"/>
        <w:ind w:firstLine="720"/>
        <w:rPr>
          <w:b w:val="0"/>
          <w:spacing w:val="-3"/>
          <w:sz w:val="24"/>
          <w:szCs w:val="24"/>
        </w:rPr>
      </w:pPr>
      <w:r w:rsidRPr="00155A58">
        <w:rPr>
          <w:b w:val="0"/>
          <w:spacing w:val="-3"/>
          <w:sz w:val="24"/>
          <w:szCs w:val="24"/>
        </w:rPr>
        <w:t>способностью и готовностью к участию в совершенствовании и разработке программ новых учебных курсов по психологическим дисциплинам (ПК-14).</w:t>
      </w:r>
    </w:p>
    <w:p w:rsidR="00FA4543" w:rsidRDefault="00FA4543" w:rsidP="0016502B">
      <w:pPr>
        <w:shd w:val="clear" w:color="auto" w:fill="FFFFFF"/>
        <w:rPr>
          <w:spacing w:val="-3"/>
        </w:rPr>
      </w:pPr>
    </w:p>
    <w:p w:rsidR="00FA4543" w:rsidRPr="006F7E7F" w:rsidRDefault="00FA4543" w:rsidP="0016502B">
      <w:pPr>
        <w:shd w:val="clear" w:color="auto" w:fill="FFFFFF"/>
        <w:rPr>
          <w:spacing w:val="-3"/>
        </w:rPr>
      </w:pPr>
      <w:r w:rsidRPr="006F7E7F">
        <w:rPr>
          <w:spacing w:val="-3"/>
        </w:rPr>
        <w:t xml:space="preserve">В результате изучения дисциплины студент должен: </w:t>
      </w:r>
    </w:p>
    <w:p w:rsidR="00FA4543" w:rsidRPr="006F7E7F" w:rsidRDefault="00FA4543" w:rsidP="0016502B">
      <w:pPr>
        <w:shd w:val="clear" w:color="auto" w:fill="FFFFFF"/>
        <w:rPr>
          <w:b/>
          <w:bCs/>
          <w:i/>
          <w:iCs/>
        </w:rPr>
      </w:pPr>
      <w:r w:rsidRPr="006F7E7F">
        <w:rPr>
          <w:b/>
          <w:bCs/>
          <w:i/>
          <w:iCs/>
        </w:rPr>
        <w:t>Знать:</w:t>
      </w:r>
    </w:p>
    <w:p w:rsidR="00FA4543" w:rsidRPr="006F7E7F" w:rsidRDefault="00FA4543" w:rsidP="0016502B">
      <w:pPr>
        <w:pStyle w:val="ListParagraph"/>
        <w:numPr>
          <w:ilvl w:val="0"/>
          <w:numId w:val="45"/>
        </w:numPr>
        <w:spacing w:after="0" w:line="240" w:lineRule="auto"/>
        <w:jc w:val="both"/>
        <w:rPr>
          <w:rFonts w:ascii="Times New Roman" w:hAnsi="Times New Roman"/>
          <w:sz w:val="24"/>
          <w:szCs w:val="24"/>
        </w:rPr>
      </w:pPr>
      <w:r w:rsidRPr="006F7E7F">
        <w:rPr>
          <w:rFonts w:ascii="Times New Roman" w:hAnsi="Times New Roman"/>
          <w:sz w:val="24"/>
          <w:szCs w:val="24"/>
        </w:rPr>
        <w:t xml:space="preserve">различные формы отклоняющегося поведения, факторы и причины их возникновения; </w:t>
      </w:r>
    </w:p>
    <w:p w:rsidR="00FA4543" w:rsidRPr="006F7E7F" w:rsidRDefault="00FA4543" w:rsidP="0016502B">
      <w:pPr>
        <w:pStyle w:val="ListParagraph"/>
        <w:numPr>
          <w:ilvl w:val="0"/>
          <w:numId w:val="45"/>
        </w:numPr>
        <w:spacing w:after="0" w:line="240" w:lineRule="auto"/>
        <w:jc w:val="both"/>
        <w:rPr>
          <w:rFonts w:ascii="Times New Roman" w:hAnsi="Times New Roman"/>
          <w:sz w:val="24"/>
          <w:szCs w:val="24"/>
        </w:rPr>
      </w:pPr>
      <w:r w:rsidRPr="006F7E7F">
        <w:rPr>
          <w:rFonts w:ascii="Times New Roman" w:hAnsi="Times New Roman"/>
          <w:sz w:val="24"/>
          <w:szCs w:val="24"/>
        </w:rPr>
        <w:t xml:space="preserve">социальные, биологические, психологические критерии нормальных и патологических проявлений поведения человека; </w:t>
      </w:r>
    </w:p>
    <w:p w:rsidR="00FA4543" w:rsidRPr="006F7E7F" w:rsidRDefault="00FA4543" w:rsidP="0016502B">
      <w:pPr>
        <w:pStyle w:val="ListParagraph"/>
        <w:numPr>
          <w:ilvl w:val="0"/>
          <w:numId w:val="45"/>
        </w:numPr>
        <w:spacing w:after="0" w:line="240" w:lineRule="auto"/>
        <w:jc w:val="both"/>
        <w:rPr>
          <w:rFonts w:ascii="Times New Roman" w:hAnsi="Times New Roman"/>
          <w:sz w:val="24"/>
          <w:szCs w:val="24"/>
        </w:rPr>
      </w:pPr>
      <w:r w:rsidRPr="006F7E7F">
        <w:rPr>
          <w:rFonts w:ascii="Times New Roman" w:hAnsi="Times New Roman"/>
          <w:sz w:val="24"/>
          <w:szCs w:val="24"/>
        </w:rPr>
        <w:t xml:space="preserve">виды и формы психологической помощи и психолого-педагогической поддержки; </w:t>
      </w:r>
    </w:p>
    <w:p w:rsidR="00FA4543" w:rsidRPr="006F7E7F" w:rsidRDefault="00FA4543" w:rsidP="0016502B">
      <w:pPr>
        <w:pStyle w:val="ListParagraph"/>
        <w:numPr>
          <w:ilvl w:val="0"/>
          <w:numId w:val="45"/>
        </w:numPr>
        <w:spacing w:after="0" w:line="240" w:lineRule="auto"/>
        <w:jc w:val="both"/>
        <w:rPr>
          <w:rFonts w:ascii="Times New Roman" w:hAnsi="Times New Roman"/>
          <w:sz w:val="24"/>
          <w:szCs w:val="24"/>
        </w:rPr>
      </w:pPr>
      <w:r w:rsidRPr="006F7E7F">
        <w:rPr>
          <w:rFonts w:ascii="Times New Roman" w:hAnsi="Times New Roman"/>
          <w:sz w:val="24"/>
          <w:szCs w:val="24"/>
        </w:rPr>
        <w:t>организацию, формы и методы работы психологических служб, ППМС-центров, приютов, практикующих психологов, служб социальной реабилитации.</w:t>
      </w:r>
    </w:p>
    <w:p w:rsidR="00FA4543" w:rsidRPr="006F7E7F" w:rsidRDefault="00FA4543" w:rsidP="0016502B">
      <w:pPr>
        <w:shd w:val="clear" w:color="auto" w:fill="FFFFFF"/>
        <w:ind w:firstLine="540"/>
        <w:rPr>
          <w:b/>
          <w:i/>
        </w:rPr>
      </w:pPr>
      <w:r w:rsidRPr="006F7E7F">
        <w:rPr>
          <w:b/>
          <w:i/>
        </w:rPr>
        <w:t>Уметь:</w:t>
      </w:r>
    </w:p>
    <w:p w:rsidR="00FA4543" w:rsidRPr="006F7E7F" w:rsidRDefault="00FA4543" w:rsidP="0016502B">
      <w:pPr>
        <w:pStyle w:val="ListParagraph"/>
        <w:numPr>
          <w:ilvl w:val="0"/>
          <w:numId w:val="45"/>
        </w:numPr>
        <w:spacing w:after="0" w:line="240" w:lineRule="auto"/>
        <w:jc w:val="both"/>
        <w:rPr>
          <w:rFonts w:ascii="Times New Roman" w:hAnsi="Times New Roman"/>
          <w:sz w:val="24"/>
          <w:szCs w:val="24"/>
        </w:rPr>
      </w:pPr>
      <w:r w:rsidRPr="006F7E7F">
        <w:rPr>
          <w:rFonts w:ascii="Times New Roman" w:hAnsi="Times New Roman"/>
          <w:sz w:val="24"/>
          <w:szCs w:val="24"/>
        </w:rPr>
        <w:t>диагностировать особенности проявлений нарушений поведения и их причины;</w:t>
      </w:r>
    </w:p>
    <w:p w:rsidR="00FA4543" w:rsidRPr="006F7E7F" w:rsidRDefault="00FA4543" w:rsidP="0016502B">
      <w:pPr>
        <w:pStyle w:val="ListParagraph"/>
        <w:numPr>
          <w:ilvl w:val="0"/>
          <w:numId w:val="45"/>
        </w:numPr>
        <w:spacing w:after="0" w:line="240" w:lineRule="auto"/>
        <w:jc w:val="both"/>
        <w:rPr>
          <w:rFonts w:ascii="Times New Roman" w:hAnsi="Times New Roman"/>
          <w:sz w:val="24"/>
          <w:szCs w:val="24"/>
        </w:rPr>
      </w:pPr>
      <w:r w:rsidRPr="006F7E7F">
        <w:rPr>
          <w:rFonts w:ascii="Times New Roman" w:hAnsi="Times New Roman"/>
          <w:sz w:val="24"/>
          <w:szCs w:val="24"/>
        </w:rPr>
        <w:t>подбирать адекватные методы психологической помощи в соответствии с формами отклонений в поведении и ситуациями, в которых они проявляются;</w:t>
      </w:r>
    </w:p>
    <w:p w:rsidR="00FA4543" w:rsidRPr="006F7E7F" w:rsidRDefault="00FA4543" w:rsidP="0016502B">
      <w:pPr>
        <w:pStyle w:val="ListParagraph"/>
        <w:numPr>
          <w:ilvl w:val="0"/>
          <w:numId w:val="45"/>
        </w:numPr>
        <w:spacing w:after="0" w:line="240" w:lineRule="auto"/>
        <w:jc w:val="both"/>
        <w:rPr>
          <w:rFonts w:ascii="Times New Roman" w:hAnsi="Times New Roman"/>
          <w:sz w:val="24"/>
          <w:szCs w:val="24"/>
        </w:rPr>
      </w:pPr>
      <w:r w:rsidRPr="006F7E7F">
        <w:rPr>
          <w:rFonts w:ascii="Times New Roman" w:hAnsi="Times New Roman"/>
          <w:sz w:val="24"/>
          <w:szCs w:val="24"/>
        </w:rPr>
        <w:t>разрабатывать психокоррекционные и развивающие программы.</w:t>
      </w:r>
    </w:p>
    <w:p w:rsidR="00FA4543" w:rsidRPr="006F7E7F" w:rsidRDefault="00FA4543" w:rsidP="0016502B">
      <w:pPr>
        <w:shd w:val="clear" w:color="auto" w:fill="FFFFFF"/>
        <w:tabs>
          <w:tab w:val="left" w:pos="9355"/>
        </w:tabs>
        <w:rPr>
          <w:b/>
          <w:i/>
        </w:rPr>
      </w:pPr>
      <w:r w:rsidRPr="006F7E7F">
        <w:rPr>
          <w:b/>
          <w:i/>
        </w:rPr>
        <w:t>Владеть</w:t>
      </w:r>
    </w:p>
    <w:p w:rsidR="00FA4543" w:rsidRPr="006F7E7F" w:rsidRDefault="00FA4543" w:rsidP="0016502B">
      <w:pPr>
        <w:pStyle w:val="ListParagraph"/>
        <w:numPr>
          <w:ilvl w:val="0"/>
          <w:numId w:val="45"/>
        </w:numPr>
        <w:spacing w:after="0" w:line="240" w:lineRule="auto"/>
        <w:jc w:val="both"/>
        <w:rPr>
          <w:rFonts w:ascii="Times New Roman" w:hAnsi="Times New Roman"/>
          <w:sz w:val="24"/>
          <w:szCs w:val="24"/>
        </w:rPr>
      </w:pPr>
      <w:r w:rsidRPr="006F7E7F">
        <w:rPr>
          <w:rFonts w:ascii="Times New Roman" w:hAnsi="Times New Roman"/>
          <w:sz w:val="24"/>
          <w:szCs w:val="24"/>
        </w:rPr>
        <w:t xml:space="preserve">навыками оказания психологической помощи и самопомощи в критических жизненных ситуациях, при патологических проявлениях поведенческих реакций; </w:t>
      </w:r>
    </w:p>
    <w:p w:rsidR="00FA4543" w:rsidRPr="006F7E7F" w:rsidRDefault="00FA4543" w:rsidP="0016502B">
      <w:pPr>
        <w:pStyle w:val="ListParagraph"/>
        <w:numPr>
          <w:ilvl w:val="0"/>
          <w:numId w:val="45"/>
        </w:numPr>
        <w:spacing w:after="0" w:line="240" w:lineRule="auto"/>
        <w:jc w:val="both"/>
        <w:rPr>
          <w:rFonts w:ascii="Times New Roman" w:hAnsi="Times New Roman"/>
          <w:sz w:val="24"/>
          <w:szCs w:val="24"/>
        </w:rPr>
      </w:pPr>
      <w:r w:rsidRPr="006F7E7F">
        <w:rPr>
          <w:rFonts w:ascii="Times New Roman" w:hAnsi="Times New Roman"/>
          <w:sz w:val="24"/>
          <w:szCs w:val="24"/>
        </w:rPr>
        <w:t xml:space="preserve">навыками работы с различными психокоррекционными методами; </w:t>
      </w:r>
    </w:p>
    <w:p w:rsidR="00FA4543" w:rsidRPr="006F7E7F" w:rsidRDefault="00FA4543" w:rsidP="0016502B">
      <w:pPr>
        <w:pStyle w:val="ListParagraph"/>
        <w:numPr>
          <w:ilvl w:val="0"/>
          <w:numId w:val="45"/>
        </w:numPr>
        <w:spacing w:after="0" w:line="240" w:lineRule="auto"/>
        <w:jc w:val="both"/>
        <w:rPr>
          <w:rFonts w:ascii="Times New Roman" w:hAnsi="Times New Roman"/>
          <w:sz w:val="24"/>
          <w:szCs w:val="24"/>
        </w:rPr>
      </w:pPr>
      <w:r w:rsidRPr="006F7E7F">
        <w:rPr>
          <w:rFonts w:ascii="Times New Roman" w:hAnsi="Times New Roman"/>
          <w:sz w:val="24"/>
          <w:szCs w:val="24"/>
        </w:rPr>
        <w:t>навыками определения критериев эффективности коррекционной работы;</w:t>
      </w:r>
    </w:p>
    <w:p w:rsidR="00FA4543" w:rsidRDefault="00FA4543" w:rsidP="0016502B">
      <w:pPr>
        <w:shd w:val="clear" w:color="auto" w:fill="FFFFFF"/>
        <w:tabs>
          <w:tab w:val="left" w:pos="9355"/>
        </w:tabs>
        <w:rPr>
          <w:b/>
        </w:rPr>
      </w:pPr>
    </w:p>
    <w:p w:rsidR="00FA4543" w:rsidRPr="006F7E7F" w:rsidRDefault="00FA4543" w:rsidP="0016502B">
      <w:pPr>
        <w:shd w:val="clear" w:color="auto" w:fill="FFFFFF"/>
        <w:tabs>
          <w:tab w:val="left" w:pos="9355"/>
        </w:tabs>
        <w:rPr>
          <w:b/>
        </w:rPr>
      </w:pPr>
    </w:p>
    <w:p w:rsidR="00FA4543" w:rsidRPr="006F7E7F" w:rsidRDefault="00FA4543" w:rsidP="0016502B">
      <w:pPr>
        <w:ind w:firstLine="0"/>
        <w:rPr>
          <w:spacing w:val="-1"/>
        </w:rPr>
      </w:pPr>
      <w:r w:rsidRPr="006F7E7F">
        <w:rPr>
          <w:spacing w:val="-1"/>
        </w:rPr>
        <w:t>О</w:t>
      </w:r>
      <w:r>
        <w:rPr>
          <w:spacing w:val="-1"/>
        </w:rPr>
        <w:t>бщая трудоемкость дисциплины: 36 час, 1</w:t>
      </w:r>
      <w:r w:rsidRPr="006F7E7F">
        <w:rPr>
          <w:spacing w:val="-1"/>
        </w:rPr>
        <w:t xml:space="preserve"> ЗЕТ.</w:t>
      </w:r>
    </w:p>
    <w:p w:rsidR="00FA4543" w:rsidRPr="006F7E7F" w:rsidRDefault="00FA4543" w:rsidP="0016502B">
      <w:pPr>
        <w:ind w:firstLine="0"/>
        <w:rPr>
          <w:spacing w:val="-1"/>
        </w:rPr>
      </w:pPr>
      <w:r w:rsidRPr="006F7E7F">
        <w:rPr>
          <w:spacing w:val="-1"/>
        </w:rPr>
        <w:t>Форма контроля: зачет</w:t>
      </w:r>
    </w:p>
    <w:p w:rsidR="00FA4543" w:rsidRPr="006F7E7F" w:rsidRDefault="00FA4543" w:rsidP="0016502B">
      <w:pPr>
        <w:ind w:firstLine="0"/>
      </w:pPr>
      <w:r>
        <w:t>Разработчик: Гадеева Д.Г., канд</w:t>
      </w:r>
      <w:r w:rsidRPr="006F7E7F">
        <w:t>.психол.наук</w:t>
      </w:r>
    </w:p>
    <w:p w:rsidR="00FA4543" w:rsidRPr="006F7E7F" w:rsidRDefault="00FA4543" w:rsidP="0016502B">
      <w:pPr>
        <w:ind w:firstLine="0"/>
      </w:pPr>
    </w:p>
    <w:p w:rsidR="00FA4543" w:rsidRPr="006F7E7F" w:rsidRDefault="00FA4543" w:rsidP="0016502B"/>
    <w:p w:rsidR="00FA4543" w:rsidRPr="006F7E7F" w:rsidRDefault="00FA4543" w:rsidP="0016502B">
      <w:pPr>
        <w:rPr>
          <w:color w:val="000000"/>
        </w:rPr>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155A58" w:rsidRDefault="00FA4543" w:rsidP="00146296">
      <w:pPr>
        <w:ind w:firstLine="0"/>
      </w:pPr>
    </w:p>
    <w:p w:rsidR="00FA4543" w:rsidRPr="007738BA" w:rsidRDefault="00FA4543" w:rsidP="00146296">
      <w:pPr>
        <w:ind w:firstLine="720"/>
      </w:pPr>
    </w:p>
    <w:p w:rsidR="00FA4543" w:rsidRPr="00155A58" w:rsidRDefault="00FA4543" w:rsidP="00146296">
      <w:pPr>
        <w:ind w:firstLine="720"/>
      </w:pPr>
    </w:p>
    <w:p w:rsidR="00FA4543" w:rsidRPr="00155A58" w:rsidRDefault="00FA4543" w:rsidP="00146296">
      <w:pPr>
        <w:ind w:firstLine="720"/>
      </w:pPr>
    </w:p>
    <w:p w:rsidR="00FA4543" w:rsidRPr="00155A58" w:rsidRDefault="00FA4543" w:rsidP="00146296">
      <w:pPr>
        <w:ind w:firstLine="720"/>
      </w:pPr>
    </w:p>
    <w:p w:rsidR="00FA4543" w:rsidRPr="00155A58" w:rsidRDefault="00FA4543" w:rsidP="00146296">
      <w:pPr>
        <w:ind w:firstLine="720"/>
      </w:pPr>
    </w:p>
    <w:p w:rsidR="00FA4543" w:rsidRPr="00155A58" w:rsidRDefault="00FA4543" w:rsidP="00146296">
      <w:pPr>
        <w:ind w:firstLine="720"/>
      </w:pPr>
    </w:p>
    <w:p w:rsidR="00FA4543" w:rsidRPr="00155A58" w:rsidRDefault="00FA4543" w:rsidP="00146296">
      <w:pPr>
        <w:ind w:firstLine="720"/>
      </w:pPr>
    </w:p>
    <w:p w:rsidR="00FA4543" w:rsidRPr="00155A58" w:rsidRDefault="00FA4543" w:rsidP="00146296">
      <w:pPr>
        <w:ind w:firstLine="720"/>
      </w:pPr>
    </w:p>
    <w:p w:rsidR="00FA4543" w:rsidRPr="00155A58" w:rsidRDefault="00FA4543" w:rsidP="00146296">
      <w:pPr>
        <w:ind w:firstLine="720"/>
      </w:pPr>
    </w:p>
    <w:p w:rsidR="00FA4543" w:rsidRPr="00155A58" w:rsidRDefault="00FA4543" w:rsidP="00146296">
      <w:pPr>
        <w:ind w:firstLine="720"/>
      </w:pPr>
    </w:p>
    <w:p w:rsidR="00FA4543" w:rsidRPr="00155A58" w:rsidRDefault="00FA4543"/>
    <w:sectPr w:rsidR="00FA4543" w:rsidRPr="00155A58" w:rsidSect="00186670">
      <w:footerReference w:type="even" r:id="rId9"/>
      <w:footerReference w:type="default" r:id="rId10"/>
      <w:pgSz w:w="11907" w:h="16840"/>
      <w:pgMar w:top="1134" w:right="850"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543" w:rsidRDefault="00FA4543">
      <w:r>
        <w:separator/>
      </w:r>
    </w:p>
  </w:endnote>
  <w:endnote w:type="continuationSeparator" w:id="1">
    <w:p w:rsidR="00FA4543" w:rsidRDefault="00FA45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543" w:rsidRDefault="00FA4543">
    <w:pPr>
      <w:pStyle w:val="Footer"/>
      <w:framePr w:wrap="around"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rsidR="00FA4543" w:rsidRDefault="00FA4543">
    <w:pPr>
      <w:pStyle w:val="Footer"/>
      <w:ind w:right="360"/>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543" w:rsidRDefault="00FA4543">
    <w:pPr>
      <w:pStyle w:val="Footer"/>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543" w:rsidRDefault="00FA4543">
      <w:r>
        <w:separator/>
      </w:r>
    </w:p>
  </w:footnote>
  <w:footnote w:type="continuationSeparator" w:id="1">
    <w:p w:rsidR="00FA4543" w:rsidRDefault="00FA45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4526"/>
    <w:multiLevelType w:val="singleLevel"/>
    <w:tmpl w:val="156AFDBE"/>
    <w:lvl w:ilvl="0">
      <w:start w:val="1"/>
      <w:numFmt w:val="decimal"/>
      <w:lvlText w:val="%1)"/>
      <w:legacy w:legacy="1" w:legacySpace="0" w:legacyIndent="369"/>
      <w:lvlJc w:val="left"/>
      <w:rPr>
        <w:rFonts w:ascii="Times New Roman" w:hAnsi="Times New Roman" w:cs="Times New Roman" w:hint="default"/>
      </w:rPr>
    </w:lvl>
  </w:abstractNum>
  <w:abstractNum w:abstractNumId="1">
    <w:nsid w:val="06D41C7D"/>
    <w:multiLevelType w:val="hybridMultilevel"/>
    <w:tmpl w:val="5D84E3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440BD4"/>
    <w:multiLevelType w:val="singleLevel"/>
    <w:tmpl w:val="0BAACFE6"/>
    <w:lvl w:ilvl="0">
      <w:start w:val="3"/>
      <w:numFmt w:val="decimal"/>
      <w:lvlText w:val="%1)"/>
      <w:legacy w:legacy="1" w:legacySpace="0" w:legacyIndent="264"/>
      <w:lvlJc w:val="left"/>
      <w:rPr>
        <w:rFonts w:ascii="Times New Roman" w:hAnsi="Times New Roman" w:cs="Times New Roman" w:hint="default"/>
      </w:rPr>
    </w:lvl>
  </w:abstractNum>
  <w:abstractNum w:abstractNumId="3">
    <w:nsid w:val="0AA22078"/>
    <w:multiLevelType w:val="hybridMultilevel"/>
    <w:tmpl w:val="1EEC9BBA"/>
    <w:lvl w:ilvl="0" w:tplc="781AEAE0">
      <w:start w:val="1"/>
      <w:numFmt w:val="decimal"/>
      <w:lvlText w:val="%1."/>
      <w:lvlJc w:val="left"/>
      <w:pPr>
        <w:ind w:left="760" w:hanging="360"/>
      </w:pPr>
      <w:rPr>
        <w:rFonts w:cs="Times New Roman"/>
      </w:rPr>
    </w:lvl>
    <w:lvl w:ilvl="1" w:tplc="04190019">
      <w:start w:val="1"/>
      <w:numFmt w:val="lowerLetter"/>
      <w:lvlText w:val="%2."/>
      <w:lvlJc w:val="left"/>
      <w:pPr>
        <w:ind w:left="1480" w:hanging="360"/>
      </w:pPr>
      <w:rPr>
        <w:rFonts w:cs="Times New Roman"/>
      </w:rPr>
    </w:lvl>
    <w:lvl w:ilvl="2" w:tplc="0419001B">
      <w:start w:val="1"/>
      <w:numFmt w:val="lowerRoman"/>
      <w:lvlText w:val="%3."/>
      <w:lvlJc w:val="right"/>
      <w:pPr>
        <w:ind w:left="2200" w:hanging="180"/>
      </w:pPr>
      <w:rPr>
        <w:rFonts w:cs="Times New Roman"/>
      </w:rPr>
    </w:lvl>
    <w:lvl w:ilvl="3" w:tplc="0419000F">
      <w:start w:val="1"/>
      <w:numFmt w:val="decimal"/>
      <w:lvlText w:val="%4."/>
      <w:lvlJc w:val="left"/>
      <w:pPr>
        <w:ind w:left="2920" w:hanging="360"/>
      </w:pPr>
      <w:rPr>
        <w:rFonts w:cs="Times New Roman"/>
      </w:rPr>
    </w:lvl>
    <w:lvl w:ilvl="4" w:tplc="04190019">
      <w:start w:val="1"/>
      <w:numFmt w:val="lowerLetter"/>
      <w:lvlText w:val="%5."/>
      <w:lvlJc w:val="left"/>
      <w:pPr>
        <w:ind w:left="3640" w:hanging="360"/>
      </w:pPr>
      <w:rPr>
        <w:rFonts w:cs="Times New Roman"/>
      </w:rPr>
    </w:lvl>
    <w:lvl w:ilvl="5" w:tplc="0419001B">
      <w:start w:val="1"/>
      <w:numFmt w:val="lowerRoman"/>
      <w:lvlText w:val="%6."/>
      <w:lvlJc w:val="right"/>
      <w:pPr>
        <w:ind w:left="4360" w:hanging="180"/>
      </w:pPr>
      <w:rPr>
        <w:rFonts w:cs="Times New Roman"/>
      </w:rPr>
    </w:lvl>
    <w:lvl w:ilvl="6" w:tplc="0419000F">
      <w:start w:val="1"/>
      <w:numFmt w:val="decimal"/>
      <w:lvlText w:val="%7."/>
      <w:lvlJc w:val="left"/>
      <w:pPr>
        <w:ind w:left="5080" w:hanging="360"/>
      </w:pPr>
      <w:rPr>
        <w:rFonts w:cs="Times New Roman"/>
      </w:rPr>
    </w:lvl>
    <w:lvl w:ilvl="7" w:tplc="04190019">
      <w:start w:val="1"/>
      <w:numFmt w:val="lowerLetter"/>
      <w:lvlText w:val="%8."/>
      <w:lvlJc w:val="left"/>
      <w:pPr>
        <w:ind w:left="5800" w:hanging="360"/>
      </w:pPr>
      <w:rPr>
        <w:rFonts w:cs="Times New Roman"/>
      </w:rPr>
    </w:lvl>
    <w:lvl w:ilvl="8" w:tplc="0419001B">
      <w:start w:val="1"/>
      <w:numFmt w:val="lowerRoman"/>
      <w:lvlText w:val="%9."/>
      <w:lvlJc w:val="right"/>
      <w:pPr>
        <w:ind w:left="6520" w:hanging="180"/>
      </w:pPr>
      <w:rPr>
        <w:rFonts w:cs="Times New Roman"/>
      </w:rPr>
    </w:lvl>
  </w:abstractNum>
  <w:abstractNum w:abstractNumId="4">
    <w:nsid w:val="0E7C4A74"/>
    <w:multiLevelType w:val="hybridMultilevel"/>
    <w:tmpl w:val="19B8F6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CB1942"/>
    <w:multiLevelType w:val="singleLevel"/>
    <w:tmpl w:val="5386C7D0"/>
    <w:lvl w:ilvl="0">
      <w:start w:val="1"/>
      <w:numFmt w:val="decimal"/>
      <w:lvlText w:val="%1)"/>
      <w:legacy w:legacy="1" w:legacySpace="0" w:legacyIndent="260"/>
      <w:lvlJc w:val="left"/>
      <w:rPr>
        <w:rFonts w:ascii="Times New Roman" w:hAnsi="Times New Roman" w:cs="Times New Roman" w:hint="default"/>
      </w:rPr>
    </w:lvl>
  </w:abstractNum>
  <w:abstractNum w:abstractNumId="6">
    <w:nsid w:val="174E385F"/>
    <w:multiLevelType w:val="hybridMultilevel"/>
    <w:tmpl w:val="5CAA4562"/>
    <w:lvl w:ilvl="0" w:tplc="218691E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5E324E8"/>
    <w:multiLevelType w:val="hybridMultilevel"/>
    <w:tmpl w:val="3034985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276E5186"/>
    <w:multiLevelType w:val="hybridMultilevel"/>
    <w:tmpl w:val="F8C2DE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82E372A"/>
    <w:multiLevelType w:val="hybridMultilevel"/>
    <w:tmpl w:val="EB2CA98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0">
    <w:nsid w:val="2B6D3B8C"/>
    <w:multiLevelType w:val="hybridMultilevel"/>
    <w:tmpl w:val="863C536C"/>
    <w:lvl w:ilvl="0" w:tplc="DA1C256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2FB32840"/>
    <w:multiLevelType w:val="hybridMultilevel"/>
    <w:tmpl w:val="BC744650"/>
    <w:lvl w:ilvl="0" w:tplc="58761CCA">
      <w:start w:val="2"/>
      <w:numFmt w:val="bullet"/>
      <w:lvlText w:val="-"/>
      <w:lvlJc w:val="left"/>
      <w:pPr>
        <w:tabs>
          <w:tab w:val="num" w:pos="930"/>
        </w:tabs>
        <w:ind w:left="930" w:hanging="570"/>
      </w:pPr>
      <w:rPr>
        <w:rFonts w:ascii="Times New Roman" w:eastAsia="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6C30AD2"/>
    <w:multiLevelType w:val="hybridMultilevel"/>
    <w:tmpl w:val="993AF048"/>
    <w:lvl w:ilvl="0" w:tplc="00CE3FC2">
      <w:start w:val="6"/>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AE6417A"/>
    <w:multiLevelType w:val="hybridMultilevel"/>
    <w:tmpl w:val="309A034C"/>
    <w:lvl w:ilvl="0" w:tplc="00CE3FC2">
      <w:start w:val="6"/>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C2F1D6A"/>
    <w:multiLevelType w:val="hybridMultilevel"/>
    <w:tmpl w:val="AC30367C"/>
    <w:lvl w:ilvl="0" w:tplc="54DE2592">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nsid w:val="3CCC1290"/>
    <w:multiLevelType w:val="hybridMultilevel"/>
    <w:tmpl w:val="9190E28C"/>
    <w:lvl w:ilvl="0" w:tplc="0419000F">
      <w:start w:val="1"/>
      <w:numFmt w:val="decimal"/>
      <w:lvlText w:val="%1."/>
      <w:lvlJc w:val="left"/>
      <w:pPr>
        <w:tabs>
          <w:tab w:val="num" w:pos="1120"/>
        </w:tabs>
        <w:ind w:left="1120" w:hanging="360"/>
      </w:pPr>
      <w:rPr>
        <w:rFonts w:cs="Times New Roman"/>
      </w:rPr>
    </w:lvl>
    <w:lvl w:ilvl="1" w:tplc="04190019" w:tentative="1">
      <w:start w:val="1"/>
      <w:numFmt w:val="lowerLetter"/>
      <w:lvlText w:val="%2."/>
      <w:lvlJc w:val="left"/>
      <w:pPr>
        <w:tabs>
          <w:tab w:val="num" w:pos="1840"/>
        </w:tabs>
        <w:ind w:left="1840" w:hanging="360"/>
      </w:pPr>
      <w:rPr>
        <w:rFonts w:cs="Times New Roman"/>
      </w:rPr>
    </w:lvl>
    <w:lvl w:ilvl="2" w:tplc="0419001B" w:tentative="1">
      <w:start w:val="1"/>
      <w:numFmt w:val="lowerRoman"/>
      <w:lvlText w:val="%3."/>
      <w:lvlJc w:val="right"/>
      <w:pPr>
        <w:tabs>
          <w:tab w:val="num" w:pos="2560"/>
        </w:tabs>
        <w:ind w:left="2560" w:hanging="180"/>
      </w:pPr>
      <w:rPr>
        <w:rFonts w:cs="Times New Roman"/>
      </w:rPr>
    </w:lvl>
    <w:lvl w:ilvl="3" w:tplc="0419000F" w:tentative="1">
      <w:start w:val="1"/>
      <w:numFmt w:val="decimal"/>
      <w:lvlText w:val="%4."/>
      <w:lvlJc w:val="left"/>
      <w:pPr>
        <w:tabs>
          <w:tab w:val="num" w:pos="3280"/>
        </w:tabs>
        <w:ind w:left="3280" w:hanging="360"/>
      </w:pPr>
      <w:rPr>
        <w:rFonts w:cs="Times New Roman"/>
      </w:rPr>
    </w:lvl>
    <w:lvl w:ilvl="4" w:tplc="04190019" w:tentative="1">
      <w:start w:val="1"/>
      <w:numFmt w:val="lowerLetter"/>
      <w:lvlText w:val="%5."/>
      <w:lvlJc w:val="left"/>
      <w:pPr>
        <w:tabs>
          <w:tab w:val="num" w:pos="4000"/>
        </w:tabs>
        <w:ind w:left="4000" w:hanging="360"/>
      </w:pPr>
      <w:rPr>
        <w:rFonts w:cs="Times New Roman"/>
      </w:rPr>
    </w:lvl>
    <w:lvl w:ilvl="5" w:tplc="0419001B" w:tentative="1">
      <w:start w:val="1"/>
      <w:numFmt w:val="lowerRoman"/>
      <w:lvlText w:val="%6."/>
      <w:lvlJc w:val="right"/>
      <w:pPr>
        <w:tabs>
          <w:tab w:val="num" w:pos="4720"/>
        </w:tabs>
        <w:ind w:left="4720" w:hanging="180"/>
      </w:pPr>
      <w:rPr>
        <w:rFonts w:cs="Times New Roman"/>
      </w:rPr>
    </w:lvl>
    <w:lvl w:ilvl="6" w:tplc="0419000F" w:tentative="1">
      <w:start w:val="1"/>
      <w:numFmt w:val="decimal"/>
      <w:lvlText w:val="%7."/>
      <w:lvlJc w:val="left"/>
      <w:pPr>
        <w:tabs>
          <w:tab w:val="num" w:pos="5440"/>
        </w:tabs>
        <w:ind w:left="5440" w:hanging="360"/>
      </w:pPr>
      <w:rPr>
        <w:rFonts w:cs="Times New Roman"/>
      </w:rPr>
    </w:lvl>
    <w:lvl w:ilvl="7" w:tplc="04190019" w:tentative="1">
      <w:start w:val="1"/>
      <w:numFmt w:val="lowerLetter"/>
      <w:lvlText w:val="%8."/>
      <w:lvlJc w:val="left"/>
      <w:pPr>
        <w:tabs>
          <w:tab w:val="num" w:pos="6160"/>
        </w:tabs>
        <w:ind w:left="6160" w:hanging="360"/>
      </w:pPr>
      <w:rPr>
        <w:rFonts w:cs="Times New Roman"/>
      </w:rPr>
    </w:lvl>
    <w:lvl w:ilvl="8" w:tplc="0419001B" w:tentative="1">
      <w:start w:val="1"/>
      <w:numFmt w:val="lowerRoman"/>
      <w:lvlText w:val="%9."/>
      <w:lvlJc w:val="right"/>
      <w:pPr>
        <w:tabs>
          <w:tab w:val="num" w:pos="6880"/>
        </w:tabs>
        <w:ind w:left="6880" w:hanging="180"/>
      </w:pPr>
      <w:rPr>
        <w:rFonts w:cs="Times New Roman"/>
      </w:rPr>
    </w:lvl>
  </w:abstractNum>
  <w:abstractNum w:abstractNumId="17">
    <w:nsid w:val="3EC71011"/>
    <w:multiLevelType w:val="multilevel"/>
    <w:tmpl w:val="18689D06"/>
    <w:lvl w:ilvl="0">
      <w:start w:val="1"/>
      <w:numFmt w:val="decimal"/>
      <w:lvlText w:val="%1."/>
      <w:lvlJc w:val="center"/>
      <w:pPr>
        <w:ind w:left="720" w:hanging="360"/>
      </w:pPr>
      <w:rPr>
        <w:rFonts w:cs="Times New Roman" w:hint="default"/>
      </w:rPr>
    </w:lvl>
    <w:lvl w:ilvl="1">
      <w:start w:val="1"/>
      <w:numFmt w:val="decimal"/>
      <w:isLgl/>
      <w:lvlText w:val="%1.%2."/>
      <w:lvlJc w:val="left"/>
      <w:pPr>
        <w:ind w:left="960" w:hanging="4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8">
    <w:nsid w:val="42C94D01"/>
    <w:multiLevelType w:val="hybridMultilevel"/>
    <w:tmpl w:val="D8DAE6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48742B7"/>
    <w:multiLevelType w:val="hybridMultilevel"/>
    <w:tmpl w:val="6DFCF4D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20">
    <w:nsid w:val="456B6937"/>
    <w:multiLevelType w:val="hybridMultilevel"/>
    <w:tmpl w:val="F1FCFD06"/>
    <w:lvl w:ilvl="0" w:tplc="19A67676">
      <w:start w:val="1"/>
      <w:numFmt w:val="decimal"/>
      <w:lvlText w:val="%1."/>
      <w:lvlJc w:val="left"/>
      <w:pPr>
        <w:ind w:left="1090" w:hanging="690"/>
      </w:pPr>
      <w:rPr>
        <w:rFonts w:cs="Times New Roman" w:hint="default"/>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21">
    <w:nsid w:val="461714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6D34AD6"/>
    <w:multiLevelType w:val="hybridMultilevel"/>
    <w:tmpl w:val="08A4DB0E"/>
    <w:lvl w:ilvl="0" w:tplc="302EA948">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7183A1E"/>
    <w:multiLevelType w:val="hybridMultilevel"/>
    <w:tmpl w:val="FAB0E6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83B397C"/>
    <w:multiLevelType w:val="hybridMultilevel"/>
    <w:tmpl w:val="2FF8C5A0"/>
    <w:lvl w:ilvl="0" w:tplc="04190001">
      <w:start w:val="1"/>
      <w:numFmt w:val="bullet"/>
      <w:lvlText w:val=""/>
      <w:lvlJc w:val="left"/>
      <w:pPr>
        <w:ind w:left="760" w:hanging="360"/>
      </w:pPr>
      <w:rPr>
        <w:rFonts w:ascii="Symbol" w:hAnsi="Symbol" w:hint="default"/>
      </w:rPr>
    </w:lvl>
    <w:lvl w:ilvl="1" w:tplc="04190019">
      <w:start w:val="1"/>
      <w:numFmt w:val="lowerLetter"/>
      <w:lvlText w:val="%2."/>
      <w:lvlJc w:val="left"/>
      <w:pPr>
        <w:ind w:left="1480" w:hanging="360"/>
      </w:pPr>
      <w:rPr>
        <w:rFonts w:cs="Times New Roman"/>
      </w:rPr>
    </w:lvl>
    <w:lvl w:ilvl="2" w:tplc="0419001B">
      <w:start w:val="1"/>
      <w:numFmt w:val="lowerRoman"/>
      <w:lvlText w:val="%3."/>
      <w:lvlJc w:val="right"/>
      <w:pPr>
        <w:ind w:left="2200" w:hanging="180"/>
      </w:pPr>
      <w:rPr>
        <w:rFonts w:cs="Times New Roman"/>
      </w:rPr>
    </w:lvl>
    <w:lvl w:ilvl="3" w:tplc="0419000F">
      <w:start w:val="1"/>
      <w:numFmt w:val="decimal"/>
      <w:lvlText w:val="%4."/>
      <w:lvlJc w:val="left"/>
      <w:pPr>
        <w:ind w:left="2920" w:hanging="360"/>
      </w:pPr>
      <w:rPr>
        <w:rFonts w:cs="Times New Roman"/>
      </w:rPr>
    </w:lvl>
    <w:lvl w:ilvl="4" w:tplc="04190019">
      <w:start w:val="1"/>
      <w:numFmt w:val="lowerLetter"/>
      <w:lvlText w:val="%5."/>
      <w:lvlJc w:val="left"/>
      <w:pPr>
        <w:ind w:left="3640" w:hanging="360"/>
      </w:pPr>
      <w:rPr>
        <w:rFonts w:cs="Times New Roman"/>
      </w:rPr>
    </w:lvl>
    <w:lvl w:ilvl="5" w:tplc="0419001B">
      <w:start w:val="1"/>
      <w:numFmt w:val="lowerRoman"/>
      <w:lvlText w:val="%6."/>
      <w:lvlJc w:val="right"/>
      <w:pPr>
        <w:ind w:left="4360" w:hanging="180"/>
      </w:pPr>
      <w:rPr>
        <w:rFonts w:cs="Times New Roman"/>
      </w:rPr>
    </w:lvl>
    <w:lvl w:ilvl="6" w:tplc="0419000F">
      <w:start w:val="1"/>
      <w:numFmt w:val="decimal"/>
      <w:lvlText w:val="%7."/>
      <w:lvlJc w:val="left"/>
      <w:pPr>
        <w:ind w:left="5080" w:hanging="360"/>
      </w:pPr>
      <w:rPr>
        <w:rFonts w:cs="Times New Roman"/>
      </w:rPr>
    </w:lvl>
    <w:lvl w:ilvl="7" w:tplc="04190019">
      <w:start w:val="1"/>
      <w:numFmt w:val="lowerLetter"/>
      <w:lvlText w:val="%8."/>
      <w:lvlJc w:val="left"/>
      <w:pPr>
        <w:ind w:left="5800" w:hanging="360"/>
      </w:pPr>
      <w:rPr>
        <w:rFonts w:cs="Times New Roman"/>
      </w:rPr>
    </w:lvl>
    <w:lvl w:ilvl="8" w:tplc="0419001B">
      <w:start w:val="1"/>
      <w:numFmt w:val="lowerRoman"/>
      <w:lvlText w:val="%9."/>
      <w:lvlJc w:val="right"/>
      <w:pPr>
        <w:ind w:left="6520" w:hanging="180"/>
      </w:pPr>
      <w:rPr>
        <w:rFonts w:cs="Times New Roman"/>
      </w:rPr>
    </w:lvl>
  </w:abstractNum>
  <w:abstractNum w:abstractNumId="25">
    <w:nsid w:val="4F634244"/>
    <w:multiLevelType w:val="hybridMultilevel"/>
    <w:tmpl w:val="CC22C21E"/>
    <w:lvl w:ilvl="0" w:tplc="B4E2D4D6">
      <w:start w:val="1"/>
      <w:numFmt w:val="decimal"/>
      <w:lvlText w:val="%1."/>
      <w:lvlJc w:val="left"/>
      <w:pPr>
        <w:tabs>
          <w:tab w:val="num" w:pos="720"/>
        </w:tabs>
        <w:ind w:left="720" w:hanging="360"/>
      </w:pPr>
      <w:rPr>
        <w:rFonts w:cs="Times New Roman"/>
        <w:b/>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FFA7E47"/>
    <w:multiLevelType w:val="hybridMultilevel"/>
    <w:tmpl w:val="5BFC5348"/>
    <w:lvl w:ilvl="0" w:tplc="0419000F">
      <w:start w:val="1"/>
      <w:numFmt w:val="decimal"/>
      <w:lvlText w:val="%1."/>
      <w:lvlJc w:val="left"/>
      <w:pPr>
        <w:tabs>
          <w:tab w:val="num" w:pos="720"/>
        </w:tabs>
        <w:ind w:left="720" w:hanging="360"/>
      </w:pPr>
      <w:rPr>
        <w:rFonts w:cs="Times New Roman"/>
      </w:rPr>
    </w:lvl>
    <w:lvl w:ilvl="1" w:tplc="F85EF28C">
      <w:start w:val="1"/>
      <w:numFmt w:val="bullet"/>
      <w:lvlText w:val="-"/>
      <w:lvlJc w:val="left"/>
      <w:pPr>
        <w:tabs>
          <w:tab w:val="num" w:pos="1440"/>
        </w:tabs>
        <w:ind w:left="1440" w:hanging="360"/>
      </w:pPr>
      <w:rPr>
        <w:rFonts w:ascii="Times New Roman" w:hAnsi="Times New Roman" w:hint="default"/>
      </w:rPr>
    </w:lvl>
    <w:lvl w:ilvl="2" w:tplc="0419000F">
      <w:start w:val="1"/>
      <w:numFmt w:val="decimal"/>
      <w:lvlText w:val="%3."/>
      <w:lvlJc w:val="left"/>
      <w:pPr>
        <w:tabs>
          <w:tab w:val="num" w:pos="2340"/>
        </w:tabs>
        <w:ind w:left="234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2F376CD"/>
    <w:multiLevelType w:val="hybridMultilevel"/>
    <w:tmpl w:val="044638E2"/>
    <w:lvl w:ilvl="0" w:tplc="592ECC08">
      <w:start w:val="1"/>
      <w:numFmt w:val="decimal"/>
      <w:lvlText w:val="%1."/>
      <w:lvlJc w:val="left"/>
      <w:pPr>
        <w:ind w:left="1120" w:hanging="360"/>
      </w:pPr>
      <w:rPr>
        <w:rFonts w:cs="Times New Roman"/>
      </w:rPr>
    </w:lvl>
    <w:lvl w:ilvl="1" w:tplc="04190019">
      <w:start w:val="1"/>
      <w:numFmt w:val="lowerLetter"/>
      <w:lvlText w:val="%2."/>
      <w:lvlJc w:val="left"/>
      <w:pPr>
        <w:ind w:left="1840" w:hanging="360"/>
      </w:pPr>
      <w:rPr>
        <w:rFonts w:cs="Times New Roman"/>
      </w:rPr>
    </w:lvl>
    <w:lvl w:ilvl="2" w:tplc="0419001B">
      <w:start w:val="1"/>
      <w:numFmt w:val="lowerRoman"/>
      <w:lvlText w:val="%3."/>
      <w:lvlJc w:val="right"/>
      <w:pPr>
        <w:ind w:left="2560" w:hanging="180"/>
      </w:pPr>
      <w:rPr>
        <w:rFonts w:cs="Times New Roman"/>
      </w:rPr>
    </w:lvl>
    <w:lvl w:ilvl="3" w:tplc="0419000F">
      <w:start w:val="1"/>
      <w:numFmt w:val="decimal"/>
      <w:lvlText w:val="%4."/>
      <w:lvlJc w:val="left"/>
      <w:pPr>
        <w:ind w:left="3280" w:hanging="360"/>
      </w:pPr>
      <w:rPr>
        <w:rFonts w:cs="Times New Roman"/>
      </w:rPr>
    </w:lvl>
    <w:lvl w:ilvl="4" w:tplc="04190019">
      <w:start w:val="1"/>
      <w:numFmt w:val="lowerLetter"/>
      <w:lvlText w:val="%5."/>
      <w:lvlJc w:val="left"/>
      <w:pPr>
        <w:ind w:left="4000" w:hanging="360"/>
      </w:pPr>
      <w:rPr>
        <w:rFonts w:cs="Times New Roman"/>
      </w:rPr>
    </w:lvl>
    <w:lvl w:ilvl="5" w:tplc="0419001B">
      <w:start w:val="1"/>
      <w:numFmt w:val="lowerRoman"/>
      <w:lvlText w:val="%6."/>
      <w:lvlJc w:val="right"/>
      <w:pPr>
        <w:ind w:left="4720" w:hanging="180"/>
      </w:pPr>
      <w:rPr>
        <w:rFonts w:cs="Times New Roman"/>
      </w:rPr>
    </w:lvl>
    <w:lvl w:ilvl="6" w:tplc="0419000F">
      <w:start w:val="1"/>
      <w:numFmt w:val="decimal"/>
      <w:lvlText w:val="%7."/>
      <w:lvlJc w:val="left"/>
      <w:pPr>
        <w:ind w:left="5440" w:hanging="360"/>
      </w:pPr>
      <w:rPr>
        <w:rFonts w:cs="Times New Roman"/>
      </w:rPr>
    </w:lvl>
    <w:lvl w:ilvl="7" w:tplc="04190019">
      <w:start w:val="1"/>
      <w:numFmt w:val="lowerLetter"/>
      <w:lvlText w:val="%8."/>
      <w:lvlJc w:val="left"/>
      <w:pPr>
        <w:ind w:left="6160" w:hanging="360"/>
      </w:pPr>
      <w:rPr>
        <w:rFonts w:cs="Times New Roman"/>
      </w:rPr>
    </w:lvl>
    <w:lvl w:ilvl="8" w:tplc="0419001B">
      <w:start w:val="1"/>
      <w:numFmt w:val="lowerRoman"/>
      <w:lvlText w:val="%9."/>
      <w:lvlJc w:val="right"/>
      <w:pPr>
        <w:ind w:left="6880" w:hanging="180"/>
      </w:pPr>
      <w:rPr>
        <w:rFonts w:cs="Times New Roman"/>
      </w:rPr>
    </w:lvl>
  </w:abstractNum>
  <w:abstractNum w:abstractNumId="28">
    <w:nsid w:val="581F554D"/>
    <w:multiLevelType w:val="hybridMultilevel"/>
    <w:tmpl w:val="C1B26EDE"/>
    <w:lvl w:ilvl="0" w:tplc="04E8BA6E">
      <w:start w:val="1"/>
      <w:numFmt w:val="bullet"/>
      <w:lvlText w:val="•"/>
      <w:lvlJc w:val="left"/>
      <w:pPr>
        <w:ind w:left="2040" w:hanging="168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9752644"/>
    <w:multiLevelType w:val="hybridMultilevel"/>
    <w:tmpl w:val="4AEE219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0">
    <w:nsid w:val="59764F80"/>
    <w:multiLevelType w:val="hybridMultilevel"/>
    <w:tmpl w:val="3E00D7A6"/>
    <w:lvl w:ilvl="0" w:tplc="0419000F">
      <w:start w:val="1"/>
      <w:numFmt w:val="decimal"/>
      <w:lvlText w:val="%1."/>
      <w:lvlJc w:val="left"/>
      <w:pPr>
        <w:tabs>
          <w:tab w:val="num" w:pos="1120"/>
        </w:tabs>
        <w:ind w:left="1120" w:hanging="360"/>
      </w:pPr>
      <w:rPr>
        <w:rFonts w:cs="Times New Roman"/>
      </w:rPr>
    </w:lvl>
    <w:lvl w:ilvl="1" w:tplc="04190019" w:tentative="1">
      <w:start w:val="1"/>
      <w:numFmt w:val="lowerLetter"/>
      <w:lvlText w:val="%2."/>
      <w:lvlJc w:val="left"/>
      <w:pPr>
        <w:tabs>
          <w:tab w:val="num" w:pos="1840"/>
        </w:tabs>
        <w:ind w:left="1840" w:hanging="360"/>
      </w:pPr>
      <w:rPr>
        <w:rFonts w:cs="Times New Roman"/>
      </w:rPr>
    </w:lvl>
    <w:lvl w:ilvl="2" w:tplc="0419001B" w:tentative="1">
      <w:start w:val="1"/>
      <w:numFmt w:val="lowerRoman"/>
      <w:lvlText w:val="%3."/>
      <w:lvlJc w:val="right"/>
      <w:pPr>
        <w:tabs>
          <w:tab w:val="num" w:pos="2560"/>
        </w:tabs>
        <w:ind w:left="2560" w:hanging="180"/>
      </w:pPr>
      <w:rPr>
        <w:rFonts w:cs="Times New Roman"/>
      </w:rPr>
    </w:lvl>
    <w:lvl w:ilvl="3" w:tplc="0419000F" w:tentative="1">
      <w:start w:val="1"/>
      <w:numFmt w:val="decimal"/>
      <w:lvlText w:val="%4."/>
      <w:lvlJc w:val="left"/>
      <w:pPr>
        <w:tabs>
          <w:tab w:val="num" w:pos="3280"/>
        </w:tabs>
        <w:ind w:left="3280" w:hanging="360"/>
      </w:pPr>
      <w:rPr>
        <w:rFonts w:cs="Times New Roman"/>
      </w:rPr>
    </w:lvl>
    <w:lvl w:ilvl="4" w:tplc="04190019" w:tentative="1">
      <w:start w:val="1"/>
      <w:numFmt w:val="lowerLetter"/>
      <w:lvlText w:val="%5."/>
      <w:lvlJc w:val="left"/>
      <w:pPr>
        <w:tabs>
          <w:tab w:val="num" w:pos="4000"/>
        </w:tabs>
        <w:ind w:left="4000" w:hanging="360"/>
      </w:pPr>
      <w:rPr>
        <w:rFonts w:cs="Times New Roman"/>
      </w:rPr>
    </w:lvl>
    <w:lvl w:ilvl="5" w:tplc="0419001B" w:tentative="1">
      <w:start w:val="1"/>
      <w:numFmt w:val="lowerRoman"/>
      <w:lvlText w:val="%6."/>
      <w:lvlJc w:val="right"/>
      <w:pPr>
        <w:tabs>
          <w:tab w:val="num" w:pos="4720"/>
        </w:tabs>
        <w:ind w:left="4720" w:hanging="180"/>
      </w:pPr>
      <w:rPr>
        <w:rFonts w:cs="Times New Roman"/>
      </w:rPr>
    </w:lvl>
    <w:lvl w:ilvl="6" w:tplc="0419000F" w:tentative="1">
      <w:start w:val="1"/>
      <w:numFmt w:val="decimal"/>
      <w:lvlText w:val="%7."/>
      <w:lvlJc w:val="left"/>
      <w:pPr>
        <w:tabs>
          <w:tab w:val="num" w:pos="5440"/>
        </w:tabs>
        <w:ind w:left="5440" w:hanging="360"/>
      </w:pPr>
      <w:rPr>
        <w:rFonts w:cs="Times New Roman"/>
      </w:rPr>
    </w:lvl>
    <w:lvl w:ilvl="7" w:tplc="04190019" w:tentative="1">
      <w:start w:val="1"/>
      <w:numFmt w:val="lowerLetter"/>
      <w:lvlText w:val="%8."/>
      <w:lvlJc w:val="left"/>
      <w:pPr>
        <w:tabs>
          <w:tab w:val="num" w:pos="6160"/>
        </w:tabs>
        <w:ind w:left="6160" w:hanging="360"/>
      </w:pPr>
      <w:rPr>
        <w:rFonts w:cs="Times New Roman"/>
      </w:rPr>
    </w:lvl>
    <w:lvl w:ilvl="8" w:tplc="0419001B" w:tentative="1">
      <w:start w:val="1"/>
      <w:numFmt w:val="lowerRoman"/>
      <w:lvlText w:val="%9."/>
      <w:lvlJc w:val="right"/>
      <w:pPr>
        <w:tabs>
          <w:tab w:val="num" w:pos="6880"/>
        </w:tabs>
        <w:ind w:left="6880" w:hanging="180"/>
      </w:pPr>
      <w:rPr>
        <w:rFonts w:cs="Times New Roman"/>
      </w:rPr>
    </w:lvl>
  </w:abstractNum>
  <w:abstractNum w:abstractNumId="31">
    <w:nsid w:val="59B37EEE"/>
    <w:multiLevelType w:val="hybridMultilevel"/>
    <w:tmpl w:val="87D8E2AA"/>
    <w:lvl w:ilvl="0" w:tplc="FE5CB4C4">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20F1B80"/>
    <w:multiLevelType w:val="hybridMultilevel"/>
    <w:tmpl w:val="B8AAFBE4"/>
    <w:lvl w:ilvl="0" w:tplc="0419000F">
      <w:start w:val="1"/>
      <w:numFmt w:val="decimal"/>
      <w:lvlText w:val="%1."/>
      <w:lvlJc w:val="left"/>
      <w:pPr>
        <w:tabs>
          <w:tab w:val="num" w:pos="720"/>
        </w:tabs>
        <w:ind w:left="720" w:hanging="360"/>
      </w:pPr>
      <w:rPr>
        <w:rFonts w:cs="Times New Roman"/>
      </w:rPr>
    </w:lvl>
    <w:lvl w:ilvl="1" w:tplc="F85EF28C">
      <w:start w:val="1"/>
      <w:numFmt w:val="bullet"/>
      <w:lvlText w:val="-"/>
      <w:lvlJc w:val="left"/>
      <w:pPr>
        <w:tabs>
          <w:tab w:val="num" w:pos="1440"/>
        </w:tabs>
        <w:ind w:left="1440" w:hanging="360"/>
      </w:pPr>
      <w:rPr>
        <w:rFonts w:ascii="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635B57C3"/>
    <w:multiLevelType w:val="hybridMultilevel"/>
    <w:tmpl w:val="0986C66C"/>
    <w:lvl w:ilvl="0" w:tplc="04190001">
      <w:start w:val="1"/>
      <w:numFmt w:val="bullet"/>
      <w:lvlText w:val=""/>
      <w:lvlJc w:val="left"/>
      <w:pPr>
        <w:ind w:left="1120" w:hanging="360"/>
      </w:pPr>
      <w:rPr>
        <w:rFonts w:ascii="Symbol" w:hAnsi="Symbol" w:hint="default"/>
      </w:rPr>
    </w:lvl>
    <w:lvl w:ilvl="1" w:tplc="04190003">
      <w:start w:val="1"/>
      <w:numFmt w:val="bullet"/>
      <w:lvlText w:val="o"/>
      <w:lvlJc w:val="left"/>
      <w:pPr>
        <w:ind w:left="1840" w:hanging="360"/>
      </w:pPr>
      <w:rPr>
        <w:rFonts w:ascii="Courier New" w:hAnsi="Courier New" w:hint="default"/>
      </w:rPr>
    </w:lvl>
    <w:lvl w:ilvl="2" w:tplc="04190005">
      <w:start w:val="1"/>
      <w:numFmt w:val="bullet"/>
      <w:lvlText w:val=""/>
      <w:lvlJc w:val="left"/>
      <w:pPr>
        <w:ind w:left="2560" w:hanging="360"/>
      </w:pPr>
      <w:rPr>
        <w:rFonts w:ascii="Wingdings" w:hAnsi="Wingdings" w:hint="default"/>
      </w:rPr>
    </w:lvl>
    <w:lvl w:ilvl="3" w:tplc="04190001">
      <w:start w:val="1"/>
      <w:numFmt w:val="bullet"/>
      <w:lvlText w:val=""/>
      <w:lvlJc w:val="left"/>
      <w:pPr>
        <w:ind w:left="3280" w:hanging="360"/>
      </w:pPr>
      <w:rPr>
        <w:rFonts w:ascii="Symbol" w:hAnsi="Symbol" w:hint="default"/>
      </w:rPr>
    </w:lvl>
    <w:lvl w:ilvl="4" w:tplc="04190003">
      <w:start w:val="1"/>
      <w:numFmt w:val="bullet"/>
      <w:lvlText w:val="o"/>
      <w:lvlJc w:val="left"/>
      <w:pPr>
        <w:ind w:left="4000" w:hanging="360"/>
      </w:pPr>
      <w:rPr>
        <w:rFonts w:ascii="Courier New" w:hAnsi="Courier New" w:hint="default"/>
      </w:rPr>
    </w:lvl>
    <w:lvl w:ilvl="5" w:tplc="04190005">
      <w:start w:val="1"/>
      <w:numFmt w:val="bullet"/>
      <w:lvlText w:val=""/>
      <w:lvlJc w:val="left"/>
      <w:pPr>
        <w:ind w:left="4720" w:hanging="360"/>
      </w:pPr>
      <w:rPr>
        <w:rFonts w:ascii="Wingdings" w:hAnsi="Wingdings" w:hint="default"/>
      </w:rPr>
    </w:lvl>
    <w:lvl w:ilvl="6" w:tplc="04190001">
      <w:start w:val="1"/>
      <w:numFmt w:val="bullet"/>
      <w:lvlText w:val=""/>
      <w:lvlJc w:val="left"/>
      <w:pPr>
        <w:ind w:left="5440" w:hanging="360"/>
      </w:pPr>
      <w:rPr>
        <w:rFonts w:ascii="Symbol" w:hAnsi="Symbol" w:hint="default"/>
      </w:rPr>
    </w:lvl>
    <w:lvl w:ilvl="7" w:tplc="04190003">
      <w:start w:val="1"/>
      <w:numFmt w:val="bullet"/>
      <w:lvlText w:val="o"/>
      <w:lvlJc w:val="left"/>
      <w:pPr>
        <w:ind w:left="6160" w:hanging="360"/>
      </w:pPr>
      <w:rPr>
        <w:rFonts w:ascii="Courier New" w:hAnsi="Courier New" w:hint="default"/>
      </w:rPr>
    </w:lvl>
    <w:lvl w:ilvl="8" w:tplc="04190005">
      <w:start w:val="1"/>
      <w:numFmt w:val="bullet"/>
      <w:lvlText w:val=""/>
      <w:lvlJc w:val="left"/>
      <w:pPr>
        <w:ind w:left="6880" w:hanging="360"/>
      </w:pPr>
      <w:rPr>
        <w:rFonts w:ascii="Wingdings" w:hAnsi="Wingdings" w:hint="default"/>
      </w:rPr>
    </w:lvl>
  </w:abstractNum>
  <w:abstractNum w:abstractNumId="34">
    <w:nsid w:val="69773E27"/>
    <w:multiLevelType w:val="hybridMultilevel"/>
    <w:tmpl w:val="5FD872AE"/>
    <w:lvl w:ilvl="0" w:tplc="F85EF28C">
      <w:start w:val="1"/>
      <w:numFmt w:val="bullet"/>
      <w:lvlText w:val="-"/>
      <w:lvlJc w:val="left"/>
      <w:pPr>
        <w:tabs>
          <w:tab w:val="num" w:pos="720"/>
        </w:tabs>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6B241CCF"/>
    <w:multiLevelType w:val="hybridMultilevel"/>
    <w:tmpl w:val="45B0C1AE"/>
    <w:lvl w:ilvl="0" w:tplc="0419000F">
      <w:start w:val="1"/>
      <w:numFmt w:val="decimal"/>
      <w:lvlText w:val="%1."/>
      <w:lvlJc w:val="left"/>
      <w:pPr>
        <w:tabs>
          <w:tab w:val="num" w:pos="720"/>
        </w:tabs>
        <w:ind w:left="720" w:hanging="360"/>
      </w:pPr>
      <w:rPr>
        <w:rFonts w:cs="Times New Roman"/>
      </w:rPr>
    </w:lvl>
    <w:lvl w:ilvl="1" w:tplc="558C4050">
      <w:start w:val="1"/>
      <w:numFmt w:val="decimal"/>
      <w:lvlText w:val="%2."/>
      <w:lvlJc w:val="left"/>
      <w:pPr>
        <w:tabs>
          <w:tab w:val="num" w:pos="1500"/>
        </w:tabs>
        <w:ind w:left="1500" w:hanging="42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6E3B1DCE"/>
    <w:multiLevelType w:val="multilevel"/>
    <w:tmpl w:val="456E0D80"/>
    <w:lvl w:ilvl="0">
      <w:start w:val="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EE52029"/>
    <w:multiLevelType w:val="hybridMultilevel"/>
    <w:tmpl w:val="215E561C"/>
    <w:lvl w:ilvl="0" w:tplc="512A1D80">
      <w:start w:val="3"/>
      <w:numFmt w:val="decimal"/>
      <w:lvlText w:val="%1."/>
      <w:lvlJc w:val="left"/>
      <w:pPr>
        <w:ind w:left="1120" w:hanging="360"/>
      </w:pPr>
      <w:rPr>
        <w:rFonts w:cs="Times New Roman"/>
        <w:b/>
      </w:rPr>
    </w:lvl>
    <w:lvl w:ilvl="1" w:tplc="04190019">
      <w:start w:val="1"/>
      <w:numFmt w:val="lowerLetter"/>
      <w:lvlText w:val="%2."/>
      <w:lvlJc w:val="left"/>
      <w:pPr>
        <w:ind w:left="1840" w:hanging="360"/>
      </w:pPr>
      <w:rPr>
        <w:rFonts w:cs="Times New Roman"/>
      </w:rPr>
    </w:lvl>
    <w:lvl w:ilvl="2" w:tplc="0419001B">
      <w:start w:val="1"/>
      <w:numFmt w:val="lowerRoman"/>
      <w:lvlText w:val="%3."/>
      <w:lvlJc w:val="right"/>
      <w:pPr>
        <w:ind w:left="2560" w:hanging="180"/>
      </w:pPr>
      <w:rPr>
        <w:rFonts w:cs="Times New Roman"/>
      </w:rPr>
    </w:lvl>
    <w:lvl w:ilvl="3" w:tplc="0419000F">
      <w:start w:val="1"/>
      <w:numFmt w:val="decimal"/>
      <w:lvlText w:val="%4."/>
      <w:lvlJc w:val="left"/>
      <w:pPr>
        <w:ind w:left="3280" w:hanging="360"/>
      </w:pPr>
      <w:rPr>
        <w:rFonts w:cs="Times New Roman"/>
      </w:rPr>
    </w:lvl>
    <w:lvl w:ilvl="4" w:tplc="04190019">
      <w:start w:val="1"/>
      <w:numFmt w:val="lowerLetter"/>
      <w:lvlText w:val="%5."/>
      <w:lvlJc w:val="left"/>
      <w:pPr>
        <w:ind w:left="4000" w:hanging="360"/>
      </w:pPr>
      <w:rPr>
        <w:rFonts w:cs="Times New Roman"/>
      </w:rPr>
    </w:lvl>
    <w:lvl w:ilvl="5" w:tplc="0419001B">
      <w:start w:val="1"/>
      <w:numFmt w:val="lowerRoman"/>
      <w:lvlText w:val="%6."/>
      <w:lvlJc w:val="right"/>
      <w:pPr>
        <w:ind w:left="4720" w:hanging="180"/>
      </w:pPr>
      <w:rPr>
        <w:rFonts w:cs="Times New Roman"/>
      </w:rPr>
    </w:lvl>
    <w:lvl w:ilvl="6" w:tplc="0419000F">
      <w:start w:val="1"/>
      <w:numFmt w:val="decimal"/>
      <w:lvlText w:val="%7."/>
      <w:lvlJc w:val="left"/>
      <w:pPr>
        <w:ind w:left="5440" w:hanging="360"/>
      </w:pPr>
      <w:rPr>
        <w:rFonts w:cs="Times New Roman"/>
      </w:rPr>
    </w:lvl>
    <w:lvl w:ilvl="7" w:tplc="04190019">
      <w:start w:val="1"/>
      <w:numFmt w:val="lowerLetter"/>
      <w:lvlText w:val="%8."/>
      <w:lvlJc w:val="left"/>
      <w:pPr>
        <w:ind w:left="6160" w:hanging="360"/>
      </w:pPr>
      <w:rPr>
        <w:rFonts w:cs="Times New Roman"/>
      </w:rPr>
    </w:lvl>
    <w:lvl w:ilvl="8" w:tplc="0419001B">
      <w:start w:val="1"/>
      <w:numFmt w:val="lowerRoman"/>
      <w:lvlText w:val="%9."/>
      <w:lvlJc w:val="right"/>
      <w:pPr>
        <w:ind w:left="6880" w:hanging="180"/>
      </w:pPr>
      <w:rPr>
        <w:rFonts w:cs="Times New Roman"/>
      </w:rPr>
    </w:lvl>
  </w:abstractNum>
  <w:abstractNum w:abstractNumId="38">
    <w:nsid w:val="6F8D3A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03B6A5A"/>
    <w:multiLevelType w:val="singleLevel"/>
    <w:tmpl w:val="869C8866"/>
    <w:lvl w:ilvl="0">
      <w:numFmt w:val="bullet"/>
      <w:lvlText w:val="-"/>
      <w:lvlJc w:val="left"/>
      <w:pPr>
        <w:tabs>
          <w:tab w:val="num" w:pos="360"/>
        </w:tabs>
        <w:ind w:left="360" w:hanging="360"/>
      </w:pPr>
      <w:rPr>
        <w:rFonts w:hint="default"/>
        <w:sz w:val="28"/>
      </w:rPr>
    </w:lvl>
  </w:abstractNum>
  <w:abstractNum w:abstractNumId="40">
    <w:nsid w:val="79F57DBA"/>
    <w:multiLevelType w:val="hybridMultilevel"/>
    <w:tmpl w:val="48BA84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D6F610F"/>
    <w:multiLevelType w:val="hybridMultilevel"/>
    <w:tmpl w:val="CB169E18"/>
    <w:lvl w:ilvl="0" w:tplc="D3564634">
      <w:start w:val="1"/>
      <w:numFmt w:val="decimal"/>
      <w:lvlText w:val="%1)"/>
      <w:lvlJc w:val="left"/>
      <w:pPr>
        <w:ind w:left="760" w:hanging="360"/>
      </w:pPr>
      <w:rPr>
        <w:rFonts w:cs="Times New Roman"/>
      </w:rPr>
    </w:lvl>
    <w:lvl w:ilvl="1" w:tplc="04190019">
      <w:start w:val="1"/>
      <w:numFmt w:val="lowerLetter"/>
      <w:lvlText w:val="%2."/>
      <w:lvlJc w:val="left"/>
      <w:pPr>
        <w:ind w:left="1480" w:hanging="360"/>
      </w:pPr>
      <w:rPr>
        <w:rFonts w:cs="Times New Roman"/>
      </w:rPr>
    </w:lvl>
    <w:lvl w:ilvl="2" w:tplc="0419001B">
      <w:start w:val="1"/>
      <w:numFmt w:val="lowerRoman"/>
      <w:lvlText w:val="%3."/>
      <w:lvlJc w:val="right"/>
      <w:pPr>
        <w:ind w:left="2200" w:hanging="180"/>
      </w:pPr>
      <w:rPr>
        <w:rFonts w:cs="Times New Roman"/>
      </w:rPr>
    </w:lvl>
    <w:lvl w:ilvl="3" w:tplc="0419000F">
      <w:start w:val="1"/>
      <w:numFmt w:val="decimal"/>
      <w:lvlText w:val="%4."/>
      <w:lvlJc w:val="left"/>
      <w:pPr>
        <w:ind w:left="2920" w:hanging="360"/>
      </w:pPr>
      <w:rPr>
        <w:rFonts w:cs="Times New Roman"/>
      </w:rPr>
    </w:lvl>
    <w:lvl w:ilvl="4" w:tplc="04190019">
      <w:start w:val="1"/>
      <w:numFmt w:val="lowerLetter"/>
      <w:lvlText w:val="%5."/>
      <w:lvlJc w:val="left"/>
      <w:pPr>
        <w:ind w:left="3640" w:hanging="360"/>
      </w:pPr>
      <w:rPr>
        <w:rFonts w:cs="Times New Roman"/>
      </w:rPr>
    </w:lvl>
    <w:lvl w:ilvl="5" w:tplc="0419001B">
      <w:start w:val="1"/>
      <w:numFmt w:val="lowerRoman"/>
      <w:lvlText w:val="%6."/>
      <w:lvlJc w:val="right"/>
      <w:pPr>
        <w:ind w:left="4360" w:hanging="180"/>
      </w:pPr>
      <w:rPr>
        <w:rFonts w:cs="Times New Roman"/>
      </w:rPr>
    </w:lvl>
    <w:lvl w:ilvl="6" w:tplc="0419000F">
      <w:start w:val="1"/>
      <w:numFmt w:val="decimal"/>
      <w:lvlText w:val="%7."/>
      <w:lvlJc w:val="left"/>
      <w:pPr>
        <w:ind w:left="5080" w:hanging="360"/>
      </w:pPr>
      <w:rPr>
        <w:rFonts w:cs="Times New Roman"/>
      </w:rPr>
    </w:lvl>
    <w:lvl w:ilvl="7" w:tplc="04190019">
      <w:start w:val="1"/>
      <w:numFmt w:val="lowerLetter"/>
      <w:lvlText w:val="%8."/>
      <w:lvlJc w:val="left"/>
      <w:pPr>
        <w:ind w:left="5800" w:hanging="360"/>
      </w:pPr>
      <w:rPr>
        <w:rFonts w:cs="Times New Roman"/>
      </w:rPr>
    </w:lvl>
    <w:lvl w:ilvl="8" w:tplc="0419001B">
      <w:start w:val="1"/>
      <w:numFmt w:val="lowerRoman"/>
      <w:lvlText w:val="%9."/>
      <w:lvlJc w:val="right"/>
      <w:pPr>
        <w:ind w:left="6520" w:hanging="180"/>
      </w:pPr>
      <w:rPr>
        <w:rFonts w:cs="Times New Roman"/>
      </w:rPr>
    </w:lvl>
  </w:abstractNum>
  <w:abstractNum w:abstractNumId="42">
    <w:nsid w:val="7E9B61B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36"/>
  </w:num>
  <w:num w:numId="3">
    <w:abstractNumId w:val="15"/>
  </w:num>
  <w:num w:numId="4">
    <w:abstractNumId w:val="10"/>
  </w:num>
  <w:num w:numId="5">
    <w:abstractNumId w:val="16"/>
  </w:num>
  <w:num w:numId="6">
    <w:abstractNumId w:val="8"/>
  </w:num>
  <w:num w:numId="7">
    <w:abstractNumId w:val="22"/>
  </w:num>
  <w:num w:numId="8">
    <w:abstractNumId w:val="23"/>
  </w:num>
  <w:num w:numId="9">
    <w:abstractNumId w:val="1"/>
  </w:num>
  <w:num w:numId="10">
    <w:abstractNumId w:val="20"/>
  </w:num>
  <w:num w:numId="11">
    <w:abstractNumId w:val="40"/>
  </w:num>
  <w:num w:numId="12">
    <w:abstractNumId w:val="26"/>
  </w:num>
  <w:num w:numId="13">
    <w:abstractNumId w:val="30"/>
  </w:num>
  <w:num w:numId="14">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2"/>
  </w:num>
  <w:num w:numId="18">
    <w:abstractNumId w:val="25"/>
  </w:num>
  <w:num w:numId="19">
    <w:abstractNumId w:val="4"/>
  </w:num>
  <w:num w:numId="20">
    <w:abstractNumId w:val="5"/>
  </w:num>
  <w:num w:numId="21">
    <w:abstractNumId w:val="0"/>
  </w:num>
  <w:num w:numId="22">
    <w:abstractNumId w:val="2"/>
  </w:num>
  <w:num w:numId="23">
    <w:abstractNumId w:val="18"/>
  </w:num>
  <w:num w:numId="24">
    <w:abstractNumId w:val="14"/>
  </w:num>
  <w:num w:numId="25">
    <w:abstractNumId w:val="28"/>
  </w:num>
  <w:num w:numId="26">
    <w:abstractNumId w:val="9"/>
  </w:num>
  <w:num w:numId="27">
    <w:abstractNumId w:val="11"/>
  </w:num>
  <w:num w:numId="28">
    <w:abstractNumId w:val="13"/>
  </w:num>
  <w:num w:numId="29">
    <w:abstractNumId w:val="39"/>
  </w:num>
  <w:num w:numId="30">
    <w:abstractNumId w:val="5"/>
    <w:lvlOverride w:ilvl="0">
      <w:startOverride w:val="1"/>
    </w:lvlOverride>
  </w:num>
  <w:num w:numId="31">
    <w:abstractNumId w:val="0"/>
    <w:lvlOverride w:ilvl="0">
      <w:startOverride w:val="1"/>
    </w:lvlOverride>
  </w:num>
  <w:num w:numId="32">
    <w:abstractNumId w:val="2"/>
    <w:lvlOverride w:ilvl="0">
      <w:startOverride w:val="3"/>
    </w:lvlOverride>
  </w:num>
  <w:num w:numId="33">
    <w:abstractNumId w:val="17"/>
  </w:num>
  <w:num w:numId="34">
    <w:abstractNumId w:val="6"/>
  </w:num>
  <w:num w:numId="35">
    <w:abstractNumId w:val="31"/>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42"/>
  </w:num>
  <w:num w:numId="39">
    <w:abstractNumId w:val="21"/>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9"/>
  </w:num>
  <w:num w:numId="45">
    <w:abstractNumId w:val="33"/>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6296"/>
    <w:rsid w:val="00010C08"/>
    <w:rsid w:val="000D1E99"/>
    <w:rsid w:val="00120760"/>
    <w:rsid w:val="00146296"/>
    <w:rsid w:val="00155A58"/>
    <w:rsid w:val="0016502B"/>
    <w:rsid w:val="00176D75"/>
    <w:rsid w:val="00186670"/>
    <w:rsid w:val="0019093B"/>
    <w:rsid w:val="00194BF2"/>
    <w:rsid w:val="002103CD"/>
    <w:rsid w:val="00226186"/>
    <w:rsid w:val="00231249"/>
    <w:rsid w:val="00236667"/>
    <w:rsid w:val="00261944"/>
    <w:rsid w:val="0026321F"/>
    <w:rsid w:val="00296214"/>
    <w:rsid w:val="002D1C51"/>
    <w:rsid w:val="00320D6D"/>
    <w:rsid w:val="00395D06"/>
    <w:rsid w:val="003A6BB9"/>
    <w:rsid w:val="003B375D"/>
    <w:rsid w:val="00415B4B"/>
    <w:rsid w:val="00433C2B"/>
    <w:rsid w:val="004E08A8"/>
    <w:rsid w:val="00535C4E"/>
    <w:rsid w:val="005C7248"/>
    <w:rsid w:val="005D017F"/>
    <w:rsid w:val="005F34E2"/>
    <w:rsid w:val="00626F6D"/>
    <w:rsid w:val="006710EF"/>
    <w:rsid w:val="0068457D"/>
    <w:rsid w:val="006E790C"/>
    <w:rsid w:val="006F7E7F"/>
    <w:rsid w:val="00746E9A"/>
    <w:rsid w:val="007738BA"/>
    <w:rsid w:val="007C38F6"/>
    <w:rsid w:val="00800FDB"/>
    <w:rsid w:val="00820573"/>
    <w:rsid w:val="008222B3"/>
    <w:rsid w:val="008761DA"/>
    <w:rsid w:val="00883221"/>
    <w:rsid w:val="008F1C74"/>
    <w:rsid w:val="00926B49"/>
    <w:rsid w:val="009C5832"/>
    <w:rsid w:val="00A247C4"/>
    <w:rsid w:val="00A26659"/>
    <w:rsid w:val="00A4371B"/>
    <w:rsid w:val="00A508DC"/>
    <w:rsid w:val="00AD2B63"/>
    <w:rsid w:val="00AF4C54"/>
    <w:rsid w:val="00AF6983"/>
    <w:rsid w:val="00B11BDE"/>
    <w:rsid w:val="00B12AB5"/>
    <w:rsid w:val="00B44F77"/>
    <w:rsid w:val="00B63272"/>
    <w:rsid w:val="00B76877"/>
    <w:rsid w:val="00B8395B"/>
    <w:rsid w:val="00BC2881"/>
    <w:rsid w:val="00BE498D"/>
    <w:rsid w:val="00C814D8"/>
    <w:rsid w:val="00D003F5"/>
    <w:rsid w:val="00D2310E"/>
    <w:rsid w:val="00D30A24"/>
    <w:rsid w:val="00D4474E"/>
    <w:rsid w:val="00D94C4C"/>
    <w:rsid w:val="00DC7642"/>
    <w:rsid w:val="00DD2ED3"/>
    <w:rsid w:val="00E3228D"/>
    <w:rsid w:val="00E36F80"/>
    <w:rsid w:val="00E5069F"/>
    <w:rsid w:val="00E5796E"/>
    <w:rsid w:val="00E9270F"/>
    <w:rsid w:val="00EB448C"/>
    <w:rsid w:val="00ED25E3"/>
    <w:rsid w:val="00EF11CF"/>
    <w:rsid w:val="00F1648E"/>
    <w:rsid w:val="00F36767"/>
    <w:rsid w:val="00F513B0"/>
    <w:rsid w:val="00F9514A"/>
    <w:rsid w:val="00FA4543"/>
    <w:rsid w:val="00FC0206"/>
    <w:rsid w:val="00FC0C1A"/>
    <w:rsid w:val="00FD1BAC"/>
    <w:rsid w:val="00FD76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296"/>
    <w:pPr>
      <w:widowControl w:val="0"/>
      <w:ind w:firstLine="400"/>
      <w:jc w:val="both"/>
    </w:pPr>
    <w:rPr>
      <w:rFonts w:ascii="Times New Roman" w:eastAsia="Times New Roman" w:hAnsi="Times New Roman"/>
      <w:sz w:val="24"/>
      <w:szCs w:val="24"/>
    </w:rPr>
  </w:style>
  <w:style w:type="paragraph" w:styleId="Heading4">
    <w:name w:val="heading 4"/>
    <w:basedOn w:val="Normal"/>
    <w:next w:val="Normal"/>
    <w:link w:val="Heading4Char"/>
    <w:uiPriority w:val="99"/>
    <w:qFormat/>
    <w:rsid w:val="00146296"/>
    <w:pPr>
      <w:keepNext/>
      <w:ind w:firstLine="0"/>
      <w:jc w:val="left"/>
      <w:outlineLvl w:val="3"/>
    </w:pPr>
    <w:rPr>
      <w:b/>
      <w:bCs/>
      <w:sz w:val="20"/>
    </w:rPr>
  </w:style>
  <w:style w:type="paragraph" w:styleId="Heading5">
    <w:name w:val="heading 5"/>
    <w:basedOn w:val="Normal"/>
    <w:next w:val="Normal"/>
    <w:link w:val="Heading5Char"/>
    <w:uiPriority w:val="99"/>
    <w:qFormat/>
    <w:rsid w:val="00146296"/>
    <w:pPr>
      <w:keepNext/>
      <w:widowControl/>
      <w:autoSpaceDE w:val="0"/>
      <w:autoSpaceDN w:val="0"/>
      <w:adjustRightInd w:val="0"/>
      <w:spacing w:line="264" w:lineRule="auto"/>
      <w:ind w:firstLine="567"/>
      <w:outlineLvl w:val="4"/>
    </w:pPr>
    <w:rPr>
      <w:b/>
      <w:bCs/>
      <w:sz w:val="22"/>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146296"/>
    <w:rPr>
      <w:rFonts w:ascii="Times New Roman" w:hAnsi="Times New Roman" w:cs="Times New Roman"/>
      <w:b/>
      <w:bCs/>
      <w:sz w:val="24"/>
      <w:szCs w:val="24"/>
      <w:lang w:eastAsia="ru-RU"/>
    </w:rPr>
  </w:style>
  <w:style w:type="character" w:customStyle="1" w:styleId="Heading5Char">
    <w:name w:val="Heading 5 Char"/>
    <w:basedOn w:val="DefaultParagraphFont"/>
    <w:link w:val="Heading5"/>
    <w:uiPriority w:val="99"/>
    <w:locked/>
    <w:rsid w:val="00146296"/>
    <w:rPr>
      <w:rFonts w:ascii="Times New Roman" w:hAnsi="Times New Roman" w:cs="Times New Roman"/>
      <w:b/>
      <w:bCs/>
      <w:sz w:val="21"/>
      <w:szCs w:val="21"/>
      <w:lang w:eastAsia="ru-RU"/>
    </w:rPr>
  </w:style>
  <w:style w:type="paragraph" w:customStyle="1" w:styleId="a">
    <w:name w:val="список с точками"/>
    <w:basedOn w:val="Normal"/>
    <w:uiPriority w:val="99"/>
    <w:rsid w:val="00146296"/>
    <w:pPr>
      <w:widowControl/>
      <w:numPr>
        <w:numId w:val="1"/>
      </w:numPr>
      <w:spacing w:line="312" w:lineRule="auto"/>
    </w:pPr>
  </w:style>
  <w:style w:type="paragraph" w:customStyle="1" w:styleId="ConsPlusNormal">
    <w:name w:val="ConsPlusNormal"/>
    <w:uiPriority w:val="99"/>
    <w:rsid w:val="00146296"/>
    <w:pPr>
      <w:widowControl w:val="0"/>
      <w:autoSpaceDE w:val="0"/>
      <w:autoSpaceDN w:val="0"/>
      <w:adjustRightInd w:val="0"/>
      <w:ind w:firstLine="720"/>
    </w:pPr>
    <w:rPr>
      <w:rFonts w:ascii="Arial" w:eastAsia="Times New Roman" w:hAnsi="Arial" w:cs="Arial"/>
      <w:sz w:val="20"/>
      <w:szCs w:val="20"/>
    </w:rPr>
  </w:style>
  <w:style w:type="character" w:customStyle="1" w:styleId="FontStyle53">
    <w:name w:val="Font Style53"/>
    <w:uiPriority w:val="99"/>
    <w:rsid w:val="00146296"/>
    <w:rPr>
      <w:rFonts w:ascii="Times New Roman" w:hAnsi="Times New Roman"/>
      <w:sz w:val="20"/>
    </w:rPr>
  </w:style>
  <w:style w:type="paragraph" w:styleId="ListParagraph">
    <w:name w:val="List Paragraph"/>
    <w:basedOn w:val="Normal"/>
    <w:uiPriority w:val="99"/>
    <w:qFormat/>
    <w:rsid w:val="00146296"/>
    <w:pPr>
      <w:widowControl/>
      <w:spacing w:after="200" w:line="276" w:lineRule="auto"/>
      <w:ind w:left="720" w:firstLine="0"/>
      <w:contextualSpacing/>
      <w:jc w:val="left"/>
    </w:pPr>
    <w:rPr>
      <w:rFonts w:ascii="Calibri" w:hAnsi="Calibri"/>
      <w:sz w:val="22"/>
      <w:szCs w:val="22"/>
    </w:rPr>
  </w:style>
  <w:style w:type="paragraph" w:styleId="BodyTextIndent">
    <w:name w:val="Body Text Indent"/>
    <w:aliases w:val="текст,Основной текст 1"/>
    <w:basedOn w:val="Normal"/>
    <w:link w:val="BodyTextIndentChar"/>
    <w:uiPriority w:val="99"/>
    <w:rsid w:val="00146296"/>
    <w:pPr>
      <w:spacing w:after="120"/>
      <w:ind w:left="283"/>
    </w:pPr>
  </w:style>
  <w:style w:type="character" w:customStyle="1" w:styleId="BodyTextIndentChar">
    <w:name w:val="Body Text Indent Char"/>
    <w:aliases w:val="текст Char,Основной текст 1 Char"/>
    <w:basedOn w:val="DefaultParagraphFont"/>
    <w:link w:val="BodyTextIndent"/>
    <w:uiPriority w:val="99"/>
    <w:locked/>
    <w:rsid w:val="00146296"/>
    <w:rPr>
      <w:rFonts w:ascii="Times New Roman" w:hAnsi="Times New Roman" w:cs="Times New Roman"/>
      <w:sz w:val="24"/>
      <w:szCs w:val="24"/>
    </w:rPr>
  </w:style>
  <w:style w:type="paragraph" w:styleId="Title">
    <w:name w:val="Title"/>
    <w:basedOn w:val="Normal"/>
    <w:link w:val="TitleChar"/>
    <w:uiPriority w:val="99"/>
    <w:qFormat/>
    <w:rsid w:val="00146296"/>
    <w:pPr>
      <w:widowControl/>
      <w:ind w:firstLine="0"/>
      <w:jc w:val="center"/>
    </w:pPr>
    <w:rPr>
      <w:b/>
      <w:caps/>
      <w:sz w:val="28"/>
      <w:szCs w:val="20"/>
    </w:rPr>
  </w:style>
  <w:style w:type="character" w:customStyle="1" w:styleId="TitleChar">
    <w:name w:val="Title Char"/>
    <w:basedOn w:val="DefaultParagraphFont"/>
    <w:link w:val="Title"/>
    <w:uiPriority w:val="99"/>
    <w:locked/>
    <w:rsid w:val="00146296"/>
    <w:rPr>
      <w:rFonts w:ascii="Times New Roman" w:hAnsi="Times New Roman" w:cs="Times New Roman"/>
      <w:b/>
      <w:caps/>
      <w:sz w:val="20"/>
      <w:szCs w:val="20"/>
      <w:lang w:eastAsia="ru-RU"/>
    </w:rPr>
  </w:style>
  <w:style w:type="paragraph" w:styleId="BalloonText">
    <w:name w:val="Balloon Text"/>
    <w:basedOn w:val="Normal"/>
    <w:link w:val="BalloonTextChar"/>
    <w:uiPriority w:val="99"/>
    <w:semiHidden/>
    <w:rsid w:val="001462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296"/>
    <w:rPr>
      <w:rFonts w:ascii="Tahoma" w:hAnsi="Tahoma" w:cs="Tahoma"/>
      <w:sz w:val="16"/>
      <w:szCs w:val="16"/>
      <w:lang w:eastAsia="ru-RU"/>
    </w:rPr>
  </w:style>
  <w:style w:type="paragraph" w:customStyle="1" w:styleId="a0">
    <w:name w:val="Для таблиц"/>
    <w:basedOn w:val="Normal"/>
    <w:uiPriority w:val="99"/>
    <w:rsid w:val="00186670"/>
    <w:pPr>
      <w:widowControl/>
      <w:ind w:firstLine="0"/>
      <w:jc w:val="left"/>
    </w:pPr>
  </w:style>
  <w:style w:type="paragraph" w:styleId="FootnoteText">
    <w:name w:val="footnote text"/>
    <w:basedOn w:val="Normal"/>
    <w:link w:val="FootnoteTextChar"/>
    <w:uiPriority w:val="99"/>
    <w:semiHidden/>
    <w:rsid w:val="00186670"/>
    <w:pPr>
      <w:widowControl/>
      <w:spacing w:line="312" w:lineRule="auto"/>
      <w:ind w:firstLine="709"/>
    </w:pPr>
    <w:rPr>
      <w:sz w:val="20"/>
      <w:szCs w:val="20"/>
    </w:rPr>
  </w:style>
  <w:style w:type="character" w:customStyle="1" w:styleId="FootnoteTextChar">
    <w:name w:val="Footnote Text Char"/>
    <w:basedOn w:val="DefaultParagraphFont"/>
    <w:link w:val="FootnoteText"/>
    <w:uiPriority w:val="99"/>
    <w:semiHidden/>
    <w:locked/>
    <w:rsid w:val="00186670"/>
    <w:rPr>
      <w:rFonts w:ascii="Times New Roman" w:hAnsi="Times New Roman" w:cs="Times New Roman"/>
      <w:sz w:val="20"/>
      <w:szCs w:val="20"/>
      <w:lang w:eastAsia="ru-RU"/>
    </w:rPr>
  </w:style>
  <w:style w:type="character" w:styleId="PageNumber">
    <w:name w:val="page number"/>
    <w:basedOn w:val="DefaultParagraphFont"/>
    <w:uiPriority w:val="99"/>
    <w:semiHidden/>
    <w:rsid w:val="007738BA"/>
    <w:rPr>
      <w:rFonts w:cs="Times New Roman"/>
      <w:sz w:val="20"/>
    </w:rPr>
  </w:style>
  <w:style w:type="paragraph" w:styleId="Footer">
    <w:name w:val="footer"/>
    <w:basedOn w:val="Normal"/>
    <w:link w:val="FooterChar"/>
    <w:uiPriority w:val="99"/>
    <w:semiHidden/>
    <w:rsid w:val="007738BA"/>
    <w:pPr>
      <w:widowControl/>
      <w:tabs>
        <w:tab w:val="center" w:pos="4677"/>
        <w:tab w:val="right" w:pos="9355"/>
      </w:tabs>
      <w:ind w:firstLine="0"/>
      <w:jc w:val="left"/>
    </w:pPr>
  </w:style>
  <w:style w:type="character" w:customStyle="1" w:styleId="FooterChar">
    <w:name w:val="Footer Char"/>
    <w:basedOn w:val="DefaultParagraphFont"/>
    <w:link w:val="Footer"/>
    <w:uiPriority w:val="99"/>
    <w:semiHidden/>
    <w:locked/>
    <w:rsid w:val="007738BA"/>
    <w:rPr>
      <w:rFonts w:ascii="Times New Roman" w:hAnsi="Times New Roman" w:cs="Times New Roman"/>
      <w:sz w:val="24"/>
      <w:szCs w:val="24"/>
      <w:lang w:eastAsia="ru-RU"/>
    </w:rPr>
  </w:style>
  <w:style w:type="character" w:customStyle="1" w:styleId="detail">
    <w:name w:val="detail"/>
    <w:basedOn w:val="DefaultParagraphFont"/>
    <w:uiPriority w:val="99"/>
    <w:rsid w:val="003A6BB9"/>
    <w:rPr>
      <w:rFonts w:cs="Times New Roman"/>
    </w:rPr>
  </w:style>
  <w:style w:type="paragraph" w:customStyle="1" w:styleId="Style5">
    <w:name w:val="Style5"/>
    <w:basedOn w:val="Normal"/>
    <w:uiPriority w:val="99"/>
    <w:rsid w:val="00296214"/>
    <w:pPr>
      <w:autoSpaceDE w:val="0"/>
      <w:autoSpaceDN w:val="0"/>
      <w:adjustRightInd w:val="0"/>
      <w:ind w:firstLine="0"/>
      <w:jc w:val="left"/>
    </w:pPr>
  </w:style>
  <w:style w:type="paragraph" w:styleId="NoSpacing">
    <w:name w:val="No Spacing"/>
    <w:uiPriority w:val="99"/>
    <w:qFormat/>
    <w:rsid w:val="00B76877"/>
    <w:rPr>
      <w:rFonts w:ascii="Times New Roman" w:hAnsi="Times New Roman"/>
      <w:sz w:val="28"/>
      <w:lang w:eastAsia="en-US"/>
    </w:rPr>
  </w:style>
  <w:style w:type="paragraph" w:styleId="NormalWeb">
    <w:name w:val="Normal (Web)"/>
    <w:basedOn w:val="Normal"/>
    <w:uiPriority w:val="99"/>
    <w:rsid w:val="0016502B"/>
    <w:pPr>
      <w:widowControl/>
      <w:numPr>
        <w:numId w:val="2"/>
      </w:numPr>
      <w:tabs>
        <w:tab w:val="num" w:pos="643"/>
      </w:tabs>
      <w:spacing w:before="100" w:beforeAutospacing="1" w:after="100" w:afterAutospacing="1"/>
      <w:ind w:left="0" w:firstLine="0"/>
      <w:jc w:val="left"/>
    </w:pPr>
  </w:style>
  <w:style w:type="paragraph" w:styleId="BodyTextIndent3">
    <w:name w:val="Body Text Indent 3"/>
    <w:basedOn w:val="Normal"/>
    <w:link w:val="BodyTextIndent3Char"/>
    <w:uiPriority w:val="99"/>
    <w:rsid w:val="0016502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16502B"/>
    <w:rPr>
      <w:rFonts w:eastAsia="Times New Roman" w:cs="Times New Roman"/>
      <w:sz w:val="16"/>
      <w:szCs w:val="16"/>
      <w:lang w:val="ru-RU" w:eastAsia="ru-RU" w:bidi="ar-SA"/>
    </w:rPr>
  </w:style>
  <w:style w:type="paragraph" w:customStyle="1" w:styleId="4">
    <w:name w:val="заголовок 4"/>
    <w:basedOn w:val="Normal"/>
    <w:next w:val="Normal"/>
    <w:uiPriority w:val="99"/>
    <w:rsid w:val="0016502B"/>
    <w:pPr>
      <w:keepNext/>
      <w:widowControl/>
      <w:tabs>
        <w:tab w:val="left" w:pos="708"/>
      </w:tabs>
      <w:ind w:firstLine="0"/>
      <w:jc w:val="left"/>
      <w:outlineLvl w:val="3"/>
    </w:pPr>
    <w:rPr>
      <w:rFonts w:cs="Arial"/>
      <w:sz w:val="28"/>
      <w:szCs w:val="28"/>
    </w:rPr>
  </w:style>
  <w:style w:type="paragraph" w:customStyle="1" w:styleId="ListParagraph1">
    <w:name w:val="List Paragraph1"/>
    <w:basedOn w:val="Normal"/>
    <w:uiPriority w:val="99"/>
    <w:rsid w:val="0016502B"/>
    <w:pPr>
      <w:widowControl/>
      <w:ind w:left="720" w:firstLine="0"/>
      <w:contextualSpacing/>
      <w:jc w:val="left"/>
    </w:pPr>
  </w:style>
  <w:style w:type="paragraph" w:styleId="BodyTextIndent2">
    <w:name w:val="Body Text Indent 2"/>
    <w:basedOn w:val="Normal"/>
    <w:link w:val="BodyTextIndent2Char"/>
    <w:uiPriority w:val="99"/>
    <w:rsid w:val="0016502B"/>
    <w:pPr>
      <w:spacing w:after="120" w:line="480" w:lineRule="auto"/>
      <w:ind w:left="283"/>
    </w:pPr>
  </w:style>
  <w:style w:type="character" w:customStyle="1" w:styleId="BodyTextIndent2Char">
    <w:name w:val="Body Text Indent 2 Char"/>
    <w:basedOn w:val="DefaultParagraphFont"/>
    <w:link w:val="BodyTextIndent2"/>
    <w:uiPriority w:val="99"/>
    <w:locked/>
    <w:rsid w:val="0016502B"/>
    <w:rPr>
      <w:rFonts w:eastAsia="Times New Roman" w:cs="Times New Roman"/>
      <w:sz w:val="24"/>
      <w:szCs w:val="24"/>
      <w:lang w:val="ru-RU" w:eastAsia="ru-RU" w:bidi="ar-SA"/>
    </w:rPr>
  </w:style>
  <w:style w:type="paragraph" w:customStyle="1" w:styleId="Default">
    <w:name w:val="Default"/>
    <w:uiPriority w:val="99"/>
    <w:rsid w:val="0016502B"/>
    <w:pPr>
      <w:autoSpaceDE w:val="0"/>
      <w:autoSpaceDN w:val="0"/>
      <w:adjustRightInd w:val="0"/>
    </w:pPr>
    <w:rPr>
      <w:rFonts w:ascii="Times New Roman" w:hAnsi="Times New Roman"/>
      <w:color w:val="000000"/>
      <w:sz w:val="24"/>
      <w:szCs w:val="24"/>
      <w:lang w:eastAsia="en-US"/>
    </w:rPr>
  </w:style>
  <w:style w:type="paragraph" w:styleId="BodyText">
    <w:name w:val="Body Text"/>
    <w:basedOn w:val="Normal"/>
    <w:link w:val="BodyTextChar"/>
    <w:uiPriority w:val="99"/>
    <w:rsid w:val="0016502B"/>
    <w:pPr>
      <w:spacing w:after="120"/>
    </w:pPr>
  </w:style>
  <w:style w:type="character" w:customStyle="1" w:styleId="BodyTextChar">
    <w:name w:val="Body Text Char"/>
    <w:basedOn w:val="DefaultParagraphFont"/>
    <w:link w:val="BodyText"/>
    <w:uiPriority w:val="99"/>
    <w:locked/>
    <w:rsid w:val="0016502B"/>
    <w:rPr>
      <w:rFonts w:eastAsia="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983071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79</TotalTime>
  <Pages>64</Pages>
  <Words>23434</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Психология</dc:creator>
  <cp:keywords/>
  <dc:description/>
  <cp:lastModifiedBy>user</cp:lastModifiedBy>
  <cp:revision>24</cp:revision>
  <cp:lastPrinted>2014-09-23T05:43:00Z</cp:lastPrinted>
  <dcterms:created xsi:type="dcterms:W3CDTF">2014-08-25T12:56:00Z</dcterms:created>
  <dcterms:modified xsi:type="dcterms:W3CDTF">2014-09-23T07:07:00Z</dcterms:modified>
</cp:coreProperties>
</file>